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B846590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187AED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310278">
              <w:rPr>
                <w:b/>
                <w:lang w:eastAsia="en-US"/>
              </w:rPr>
              <w:t>4</w:t>
            </w:r>
            <w:r w:rsidR="0041455C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F37C6B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87AED">
              <w:rPr>
                <w:lang w:eastAsia="en-US"/>
              </w:rPr>
              <w:t>3-0</w:t>
            </w:r>
            <w:r w:rsidR="00310278">
              <w:rPr>
                <w:lang w:eastAsia="en-US"/>
              </w:rPr>
              <w:t>6-27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1AE8AC4" w:rsidR="00626DFC" w:rsidRPr="005F6757" w:rsidRDefault="0031027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  <w:r w:rsidR="00646677">
              <w:rPr>
                <w:color w:val="000000" w:themeColor="text1"/>
                <w:lang w:eastAsia="en-US"/>
              </w:rPr>
              <w:t>.</w:t>
            </w:r>
            <w:r w:rsidR="00187AED">
              <w:rPr>
                <w:color w:val="000000" w:themeColor="text1"/>
                <w:lang w:eastAsia="en-US"/>
              </w:rPr>
              <w:t>00</w:t>
            </w:r>
            <w:r w:rsidR="00646677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>15.00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C31D792" w14:textId="4791ECAF" w:rsidR="0093325B" w:rsidRPr="00DF4413" w:rsidRDefault="0093325B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0BA3F56E" w14:textId="4446BA53" w:rsidR="00646677" w:rsidRDefault="00646677" w:rsidP="00646677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Statsminister Ulf Kristersson</w:t>
            </w:r>
            <w:r w:rsidR="00F055EE">
              <w:rPr>
                <w:rFonts w:eastAsiaTheme="minorHAnsi"/>
                <w:color w:val="000000"/>
                <w:lang w:eastAsia="en-US"/>
              </w:rPr>
              <w:t xml:space="preserve"> m.fl. </w:t>
            </w:r>
            <w:r>
              <w:rPr>
                <w:rFonts w:eastAsiaTheme="minorHAnsi"/>
                <w:color w:val="000000"/>
                <w:lang w:eastAsia="en-US"/>
              </w:rPr>
              <w:t>från Statsrådsberedningen</w:t>
            </w:r>
            <w:r w:rsidR="00751EEE">
              <w:rPr>
                <w:rFonts w:eastAsiaTheme="minorHAnsi"/>
                <w:color w:val="000000"/>
                <w:lang w:eastAsia="en-US"/>
              </w:rPr>
              <w:t xml:space="preserve"> och Utrikesdepartementet</w:t>
            </w:r>
            <w:r>
              <w:rPr>
                <w:rFonts w:eastAsiaTheme="minorHAnsi"/>
                <w:color w:val="000000"/>
                <w:lang w:eastAsia="en-US"/>
              </w:rPr>
              <w:t>, informerade och samrådde inför möte i Europeiska rådet den</w:t>
            </w:r>
            <w:r w:rsidR="00310278">
              <w:rPr>
                <w:rFonts w:eastAsiaTheme="minorHAnsi"/>
                <w:color w:val="000000"/>
                <w:lang w:eastAsia="en-US"/>
              </w:rPr>
              <w:t xml:space="preserve"> 29–30 juni</w:t>
            </w:r>
            <w:r w:rsidR="00751EEE">
              <w:rPr>
                <w:rFonts w:eastAsiaTheme="minorHAnsi"/>
                <w:color w:val="000000"/>
                <w:lang w:eastAsia="en-US"/>
              </w:rPr>
              <w:t xml:space="preserve"> 2023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 xml:space="preserve">Information och samråd inför möte i Europeiska rådet </w:t>
            </w:r>
            <w:r w:rsidR="00751EEE">
              <w:rPr>
                <w:b/>
              </w:rPr>
              <w:t>den 2</w:t>
            </w:r>
            <w:r w:rsidR="00A67570">
              <w:rPr>
                <w:b/>
              </w:rPr>
              <w:t>0–30 juni</w:t>
            </w:r>
            <w:r w:rsidR="00751EEE">
              <w:rPr>
                <w:b/>
              </w:rPr>
              <w:t xml:space="preserve"> 2023</w:t>
            </w:r>
          </w:p>
          <w:p w14:paraId="37429220" w14:textId="6866D82B" w:rsidR="00CF1565" w:rsidRDefault="00646677" w:rsidP="00646677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A63BAB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</w:t>
            </w:r>
            <w:r w:rsidR="008F498A" w:rsidRPr="00A63BAB"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Pr="00A63BAB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C7FD78A" w14:textId="2E401657" w:rsidR="00A67570" w:rsidRPr="00A63BAB" w:rsidRDefault="00A67570" w:rsidP="00646677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V- och MP-ledamöterna anmälde avvikande ståndpunkt.</w:t>
            </w:r>
          </w:p>
          <w:p w14:paraId="05FF3452" w14:textId="0976BA7D" w:rsidR="00207C3E" w:rsidRPr="00C75252" w:rsidRDefault="00207C3E" w:rsidP="00646677"/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5A347FAD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F6BFB6" w14:textId="77777777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EF6DB9" w14:textId="45F44D4E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4685B9" w14:textId="5484E29F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F6D47E" w14:textId="00429A6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291BFC" w14:textId="4223547C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6CFB42" w14:textId="4FEFF9B4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44B495B" w14:textId="1749EF2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690690" w14:textId="7A2D6FC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6A267" w14:textId="31311360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C10811" w14:textId="025F44E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E210E8" w14:textId="4AAF4B5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EABFF2" w14:textId="65D2713E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4F388E" w14:textId="5B39820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3EAD66" w14:textId="278EEDE2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48CA0C" w14:textId="507C0B1F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C37928" w14:textId="030BC5A8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AA7480" w14:textId="274454B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37348A7" w14:textId="78B6E36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3F54EB" w14:textId="67A97524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FFC1A3" w14:textId="70B4891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FB3EF2" w14:textId="03F12192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A190D7" w14:textId="553E67CA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20887F" w14:textId="3921615B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A0A524" w14:textId="3DEC420D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AEBCBF" w14:textId="77777777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F42DCD" w14:textId="4C8DF28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9D2151" w14:textId="3314143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EA7951" w14:textId="77777777" w:rsidR="00217A7C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0F3F5E" w14:textId="77777777" w:rsidR="00217A7C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DFEEA37" w:rsidR="00D67773" w:rsidRPr="00FB792F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56B4B14C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751EEE">
        <w:rPr>
          <w:b/>
          <w:snapToGrid w:val="0"/>
          <w:lang w:eastAsia="en-US"/>
        </w:rPr>
        <w:t>Sebastian Hellberg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F89612" w14:textId="1AD4BD9F" w:rsidR="00217A7C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751EEE">
        <w:rPr>
          <w:b/>
          <w:snapToGrid w:val="0"/>
          <w:lang w:eastAsia="en-US"/>
        </w:rPr>
        <w:t>Hans Wallmark</w:t>
      </w:r>
    </w:p>
    <w:p w14:paraId="19DE3491" w14:textId="7C937058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9DFB9" w14:textId="10188A83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866FF3" w14:textId="26FB6AB0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38AC7E" w14:textId="173E2D5A" w:rsidR="00EC7B83" w:rsidRDefault="00EC7B83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5E856D" w14:textId="77777777" w:rsidR="00EC7B83" w:rsidRDefault="00EC7B83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DD4A9C" w14:textId="138413D2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F92E43" w14:textId="032A83B6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0B9DB5" w14:textId="77777777" w:rsidR="00CF08AD" w:rsidRDefault="00CF08A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A8BFD0" w14:textId="2EB8EEB3" w:rsidR="00646677" w:rsidRDefault="00646677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7A38BC" w14:textId="77777777" w:rsidR="000B2839" w:rsidRDefault="000B2839" w:rsidP="000B2839">
      <w:pPr>
        <w:widowControl/>
        <w:spacing w:after="160" w:line="259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0B2839" w:rsidRPr="00DE5153" w14:paraId="46059B33" w14:textId="77777777" w:rsidTr="00C978B5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4DF81E0" w14:textId="77777777" w:rsidR="000B2839" w:rsidRPr="008730C6" w:rsidRDefault="000B2839" w:rsidP="00C978B5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D8658B3" w14:textId="06E167F4" w:rsidR="000B2839" w:rsidRPr="00DE5153" w:rsidRDefault="000B2839" w:rsidP="00C978B5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 xml:space="preserve">34  </w:t>
            </w:r>
          </w:p>
        </w:tc>
      </w:tr>
      <w:tr w:rsidR="000B2839" w:rsidRPr="00DE5153" w14:paraId="510B9BB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01FDB00" w14:textId="77777777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1218949" w14:textId="7D33C615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9C79C8" w14:textId="00428F08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F8B358" w14:textId="5CDBCD1E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04E799" w14:textId="77777777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35AE01" w14:textId="77777777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061128A" w14:textId="77777777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10F820" w14:textId="77777777" w:rsidR="000B2839" w:rsidRPr="00DE5153" w:rsidRDefault="000B2839" w:rsidP="00C978B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</w:p>
        </w:tc>
      </w:tr>
      <w:tr w:rsidR="000B2839" w:rsidRPr="00DE5153" w14:paraId="43D0F0D8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562D87C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C17EEAD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D2C56B0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0670E2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7256ADD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81752E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7937D5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B5FC33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0E8C0A9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B45C7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C44C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86B2D" w14:textId="175EEF51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47D1B" w14:textId="105DB989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0540B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FE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AA35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038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E98F5B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33E7D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1F1C8" w14:textId="300FAC2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554DA" w14:textId="7749B03A" w:rsidR="000B2839" w:rsidRPr="0053205B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52F2D" w14:textId="76A37197" w:rsidR="000B2839" w:rsidRPr="0053205B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F8E1E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D449" w14:textId="77777777" w:rsidR="000B2839" w:rsidRPr="0053205B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BE7FB" w14:textId="77777777" w:rsidR="000B2839" w:rsidRPr="0053205B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F84DC" w14:textId="77777777" w:rsidR="000B2839" w:rsidRPr="0053205B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B2839" w:rsidRPr="00DE5153" w14:paraId="3E9FC2F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1748D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163DF" w14:textId="46431A5A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15C13" w14:textId="449E4FA5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5F442" w14:textId="0A5A488F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85A06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26E0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4A25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4D79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3A88BB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06D13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55598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1728C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445E4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A1E49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8A3E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5609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6474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0EC0E45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05A68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367C9" w14:textId="3D38DC3E" w:rsidR="000B2839" w:rsidRPr="00687A1E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4776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F519B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A9C0C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1520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5807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DEA2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7D1FB8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EC208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9462B" w14:textId="1756B8F4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5C48D" w14:textId="0936D390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2267" w14:textId="644C10B5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E8057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E68E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BB4A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DFD7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A5F305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AA309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721EB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D0106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D160E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3C684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8EF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091D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7C57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027D14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CE1F6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647F7" w14:textId="75021C5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3C15F" w14:textId="438E6B32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E3B72" w14:textId="5529E6F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B4767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FCB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2624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04D0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41D0E8E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951C9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68760" w14:textId="6D061C2E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44266" w14:textId="5CD7D470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F255" w14:textId="5EFDAA1F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49853" w14:textId="77777777" w:rsidR="000B2839" w:rsidRPr="00687A1E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5BE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780A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F02D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9046FB2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9C4419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610AE" w14:textId="1E74042E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ACBBC" w14:textId="3DDAD29F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6D420" w14:textId="44745482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48786" w14:textId="77777777" w:rsidR="000B2839" w:rsidRPr="00687A1E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FE67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A15D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4971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1DF0FC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DD78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33EE6" w14:textId="496609C5" w:rsidR="000B2839" w:rsidRPr="00687A1E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CF01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21DDA" w14:textId="77777777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FE86C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441D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F91D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A43F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2D5C71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6E5C4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7E997" w14:textId="12B17830" w:rsidR="000B2839" w:rsidRPr="00687A1E" w:rsidRDefault="004007CE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903C0" w14:textId="1E68CF7F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19194" w14:textId="35ED02D8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A906A" w14:textId="77777777" w:rsidR="000B2839" w:rsidRPr="00687A1E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30E7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006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188B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A33AE7D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43A08F" w14:textId="77777777" w:rsidR="000B2839" w:rsidRPr="00166DC1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37AAC" w14:textId="6A919CD6" w:rsidR="000B2839" w:rsidRPr="00E67B54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5E189" w14:textId="7F6C7D9E" w:rsidR="000B2839" w:rsidRPr="00687A1E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A48CB" w14:textId="6092EBCA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76FAF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4618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EEA9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A553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04F958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B9E24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9A037" w14:textId="6F3AA883" w:rsidR="000B2839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5E8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C621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443A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25B8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E50F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5D8E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B0D6202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27191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9FC56" w14:textId="385FA393" w:rsidR="000B2839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7AE8" w14:textId="308678D6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064D" w14:textId="31D67173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880A8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C67D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8E03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ED63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9F9956A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75D8F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26244" w14:textId="4EA18F36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083F2" w14:textId="2D01C453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2D26D" w14:textId="0ACB1C1A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F8594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43A7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477F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B5C8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F547382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6E5CC5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8DCEE5C" w14:textId="26FFDEEA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B12792" w14:textId="5D2FF296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D47F875" w14:textId="137A4C6C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139A56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414BC9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92F30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1F9A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972DB9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5E02043" w14:textId="77777777" w:rsidR="000B2839" w:rsidRPr="00DE5153" w:rsidRDefault="000B2839" w:rsidP="00C978B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242829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994D1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2F9B4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D652C3D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5F0F8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E29EB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EF4D3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10385D" w14:paraId="26AA99AD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5E7C0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817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9646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D0CA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AF83F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26EB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E368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F916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7674C1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D6599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7C43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FE54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B801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E3ED6" w14:textId="77777777" w:rsidR="000B2839" w:rsidRPr="00FF3401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D65F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DA6D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69EC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BF6B8BB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DE9627" w14:textId="77777777" w:rsidR="000B2839" w:rsidRPr="0010385D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30572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4D7DC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9D217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748C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D27E8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0AB4C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86F68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B2839" w:rsidRPr="00DE5153" w14:paraId="16E9559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19B08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52525" w14:textId="48130D27" w:rsidR="000B2839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EE5F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81EC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2668E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5256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80B9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1D51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B76567D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4263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BE37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1A53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30A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6471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12D3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F9EB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8E49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6AE5A68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E0C6E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AC54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E6A2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BAA6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4B62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C479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39E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41D8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F6B34F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CEF37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EF219" w14:textId="411777BF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A891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91ECE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F7F3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FDAD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B21A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5E7D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3DFE43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DB9AC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CD2B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C0F2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DCA6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B4BC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616A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F37C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C32A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AA42F35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310F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F68E3" w14:textId="3C59B1D4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7C87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951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F342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FB17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866D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E37E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6405D0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B3A8E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32C37" w14:textId="1DEC6757" w:rsidR="000B2839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3F75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E21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2F84E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CA1A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24AE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135F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F6FD633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3EECD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1505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2D8F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7A3A3" w14:textId="55D27C3D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D722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0A55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174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FD1C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33E41E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7935A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AFF7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71E8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AA73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CB23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E5A7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BF8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0580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516ACC9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727B8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D0A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530C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D84B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9ECFD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5690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BC19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F45D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D5DCB53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EF5B8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7594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EA9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87F5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ADF9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05E5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15D6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8C15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8AF5BC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4DE2C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1CBE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82E1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112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AC9E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F85F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25A2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94E5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A0523E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6190C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C785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25FA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D4C2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F925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DFE7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782B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F0A9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7DAFD6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4057B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139A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CB9F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728D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5F64D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6C50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1B4A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D127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8088CA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37667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23F7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A85F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2094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9E91D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0E9F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2F8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FC0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6B8FACE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08B7C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F810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679D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CBD8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F425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04E0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E679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9E2A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853DF6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7A9E6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ADE8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6F0F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67E4E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8630F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CFF6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FF5A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FE79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F4458A8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AF171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5939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ADCB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25DC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47A7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A81D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3FCC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653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F08AD" w:rsidRPr="00DE5153" w14:paraId="30A0F585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7F190" w14:textId="3B202E20" w:rsidR="00CF08AD" w:rsidRPr="00C1609B" w:rsidRDefault="00CF08AD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AE2E1" w14:textId="5C965133" w:rsidR="00CF08AD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E82BE" w14:textId="77777777" w:rsidR="00CF08AD" w:rsidRPr="002D20C8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A84EB" w14:textId="77777777" w:rsidR="00CF08AD" w:rsidRPr="002D20C8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19AA" w14:textId="77777777" w:rsidR="00CF08AD" w:rsidRPr="002D20C8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76FC" w14:textId="77777777" w:rsidR="00CF08AD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C6E6C" w14:textId="77777777" w:rsidR="00CF08AD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50D03" w14:textId="77777777" w:rsidR="00CF08AD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616E93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09EBD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9638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C3CBD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2DA7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6C0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44B3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6805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6005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D4D782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FC8E1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4A06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BC17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A489A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0094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0874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2F8F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55E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C380C4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0816B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1F2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40F9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7917D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53CA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3CC9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DCB5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E07A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DE1961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3BB04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634E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8B39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DDBA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79E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22DE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892B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2855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3E8E7C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48FC5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5E16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556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5B1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7FD3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AC10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B5E3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B354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1776F9D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15D9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14E7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B090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5884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959D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77AE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7AF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1174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F4ABDBB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01ABE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DB7C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4F5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897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E1B7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474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C08B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874E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164142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5D7EA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0D70F" w14:textId="779EBC92" w:rsidR="000B2839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7471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F4C1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70F8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BB3F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2EEC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02EE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A66B1E3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5296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13D96" w14:textId="7C2E9A4B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48B0A" w14:textId="005CC162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6FFE2" w14:textId="06F50210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3679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6B5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5C89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E3C9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FBF685B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C32D2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8FDC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C7A6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FD93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C139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8EB4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64D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71A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ED5BFAE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13487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0F70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14E5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80D9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D4DF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4D1D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358D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4C06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3F2439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739B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E3AE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BCA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976F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7308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C7A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A8F4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716C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17C64E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17A32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B5BA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7BD8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ED62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AAEDF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381E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B02B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5C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CED1E0D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3870D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263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0FF5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FF51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A0FF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3D27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F227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9D7E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902847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69DE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3B3A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E61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8C07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BD46A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0E22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04DD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6944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236A43D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9F9C1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34125" w14:textId="155DEB9E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703C8" w14:textId="66CE59F5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8D33E" w14:textId="492D381C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CC53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6CB0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8F6D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32BD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621E67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4781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637D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A02B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6C96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91A4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1256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4A89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3E62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BBA8E0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47F0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A618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2E3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7B43E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A68F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9BFA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F6B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A487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85AA89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E6FD4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0689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A096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7A17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92A8B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DCD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2868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032D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507FAEB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0162F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EA8F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4387D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7CE7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81714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130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1A8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806C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AC1552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31FD4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EB34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0C23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7E23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E4C3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E98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42E3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DD5D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3013FA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EB730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9D66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2D9A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3AF6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D124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246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71D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4FB1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1613E28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F2C5A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55A0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CA26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E2E2A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DF3A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9F56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948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637A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054DE3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A6B7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A3DB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EB1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FF2B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F6D5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1624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39A2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CAC2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B3A353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D7E2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CA0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509B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B45A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0AD7F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CC1F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92E7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8651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E54D53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18320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344F4" w14:textId="7AF1D90A" w:rsidR="000B2839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9106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6BEA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D870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105E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B84B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05E7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B10672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4A4F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8F5C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A155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22F21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6F47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DF74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58FB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7C07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16B9877A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24B0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4981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AA62E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62308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AA81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F97C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9F2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DAB8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AB586B9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8F005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D5CE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1EC7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CC2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C95AA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655A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B8A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9393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E4EA5C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FE109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E6EB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9DC1C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E0D85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57A6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434D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C55D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6712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6D4D15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3B86C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D9FD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A9D87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A1F62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B630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4232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4A51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D759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07CE84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70966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6E169" w14:textId="2B2058E3" w:rsidR="000B2839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23383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158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A1DA9" w14:textId="77777777" w:rsidR="000B2839" w:rsidRPr="002D20C8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9DA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D17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A41D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A063CC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E75FA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D79B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21DA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72E9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2B7F7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866B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9F24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00ED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A6D920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565CA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C917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62BB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729D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D5008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439D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AEAE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19F6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31C114B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870ACE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63D8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342D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903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54A1A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8AE6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748B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D36C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1927EA9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D03447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24CF4" w14:textId="5501FB29" w:rsidR="000B2839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F937" w14:textId="4E94550C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BA53F" w14:textId="4F24B72F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3BCD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6001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F2DC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069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0D2664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11EEE3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6696F" w14:textId="480D4795" w:rsidR="000B2839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7A19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FD92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A9432" w14:textId="77777777" w:rsidR="000B2839" w:rsidRPr="002D20C8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412A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BD43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8925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ADF759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AA6963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9F2A0" w14:textId="40800A5A" w:rsidR="000B2839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DC10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3591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E0452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8C1B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D448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CDB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10F5B92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AEFDB7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849F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B806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A7F7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98022" w14:textId="77777777" w:rsidR="000B2839" w:rsidRPr="00FF3401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541C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9A70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92CF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9A6BA99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8C754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3D2C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B1B4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14E2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0EBB6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F9D6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55A3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EBB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39754E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5167BB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55D3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57FD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7114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FDD3D" w14:textId="77777777" w:rsidR="000B2839" w:rsidRPr="00FF3401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495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4B8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D1E7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46A8F85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A05A23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ECA1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C3C0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7F10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3F29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1C26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C310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1AF2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D534BA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1094F2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EC12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5130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85BF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D242B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14EC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7006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660F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731C31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896681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E6F5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2BFB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1982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73E3A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B0F0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F8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7818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606AF5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15D3B3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7300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B3B2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8947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38E03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BF68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B44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5CF1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0AD22D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82BFAD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04CE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319E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5808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1353A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3DF0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F7A5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525E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870CD7B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F0E05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97CD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7B4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34A1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E6E8E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436B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50C3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250C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65EB86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87F1EE" w14:textId="77777777" w:rsidR="000B2839" w:rsidRPr="00C1609B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8EFE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7825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F801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1FFAC" w14:textId="77777777" w:rsidR="000B2839" w:rsidRPr="00FF3401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A332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8B4C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B57A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2906479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D5F2C2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64DF0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EC920" w14:textId="3D5C73B3" w:rsidR="000B2839" w:rsidRPr="00A64DF0" w:rsidRDefault="004007CE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6C9DC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AD2DE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84F3D" w14:textId="77777777" w:rsidR="000B2839" w:rsidRPr="00A64DF0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4A0AB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47ADD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A59B6" w14:textId="77777777" w:rsidR="000B2839" w:rsidRPr="00A64DF0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B2839" w:rsidRPr="00DE5153" w14:paraId="1E7C2FB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6B4920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1424A" w14:textId="42CAA3E9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FFC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9488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A868" w14:textId="77777777" w:rsidR="000B2839" w:rsidRPr="00FF3401" w:rsidRDefault="000B2839" w:rsidP="00C978B5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9623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C56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8EF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EC7DA01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F54FA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BCEF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FB2E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DAE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F9B7D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FBA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E14A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F0E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8C7447F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033247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CA66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9C59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E26D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40E99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0C1F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F393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3BEB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3A2AF2CC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B9ED2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Nicklas Attefjord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89A3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1AF4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D716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49B57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83C6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25F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555D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5850BE3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B13FD9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B231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E69E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2558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8113B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9E19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F6F6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1F30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BD55488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25F414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1A3B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1A40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E7B8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4F156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B322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0F98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2618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D77B925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18DE58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68F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E0F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33F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7EC44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FBC8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658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5A1A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EBCB36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0697BB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D23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8C71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BD83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80CD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730B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5644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5CD2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4C035E6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3A5207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99C7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3D3A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C5CE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4E794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4F48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B29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F38B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4FA10BC8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E09BD5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72E1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F2D6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D793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F5686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700C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5078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E222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974BF7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4DDAC9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F36C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5172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7240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E75CB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99E4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9BFB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DAD7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8837003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E12CA4" w14:textId="77777777" w:rsidR="000B2839" w:rsidRPr="003D3F25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A5A47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659A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AC2F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699BA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47BA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915C8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5582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D4595F7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6D047F" w14:textId="77777777" w:rsidR="000B2839" w:rsidRPr="00EF494A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25B13" w14:textId="0B19F5C4" w:rsidR="000B2839" w:rsidRPr="00DE5153" w:rsidRDefault="00CF08AD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CA0B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DC0B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79E47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C33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FE78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1C66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625118D2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970D2E" w14:textId="77777777" w:rsidR="000B2839" w:rsidRPr="00EF494A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17F7E" w14:textId="71A67DC4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4E030" w14:textId="3ED7A374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95BF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AEED9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9D0E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0E2A0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2D56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D2CEF83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3212D2" w14:textId="77777777" w:rsidR="000B2839" w:rsidRPr="00EF494A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8D6A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FD91A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88DC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37171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3E2B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CE789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B4BEF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588FA9C4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D2658" w14:textId="77777777" w:rsidR="000B2839" w:rsidRPr="00EF494A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4C8D3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90BB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174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D8218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485E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7E5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92C91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2370B44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709E0B" w14:textId="77777777" w:rsidR="000B2839" w:rsidRPr="00EF494A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BDDAA" w14:textId="72FF0A3E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3C282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9E9E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EA28C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EC315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EB78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360A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0FABB9B0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BFC834" w14:textId="77777777" w:rsidR="000B2839" w:rsidRDefault="000B2839" w:rsidP="00C978B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03B46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EB1BE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57A2D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CD403" w14:textId="77777777" w:rsidR="000B2839" w:rsidRPr="00605C66" w:rsidRDefault="000B2839" w:rsidP="00C978B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E36DC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B3924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DBCB" w14:textId="77777777" w:rsidR="000B2839" w:rsidRPr="00DE5153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B2839" w:rsidRPr="00DE5153" w14:paraId="7F78A17E" w14:textId="77777777" w:rsidTr="00C978B5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9FF5E97" w14:textId="77777777" w:rsidR="000B2839" w:rsidRPr="004A267C" w:rsidRDefault="000B2839" w:rsidP="00C978B5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4DCB5E6" w14:textId="77777777" w:rsidR="000B2839" w:rsidRPr="00F61746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23B19BE" w14:textId="77777777" w:rsidR="000B2839" w:rsidRPr="00F61746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05731B1" w14:textId="77777777" w:rsidR="000B2839" w:rsidRPr="00F61746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C1A1877" w14:textId="77777777" w:rsidR="000B2839" w:rsidRPr="00605C66" w:rsidRDefault="000B2839" w:rsidP="00C978B5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0294A73" w14:textId="77777777" w:rsidR="000B2839" w:rsidRPr="00F61746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B19E09D" w14:textId="77777777" w:rsidR="000B2839" w:rsidRPr="00F61746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ACAC1C5" w14:textId="77777777" w:rsidR="000B2839" w:rsidRPr="00F61746" w:rsidRDefault="000B2839" w:rsidP="00C978B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B2839" w:rsidRPr="00321ABF" w14:paraId="453AA51C" w14:textId="77777777" w:rsidTr="00C978B5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51D85396" w14:textId="77777777" w:rsidR="000B2839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30B8239" w14:textId="77777777" w:rsidR="000B2839" w:rsidRPr="00C80B21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1B8FB1A8" w14:textId="77777777" w:rsidR="000B2839" w:rsidRPr="000475F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729F31B3" w14:textId="77777777" w:rsidR="000B2839" w:rsidRPr="000475F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0429EA8" w14:textId="77777777" w:rsidR="000B2839" w:rsidRPr="000475F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6CD6BF8" w14:textId="77777777" w:rsidR="000B2839" w:rsidRPr="000475F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1B3FA3C" w14:textId="77777777" w:rsidR="000B2839" w:rsidRPr="00E47E4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3093B46D" w14:textId="77777777" w:rsidR="000B2839" w:rsidRPr="00E47E4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>X till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t>kl.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2D7D9144" w14:textId="77777777" w:rsidR="000B2839" w:rsidRPr="000475F8" w:rsidRDefault="000B2839" w:rsidP="00C9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07AA2857" w14:textId="77777777" w:rsidR="000B2839" w:rsidRDefault="000B2839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sectPr w:rsidR="000B2839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2C17" w14:textId="77777777" w:rsidR="00CB0C3B" w:rsidRDefault="00CB0C3B" w:rsidP="00011EB2">
      <w:r>
        <w:separator/>
      </w:r>
    </w:p>
  </w:endnote>
  <w:endnote w:type="continuationSeparator" w:id="0">
    <w:p w14:paraId="590840D5" w14:textId="77777777" w:rsidR="00CB0C3B" w:rsidRDefault="00CB0C3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30A0" w14:textId="77777777" w:rsidR="00CB0C3B" w:rsidRDefault="00CB0C3B" w:rsidP="00011EB2">
      <w:r>
        <w:separator/>
      </w:r>
    </w:p>
  </w:footnote>
  <w:footnote w:type="continuationSeparator" w:id="0">
    <w:p w14:paraId="3004B227" w14:textId="77777777" w:rsidR="00CB0C3B" w:rsidRDefault="00CB0C3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839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6CAC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5D60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5249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87AE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1F8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CCE"/>
    <w:rsid w:val="00205DCE"/>
    <w:rsid w:val="00206235"/>
    <w:rsid w:val="002064EF"/>
    <w:rsid w:val="0020668D"/>
    <w:rsid w:val="00206A86"/>
    <w:rsid w:val="00207C3E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A7C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5E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3D1"/>
    <w:rsid w:val="00306E2E"/>
    <w:rsid w:val="003071E1"/>
    <w:rsid w:val="003079C6"/>
    <w:rsid w:val="00310278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7CE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455C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1F5D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D7C15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4A8F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361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6677"/>
    <w:rsid w:val="00647B8E"/>
    <w:rsid w:val="00647D6F"/>
    <w:rsid w:val="00650619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1EEE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1FF8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47C92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055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498A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0D9C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329A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3BAB"/>
    <w:rsid w:val="00A6412B"/>
    <w:rsid w:val="00A64262"/>
    <w:rsid w:val="00A64F08"/>
    <w:rsid w:val="00A66C02"/>
    <w:rsid w:val="00A67570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7D4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D8A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956"/>
    <w:rsid w:val="00B45C6A"/>
    <w:rsid w:val="00B47109"/>
    <w:rsid w:val="00B47854"/>
    <w:rsid w:val="00B479E7"/>
    <w:rsid w:val="00B51000"/>
    <w:rsid w:val="00B513F5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49E3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AC6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08AD"/>
    <w:rsid w:val="00CF1565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2F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CAD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4130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0A67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B83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55EE"/>
    <w:rsid w:val="00F062E9"/>
    <w:rsid w:val="00F063C4"/>
    <w:rsid w:val="00F06485"/>
    <w:rsid w:val="00F0676F"/>
    <w:rsid w:val="00F07ABB"/>
    <w:rsid w:val="00F07DEB"/>
    <w:rsid w:val="00F10227"/>
    <w:rsid w:val="00F104C6"/>
    <w:rsid w:val="00F10854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</TotalTime>
  <Pages>5</Pages>
  <Words>692</Words>
  <Characters>3713</Characters>
  <Application>Microsoft Office Word</Application>
  <DocSecurity>0</DocSecurity>
  <Lines>1856</Lines>
  <Paragraphs>244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7</cp:revision>
  <cp:lastPrinted>2023-03-22T14:40:00Z</cp:lastPrinted>
  <dcterms:created xsi:type="dcterms:W3CDTF">2023-07-05T11:57:00Z</dcterms:created>
  <dcterms:modified xsi:type="dcterms:W3CDTF">2023-07-05T13:10:00Z</dcterms:modified>
</cp:coreProperties>
</file>