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39C865920840E2A1C17DEA8C84D9B1"/>
        </w:placeholder>
        <w:text/>
      </w:sdtPr>
      <w:sdtEndPr/>
      <w:sdtContent>
        <w:p w:rsidRPr="009B062B" w:rsidR="00AF30DD" w:rsidP="00DA28CE" w:rsidRDefault="00AF30DD" w14:paraId="23F40BF0" w14:textId="77777777">
          <w:pPr>
            <w:pStyle w:val="Rubrik1"/>
            <w:spacing w:after="300"/>
          </w:pPr>
          <w:r w:rsidRPr="009B062B">
            <w:t>Förslag till riksdagsbeslut</w:t>
          </w:r>
        </w:p>
      </w:sdtContent>
    </w:sdt>
    <w:sdt>
      <w:sdtPr>
        <w:alias w:val="Yrkande 1"/>
        <w:tag w:val="69a218ef-e54e-4272-a367-3418a3a72399"/>
        <w:id w:val="343835750"/>
        <w:lock w:val="sdtLocked"/>
      </w:sdtPr>
      <w:sdtEndPr/>
      <w:sdtContent>
        <w:p w:rsidR="009F1BC6" w:rsidRDefault="00403490" w14:paraId="43395A07" w14:textId="77777777">
          <w:pPr>
            <w:pStyle w:val="Frslagstext"/>
            <w:numPr>
              <w:ilvl w:val="0"/>
              <w:numId w:val="0"/>
            </w:numPr>
          </w:pPr>
          <w:r>
            <w:t>Riksdagen ställer sig bakom det som anförs i motionen om att utreda ett återinförande av revisorsplikten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AB450B0C324E8984FEDA2D2511B6B3"/>
        </w:placeholder>
        <w:text/>
      </w:sdtPr>
      <w:sdtEndPr/>
      <w:sdtContent>
        <w:p w:rsidRPr="009B062B" w:rsidR="006D79C9" w:rsidP="00333E95" w:rsidRDefault="006D79C9" w14:paraId="532FF4E2" w14:textId="77777777">
          <w:pPr>
            <w:pStyle w:val="Rubrik1"/>
          </w:pPr>
          <w:r>
            <w:t>Motivering</w:t>
          </w:r>
        </w:p>
      </w:sdtContent>
    </w:sdt>
    <w:p w:rsidRPr="001334F9" w:rsidR="008E223B" w:rsidP="001334F9" w:rsidRDefault="008E223B" w14:paraId="71D2600F" w14:textId="4C527664">
      <w:pPr>
        <w:pStyle w:val="Normalutanindragellerluft"/>
      </w:pPr>
      <w:r w:rsidRPr="001334F9">
        <w:t xml:space="preserve">Revisorsplikten för mindre aktiebolag avskaffades i Sverige 2010 i syfte att minska företagens administrativa kostnader och ge de mindre företagen större möjlighet att köpa de revisions- och redovisningstjänster </w:t>
      </w:r>
      <w:r w:rsidRPr="001334F9" w:rsidR="00432BF6">
        <w:t xml:space="preserve">som </w:t>
      </w:r>
      <w:r w:rsidRPr="001334F9">
        <w:t>de behövde.</w:t>
      </w:r>
    </w:p>
    <w:p w:rsidRPr="001334F9" w:rsidR="008E223B" w:rsidP="001334F9" w:rsidRDefault="008E223B" w14:paraId="2EBC171C" w14:textId="016DF93B">
      <w:r w:rsidRPr="001334F9">
        <w:t>Avskaffandet medförde många positiva effekter</w:t>
      </w:r>
      <w:r w:rsidRPr="001334F9" w:rsidR="00432BF6">
        <w:t>: att</w:t>
      </w:r>
      <w:r w:rsidRPr="001334F9">
        <w:t xml:space="preserve"> kostnader</w:t>
      </w:r>
      <w:r w:rsidRPr="001334F9" w:rsidR="00432BF6">
        <w:t>na minskade</w:t>
      </w:r>
      <w:r w:rsidRPr="001334F9">
        <w:t xml:space="preserve"> för de mindre aktiebolagen och att antalet aktiebolag ökade i stor omfattning. Av alla nystartade aktiebolag väljer i</w:t>
      </w:r>
      <w:r w:rsidRPr="001334F9" w:rsidR="00432BF6">
        <w:t xml:space="preserve"> </w:t>
      </w:r>
      <w:r w:rsidRPr="001334F9">
        <w:t>dag ca 80</w:t>
      </w:r>
      <w:r w:rsidRPr="001334F9" w:rsidR="00432BF6">
        <w:t>–</w:t>
      </w:r>
      <w:r w:rsidRPr="001334F9">
        <w:t>85</w:t>
      </w:r>
      <w:r w:rsidRPr="001334F9" w:rsidR="00432BF6">
        <w:t> </w:t>
      </w:r>
      <w:r w:rsidRPr="001334F9">
        <w:t>% av företagen bort revision.</w:t>
      </w:r>
    </w:p>
    <w:p w:rsidR="00422B9E" w:rsidP="008E223B" w:rsidRDefault="008E223B" w14:paraId="00CF6A29" w14:textId="6DAEC342">
      <w:r w:rsidRPr="008E223B">
        <w:t>Som ett mindre aktiebolag anses ett bolag som</w:t>
      </w:r>
      <w:r w:rsidR="00432BF6">
        <w:t xml:space="preserve"> har</w:t>
      </w:r>
    </w:p>
    <w:p w:rsidR="008E223B" w:rsidP="001334F9" w:rsidRDefault="008E223B" w14:paraId="30286A55" w14:textId="77777777">
      <w:pPr>
        <w:pStyle w:val="ListaLinje"/>
      </w:pPr>
      <w:r>
        <w:t>3 miljoner kronor i nettoomsättning</w:t>
      </w:r>
    </w:p>
    <w:p w:rsidR="008E223B" w:rsidP="001334F9" w:rsidRDefault="008E223B" w14:paraId="198404A4" w14:textId="77777777">
      <w:pPr>
        <w:pStyle w:val="ListaLinje"/>
      </w:pPr>
      <w:r>
        <w:t>1,5 miljoner kronor i balansomslutning</w:t>
      </w:r>
    </w:p>
    <w:p w:rsidR="008E223B" w:rsidP="001334F9" w:rsidRDefault="00432BF6" w14:paraId="78B2CAAC" w14:textId="0D9587C5">
      <w:pPr>
        <w:pStyle w:val="ListaLinje"/>
      </w:pPr>
      <w:r>
        <w:t>m</w:t>
      </w:r>
      <w:r w:rsidR="008E223B">
        <w:t>ax 3 anställda</w:t>
      </w:r>
      <w:r>
        <w:t>.</w:t>
      </w:r>
    </w:p>
    <w:p w:rsidRPr="001334F9" w:rsidR="008E223B" w:rsidP="001334F9" w:rsidRDefault="008E223B" w14:paraId="7E162ECA" w14:textId="0A373792">
      <w:pPr>
        <w:pStyle w:val="Normalutanindragellerluft"/>
      </w:pPr>
      <w:r w:rsidRPr="001334F9">
        <w:t>Avskaffandet av revisorsplikten medförde dock också oönskade följder. Antalet aktiebolag som avsagt sig revisor för att de inte behöver längre är överrepresenterade när det gäller planerad ekonomisk brottslighet. Tidigare har just revisorsplikten varit en stor hjälp för Ekobrottsmyndigheten (EBM) som fick in flertalet ärenden från revisorer som hittat oegentligheter i sina granskningar av företag. Sedan revisionsplikten avskaf</w:t>
      </w:r>
      <w:r w:rsidR="006F1E85">
        <w:softHyphen/>
      </w:r>
      <w:bookmarkStart w:name="_GoBack" w:id="1"/>
      <w:bookmarkEnd w:id="1"/>
      <w:r w:rsidRPr="001334F9">
        <w:t>fades har EBM fått in ca 300 anmälningar färre varje år rörande ekonomisk brottslighet i mindre företag, vilket visar att mörkertalet ökat. Även Skatteverket har fått in färre s.k. orena revisionsberättelser från revisorer, vilket förs</w:t>
      </w:r>
      <w:r w:rsidRPr="001334F9" w:rsidR="00432BF6">
        <w:t>ämrar</w:t>
      </w:r>
      <w:r w:rsidRPr="001334F9">
        <w:t xml:space="preserve"> verkets möjlighet att få tidiga indikationer på missförhållanden i olika bolag.</w:t>
      </w:r>
    </w:p>
    <w:p w:rsidR="001334F9" w:rsidP="001334F9" w:rsidRDefault="008E223B" w14:paraId="059A3D54" w14:textId="092F6F53">
      <w:r w:rsidRPr="001334F9">
        <w:t>Riksrevisor Helena Lindberg sammanfattade:</w:t>
      </w:r>
      <w:r w:rsidRPr="001334F9" w:rsidR="00432BF6">
        <w:t xml:space="preserve"> </w:t>
      </w:r>
    </w:p>
    <w:p w:rsidRPr="001334F9" w:rsidR="008E223B" w:rsidP="001334F9" w:rsidRDefault="008E223B" w14:paraId="18037509" w14:textId="7BCE7247">
      <w:pPr>
        <w:pStyle w:val="Citat"/>
        <w:spacing w:after="150"/>
      </w:pPr>
      <w:r w:rsidRPr="001334F9">
        <w:lastRenderedPageBreak/>
        <w:t>Reformen har lett till ökad risk för skattefusk samtidigt som den, i kombination med andra regelförenklingar, har försvårat myndigheternas möjlighet att upptäcka sådan ekonomisk kriminalitet.</w:t>
      </w:r>
    </w:p>
    <w:p w:rsidRPr="001334F9" w:rsidR="008E223B" w:rsidP="001334F9" w:rsidRDefault="008E223B" w14:paraId="57AD8E45" w14:textId="162574A9">
      <w:pPr>
        <w:pStyle w:val="Normalutanindragellerluft"/>
      </w:pPr>
      <w:r w:rsidRPr="001334F9">
        <w:t xml:space="preserve">Riksrevisorns uttalande kommer från den granskning som </w:t>
      </w:r>
      <w:r w:rsidRPr="001334F9" w:rsidR="00432BF6">
        <w:t>R</w:t>
      </w:r>
      <w:r w:rsidRPr="001334F9">
        <w:t>iksrevisionen redovisade i slutet av 2017</w:t>
      </w:r>
      <w:r w:rsidRPr="001334F9" w:rsidR="00432BF6">
        <w:t>,</w:t>
      </w:r>
      <w:r w:rsidRPr="001334F9">
        <w:t xml:space="preserve"> vari kritik riktades mot att avskaffandet visserligen lett till </w:t>
      </w:r>
      <w:r w:rsidRPr="001334F9" w:rsidR="00432BF6">
        <w:t xml:space="preserve">att </w:t>
      </w:r>
      <w:r w:rsidRPr="001334F9">
        <w:t>fler bolag startat</w:t>
      </w:r>
      <w:r w:rsidRPr="001334F9" w:rsidR="00432BF6">
        <w:t>s</w:t>
      </w:r>
      <w:r w:rsidRPr="001334F9">
        <w:t xml:space="preserve"> upp och </w:t>
      </w:r>
      <w:r w:rsidRPr="001334F9" w:rsidR="00432BF6">
        <w:t xml:space="preserve">att </w:t>
      </w:r>
      <w:r w:rsidRPr="001334F9">
        <w:t>regelkrångl</w:t>
      </w:r>
      <w:r w:rsidRPr="001334F9" w:rsidR="00432BF6">
        <w:t>et minskat</w:t>
      </w:r>
      <w:r w:rsidRPr="001334F9">
        <w:t xml:space="preserve"> för mindre aktiebolag men </w:t>
      </w:r>
      <w:r w:rsidRPr="001334F9" w:rsidR="00432BF6">
        <w:t xml:space="preserve">att </w:t>
      </w:r>
      <w:r w:rsidRPr="001334F9">
        <w:t xml:space="preserve">risken för skattefusk </w:t>
      </w:r>
      <w:r w:rsidRPr="001334F9" w:rsidR="00432BF6">
        <w:t xml:space="preserve">samtidigt ökat </w:t>
      </w:r>
      <w:r w:rsidRPr="001334F9">
        <w:t>och upptäckt</w:t>
      </w:r>
      <w:r w:rsidRPr="001334F9" w:rsidR="00432BF6">
        <w:t>en</w:t>
      </w:r>
      <w:r w:rsidRPr="001334F9">
        <w:t xml:space="preserve"> av de</w:t>
      </w:r>
      <w:r w:rsidRPr="001334F9" w:rsidR="00432BF6">
        <w:t>t</w:t>
      </w:r>
      <w:r w:rsidRPr="001334F9">
        <w:t>samma</w:t>
      </w:r>
      <w:r w:rsidRPr="001334F9" w:rsidR="00432BF6">
        <w:t xml:space="preserve"> försvårats</w:t>
      </w:r>
      <w:r w:rsidRPr="001334F9">
        <w:t>.</w:t>
      </w:r>
    </w:p>
    <w:p w:rsidRPr="001334F9" w:rsidR="008E223B" w:rsidP="001334F9" w:rsidRDefault="008E223B" w14:paraId="3837C927" w14:textId="35F93656">
      <w:r w:rsidRPr="001334F9">
        <w:t>Riksrevisionen konstaterar vidare att regeringen inte följt upp reformens effekter</w:t>
      </w:r>
      <w:r w:rsidRPr="001334F9" w:rsidR="00432BF6">
        <w:t>,</w:t>
      </w:r>
      <w:r w:rsidRPr="001334F9">
        <w:t xml:space="preserve"> vilket aviserades vid avskaffandet. Riksrevisionen rekommenderade att revisionsplikten för mindre företag återinfördes.</w:t>
      </w:r>
    </w:p>
    <w:p w:rsidRPr="001334F9" w:rsidR="008E223B" w:rsidP="001334F9" w:rsidRDefault="008E223B" w14:paraId="4F2CC013" w14:textId="77777777">
      <w:r w:rsidRPr="001334F9">
        <w:t>Jag delar uppfattningen att revisionsplikten bör återinföras. Den nytta som borttagandet medförde överväger tyvärr inte den grogrund för ekonomisk brottslighet som borttagandet skapade.</w:t>
      </w:r>
    </w:p>
    <w:sdt>
      <w:sdtPr>
        <w:rPr>
          <w:i/>
          <w:noProof/>
        </w:rPr>
        <w:alias w:val="CC_Underskrifter"/>
        <w:tag w:val="CC_Underskrifter"/>
        <w:id w:val="583496634"/>
        <w:lock w:val="sdtContentLocked"/>
        <w:placeholder>
          <w:docPart w:val="C6DF17B4FA1244FD9BF6284B605DF1E7"/>
        </w:placeholder>
      </w:sdtPr>
      <w:sdtEndPr>
        <w:rPr>
          <w:i w:val="0"/>
          <w:noProof w:val="0"/>
        </w:rPr>
      </w:sdtEndPr>
      <w:sdtContent>
        <w:p w:rsidR="00703E73" w:rsidP="00552D39" w:rsidRDefault="00703E73" w14:paraId="1C1EC4F6" w14:textId="77777777"/>
        <w:p w:rsidRPr="008E0FE2" w:rsidR="004801AC" w:rsidP="00552D39" w:rsidRDefault="006F1E85" w14:paraId="214AF1D6" w14:textId="5AE5BA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A5368" w:rsidRDefault="006A5368" w14:paraId="5F02CFC0" w14:textId="77777777"/>
    <w:sectPr w:rsidR="006A5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90F5C" w14:textId="77777777" w:rsidR="007E27B1" w:rsidRDefault="007E27B1" w:rsidP="000C1CAD">
      <w:pPr>
        <w:spacing w:line="240" w:lineRule="auto"/>
      </w:pPr>
      <w:r>
        <w:separator/>
      </w:r>
    </w:p>
  </w:endnote>
  <w:endnote w:type="continuationSeparator" w:id="0">
    <w:p w14:paraId="290F5147" w14:textId="77777777" w:rsidR="007E27B1" w:rsidRDefault="007E2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E5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9E5F4" w14:textId="3037E3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2D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D08B" w14:textId="52F8A8F8" w:rsidR="00262EA3" w:rsidRPr="00552D39" w:rsidRDefault="00262EA3" w:rsidP="00552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696A4" w14:textId="77777777" w:rsidR="007E27B1" w:rsidRDefault="007E27B1" w:rsidP="000C1CAD">
      <w:pPr>
        <w:spacing w:line="240" w:lineRule="auto"/>
      </w:pPr>
      <w:r>
        <w:separator/>
      </w:r>
    </w:p>
  </w:footnote>
  <w:footnote w:type="continuationSeparator" w:id="0">
    <w:p w14:paraId="7DD9B3AE" w14:textId="77777777" w:rsidR="007E27B1" w:rsidRDefault="007E27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2CB2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C621A9" wp14:anchorId="67AAA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1E85" w14:paraId="2E7FFD69" w14:textId="77777777">
                          <w:pPr>
                            <w:jc w:val="right"/>
                          </w:pPr>
                          <w:sdt>
                            <w:sdtPr>
                              <w:alias w:val="CC_Noformat_Partikod"/>
                              <w:tag w:val="CC_Noformat_Partikod"/>
                              <w:id w:val="-53464382"/>
                              <w:placeholder>
                                <w:docPart w:val="ECBF1C7BF6F34E38825F839B24D69926"/>
                              </w:placeholder>
                              <w:text/>
                            </w:sdtPr>
                            <w:sdtEndPr/>
                            <w:sdtContent>
                              <w:r w:rsidR="008E223B">
                                <w:t>M</w:t>
                              </w:r>
                            </w:sdtContent>
                          </w:sdt>
                          <w:sdt>
                            <w:sdtPr>
                              <w:alias w:val="CC_Noformat_Partinummer"/>
                              <w:tag w:val="CC_Noformat_Partinummer"/>
                              <w:id w:val="-1709555926"/>
                              <w:placeholder>
                                <w:docPart w:val="B7368CE5F81C4A658ECAD217B26ED77B"/>
                              </w:placeholder>
                              <w:text/>
                            </w:sdtPr>
                            <w:sdtEndPr/>
                            <w:sdtContent>
                              <w:r w:rsidR="008E223B">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AAD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1E85" w14:paraId="2E7FFD69" w14:textId="77777777">
                    <w:pPr>
                      <w:jc w:val="right"/>
                    </w:pPr>
                    <w:sdt>
                      <w:sdtPr>
                        <w:alias w:val="CC_Noformat_Partikod"/>
                        <w:tag w:val="CC_Noformat_Partikod"/>
                        <w:id w:val="-53464382"/>
                        <w:placeholder>
                          <w:docPart w:val="ECBF1C7BF6F34E38825F839B24D69926"/>
                        </w:placeholder>
                        <w:text/>
                      </w:sdtPr>
                      <w:sdtEndPr/>
                      <w:sdtContent>
                        <w:r w:rsidR="008E223B">
                          <w:t>M</w:t>
                        </w:r>
                      </w:sdtContent>
                    </w:sdt>
                    <w:sdt>
                      <w:sdtPr>
                        <w:alias w:val="CC_Noformat_Partinummer"/>
                        <w:tag w:val="CC_Noformat_Partinummer"/>
                        <w:id w:val="-1709555926"/>
                        <w:placeholder>
                          <w:docPart w:val="B7368CE5F81C4A658ECAD217B26ED77B"/>
                        </w:placeholder>
                        <w:text/>
                      </w:sdtPr>
                      <w:sdtEndPr/>
                      <w:sdtContent>
                        <w:r w:rsidR="008E223B">
                          <w:t>1545</w:t>
                        </w:r>
                      </w:sdtContent>
                    </w:sdt>
                  </w:p>
                </w:txbxContent>
              </v:textbox>
              <w10:wrap anchorx="page"/>
            </v:shape>
          </w:pict>
        </mc:Fallback>
      </mc:AlternateContent>
    </w:r>
  </w:p>
  <w:p w:rsidRPr="00293C4F" w:rsidR="00262EA3" w:rsidP="00776B74" w:rsidRDefault="00262EA3" w14:paraId="7ED371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AA1584" w14:textId="77777777">
    <w:pPr>
      <w:jc w:val="right"/>
    </w:pPr>
  </w:p>
  <w:p w:rsidR="00262EA3" w:rsidP="00776B74" w:rsidRDefault="00262EA3" w14:paraId="3C0854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1E85" w14:paraId="16D9CC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EBBB5F" wp14:anchorId="61061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1E85" w14:paraId="3C89B4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E223B">
          <w:t>M</w:t>
        </w:r>
      </w:sdtContent>
    </w:sdt>
    <w:sdt>
      <w:sdtPr>
        <w:alias w:val="CC_Noformat_Partinummer"/>
        <w:tag w:val="CC_Noformat_Partinummer"/>
        <w:id w:val="-2014525982"/>
        <w:lock w:val="contentLocked"/>
        <w:text/>
      </w:sdtPr>
      <w:sdtEndPr/>
      <w:sdtContent>
        <w:r w:rsidR="008E223B">
          <w:t>1545</w:t>
        </w:r>
      </w:sdtContent>
    </w:sdt>
  </w:p>
  <w:p w:rsidRPr="008227B3" w:rsidR="00262EA3" w:rsidP="008227B3" w:rsidRDefault="006F1E85" w14:paraId="09CF83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1E85" w14:paraId="78F173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:840</w:t>
        </w:r>
      </w:sdtContent>
    </w:sdt>
  </w:p>
  <w:p w:rsidR="00262EA3" w:rsidP="00E03A3D" w:rsidRDefault="006F1E85" w14:paraId="61DFD7E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8E223B" w14:paraId="636AE82C" w14:textId="77777777">
        <w:pPr>
          <w:pStyle w:val="FSHRub2"/>
        </w:pPr>
        <w:r>
          <w:t>Återinförande av revisorsplikten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59DA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22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0B"/>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F9"/>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D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E2A"/>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EF0"/>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490"/>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BF6"/>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D39"/>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36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E8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E7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7B1"/>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A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23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C6"/>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C7"/>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9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A99602"/>
  <w15:chartTrackingRefBased/>
  <w15:docId w15:val="{04009873-D23F-4133-8534-C7F5FFD6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39C865920840E2A1C17DEA8C84D9B1"/>
        <w:category>
          <w:name w:val="Allmänt"/>
          <w:gallery w:val="placeholder"/>
        </w:category>
        <w:types>
          <w:type w:val="bbPlcHdr"/>
        </w:types>
        <w:behaviors>
          <w:behavior w:val="content"/>
        </w:behaviors>
        <w:guid w:val="{6EEAD786-0C3A-4E6D-8080-4635D5EB6806}"/>
      </w:docPartPr>
      <w:docPartBody>
        <w:p w:rsidR="00AA282C" w:rsidRDefault="00453B8E">
          <w:pPr>
            <w:pStyle w:val="4239C865920840E2A1C17DEA8C84D9B1"/>
          </w:pPr>
          <w:r w:rsidRPr="005A0A93">
            <w:rPr>
              <w:rStyle w:val="Platshllartext"/>
            </w:rPr>
            <w:t>Förslag till riksdagsbeslut</w:t>
          </w:r>
        </w:p>
      </w:docPartBody>
    </w:docPart>
    <w:docPart>
      <w:docPartPr>
        <w:name w:val="98AB450B0C324E8984FEDA2D2511B6B3"/>
        <w:category>
          <w:name w:val="Allmänt"/>
          <w:gallery w:val="placeholder"/>
        </w:category>
        <w:types>
          <w:type w:val="bbPlcHdr"/>
        </w:types>
        <w:behaviors>
          <w:behavior w:val="content"/>
        </w:behaviors>
        <w:guid w:val="{E7BE1515-662D-479B-953E-A6F2A47B3C15}"/>
      </w:docPartPr>
      <w:docPartBody>
        <w:p w:rsidR="00AA282C" w:rsidRDefault="00453B8E">
          <w:pPr>
            <w:pStyle w:val="98AB450B0C324E8984FEDA2D2511B6B3"/>
          </w:pPr>
          <w:r w:rsidRPr="005A0A93">
            <w:rPr>
              <w:rStyle w:val="Platshllartext"/>
            </w:rPr>
            <w:t>Motivering</w:t>
          </w:r>
        </w:p>
      </w:docPartBody>
    </w:docPart>
    <w:docPart>
      <w:docPartPr>
        <w:name w:val="ECBF1C7BF6F34E38825F839B24D69926"/>
        <w:category>
          <w:name w:val="Allmänt"/>
          <w:gallery w:val="placeholder"/>
        </w:category>
        <w:types>
          <w:type w:val="bbPlcHdr"/>
        </w:types>
        <w:behaviors>
          <w:behavior w:val="content"/>
        </w:behaviors>
        <w:guid w:val="{F0A1ED9C-FAE4-4EA9-94CF-A0A7D3034312}"/>
      </w:docPartPr>
      <w:docPartBody>
        <w:p w:rsidR="00AA282C" w:rsidRDefault="00453B8E">
          <w:pPr>
            <w:pStyle w:val="ECBF1C7BF6F34E38825F839B24D69926"/>
          </w:pPr>
          <w:r>
            <w:rPr>
              <w:rStyle w:val="Platshllartext"/>
            </w:rPr>
            <w:t xml:space="preserve"> </w:t>
          </w:r>
        </w:p>
      </w:docPartBody>
    </w:docPart>
    <w:docPart>
      <w:docPartPr>
        <w:name w:val="B7368CE5F81C4A658ECAD217B26ED77B"/>
        <w:category>
          <w:name w:val="Allmänt"/>
          <w:gallery w:val="placeholder"/>
        </w:category>
        <w:types>
          <w:type w:val="bbPlcHdr"/>
        </w:types>
        <w:behaviors>
          <w:behavior w:val="content"/>
        </w:behaviors>
        <w:guid w:val="{4A7B358A-E2FF-492E-ACA4-626A94965478}"/>
      </w:docPartPr>
      <w:docPartBody>
        <w:p w:rsidR="00AA282C" w:rsidRDefault="00453B8E">
          <w:pPr>
            <w:pStyle w:val="B7368CE5F81C4A658ECAD217B26ED77B"/>
          </w:pPr>
          <w:r>
            <w:t xml:space="preserve"> </w:t>
          </w:r>
        </w:p>
      </w:docPartBody>
    </w:docPart>
    <w:docPart>
      <w:docPartPr>
        <w:name w:val="C6DF17B4FA1244FD9BF6284B605DF1E7"/>
        <w:category>
          <w:name w:val="Allmänt"/>
          <w:gallery w:val="placeholder"/>
        </w:category>
        <w:types>
          <w:type w:val="bbPlcHdr"/>
        </w:types>
        <w:behaviors>
          <w:behavior w:val="content"/>
        </w:behaviors>
        <w:guid w:val="{8298A998-064A-4BBF-92F5-D8223E1DCC3B}"/>
      </w:docPartPr>
      <w:docPartBody>
        <w:p w:rsidR="003C6D3A" w:rsidRDefault="003C6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8E"/>
    <w:rsid w:val="003C6D3A"/>
    <w:rsid w:val="00453B8E"/>
    <w:rsid w:val="00AA282C"/>
    <w:rsid w:val="00AF2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9C865920840E2A1C17DEA8C84D9B1">
    <w:name w:val="4239C865920840E2A1C17DEA8C84D9B1"/>
  </w:style>
  <w:style w:type="paragraph" w:customStyle="1" w:styleId="9788A362D4074C5081BC1B37A3AC52C4">
    <w:name w:val="9788A362D4074C5081BC1B37A3AC5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E77877BD4643BB82CC1816C4AF9574">
    <w:name w:val="DAE77877BD4643BB82CC1816C4AF9574"/>
  </w:style>
  <w:style w:type="paragraph" w:customStyle="1" w:styleId="98AB450B0C324E8984FEDA2D2511B6B3">
    <w:name w:val="98AB450B0C324E8984FEDA2D2511B6B3"/>
  </w:style>
  <w:style w:type="paragraph" w:customStyle="1" w:styleId="2468AD4296294BC5A41A25F6033F1F3D">
    <w:name w:val="2468AD4296294BC5A41A25F6033F1F3D"/>
  </w:style>
  <w:style w:type="paragraph" w:customStyle="1" w:styleId="889C908621BA4858B17A4372468BD2A5">
    <w:name w:val="889C908621BA4858B17A4372468BD2A5"/>
  </w:style>
  <w:style w:type="paragraph" w:customStyle="1" w:styleId="ECBF1C7BF6F34E38825F839B24D69926">
    <w:name w:val="ECBF1C7BF6F34E38825F839B24D69926"/>
  </w:style>
  <w:style w:type="paragraph" w:customStyle="1" w:styleId="B7368CE5F81C4A658ECAD217B26ED77B">
    <w:name w:val="B7368CE5F81C4A658ECAD217B26ED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85D8C-2FC0-4634-BAA6-4FA82FC208E2}"/>
</file>

<file path=customXml/itemProps2.xml><?xml version="1.0" encoding="utf-8"?>
<ds:datastoreItem xmlns:ds="http://schemas.openxmlformats.org/officeDocument/2006/customXml" ds:itemID="{EA4D5437-25EF-43C0-971A-61B7B4207198}"/>
</file>

<file path=customXml/itemProps3.xml><?xml version="1.0" encoding="utf-8"?>
<ds:datastoreItem xmlns:ds="http://schemas.openxmlformats.org/officeDocument/2006/customXml" ds:itemID="{BFC007A2-0A3D-44B7-8619-69F3D5163367}"/>
</file>

<file path=docProps/app.xml><?xml version="1.0" encoding="utf-8"?>
<Properties xmlns="http://schemas.openxmlformats.org/officeDocument/2006/extended-properties" xmlns:vt="http://schemas.openxmlformats.org/officeDocument/2006/docPropsVTypes">
  <Template>Normal</Template>
  <TotalTime>19</TotalTime>
  <Pages>2</Pages>
  <Words>342</Words>
  <Characters>2181</Characters>
  <Application>Microsoft Office Word</Application>
  <DocSecurity>0</DocSecurity>
  <Lines>41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M1545 Återinförande av revisorsplikten</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