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D149B" w:rsidRPr="00785913" w:rsidTr="009D149B">
        <w:trPr>
          <w:trHeight w:val="1361"/>
        </w:trPr>
        <w:tc>
          <w:tcPr>
            <w:tcW w:w="5471" w:type="dxa"/>
          </w:tcPr>
          <w:p w:rsidR="009D149B" w:rsidRPr="00785913" w:rsidRDefault="009D149B" w:rsidP="009D149B">
            <w:pPr>
              <w:pStyle w:val="RSKRbeteckning"/>
              <w:spacing w:before="240"/>
            </w:pPr>
            <w:r w:rsidRPr="00785913">
              <w:t>Riksdagsskrivelse</w:t>
            </w:r>
          </w:p>
          <w:p w:rsidR="009D149B" w:rsidRPr="00785913" w:rsidRDefault="009D149B" w:rsidP="009D149B">
            <w:pPr>
              <w:pStyle w:val="RSKRbeteckning"/>
            </w:pPr>
            <w:r w:rsidRPr="00785913">
              <w:t>2016/17:48</w:t>
            </w:r>
          </w:p>
        </w:tc>
        <w:tc>
          <w:tcPr>
            <w:tcW w:w="2551" w:type="dxa"/>
          </w:tcPr>
          <w:p w:rsidR="009D149B" w:rsidRPr="00785913" w:rsidRDefault="009D149B" w:rsidP="009D149B">
            <w:pPr>
              <w:spacing w:before="300"/>
            </w:pPr>
            <w:r w:rsidRPr="00785913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D149B" w:rsidRPr="00785913" w:rsidRDefault="009D149B" w:rsidP="009E6885"/>
          <w:p w:rsidR="009D149B" w:rsidRPr="00785913" w:rsidRDefault="009D149B" w:rsidP="009D149B">
            <w:pPr>
              <w:jc w:val="right"/>
            </w:pPr>
          </w:p>
        </w:tc>
      </w:tr>
      <w:tr w:rsidR="009D149B" w:rsidRPr="00785913" w:rsidTr="009D149B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9D149B" w:rsidRPr="00785913" w:rsidRDefault="009D149B" w:rsidP="009D149B">
            <w:pPr>
              <w:rPr>
                <w:sz w:val="10"/>
              </w:rPr>
            </w:pPr>
          </w:p>
        </w:tc>
      </w:tr>
    </w:tbl>
    <w:p w:rsidR="00CE5B19" w:rsidRPr="00785913" w:rsidRDefault="00CE5B19" w:rsidP="009D149B"/>
    <w:p w:rsidR="009D149B" w:rsidRPr="00785913" w:rsidRDefault="009D149B" w:rsidP="009D149B">
      <w:pPr>
        <w:pStyle w:val="Mottagare1"/>
      </w:pPr>
      <w:r w:rsidRPr="00785913">
        <w:t>Regeringen</w:t>
      </w:r>
    </w:p>
    <w:p w:rsidR="009D149B" w:rsidRPr="00785913" w:rsidRDefault="009D149B" w:rsidP="009D149B">
      <w:pPr>
        <w:pStyle w:val="Mottagare2"/>
      </w:pPr>
      <w:r w:rsidRPr="00785913">
        <w:t>Finansdepartementet</w:t>
      </w:r>
    </w:p>
    <w:p w:rsidR="009D149B" w:rsidRPr="00785913" w:rsidRDefault="009D149B" w:rsidP="009D149B">
      <w:r w:rsidRPr="00785913">
        <w:t>Med överlämnande av utrikesutskottets betänkande 2016/17:UU7 redovisning av verksamheten i Internationella valutafonden, Världsbanksgruppen samt de regionala utvecklings- och investeringsbankerna 2014 och 2015 får jag anmäla att riksdagen denna dag bifallit utskottets förslag till riksdagsbeslut.</w:t>
      </w:r>
    </w:p>
    <w:p w:rsidR="009D149B" w:rsidRPr="00785913" w:rsidRDefault="009D149B" w:rsidP="009D149B">
      <w:pPr>
        <w:pStyle w:val="Stockholm"/>
      </w:pPr>
      <w:r w:rsidRPr="00785913">
        <w:t>Stockholm den 16 november 2016</w:t>
      </w:r>
    </w:p>
    <w:p w:rsidR="009D149B" w:rsidRPr="00785913" w:rsidRDefault="009D149B" w:rsidP="009D149B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D149B" w:rsidRPr="00785913" w:rsidTr="009D149B">
        <w:tc>
          <w:tcPr>
            <w:tcW w:w="3628" w:type="dxa"/>
          </w:tcPr>
          <w:p w:rsidR="009D149B" w:rsidRPr="00785913" w:rsidRDefault="009D149B" w:rsidP="009D149B">
            <w:pPr>
              <w:pStyle w:val="AvsTalman"/>
            </w:pPr>
            <w:r w:rsidRPr="00785913">
              <w:t>Urban Ahlin</w:t>
            </w:r>
          </w:p>
        </w:tc>
        <w:tc>
          <w:tcPr>
            <w:tcW w:w="3628" w:type="dxa"/>
          </w:tcPr>
          <w:p w:rsidR="009D149B" w:rsidRPr="00785913" w:rsidRDefault="009D149B" w:rsidP="009D149B">
            <w:pPr>
              <w:pStyle w:val="AvsTjnsteman"/>
            </w:pPr>
            <w:r w:rsidRPr="00785913">
              <w:t>Claes Mårtensson</w:t>
            </w:r>
          </w:p>
        </w:tc>
      </w:tr>
    </w:tbl>
    <w:p w:rsidR="009D149B" w:rsidRPr="00785913" w:rsidRDefault="009D149B" w:rsidP="009D149B"/>
    <w:sectPr w:rsidR="009D149B" w:rsidRPr="00785913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49B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258C4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85913"/>
    <w:rsid w:val="007D1F51"/>
    <w:rsid w:val="00870A8B"/>
    <w:rsid w:val="0091238E"/>
    <w:rsid w:val="00951D83"/>
    <w:rsid w:val="00962A97"/>
    <w:rsid w:val="00992279"/>
    <w:rsid w:val="009D149B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8AB84E8-2DB2-44C7-947E-4A49C0CBA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48</Words>
  <Characters>381</Characters>
  <Application>Microsoft Office Word</Application>
  <DocSecurity>0</DocSecurity>
  <Lines>19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2016-11-17T07:56:00Z</dcterms:created>
  <dcterms:modified xsi:type="dcterms:W3CDTF">2025-12-18T01:00:00Z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2016-11-16</vt:lpwstr>
  </property>
  <property fmtid="{D5CDD505-2E9C-101B-9397-08002B2CF9AE}" pid="6" name="DatumIText">
    <vt:lpwstr>den 16 november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48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2016/17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7</vt:lpwstr>
  </property>
  <property fmtid="{D5CDD505-2E9C-101B-9397-08002B2CF9AE}" pid="18" name="RefRubrik">
    <vt:lpwstr>redovisning av verksamheten i Internationella valutafonden, Världsbanksgruppen samt de regionala utvecklings- och investeringsbankerna 2014 och 2015</vt:lpwstr>
  </property>
  <property fmtid="{D5CDD505-2E9C-101B-9397-08002B2CF9AE}" pid="19" name="Version">
    <vt:lpwstr>3.54</vt:lpwstr>
  </property>
</Properties>
</file>