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3B6ECA" w:rsidRDefault="006E04A4">
      <w:pPr>
        <w:pStyle w:val="Dokumentbeteckning"/>
        <w:rPr>
          <w:u w:val="single"/>
        </w:rPr>
      </w:pPr>
      <w:r w:rsidRPr="003B6ECA">
        <w:fldChar w:fldCharType="begin" w:fldLock="1"/>
      </w:r>
      <w:r w:rsidRPr="003B6ECA">
        <w:instrText xml:space="preserve"> DOCPROPERTY "DocumentYear" </w:instrText>
      </w:r>
      <w:r w:rsidRPr="003B6ECA">
        <w:fldChar w:fldCharType="separate"/>
      </w:r>
      <w:r w:rsidR="004319B3" w:rsidRPr="003B6ECA">
        <w:t>2010/11</w:t>
      </w:r>
      <w:r w:rsidRPr="003B6ECA">
        <w:fldChar w:fldCharType="end"/>
      </w:r>
      <w:r w:rsidRPr="003B6ECA">
        <w:t>:</w:t>
      </w:r>
      <w:r w:rsidRPr="003B6ECA">
        <w:fldChar w:fldCharType="begin" w:fldLock="1"/>
      </w:r>
      <w:r w:rsidRPr="003B6ECA">
        <w:instrText xml:space="preserve"> DOCPROPERTY "DocumentNumber" </w:instrText>
      </w:r>
      <w:r w:rsidRPr="003B6ECA">
        <w:fldChar w:fldCharType="separate"/>
      </w:r>
      <w:r w:rsidR="004319B3" w:rsidRPr="003B6ECA">
        <w:t>93</w:t>
      </w:r>
      <w:r w:rsidRPr="003B6ECA">
        <w:fldChar w:fldCharType="end"/>
      </w:r>
    </w:p>
    <w:p w:rsidR="006E04A4" w:rsidRPr="003B6ECA" w:rsidRDefault="006E04A4">
      <w:pPr>
        <w:pStyle w:val="Datum"/>
        <w:outlineLvl w:val="0"/>
      </w:pPr>
      <w:r w:rsidRPr="003B6ECA">
        <w:fldChar w:fldCharType="begin" w:fldLock="1"/>
      </w:r>
      <w:r w:rsidRPr="003B6ECA">
        <w:instrText xml:space="preserve"> DOCPROPERTY "DocumentDate" </w:instrText>
      </w:r>
      <w:r w:rsidRPr="003B6ECA">
        <w:fldChar w:fldCharType="separate"/>
      </w:r>
      <w:r w:rsidR="004319B3" w:rsidRPr="003B6ECA">
        <w:t>Torsdagen den 28 april 2011</w:t>
      </w:r>
      <w:r w:rsidRPr="003B6ECA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3B6ECA" w:rsidTr="002E56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3B6ECA" w:rsidRDefault="009F4519">
            <w:pPr>
              <w:pStyle w:val="Plenum"/>
              <w:tabs>
                <w:tab w:val="clear" w:pos="1418"/>
              </w:tabs>
            </w:pPr>
            <w:r w:rsidRPr="003B6ECA">
              <w:t>Kl.</w:t>
            </w:r>
          </w:p>
        </w:tc>
        <w:tc>
          <w:tcPr>
            <w:tcW w:w="851" w:type="dxa"/>
          </w:tcPr>
          <w:p w:rsidR="006E04A4" w:rsidRPr="003B6ECA" w:rsidRDefault="009F4519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3B6ECA">
              <w:t>12.00</w:t>
            </w:r>
          </w:p>
        </w:tc>
        <w:tc>
          <w:tcPr>
            <w:tcW w:w="397" w:type="dxa"/>
          </w:tcPr>
          <w:p w:rsidR="006E04A4" w:rsidRPr="003B6ECA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3B6ECA" w:rsidRDefault="009F4519">
            <w:pPr>
              <w:pStyle w:val="Plenum"/>
              <w:tabs>
                <w:tab w:val="clear" w:pos="1418"/>
              </w:tabs>
              <w:ind w:right="1"/>
            </w:pPr>
            <w:r w:rsidRPr="003B6ECA">
              <w:t>Arbetsplenum</w:t>
            </w:r>
          </w:p>
        </w:tc>
      </w:tr>
      <w:tr w:rsidR="009F4519" w:rsidRPr="003B6ECA" w:rsidTr="002E56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9F4519" w:rsidRPr="003B6ECA" w:rsidRDefault="009F4519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9F4519" w:rsidRPr="003B6ECA" w:rsidRDefault="009F4519">
            <w:pPr>
              <w:pStyle w:val="Plenum"/>
              <w:tabs>
                <w:tab w:val="clear" w:pos="1418"/>
              </w:tabs>
              <w:jc w:val="right"/>
            </w:pPr>
            <w:r w:rsidRPr="003B6ECA">
              <w:t>14.00</w:t>
            </w:r>
          </w:p>
        </w:tc>
        <w:tc>
          <w:tcPr>
            <w:tcW w:w="397" w:type="dxa"/>
          </w:tcPr>
          <w:p w:rsidR="009F4519" w:rsidRPr="003B6ECA" w:rsidRDefault="009F4519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9F4519" w:rsidRPr="003B6ECA" w:rsidRDefault="009F4519">
            <w:pPr>
              <w:pStyle w:val="Plenum"/>
              <w:tabs>
                <w:tab w:val="clear" w:pos="1418"/>
              </w:tabs>
              <w:ind w:right="1"/>
            </w:pPr>
            <w:r w:rsidRPr="003B6ECA">
              <w:t>Statsministerns frågestund</w:t>
            </w:r>
          </w:p>
        </w:tc>
      </w:tr>
      <w:tr w:rsidR="009F4519" w:rsidRPr="003B6ECA" w:rsidTr="002E56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9F4519" w:rsidRPr="003B6ECA" w:rsidRDefault="009F4519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9F4519" w:rsidRPr="003B6ECA" w:rsidRDefault="009F4519">
            <w:pPr>
              <w:pStyle w:val="Plenum"/>
              <w:tabs>
                <w:tab w:val="clear" w:pos="1418"/>
              </w:tabs>
              <w:jc w:val="right"/>
            </w:pPr>
            <w:r w:rsidRPr="003B6ECA">
              <w:t>16.00</w:t>
            </w:r>
          </w:p>
        </w:tc>
        <w:tc>
          <w:tcPr>
            <w:tcW w:w="397" w:type="dxa"/>
          </w:tcPr>
          <w:p w:rsidR="009F4519" w:rsidRPr="003B6ECA" w:rsidRDefault="009F4519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9F4519" w:rsidRPr="003B6ECA" w:rsidRDefault="009F4519">
            <w:pPr>
              <w:pStyle w:val="Plenum"/>
              <w:tabs>
                <w:tab w:val="clear" w:pos="1418"/>
              </w:tabs>
              <w:ind w:right="1"/>
            </w:pPr>
            <w:r w:rsidRPr="003B6ECA">
              <w:t>Votering</w:t>
            </w:r>
          </w:p>
        </w:tc>
      </w:tr>
    </w:tbl>
    <w:p w:rsidR="006E04A4" w:rsidRPr="003B6ECA" w:rsidRDefault="006E04A4">
      <w:pPr>
        <w:pStyle w:val="StreckLngt"/>
      </w:pPr>
      <w:r w:rsidRPr="003B6ECA">
        <w:tab/>
      </w:r>
    </w:p>
    <w:p w:rsidR="00516FFD" w:rsidRPr="003B6ECA" w:rsidRDefault="00516FFD" w:rsidP="003675A0">
      <w:pPr>
        <w:pStyle w:val="Blankrad"/>
      </w:pPr>
      <w:r w:rsidRPr="003B6EC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16FFD" w:rsidRPr="003B6ECA" w:rsidTr="00553E5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16FFD" w:rsidRPr="003B6ECA" w:rsidRDefault="00516FFD" w:rsidP="00553E5C">
            <w:pPr>
              <w:pStyle w:val="HuvudrubrikFlisteNr"/>
            </w:pPr>
          </w:p>
        </w:tc>
        <w:tc>
          <w:tcPr>
            <w:tcW w:w="6237" w:type="dxa"/>
          </w:tcPr>
          <w:p w:rsidR="00516FFD" w:rsidRPr="003B6ECA" w:rsidRDefault="00516FFD" w:rsidP="00553E5C">
            <w:pPr>
              <w:pStyle w:val="HuvudrubrikEnsam"/>
            </w:pPr>
            <w:bookmarkStart w:id="1" w:name="Start_EUdokumentFaktapromemoria"/>
            <w:bookmarkEnd w:id="1"/>
            <w:r w:rsidRPr="003B6ECA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516FFD" w:rsidRPr="003B6ECA" w:rsidRDefault="00516FFD" w:rsidP="00553E5C">
            <w:pPr>
              <w:pStyle w:val="HuvudrubrikKolumn3"/>
            </w:pPr>
            <w:r w:rsidRPr="003B6ECA">
              <w:t>Ansvarigt utskott</w:t>
            </w:r>
          </w:p>
        </w:tc>
      </w:tr>
      <w:tr w:rsidR="00516FFD" w:rsidRPr="003B6ECA" w:rsidTr="00553E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6FFD" w:rsidRPr="003B6ECA" w:rsidRDefault="00516FFD" w:rsidP="00553E5C">
            <w:pPr>
              <w:pStyle w:val="FlistaNrText"/>
            </w:pPr>
          </w:p>
        </w:tc>
        <w:tc>
          <w:tcPr>
            <w:tcW w:w="6237" w:type="dxa"/>
          </w:tcPr>
          <w:p w:rsidR="00516FFD" w:rsidRPr="003B6ECA" w:rsidRDefault="00516FFD" w:rsidP="00553E5C">
            <w:r w:rsidRPr="003B6ECA">
              <w:t>2010/11:FPM98 Grönbok om onlinespel på den inre marknaden</w:t>
            </w:r>
            <w:r w:rsidR="002B7E73" w:rsidRPr="003B6ECA">
              <w:rPr>
                <w:i/>
              </w:rPr>
              <w:t xml:space="preserve"> KOM(2011</w:t>
            </w:r>
            <w:r w:rsidRPr="003B6ECA">
              <w:rPr>
                <w:i/>
              </w:rPr>
              <w:t>)</w:t>
            </w:r>
            <w:r w:rsidR="002B7E73" w:rsidRPr="003B6ECA">
              <w:rPr>
                <w:i/>
              </w:rPr>
              <w:t xml:space="preserve"> 1</w:t>
            </w:r>
            <w:r w:rsidRPr="003B6ECA">
              <w:rPr>
                <w:i/>
              </w:rPr>
              <w:t>28</w:t>
            </w:r>
          </w:p>
        </w:tc>
        <w:tc>
          <w:tcPr>
            <w:tcW w:w="2481" w:type="dxa"/>
          </w:tcPr>
          <w:p w:rsidR="00516FFD" w:rsidRPr="003B6ECA" w:rsidRDefault="00516FFD" w:rsidP="00553E5C">
            <w:pPr>
              <w:rPr>
                <w:spacing w:val="-4"/>
              </w:rPr>
            </w:pPr>
            <w:r w:rsidRPr="003B6ECA">
              <w:rPr>
                <w:spacing w:val="-4"/>
              </w:rPr>
              <w:t>KrU</w:t>
            </w:r>
          </w:p>
        </w:tc>
      </w:tr>
      <w:tr w:rsidR="00516FFD" w:rsidRPr="003B6ECA" w:rsidTr="00553E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6FFD" w:rsidRPr="003B6ECA" w:rsidRDefault="00516FFD" w:rsidP="00553E5C">
            <w:pPr>
              <w:pStyle w:val="FlistaNrText"/>
            </w:pPr>
          </w:p>
        </w:tc>
        <w:tc>
          <w:tcPr>
            <w:tcW w:w="6237" w:type="dxa"/>
          </w:tcPr>
          <w:p w:rsidR="00516FFD" w:rsidRPr="003B6ECA" w:rsidRDefault="00516FFD" w:rsidP="00553E5C">
            <w:pPr>
              <w:rPr>
                <w:i/>
              </w:rPr>
            </w:pPr>
            <w:r w:rsidRPr="003B6ECA">
              <w:t xml:space="preserve">2010/11FPM99 Meddelande om tjänster av allmänt ekonomiskt intresse </w:t>
            </w:r>
            <w:r w:rsidRPr="003B6ECA">
              <w:rPr>
                <w:i/>
              </w:rPr>
              <w:t>KOM(2011) 146</w:t>
            </w:r>
          </w:p>
        </w:tc>
        <w:tc>
          <w:tcPr>
            <w:tcW w:w="2481" w:type="dxa"/>
          </w:tcPr>
          <w:p w:rsidR="00516FFD" w:rsidRPr="003B6ECA" w:rsidRDefault="00516FFD" w:rsidP="00553E5C">
            <w:pPr>
              <w:rPr>
                <w:spacing w:val="-4"/>
              </w:rPr>
            </w:pPr>
            <w:r w:rsidRPr="003B6ECA">
              <w:rPr>
                <w:spacing w:val="-4"/>
              </w:rPr>
              <w:t>NU</w:t>
            </w:r>
          </w:p>
        </w:tc>
      </w:tr>
    </w:tbl>
    <w:p w:rsidR="00516FFD" w:rsidRPr="003B6ECA" w:rsidRDefault="00516FFD" w:rsidP="003675A0">
      <w:pPr>
        <w:pStyle w:val="Blankrad"/>
      </w:pPr>
      <w:r w:rsidRPr="003B6EC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16FFD" w:rsidRPr="003B6ECA" w:rsidTr="00553E5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16FFD" w:rsidRPr="003B6ECA" w:rsidRDefault="00516FFD" w:rsidP="00553E5C">
            <w:pPr>
              <w:pStyle w:val="HuvudrubrikFlisteNr"/>
            </w:pPr>
          </w:p>
        </w:tc>
        <w:tc>
          <w:tcPr>
            <w:tcW w:w="6237" w:type="dxa"/>
          </w:tcPr>
          <w:p w:rsidR="00516FFD" w:rsidRPr="003B6ECA" w:rsidRDefault="00516FFD" w:rsidP="00553E5C">
            <w:pPr>
              <w:pStyle w:val="Huvudrubrik"/>
            </w:pPr>
            <w:bookmarkStart w:id="2" w:name="Start_HänvisningTillUtskott"/>
            <w:bookmarkEnd w:id="2"/>
            <w:r w:rsidRPr="003B6ECA">
              <w:t>Ärende för hänvisning till utskott</w:t>
            </w:r>
          </w:p>
        </w:tc>
        <w:tc>
          <w:tcPr>
            <w:tcW w:w="2481" w:type="dxa"/>
          </w:tcPr>
          <w:p w:rsidR="00516FFD" w:rsidRPr="003B6ECA" w:rsidRDefault="00516FFD" w:rsidP="00553E5C">
            <w:pPr>
              <w:pStyle w:val="HuvudrubrikKolumn3"/>
            </w:pPr>
            <w:r w:rsidRPr="003B6ECA">
              <w:t>Förslag</w:t>
            </w:r>
          </w:p>
        </w:tc>
      </w:tr>
      <w:tr w:rsidR="00516FFD" w:rsidRPr="003B6ECA" w:rsidTr="00553E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6FFD" w:rsidRPr="003B6ECA" w:rsidRDefault="00516FFD" w:rsidP="00553E5C">
            <w:pPr>
              <w:pStyle w:val="renderubrik"/>
            </w:pPr>
          </w:p>
        </w:tc>
        <w:tc>
          <w:tcPr>
            <w:tcW w:w="6237" w:type="dxa"/>
          </w:tcPr>
          <w:p w:rsidR="00516FFD" w:rsidRPr="003B6ECA" w:rsidRDefault="00516FFD" w:rsidP="00553E5C">
            <w:pPr>
              <w:pStyle w:val="renderubrik"/>
            </w:pPr>
            <w:r w:rsidRPr="003B6ECA">
              <w:t>Skrivelse</w:t>
            </w:r>
          </w:p>
        </w:tc>
        <w:tc>
          <w:tcPr>
            <w:tcW w:w="2481" w:type="dxa"/>
          </w:tcPr>
          <w:p w:rsidR="00516FFD" w:rsidRPr="003B6ECA" w:rsidRDefault="00516FFD" w:rsidP="00553E5C">
            <w:pPr>
              <w:pStyle w:val="renderubrik"/>
              <w:rPr>
                <w:spacing w:val="-4"/>
              </w:rPr>
            </w:pPr>
          </w:p>
        </w:tc>
      </w:tr>
      <w:tr w:rsidR="00516FFD" w:rsidRPr="003B6ECA" w:rsidTr="00553E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6FFD" w:rsidRPr="003B6ECA" w:rsidRDefault="00516FFD" w:rsidP="00553E5C">
            <w:pPr>
              <w:pStyle w:val="FlistaNrText"/>
            </w:pPr>
          </w:p>
        </w:tc>
        <w:tc>
          <w:tcPr>
            <w:tcW w:w="6237" w:type="dxa"/>
          </w:tcPr>
          <w:p w:rsidR="00516FFD" w:rsidRPr="003B6ECA" w:rsidRDefault="00516FFD" w:rsidP="00553E5C">
            <w:r w:rsidRPr="003B6ECA">
              <w:t>2010/11:90 Nordiskt samarbete 2010</w:t>
            </w:r>
          </w:p>
        </w:tc>
        <w:tc>
          <w:tcPr>
            <w:tcW w:w="2481" w:type="dxa"/>
          </w:tcPr>
          <w:p w:rsidR="00516FFD" w:rsidRPr="003B6ECA" w:rsidRDefault="00516FFD" w:rsidP="00553E5C">
            <w:pPr>
              <w:rPr>
                <w:spacing w:val="-4"/>
              </w:rPr>
            </w:pPr>
            <w:r w:rsidRPr="003B6ECA">
              <w:rPr>
                <w:spacing w:val="-4"/>
              </w:rPr>
              <w:t>UU</w:t>
            </w:r>
          </w:p>
        </w:tc>
      </w:tr>
    </w:tbl>
    <w:p w:rsidR="00516FFD" w:rsidRPr="003B6ECA" w:rsidRDefault="00516FFD" w:rsidP="003675A0">
      <w:pPr>
        <w:pStyle w:val="Blankrad"/>
      </w:pPr>
      <w:r w:rsidRPr="003B6EC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16FFD" w:rsidRPr="003B6ECA" w:rsidTr="00553E5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16FFD" w:rsidRPr="003B6ECA" w:rsidRDefault="00516FFD" w:rsidP="00553E5C">
            <w:pPr>
              <w:pStyle w:val="HuvudrubrikFlisteNr"/>
            </w:pPr>
          </w:p>
        </w:tc>
        <w:tc>
          <w:tcPr>
            <w:tcW w:w="6237" w:type="dxa"/>
          </w:tcPr>
          <w:p w:rsidR="00516FFD" w:rsidRPr="003B6ECA" w:rsidRDefault="00516FFD" w:rsidP="00553E5C">
            <w:pPr>
              <w:pStyle w:val="HuvudrubrikEnsam"/>
            </w:pPr>
            <w:r w:rsidRPr="003B6ECA">
              <w:t>Ärenden för avgörande kl. 16.00</w:t>
            </w:r>
          </w:p>
        </w:tc>
        <w:tc>
          <w:tcPr>
            <w:tcW w:w="2481" w:type="dxa"/>
          </w:tcPr>
          <w:p w:rsidR="00516FFD" w:rsidRPr="003B6ECA" w:rsidRDefault="00516FFD" w:rsidP="00553E5C">
            <w:pPr>
              <w:pStyle w:val="HuvudrubrikKolumn3"/>
            </w:pPr>
            <w:r w:rsidRPr="003B6ECA">
              <w:t>Reservationer</w:t>
            </w:r>
          </w:p>
        </w:tc>
      </w:tr>
      <w:tr w:rsidR="00516FFD" w:rsidRPr="003B6ECA" w:rsidTr="00553E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6FFD" w:rsidRPr="003B6ECA" w:rsidRDefault="00516FFD" w:rsidP="00553E5C">
            <w:pPr>
              <w:pStyle w:val="Underrubrik"/>
            </w:pPr>
          </w:p>
        </w:tc>
        <w:tc>
          <w:tcPr>
            <w:tcW w:w="6237" w:type="dxa"/>
          </w:tcPr>
          <w:p w:rsidR="00516FFD" w:rsidRPr="003B6ECA" w:rsidRDefault="00516FFD" w:rsidP="00553E5C">
            <w:pPr>
              <w:pStyle w:val="Underrubrik"/>
            </w:pPr>
            <w:bookmarkStart w:id="3" w:name="TypUnderrubrik"/>
            <w:bookmarkEnd w:id="3"/>
            <w:r w:rsidRPr="003B6ECA">
              <w:t>Tidigare slutdebatterade</w:t>
            </w:r>
          </w:p>
        </w:tc>
        <w:tc>
          <w:tcPr>
            <w:tcW w:w="2481" w:type="dxa"/>
          </w:tcPr>
          <w:p w:rsidR="00516FFD" w:rsidRPr="003B6ECA" w:rsidRDefault="00516FFD" w:rsidP="00553E5C">
            <w:pPr>
              <w:pStyle w:val="Underrubrik"/>
              <w:rPr>
                <w:spacing w:val="-4"/>
              </w:rPr>
            </w:pPr>
          </w:p>
        </w:tc>
      </w:tr>
      <w:tr w:rsidR="002B7E73" w:rsidRPr="003B6ECA" w:rsidTr="00553E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B7E73" w:rsidRPr="003B6ECA" w:rsidRDefault="002B7E73" w:rsidP="00553E5C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2B7E73" w:rsidRPr="003B6ECA" w:rsidRDefault="002B7E73" w:rsidP="00553E5C">
            <w:pPr>
              <w:pStyle w:val="renderubrik"/>
            </w:pPr>
            <w:r w:rsidRPr="003B6ECA">
              <w:t>Försvarsutskottets betänkande</w:t>
            </w:r>
          </w:p>
        </w:tc>
        <w:tc>
          <w:tcPr>
            <w:tcW w:w="2481" w:type="dxa"/>
          </w:tcPr>
          <w:p w:rsidR="002B7E73" w:rsidRPr="003B6ECA" w:rsidRDefault="002B7E73" w:rsidP="00553E5C">
            <w:pPr>
              <w:pStyle w:val="renderubrik"/>
              <w:rPr>
                <w:spacing w:val="-4"/>
              </w:rPr>
            </w:pPr>
          </w:p>
        </w:tc>
      </w:tr>
      <w:tr w:rsidR="002B7E73" w:rsidRPr="003B6ECA" w:rsidTr="00553E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B7E73" w:rsidRPr="003B6ECA" w:rsidRDefault="002B7E73" w:rsidP="002B7E73">
            <w:pPr>
              <w:pStyle w:val="FlistaNrText"/>
            </w:pPr>
          </w:p>
        </w:tc>
        <w:tc>
          <w:tcPr>
            <w:tcW w:w="6237" w:type="dxa"/>
          </w:tcPr>
          <w:p w:rsidR="002B7E73" w:rsidRPr="003B6ECA" w:rsidRDefault="002B7E73" w:rsidP="00553E5C">
            <w:r w:rsidRPr="003B6ECA">
              <w:t>2010/11:FöU4 Försvarsmakten</w:t>
            </w:r>
          </w:p>
        </w:tc>
        <w:tc>
          <w:tcPr>
            <w:tcW w:w="2481" w:type="dxa"/>
          </w:tcPr>
          <w:p w:rsidR="002B7E73" w:rsidRPr="003B6ECA" w:rsidRDefault="002B7E73" w:rsidP="00553E5C">
            <w:pPr>
              <w:rPr>
                <w:spacing w:val="-4"/>
              </w:rPr>
            </w:pPr>
            <w:r w:rsidRPr="003B6ECA">
              <w:rPr>
                <w:spacing w:val="-4"/>
              </w:rPr>
              <w:t>5 res. (S,M,MP,FP,C,SD,V,</w:t>
            </w:r>
          </w:p>
          <w:p w:rsidR="002B7E73" w:rsidRPr="003B6ECA" w:rsidRDefault="002B7E73" w:rsidP="00553E5C">
            <w:pPr>
              <w:rPr>
                <w:spacing w:val="-4"/>
              </w:rPr>
            </w:pPr>
            <w:r w:rsidRPr="003B6ECA">
              <w:rPr>
                <w:spacing w:val="-4"/>
              </w:rPr>
              <w:t>KD)</w:t>
            </w:r>
          </w:p>
        </w:tc>
      </w:tr>
      <w:tr w:rsidR="002B7E73" w:rsidRPr="003B6ECA" w:rsidTr="00553E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B7E73" w:rsidRPr="003B6ECA" w:rsidRDefault="002B7E73" w:rsidP="00553E5C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2B7E73" w:rsidRPr="003B6ECA" w:rsidRDefault="002B7E73" w:rsidP="00553E5C">
            <w:pPr>
              <w:pStyle w:val="renderubrik"/>
            </w:pPr>
            <w:r w:rsidRPr="003B6ECA">
              <w:t>Socialförsäkringsutskottets betänkande</w:t>
            </w:r>
          </w:p>
        </w:tc>
        <w:tc>
          <w:tcPr>
            <w:tcW w:w="2481" w:type="dxa"/>
          </w:tcPr>
          <w:p w:rsidR="002B7E73" w:rsidRPr="003B6ECA" w:rsidRDefault="002B7E73" w:rsidP="00553E5C">
            <w:pPr>
              <w:pStyle w:val="renderubrik"/>
              <w:rPr>
                <w:spacing w:val="-4"/>
              </w:rPr>
            </w:pPr>
          </w:p>
        </w:tc>
      </w:tr>
      <w:tr w:rsidR="002B7E73" w:rsidRPr="003B6ECA" w:rsidTr="00553E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B7E73" w:rsidRPr="003B6ECA" w:rsidRDefault="002B7E73" w:rsidP="002B7E73">
            <w:pPr>
              <w:pStyle w:val="FlistaNrText"/>
            </w:pPr>
          </w:p>
        </w:tc>
        <w:tc>
          <w:tcPr>
            <w:tcW w:w="6237" w:type="dxa"/>
          </w:tcPr>
          <w:p w:rsidR="002B7E73" w:rsidRPr="003B6ECA" w:rsidRDefault="002B7E73" w:rsidP="002B7E73">
            <w:r w:rsidRPr="003B6ECA">
              <w:t>2010/11:SfU7 Socialavgifter</w:t>
            </w:r>
          </w:p>
        </w:tc>
        <w:tc>
          <w:tcPr>
            <w:tcW w:w="2481" w:type="dxa"/>
          </w:tcPr>
          <w:p w:rsidR="002B7E73" w:rsidRPr="003B6ECA" w:rsidRDefault="002B7E73" w:rsidP="002B7E73">
            <w:pPr>
              <w:rPr>
                <w:spacing w:val="-4"/>
              </w:rPr>
            </w:pPr>
          </w:p>
        </w:tc>
      </w:tr>
      <w:tr w:rsidR="002B7E73" w:rsidRPr="003B6ECA" w:rsidTr="00553E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B7E73" w:rsidRPr="003B6ECA" w:rsidRDefault="002B7E73" w:rsidP="00553E5C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2B7E73" w:rsidRPr="003B6ECA" w:rsidRDefault="002B7E73" w:rsidP="00553E5C">
            <w:pPr>
              <w:pStyle w:val="renderubrik"/>
            </w:pPr>
            <w:r w:rsidRPr="003B6ECA">
              <w:t>Socialutskottets betänkanden</w:t>
            </w:r>
          </w:p>
        </w:tc>
        <w:tc>
          <w:tcPr>
            <w:tcW w:w="2481" w:type="dxa"/>
          </w:tcPr>
          <w:p w:rsidR="002B7E73" w:rsidRPr="003B6ECA" w:rsidRDefault="002B7E73" w:rsidP="00553E5C">
            <w:pPr>
              <w:pStyle w:val="renderubrik"/>
              <w:rPr>
                <w:spacing w:val="-4"/>
              </w:rPr>
            </w:pPr>
          </w:p>
        </w:tc>
      </w:tr>
      <w:tr w:rsidR="002B7E73" w:rsidRPr="003B6ECA" w:rsidTr="00553E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B7E73" w:rsidRPr="003B6ECA" w:rsidRDefault="002B7E73" w:rsidP="002B7E73">
            <w:pPr>
              <w:pStyle w:val="FlistaNrText"/>
            </w:pPr>
          </w:p>
        </w:tc>
        <w:tc>
          <w:tcPr>
            <w:tcW w:w="6237" w:type="dxa"/>
          </w:tcPr>
          <w:p w:rsidR="002B7E73" w:rsidRPr="003B6ECA" w:rsidRDefault="002B7E73" w:rsidP="00553E5C">
            <w:r w:rsidRPr="003B6ECA">
              <w:t>2010/11:SoU10 Socialtjänstfrågor</w:t>
            </w:r>
          </w:p>
        </w:tc>
        <w:tc>
          <w:tcPr>
            <w:tcW w:w="2481" w:type="dxa"/>
          </w:tcPr>
          <w:p w:rsidR="002B7E73" w:rsidRPr="003B6ECA" w:rsidRDefault="002B7E73" w:rsidP="00553E5C">
            <w:pPr>
              <w:rPr>
                <w:spacing w:val="-4"/>
              </w:rPr>
            </w:pPr>
            <w:r w:rsidRPr="003B6ECA">
              <w:rPr>
                <w:spacing w:val="-4"/>
              </w:rPr>
              <w:t>26 res. (S,MP,V)</w:t>
            </w:r>
          </w:p>
        </w:tc>
      </w:tr>
      <w:tr w:rsidR="002B7E73" w:rsidRPr="003B6ECA" w:rsidTr="00553E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B7E73" w:rsidRPr="003B6ECA" w:rsidRDefault="002B7E73" w:rsidP="002B7E73">
            <w:pPr>
              <w:pStyle w:val="FlistaNrText"/>
            </w:pPr>
          </w:p>
        </w:tc>
        <w:tc>
          <w:tcPr>
            <w:tcW w:w="6237" w:type="dxa"/>
          </w:tcPr>
          <w:p w:rsidR="002B7E73" w:rsidRPr="003B6ECA" w:rsidRDefault="002B7E73" w:rsidP="00553E5C">
            <w:r w:rsidRPr="003B6ECA">
              <w:t>2010/11:SoU16 Folkhälsofrågor</w:t>
            </w:r>
          </w:p>
        </w:tc>
        <w:tc>
          <w:tcPr>
            <w:tcW w:w="2481" w:type="dxa"/>
          </w:tcPr>
          <w:p w:rsidR="002B7E73" w:rsidRPr="003B6ECA" w:rsidRDefault="002B7E73" w:rsidP="00553E5C">
            <w:pPr>
              <w:rPr>
                <w:spacing w:val="-4"/>
              </w:rPr>
            </w:pPr>
            <w:r w:rsidRPr="003B6ECA">
              <w:rPr>
                <w:spacing w:val="-4"/>
              </w:rPr>
              <w:t>14 res. (S,MP,V)</w:t>
            </w:r>
          </w:p>
        </w:tc>
      </w:tr>
      <w:tr w:rsidR="002B7E73" w:rsidRPr="003B6ECA" w:rsidTr="00553E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B7E73" w:rsidRPr="003B6ECA" w:rsidRDefault="002B7E73" w:rsidP="00553E5C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2B7E73" w:rsidRPr="003B6ECA" w:rsidRDefault="002B7E73" w:rsidP="00553E5C">
            <w:pPr>
              <w:pStyle w:val="renderubrik"/>
            </w:pPr>
            <w:r w:rsidRPr="003B6ECA">
              <w:t>Konstitutionsutskottets betänkande</w:t>
            </w:r>
          </w:p>
        </w:tc>
        <w:tc>
          <w:tcPr>
            <w:tcW w:w="2481" w:type="dxa"/>
          </w:tcPr>
          <w:p w:rsidR="002B7E73" w:rsidRPr="003B6ECA" w:rsidRDefault="002B7E73" w:rsidP="00553E5C">
            <w:pPr>
              <w:pStyle w:val="renderubrik"/>
              <w:rPr>
                <w:spacing w:val="-4"/>
              </w:rPr>
            </w:pPr>
          </w:p>
        </w:tc>
      </w:tr>
      <w:tr w:rsidR="002B7E73" w:rsidRPr="003B6ECA" w:rsidTr="00553E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B7E73" w:rsidRPr="003B6ECA" w:rsidRDefault="002B7E73" w:rsidP="002B7E73">
            <w:pPr>
              <w:pStyle w:val="FlistaNrText"/>
            </w:pPr>
          </w:p>
        </w:tc>
        <w:tc>
          <w:tcPr>
            <w:tcW w:w="6237" w:type="dxa"/>
          </w:tcPr>
          <w:p w:rsidR="002B7E73" w:rsidRPr="003B6ECA" w:rsidRDefault="002B7E73" w:rsidP="00553E5C">
            <w:r w:rsidRPr="003B6ECA">
              <w:t>2010/11:KU22 Tryck- och yttrandefrihet</w:t>
            </w:r>
          </w:p>
        </w:tc>
        <w:tc>
          <w:tcPr>
            <w:tcW w:w="2481" w:type="dxa"/>
          </w:tcPr>
          <w:p w:rsidR="002B7E73" w:rsidRPr="003B6ECA" w:rsidRDefault="002B7E73" w:rsidP="00553E5C">
            <w:pPr>
              <w:rPr>
                <w:spacing w:val="-4"/>
              </w:rPr>
            </w:pPr>
            <w:r w:rsidRPr="003B6ECA">
              <w:rPr>
                <w:spacing w:val="-4"/>
              </w:rPr>
              <w:t>4 res. (S,MP,V)</w:t>
            </w:r>
          </w:p>
        </w:tc>
      </w:tr>
    </w:tbl>
    <w:p w:rsidR="00516FFD" w:rsidRPr="003B6ECA" w:rsidRDefault="00516FFD" w:rsidP="003675A0">
      <w:pPr>
        <w:pStyle w:val="Blankrad"/>
      </w:pPr>
      <w:r w:rsidRPr="003B6EC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16FFD" w:rsidRPr="003B6ECA" w:rsidTr="00553E5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16FFD" w:rsidRPr="003B6ECA" w:rsidRDefault="00516FFD" w:rsidP="00553E5C">
            <w:pPr>
              <w:pStyle w:val="HuvudrubrikFlisteNr"/>
            </w:pPr>
          </w:p>
        </w:tc>
        <w:tc>
          <w:tcPr>
            <w:tcW w:w="6237" w:type="dxa"/>
          </w:tcPr>
          <w:p w:rsidR="00516FFD" w:rsidRPr="003B6ECA" w:rsidRDefault="00516FFD" w:rsidP="00553E5C">
            <w:pPr>
              <w:pStyle w:val="Huvudrubrik"/>
            </w:pPr>
            <w:bookmarkStart w:id="4" w:name="Start_Ärendenfördebattochavgörande"/>
            <w:bookmarkEnd w:id="4"/>
            <w:r w:rsidRPr="003B6ECA">
              <w:t>Ärenden för debatt och avgörande</w:t>
            </w:r>
          </w:p>
        </w:tc>
        <w:tc>
          <w:tcPr>
            <w:tcW w:w="2481" w:type="dxa"/>
          </w:tcPr>
          <w:p w:rsidR="00516FFD" w:rsidRPr="003B6ECA" w:rsidRDefault="00516FFD" w:rsidP="00553E5C">
            <w:pPr>
              <w:pStyle w:val="HuvudrubrikKolumn3"/>
            </w:pPr>
          </w:p>
        </w:tc>
      </w:tr>
      <w:tr w:rsidR="00516FFD" w:rsidRPr="003B6ECA" w:rsidTr="00553E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6FFD" w:rsidRPr="003B6ECA" w:rsidRDefault="00516FFD" w:rsidP="00553E5C">
            <w:pPr>
              <w:pStyle w:val="renderubrik"/>
            </w:pPr>
          </w:p>
        </w:tc>
        <w:tc>
          <w:tcPr>
            <w:tcW w:w="6237" w:type="dxa"/>
          </w:tcPr>
          <w:p w:rsidR="00516FFD" w:rsidRPr="003B6ECA" w:rsidRDefault="00516FFD" w:rsidP="00553E5C">
            <w:pPr>
              <w:pStyle w:val="renderubrik"/>
            </w:pPr>
            <w:r w:rsidRPr="003B6ECA">
              <w:t>Trafikutskottets betänkande</w:t>
            </w:r>
          </w:p>
        </w:tc>
        <w:tc>
          <w:tcPr>
            <w:tcW w:w="2481" w:type="dxa"/>
          </w:tcPr>
          <w:p w:rsidR="00516FFD" w:rsidRPr="003B6ECA" w:rsidRDefault="00516FFD" w:rsidP="00553E5C">
            <w:pPr>
              <w:pStyle w:val="renderubrik"/>
              <w:rPr>
                <w:spacing w:val="-4"/>
              </w:rPr>
            </w:pPr>
          </w:p>
        </w:tc>
      </w:tr>
      <w:tr w:rsidR="00516FFD" w:rsidRPr="003B6ECA" w:rsidTr="00553E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6FFD" w:rsidRPr="003B6ECA" w:rsidRDefault="00516FFD" w:rsidP="00553E5C">
            <w:pPr>
              <w:pStyle w:val="FlistaNrText"/>
            </w:pPr>
          </w:p>
        </w:tc>
        <w:tc>
          <w:tcPr>
            <w:tcW w:w="6237" w:type="dxa"/>
          </w:tcPr>
          <w:p w:rsidR="00516FFD" w:rsidRPr="003B6ECA" w:rsidRDefault="00516FFD" w:rsidP="00553E5C">
            <w:r w:rsidRPr="003B6ECA">
              <w:t>2010/11:TU21 Cykelfrågor</w:t>
            </w:r>
          </w:p>
        </w:tc>
        <w:tc>
          <w:tcPr>
            <w:tcW w:w="2481" w:type="dxa"/>
          </w:tcPr>
          <w:p w:rsidR="00516FFD" w:rsidRPr="003B6ECA" w:rsidRDefault="00516FFD" w:rsidP="00553E5C">
            <w:pPr>
              <w:rPr>
                <w:spacing w:val="-4"/>
              </w:rPr>
            </w:pPr>
            <w:r w:rsidRPr="003B6ECA">
              <w:rPr>
                <w:spacing w:val="-4"/>
              </w:rPr>
              <w:t>10 res. (S,MP,V)</w:t>
            </w:r>
          </w:p>
        </w:tc>
      </w:tr>
      <w:tr w:rsidR="00516FFD" w:rsidRPr="003B6ECA" w:rsidTr="00553E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6FFD" w:rsidRPr="003B6ECA" w:rsidRDefault="00516FFD" w:rsidP="00553E5C">
            <w:pPr>
              <w:pStyle w:val="renderubrik"/>
            </w:pPr>
          </w:p>
        </w:tc>
        <w:tc>
          <w:tcPr>
            <w:tcW w:w="6237" w:type="dxa"/>
          </w:tcPr>
          <w:p w:rsidR="00516FFD" w:rsidRPr="003B6ECA" w:rsidRDefault="00516FFD" w:rsidP="00553E5C">
            <w:pPr>
              <w:pStyle w:val="renderubrik"/>
            </w:pPr>
            <w:r w:rsidRPr="003B6ECA">
              <w:t>Finansutskottets betänkande</w:t>
            </w:r>
          </w:p>
        </w:tc>
        <w:tc>
          <w:tcPr>
            <w:tcW w:w="2481" w:type="dxa"/>
          </w:tcPr>
          <w:p w:rsidR="00516FFD" w:rsidRPr="003B6ECA" w:rsidRDefault="00516FFD" w:rsidP="00553E5C">
            <w:pPr>
              <w:pStyle w:val="renderubrik"/>
              <w:rPr>
                <w:spacing w:val="-4"/>
              </w:rPr>
            </w:pPr>
          </w:p>
        </w:tc>
      </w:tr>
      <w:tr w:rsidR="00516FFD" w:rsidRPr="003B6ECA" w:rsidTr="00553E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6FFD" w:rsidRPr="003B6ECA" w:rsidRDefault="00516FFD" w:rsidP="00553E5C">
            <w:pPr>
              <w:pStyle w:val="FlistaNrText"/>
            </w:pPr>
          </w:p>
        </w:tc>
        <w:tc>
          <w:tcPr>
            <w:tcW w:w="6237" w:type="dxa"/>
          </w:tcPr>
          <w:p w:rsidR="00516FFD" w:rsidRPr="003B6ECA" w:rsidRDefault="00516FFD" w:rsidP="00553E5C">
            <w:r w:rsidRPr="003B6ECA">
              <w:t>2010/11:FiU26 Lagändringar med anledning av att Sveriges allmänna hypoteksbank har trätt i likvidation</w:t>
            </w:r>
          </w:p>
        </w:tc>
        <w:tc>
          <w:tcPr>
            <w:tcW w:w="2481" w:type="dxa"/>
          </w:tcPr>
          <w:p w:rsidR="00516FFD" w:rsidRPr="003B6ECA" w:rsidRDefault="00516FFD" w:rsidP="00553E5C">
            <w:pPr>
              <w:rPr>
                <w:spacing w:val="-4"/>
              </w:rPr>
            </w:pPr>
          </w:p>
        </w:tc>
      </w:tr>
      <w:tr w:rsidR="00516FFD" w:rsidRPr="003B6ECA" w:rsidTr="00553E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6FFD" w:rsidRPr="003B6ECA" w:rsidRDefault="00516FFD" w:rsidP="00553E5C">
            <w:pPr>
              <w:pStyle w:val="renderubrik"/>
            </w:pPr>
          </w:p>
        </w:tc>
        <w:tc>
          <w:tcPr>
            <w:tcW w:w="6237" w:type="dxa"/>
          </w:tcPr>
          <w:p w:rsidR="00516FFD" w:rsidRPr="003B6ECA" w:rsidRDefault="00516FFD" w:rsidP="00553E5C">
            <w:pPr>
              <w:pStyle w:val="renderubrik"/>
            </w:pPr>
            <w:r w:rsidRPr="003B6ECA">
              <w:t xml:space="preserve">Civilutskottets </w:t>
            </w:r>
            <w:r w:rsidR="0095500F" w:rsidRPr="003B6ECA">
              <w:t>utlåtande</w:t>
            </w:r>
          </w:p>
        </w:tc>
        <w:tc>
          <w:tcPr>
            <w:tcW w:w="2481" w:type="dxa"/>
          </w:tcPr>
          <w:p w:rsidR="00516FFD" w:rsidRPr="003B6ECA" w:rsidRDefault="00516FFD" w:rsidP="00553E5C">
            <w:pPr>
              <w:pStyle w:val="renderubrik"/>
              <w:rPr>
                <w:spacing w:val="-4"/>
              </w:rPr>
            </w:pPr>
          </w:p>
        </w:tc>
      </w:tr>
      <w:tr w:rsidR="00516FFD" w:rsidRPr="003B6ECA" w:rsidTr="00553E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6FFD" w:rsidRPr="003B6ECA" w:rsidRDefault="00516FFD" w:rsidP="00553E5C">
            <w:pPr>
              <w:pStyle w:val="FlistaNrText"/>
            </w:pPr>
          </w:p>
        </w:tc>
        <w:tc>
          <w:tcPr>
            <w:tcW w:w="6237" w:type="dxa"/>
          </w:tcPr>
          <w:p w:rsidR="00516FFD" w:rsidRPr="003B6ECA" w:rsidRDefault="00516FFD" w:rsidP="00553E5C">
            <w:r w:rsidRPr="003B6ECA">
              <w:t>2010/11:CU21 Fri rörlighet för dokument</w:t>
            </w:r>
          </w:p>
        </w:tc>
        <w:tc>
          <w:tcPr>
            <w:tcW w:w="2481" w:type="dxa"/>
          </w:tcPr>
          <w:p w:rsidR="00516FFD" w:rsidRPr="003B6ECA" w:rsidRDefault="00516FFD" w:rsidP="00553E5C">
            <w:pPr>
              <w:rPr>
                <w:spacing w:val="-4"/>
              </w:rPr>
            </w:pPr>
          </w:p>
        </w:tc>
      </w:tr>
      <w:tr w:rsidR="00516FFD" w:rsidRPr="003B6ECA" w:rsidTr="00553E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6FFD" w:rsidRPr="003B6ECA" w:rsidRDefault="00516FFD" w:rsidP="00553E5C">
            <w:pPr>
              <w:pStyle w:val="renderubrik"/>
            </w:pPr>
          </w:p>
        </w:tc>
        <w:tc>
          <w:tcPr>
            <w:tcW w:w="6237" w:type="dxa"/>
          </w:tcPr>
          <w:p w:rsidR="00516FFD" w:rsidRPr="003B6ECA" w:rsidRDefault="00516FFD" w:rsidP="00553E5C">
            <w:pPr>
              <w:pStyle w:val="renderubrik"/>
            </w:pPr>
            <w:r w:rsidRPr="003B6ECA">
              <w:t>Skatteutskottets betänkande</w:t>
            </w:r>
          </w:p>
        </w:tc>
        <w:tc>
          <w:tcPr>
            <w:tcW w:w="2481" w:type="dxa"/>
          </w:tcPr>
          <w:p w:rsidR="00516FFD" w:rsidRPr="003B6ECA" w:rsidRDefault="00516FFD" w:rsidP="00553E5C">
            <w:pPr>
              <w:pStyle w:val="renderubrik"/>
              <w:rPr>
                <w:spacing w:val="-4"/>
              </w:rPr>
            </w:pPr>
          </w:p>
        </w:tc>
      </w:tr>
      <w:tr w:rsidR="00516FFD" w:rsidRPr="003B6ECA" w:rsidTr="00553E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6FFD" w:rsidRPr="003B6ECA" w:rsidRDefault="00516FFD" w:rsidP="00553E5C">
            <w:pPr>
              <w:pStyle w:val="FlistaNrText"/>
            </w:pPr>
          </w:p>
        </w:tc>
        <w:tc>
          <w:tcPr>
            <w:tcW w:w="6237" w:type="dxa"/>
          </w:tcPr>
          <w:p w:rsidR="00516FFD" w:rsidRPr="003B6ECA" w:rsidRDefault="00516FFD" w:rsidP="00553E5C">
            <w:r w:rsidRPr="003B6ECA">
              <w:t>2010/11:SkU26 Riksrevisionens styrelses redogörelse om skatteavtal med andra länder</w:t>
            </w:r>
          </w:p>
        </w:tc>
        <w:tc>
          <w:tcPr>
            <w:tcW w:w="2481" w:type="dxa"/>
          </w:tcPr>
          <w:p w:rsidR="00516FFD" w:rsidRPr="003B6ECA" w:rsidRDefault="00516FFD" w:rsidP="00553E5C">
            <w:pPr>
              <w:rPr>
                <w:spacing w:val="-4"/>
              </w:rPr>
            </w:pPr>
            <w:r w:rsidRPr="003B6ECA">
              <w:rPr>
                <w:spacing w:val="-4"/>
              </w:rPr>
              <w:t>3 res. (S,SD)</w:t>
            </w:r>
          </w:p>
        </w:tc>
      </w:tr>
      <w:tr w:rsidR="00516FFD" w:rsidRPr="003B6ECA" w:rsidTr="00553E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6FFD" w:rsidRPr="003B6ECA" w:rsidRDefault="00516FFD" w:rsidP="00553E5C">
            <w:pPr>
              <w:pStyle w:val="renderubrik"/>
            </w:pPr>
          </w:p>
        </w:tc>
        <w:tc>
          <w:tcPr>
            <w:tcW w:w="6237" w:type="dxa"/>
          </w:tcPr>
          <w:p w:rsidR="00516FFD" w:rsidRPr="003B6ECA" w:rsidRDefault="00516FFD" w:rsidP="00553E5C">
            <w:pPr>
              <w:pStyle w:val="renderubrik"/>
            </w:pPr>
            <w:r w:rsidRPr="003B6ECA">
              <w:t>Justitieutskottets betänkande</w:t>
            </w:r>
          </w:p>
        </w:tc>
        <w:tc>
          <w:tcPr>
            <w:tcW w:w="2481" w:type="dxa"/>
          </w:tcPr>
          <w:p w:rsidR="00516FFD" w:rsidRPr="003B6ECA" w:rsidRDefault="00516FFD" w:rsidP="00553E5C">
            <w:pPr>
              <w:pStyle w:val="renderubrik"/>
              <w:rPr>
                <w:spacing w:val="-4"/>
              </w:rPr>
            </w:pPr>
          </w:p>
        </w:tc>
      </w:tr>
      <w:tr w:rsidR="00516FFD" w:rsidRPr="003B6ECA" w:rsidTr="00553E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6FFD" w:rsidRPr="003B6ECA" w:rsidRDefault="00516FFD" w:rsidP="00553E5C">
            <w:pPr>
              <w:pStyle w:val="FlistaNrText"/>
            </w:pPr>
          </w:p>
        </w:tc>
        <w:tc>
          <w:tcPr>
            <w:tcW w:w="6237" w:type="dxa"/>
          </w:tcPr>
          <w:p w:rsidR="00516FFD" w:rsidRPr="003B6ECA" w:rsidRDefault="00516FFD" w:rsidP="00553E5C">
            <w:r w:rsidRPr="003B6ECA">
              <w:t>2010/11:JuU5 Förbättrat skydd mot stalkning</w:t>
            </w:r>
          </w:p>
        </w:tc>
        <w:tc>
          <w:tcPr>
            <w:tcW w:w="2481" w:type="dxa"/>
          </w:tcPr>
          <w:p w:rsidR="00516FFD" w:rsidRPr="003B6ECA" w:rsidRDefault="00516FFD" w:rsidP="00553E5C">
            <w:pPr>
              <w:rPr>
                <w:spacing w:val="-4"/>
              </w:rPr>
            </w:pPr>
            <w:r w:rsidRPr="003B6ECA">
              <w:rPr>
                <w:spacing w:val="-4"/>
              </w:rPr>
              <w:t>1 res. (M,FP,C,KD)</w:t>
            </w:r>
          </w:p>
        </w:tc>
      </w:tr>
      <w:tr w:rsidR="00516FFD" w:rsidRPr="003B6ECA" w:rsidTr="00553E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6FFD" w:rsidRPr="003B6ECA" w:rsidRDefault="00516FFD" w:rsidP="00553E5C">
            <w:pPr>
              <w:pStyle w:val="renderubrik"/>
            </w:pPr>
          </w:p>
        </w:tc>
        <w:tc>
          <w:tcPr>
            <w:tcW w:w="6237" w:type="dxa"/>
          </w:tcPr>
          <w:p w:rsidR="00516FFD" w:rsidRPr="003B6ECA" w:rsidRDefault="00516FFD" w:rsidP="00553E5C">
            <w:pPr>
              <w:pStyle w:val="renderubrik"/>
            </w:pPr>
            <w:r w:rsidRPr="003B6ECA">
              <w:t>Utbildningsutskottets betänkande</w:t>
            </w:r>
          </w:p>
        </w:tc>
        <w:tc>
          <w:tcPr>
            <w:tcW w:w="2481" w:type="dxa"/>
          </w:tcPr>
          <w:p w:rsidR="00516FFD" w:rsidRPr="003B6ECA" w:rsidRDefault="00516FFD" w:rsidP="00553E5C">
            <w:pPr>
              <w:pStyle w:val="renderubrik"/>
              <w:rPr>
                <w:spacing w:val="-4"/>
              </w:rPr>
            </w:pPr>
          </w:p>
        </w:tc>
      </w:tr>
      <w:tr w:rsidR="00516FFD" w:rsidRPr="003B6ECA" w:rsidTr="00553E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6FFD" w:rsidRPr="003B6ECA" w:rsidRDefault="00516FFD" w:rsidP="00553E5C">
            <w:pPr>
              <w:pStyle w:val="FlistaNrText"/>
            </w:pPr>
          </w:p>
        </w:tc>
        <w:tc>
          <w:tcPr>
            <w:tcW w:w="6237" w:type="dxa"/>
          </w:tcPr>
          <w:p w:rsidR="00516FFD" w:rsidRPr="003B6ECA" w:rsidRDefault="00516FFD" w:rsidP="00553E5C">
            <w:r w:rsidRPr="003B6ECA">
              <w:t>2010/11:UbU12 Forskning och forskarutbildning</w:t>
            </w:r>
          </w:p>
        </w:tc>
        <w:tc>
          <w:tcPr>
            <w:tcW w:w="2481" w:type="dxa"/>
          </w:tcPr>
          <w:p w:rsidR="00516FFD" w:rsidRPr="003B6ECA" w:rsidRDefault="00516FFD" w:rsidP="00553E5C">
            <w:pPr>
              <w:rPr>
                <w:spacing w:val="-4"/>
              </w:rPr>
            </w:pPr>
            <w:r w:rsidRPr="003B6ECA">
              <w:rPr>
                <w:spacing w:val="-4"/>
              </w:rPr>
              <w:t>11 res. (S,MP,V)</w:t>
            </w:r>
          </w:p>
        </w:tc>
      </w:tr>
    </w:tbl>
    <w:p w:rsidR="00516FFD" w:rsidRPr="003B6ECA" w:rsidRDefault="00516FFD" w:rsidP="003675A0">
      <w:pPr>
        <w:pStyle w:val="Blankrad"/>
      </w:pPr>
      <w:r w:rsidRPr="003B6EC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16FFD" w:rsidRPr="003B6ECA" w:rsidTr="00553E5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16FFD" w:rsidRPr="003B6ECA" w:rsidRDefault="00516FFD" w:rsidP="00553E5C">
            <w:pPr>
              <w:pStyle w:val="FlistaNrRubrik"/>
            </w:pPr>
          </w:p>
        </w:tc>
        <w:tc>
          <w:tcPr>
            <w:tcW w:w="6237" w:type="dxa"/>
          </w:tcPr>
          <w:p w:rsidR="00516FFD" w:rsidRPr="003B6ECA" w:rsidRDefault="00516FFD" w:rsidP="00553E5C">
            <w:pPr>
              <w:pStyle w:val="HuvudrubrikEnsam"/>
            </w:pPr>
            <w:bookmarkStart w:id="5" w:name="TypRubrik"/>
            <w:bookmarkEnd w:id="5"/>
            <w:r w:rsidRPr="003B6ECA">
              <w:t>Statsministerns frågestund kl. 14.00</w:t>
            </w:r>
          </w:p>
        </w:tc>
        <w:tc>
          <w:tcPr>
            <w:tcW w:w="2481" w:type="dxa"/>
          </w:tcPr>
          <w:p w:rsidR="00516FFD" w:rsidRPr="003B6ECA" w:rsidRDefault="00516FFD" w:rsidP="00553E5C">
            <w:pPr>
              <w:pStyle w:val="HuvudrubrikKolumn3"/>
            </w:pPr>
          </w:p>
        </w:tc>
      </w:tr>
    </w:tbl>
    <w:p w:rsidR="00516FFD" w:rsidRPr="003B6ECA" w:rsidRDefault="00516FFD" w:rsidP="003675A0">
      <w:pPr>
        <w:pStyle w:val="Blankrad"/>
      </w:pPr>
      <w:bookmarkStart w:id="6" w:name="StartText"/>
      <w:bookmarkEnd w:id="6"/>
      <w:r w:rsidRPr="003B6ECA">
        <w:t>     </w:t>
      </w:r>
    </w:p>
    <w:p w:rsidR="00992507" w:rsidRPr="003B6ECA" w:rsidRDefault="00516FFD" w:rsidP="003675A0">
      <w:pPr>
        <w:pStyle w:val="Blankrad"/>
      </w:pPr>
      <w:bookmarkStart w:id="7" w:name="Start"/>
      <w:bookmarkEnd w:id="7"/>
      <w:r w:rsidRPr="003B6EC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3B6EC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3B6ECA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3B6ECA" w:rsidRDefault="006E04A4" w:rsidP="00D016E9">
            <w:pPr>
              <w:pStyle w:val="StreckMitten"/>
            </w:pPr>
            <w:r w:rsidRPr="003B6ECA">
              <w:tab/>
            </w:r>
            <w:r w:rsidRPr="003B6ECA">
              <w:tab/>
            </w:r>
          </w:p>
        </w:tc>
      </w:tr>
    </w:tbl>
    <w:p w:rsidR="006E04A4" w:rsidRPr="003B6ECA" w:rsidRDefault="006E04A4" w:rsidP="003675A0">
      <w:pPr>
        <w:pStyle w:val="Blankrad"/>
      </w:pPr>
    </w:p>
    <w:sectPr w:rsidR="006E04A4" w:rsidRPr="003B6ECA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50AA" w:rsidRPr="003B6ECA" w:rsidRDefault="004750AA">
      <w:r w:rsidRPr="003B6ECA">
        <w:separator/>
      </w:r>
    </w:p>
  </w:endnote>
  <w:endnote w:type="continuationSeparator" w:id="0">
    <w:p w:rsidR="004750AA" w:rsidRPr="003B6ECA" w:rsidRDefault="004750AA">
      <w:r w:rsidRPr="003B6EC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50AA" w:rsidRPr="003B6ECA" w:rsidRDefault="004750AA">
    <w:pPr>
      <w:pStyle w:val="Sidhuvud"/>
      <w:jc w:val="center"/>
    </w:pPr>
    <w:r w:rsidRPr="003B6ECA">
      <w:fldChar w:fldCharType="begin" w:fldLock="1"/>
    </w:r>
    <w:r w:rsidRPr="003B6ECA">
      <w:instrText xml:space="preserve"> PAGE </w:instrText>
    </w:r>
    <w:r w:rsidRPr="003B6ECA">
      <w:fldChar w:fldCharType="separate"/>
    </w:r>
    <w:r w:rsidR="00553E5C" w:rsidRPr="003B6ECA">
      <w:t>2</w:t>
    </w:r>
    <w:r w:rsidRPr="003B6ECA">
      <w:fldChar w:fldCharType="end"/>
    </w:r>
    <w:r w:rsidRPr="003B6ECA">
      <w:t xml:space="preserve"> (</w:t>
    </w:r>
    <w:r w:rsidRPr="003B6ECA">
      <w:fldChar w:fldCharType="begin" w:fldLock="1"/>
    </w:r>
    <w:r w:rsidRPr="003B6ECA">
      <w:instrText xml:space="preserve"> NUMPAGES </w:instrText>
    </w:r>
    <w:r w:rsidRPr="003B6ECA">
      <w:fldChar w:fldCharType="separate"/>
    </w:r>
    <w:r w:rsidR="00553E5C" w:rsidRPr="003B6ECA">
      <w:t>2</w:t>
    </w:r>
    <w:r w:rsidRPr="003B6ECA">
      <w:fldChar w:fldCharType="end"/>
    </w:r>
    <w:r w:rsidRPr="003B6ECA">
      <w:t>)</w:t>
    </w:r>
  </w:p>
  <w:p w:rsidR="004750AA" w:rsidRPr="003B6ECA" w:rsidRDefault="004750A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50AA" w:rsidRPr="003B6ECA" w:rsidRDefault="004750AA">
    <w:pPr>
      <w:pStyle w:val="Sidhuvud"/>
      <w:jc w:val="center"/>
    </w:pPr>
    <w:r w:rsidRPr="003B6ECA">
      <w:fldChar w:fldCharType="begin" w:fldLock="1"/>
    </w:r>
    <w:r w:rsidRPr="003B6ECA">
      <w:instrText xml:space="preserve"> PAGE </w:instrText>
    </w:r>
    <w:r w:rsidRPr="003B6ECA">
      <w:fldChar w:fldCharType="separate"/>
    </w:r>
    <w:r w:rsidR="004319B3" w:rsidRPr="003B6ECA">
      <w:t>2</w:t>
    </w:r>
    <w:r w:rsidRPr="003B6ECA">
      <w:fldChar w:fldCharType="end"/>
    </w:r>
    <w:r w:rsidRPr="003B6ECA">
      <w:t xml:space="preserve"> (</w:t>
    </w:r>
    <w:r w:rsidRPr="003B6ECA">
      <w:fldChar w:fldCharType="begin" w:fldLock="1"/>
    </w:r>
    <w:r w:rsidRPr="003B6ECA">
      <w:instrText xml:space="preserve"> NUMPAGES </w:instrText>
    </w:r>
    <w:r w:rsidRPr="003B6ECA">
      <w:fldChar w:fldCharType="separate"/>
    </w:r>
    <w:r w:rsidR="004319B3" w:rsidRPr="003B6ECA">
      <w:t>2</w:t>
    </w:r>
    <w:r w:rsidRPr="003B6ECA">
      <w:fldChar w:fldCharType="end"/>
    </w:r>
    <w:r w:rsidRPr="003B6ECA">
      <w:t>)</w:t>
    </w:r>
  </w:p>
  <w:p w:rsidR="004750AA" w:rsidRPr="003B6ECA" w:rsidRDefault="004750A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50AA" w:rsidRPr="003B6ECA" w:rsidRDefault="004750AA">
      <w:r w:rsidRPr="003B6ECA">
        <w:separator/>
      </w:r>
    </w:p>
  </w:footnote>
  <w:footnote w:type="continuationSeparator" w:id="0">
    <w:p w:rsidR="004750AA" w:rsidRPr="003B6ECA" w:rsidRDefault="004750AA">
      <w:r w:rsidRPr="003B6EC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50AA" w:rsidRPr="003B6ECA" w:rsidRDefault="004750AA">
    <w:pPr>
      <w:pStyle w:val="Sidhuvud"/>
      <w:tabs>
        <w:tab w:val="clear" w:pos="4536"/>
      </w:tabs>
    </w:pPr>
    <w:r w:rsidRPr="003B6ECA">
      <w:fldChar w:fldCharType="begin" w:fldLock="1"/>
    </w:r>
    <w:r w:rsidRPr="003B6ECA">
      <w:instrText xml:space="preserve"> DOCPROPERTY "DocumentDate" </w:instrText>
    </w:r>
    <w:r w:rsidRPr="003B6ECA">
      <w:fldChar w:fldCharType="separate"/>
    </w:r>
    <w:r w:rsidR="004319B3" w:rsidRPr="003B6ECA">
      <w:t>Torsdagen den 28 april 2011</w:t>
    </w:r>
    <w:r w:rsidRPr="003B6ECA">
      <w:fldChar w:fldCharType="end"/>
    </w:r>
    <w:r w:rsidRPr="003B6ECA">
      <w:tab/>
    </w:r>
  </w:p>
  <w:p w:rsidR="004750AA" w:rsidRPr="003B6ECA" w:rsidRDefault="004750A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3B6ECA">
      <w:rPr>
        <w:sz w:val="12"/>
      </w:rPr>
      <w:tab/>
    </w:r>
  </w:p>
  <w:p w:rsidR="004750AA" w:rsidRPr="003B6ECA" w:rsidRDefault="004750AA"/>
  <w:p w:rsidR="004750AA" w:rsidRPr="003B6ECA" w:rsidRDefault="004750A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50AA" w:rsidRPr="003B6ECA" w:rsidRDefault="003B6EC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3B6ECA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750AA" w:rsidRPr="003B6ECA" w:rsidRDefault="004750AA">
    <w:pPr>
      <w:pStyle w:val="Dokumentrubrik"/>
      <w:spacing w:after="360"/>
    </w:pPr>
    <w:r w:rsidRPr="003B6ECA">
      <w:t>Föredragningslista</w:t>
    </w:r>
  </w:p>
  <w:p w:rsidR="004750AA" w:rsidRPr="003B6ECA" w:rsidRDefault="004750A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44175C88"/>
    <w:multiLevelType w:val="multilevel"/>
    <w:tmpl w:val="343EABCC"/>
    <w:lvl w:ilvl="0">
      <w:start w:val="1"/>
      <w:numFmt w:val="decimal"/>
      <w:lvlText w:val="%1"/>
      <w:lvlJc w:val="left"/>
      <w:pPr>
        <w:tabs>
          <w:tab w:val="num" w:pos="142"/>
        </w:tabs>
        <w:ind w:left="142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9337F9"/>
    <w:multiLevelType w:val="multilevel"/>
    <w:tmpl w:val="343EABC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F20163"/>
    <w:multiLevelType w:val="multilevel"/>
    <w:tmpl w:val="343EABCC"/>
    <w:lvl w:ilvl="0">
      <w:start w:val="1"/>
      <w:numFmt w:val="decimal"/>
      <w:lvlText w:val="%1"/>
      <w:lvlJc w:val="left"/>
      <w:pPr>
        <w:tabs>
          <w:tab w:val="num" w:pos="142"/>
        </w:tabs>
        <w:ind w:left="142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A1785E"/>
    <w:multiLevelType w:val="hybridMultilevel"/>
    <w:tmpl w:val="01C4FBAC"/>
    <w:lvl w:ilvl="0" w:tplc="9752C222">
      <w:start w:val="1"/>
      <w:numFmt w:val="decimal"/>
      <w:pStyle w:val="FlistaNrRubrik"/>
      <w:lvlText w:val="%1"/>
      <w:lvlJc w:val="left"/>
      <w:pPr>
        <w:tabs>
          <w:tab w:val="num" w:pos="142"/>
        </w:tabs>
        <w:ind w:left="142" w:firstLine="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002510280">
    <w:abstractNumId w:val="8"/>
  </w:num>
  <w:num w:numId="2" w16cid:durableId="136729507">
    <w:abstractNumId w:val="2"/>
  </w:num>
  <w:num w:numId="3" w16cid:durableId="1240486770">
    <w:abstractNumId w:val="7"/>
  </w:num>
  <w:num w:numId="4" w16cid:durableId="242178080">
    <w:abstractNumId w:val="1"/>
  </w:num>
  <w:num w:numId="5" w16cid:durableId="449977401">
    <w:abstractNumId w:val="0"/>
  </w:num>
  <w:num w:numId="6" w16cid:durableId="1731029880">
    <w:abstractNumId w:val="6"/>
  </w:num>
  <w:num w:numId="7" w16cid:durableId="532688849">
    <w:abstractNumId w:val="6"/>
  </w:num>
  <w:num w:numId="8" w16cid:durableId="768161080">
    <w:abstractNumId w:val="6"/>
  </w:num>
  <w:num w:numId="9" w16cid:durableId="1372731162">
    <w:abstractNumId w:val="4"/>
  </w:num>
  <w:num w:numId="10" w16cid:durableId="798955136">
    <w:abstractNumId w:val="3"/>
  </w:num>
  <w:num w:numId="11" w16cid:durableId="16029554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84BF2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778DA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2FB"/>
    <w:rsid w:val="0029386E"/>
    <w:rsid w:val="002A09ED"/>
    <w:rsid w:val="002A185C"/>
    <w:rsid w:val="002A6592"/>
    <w:rsid w:val="002A73EF"/>
    <w:rsid w:val="002B118F"/>
    <w:rsid w:val="002B3051"/>
    <w:rsid w:val="002B73F4"/>
    <w:rsid w:val="002B7E73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6A2"/>
    <w:rsid w:val="002E5A5E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2397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6ECA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319B3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750AA"/>
    <w:rsid w:val="00481275"/>
    <w:rsid w:val="004823D1"/>
    <w:rsid w:val="004827EF"/>
    <w:rsid w:val="00482A8C"/>
    <w:rsid w:val="004849E6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6FFD"/>
    <w:rsid w:val="00517888"/>
    <w:rsid w:val="00527322"/>
    <w:rsid w:val="00530019"/>
    <w:rsid w:val="00533A3C"/>
    <w:rsid w:val="00537A01"/>
    <w:rsid w:val="00543489"/>
    <w:rsid w:val="005460B2"/>
    <w:rsid w:val="005510B5"/>
    <w:rsid w:val="00553E5C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75B5"/>
    <w:rsid w:val="008C79FF"/>
    <w:rsid w:val="008D70CE"/>
    <w:rsid w:val="008E0710"/>
    <w:rsid w:val="008E1049"/>
    <w:rsid w:val="008E4E76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3639"/>
    <w:rsid w:val="00945CF1"/>
    <w:rsid w:val="00947D7F"/>
    <w:rsid w:val="00953F6C"/>
    <w:rsid w:val="00954C81"/>
    <w:rsid w:val="0095500F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2507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519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5A65"/>
    <w:rsid w:val="00A669E1"/>
    <w:rsid w:val="00A66CD6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2A5D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06"/>
    <w:rsid w:val="00D7044D"/>
    <w:rsid w:val="00D76DAF"/>
    <w:rsid w:val="00D77FF8"/>
    <w:rsid w:val="00D80B4A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4BF2"/>
    <w:rsid w:val="00F85B97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36095A3-0032-46B7-839C-F21DF39C4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992507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210</Words>
  <Characters>1577</Characters>
  <Application>Microsoft Office Word</Application>
  <DocSecurity>4</DocSecurity>
  <Lines>143</Lines>
  <Paragraphs>85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 stöder Distribution, RiR och Lemur</dc:description>
  <cp:lastModifiedBy>Lars Brink</cp:lastModifiedBy>
  <cp:revision>2</cp:revision>
  <cp:lastPrinted>2011-04-27T14:07:00Z</cp:lastPrinted>
  <dcterms:created xsi:type="dcterms:W3CDTF">2025-12-18T03:31:00Z</dcterms:created>
  <dcterms:modified xsi:type="dcterms:W3CDTF">2025-12-18T03:31:00Z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28 april 2011</vt:lpwstr>
  </property>
  <property fmtid="{D5CDD505-2E9C-101B-9397-08002B2CF9AE}" pid="3" name="DocumentNumber">
    <vt:lpwstr>93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2011-04-28</vt:lpwstr>
  </property>
  <property fmtid="{D5CDD505-2E9C-101B-9397-08002B2CF9AE}" pid="7" name="DatumAvgörande">
    <vt:lpwstr>2011-04-28</vt:lpwstr>
  </property>
  <property fmtid="{D5CDD505-2E9C-101B-9397-08002B2CF9AE}" pid="8" name="Publicerare">
    <vt:lpwstr>an1106aa</vt:lpwstr>
  </property>
</Properties>
</file>