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64910" w:rsidRDefault="007519C4" w14:paraId="0EBB7CDE" w14:textId="77777777">
      <w:pPr>
        <w:pStyle w:val="RubrikFrslagTIllRiksdagsbeslut"/>
      </w:pPr>
      <w:sdt>
        <w:sdtPr>
          <w:alias w:val="CC_Boilerplate_4"/>
          <w:tag w:val="CC_Boilerplate_4"/>
          <w:id w:val="-1644581176"/>
          <w:lock w:val="sdtContentLocked"/>
          <w:placeholder>
            <w:docPart w:val="479002520E6646E6B7895F9A1DB9BEFA"/>
          </w:placeholder>
          <w:text/>
        </w:sdtPr>
        <w:sdtEndPr/>
        <w:sdtContent>
          <w:r w:rsidRPr="009B062B" w:rsidR="00AF30DD">
            <w:t>Förslag till riksdagsbeslut</w:t>
          </w:r>
        </w:sdtContent>
      </w:sdt>
      <w:bookmarkEnd w:id="0"/>
      <w:bookmarkEnd w:id="1"/>
    </w:p>
    <w:sdt>
      <w:sdtPr>
        <w:alias w:val="Yrkande 1"/>
        <w:tag w:val="57780f04-1fa0-49ff-931e-30b62064ad66"/>
        <w:id w:val="-179892417"/>
        <w:lock w:val="sdtLocked"/>
      </w:sdtPr>
      <w:sdtEndPr/>
      <w:sdtContent>
        <w:p w:rsidR="003341B4" w:rsidRDefault="00536FE1" w14:paraId="45D06F30" w14:textId="77777777">
          <w:pPr>
            <w:pStyle w:val="Frslagstext"/>
            <w:numPr>
              <w:ilvl w:val="0"/>
              <w:numId w:val="0"/>
            </w:numPr>
          </w:pPr>
          <w:r>
            <w:t>Riksdagen ställer sig bakom det som anförs i motionen om att förenkla för privatpersoner som vill vaska guld eller leta mineral i mindre skala,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F1437407CD342AD960FD2F0C4692BF0"/>
        </w:placeholder>
        <w:text/>
      </w:sdtPr>
      <w:sdtEndPr/>
      <w:sdtContent>
        <w:p w:rsidRPr="009B062B" w:rsidR="006D79C9" w:rsidP="00333E95" w:rsidRDefault="006D79C9" w14:paraId="4E3B06F3" w14:textId="77777777">
          <w:pPr>
            <w:pStyle w:val="Rubrik1"/>
          </w:pPr>
          <w:r>
            <w:t>Motivering</w:t>
          </w:r>
        </w:p>
      </w:sdtContent>
    </w:sdt>
    <w:bookmarkEnd w:displacedByCustomXml="prev" w:id="3"/>
    <w:bookmarkEnd w:displacedByCustomXml="prev" w:id="4"/>
    <w:p w:rsidR="00B30ACA" w:rsidP="00B30ACA" w:rsidRDefault="00B30ACA" w14:paraId="22969068" w14:textId="6E5425D1">
      <w:pPr>
        <w:pStyle w:val="Normalutanindragellerluft"/>
      </w:pPr>
      <w:r>
        <w:t>Sverige har en lång och rik tradition av att nyttja våra mineralfyndigheter. Samhällen har byggts, industrier startats och arbetstillfällen skapats. Den gröna omställningen kommer att öka vårt behov av metaller och mineraler. Att då underlätta för privat</w:t>
      </w:r>
      <w:r w:rsidR="008D2B3F">
        <w:softHyphen/>
      </w:r>
      <w:r>
        <w:t>personer som i liten skala vill leta efter dessa, skulle öka möjligheterna till nya fyndigheter och skapa ett ökat intresse och kunskap hos befolkningen kring det ökande behovet. Finland har idag underlättat för den som vill vaska guld genom att införa särskilda tillstånd för detta. Speciellt när det sker i mindre skala, men mer än som hobby, är det enklare regler än vad som gäller i Sverige idag.</w:t>
      </w:r>
    </w:p>
    <w:p w:rsidR="00B30ACA" w:rsidP="00536FE1" w:rsidRDefault="00B30ACA" w14:paraId="052EA387" w14:textId="2D3BB053">
      <w:r>
        <w:t>För de verksamheter som har liten påverkan på miljön och som inte arbetar industriellt kan guldvaskning eller mineralletande vara en trevlig hobby, som lockar med stora möjligheter. Samtidigt skapas en större överblick över de svenska mineral</w:t>
      </w:r>
      <w:r w:rsidR="008D2B3F">
        <w:softHyphen/>
      </w:r>
      <w:r>
        <w:t>fyndigheterna. Tack vare allemansrätten så kan den som vill idag utöva det som hobby utan större problem, men den som vill gräva mer seriöst och aktivt stöter snabbt på problem och hamnar i en gråzon i fråga om vad som är tillåtet eller inte, eller får väldigt stora kostnader och handläggningstider.</w:t>
      </w:r>
    </w:p>
    <w:p w:rsidRPr="00422B9E" w:rsidR="00422B9E" w:rsidP="00536FE1" w:rsidRDefault="00B30ACA" w14:paraId="49868140" w14:textId="24007FB4">
      <w:r>
        <w:t xml:space="preserve">Genom att </w:t>
      </w:r>
      <w:r w:rsidR="00536FE1">
        <w:t xml:space="preserve">man </w:t>
      </w:r>
      <w:r>
        <w:t>tydliggör och förenkla</w:t>
      </w:r>
      <w:r w:rsidR="00536FE1">
        <w:t>r</w:t>
      </w:r>
      <w:r>
        <w:t xml:space="preserve"> även i Sverige för den som vill leta mineral eller vaska guld kan mer utvinnas</w:t>
      </w:r>
      <w:r w:rsidR="00536FE1">
        <w:t>,</w:t>
      </w:r>
      <w:r>
        <w:t xml:space="preserve"> och om tillstånden samtidigt ställer krav på att i efterhand delge information om vad som funnits, ökar kunskapen om svenska fyndig</w:t>
      </w:r>
      <w:r w:rsidR="008D2B3F">
        <w:softHyphen/>
      </w:r>
      <w:r>
        <w:t xml:space="preserve">heter. Det kan i sin tur öka möjligheten </w:t>
      </w:r>
      <w:r w:rsidR="00536FE1">
        <w:t>till</w:t>
      </w:r>
      <w:r>
        <w:t xml:space="preserve"> fler upptäckter av fler fyndigheter som blir </w:t>
      </w:r>
      <w:r>
        <w:lastRenderedPageBreak/>
        <w:t>brytningsvärda som gruvor. Ett nytt regelverk bör därför tas fram i samförstånd och samarbete med relevanta intressenter</w:t>
      </w:r>
      <w:r w:rsidR="00536FE1">
        <w:t>.</w:t>
      </w:r>
    </w:p>
    <w:sdt>
      <w:sdtPr>
        <w:rPr>
          <w:i/>
          <w:noProof/>
        </w:rPr>
        <w:alias w:val="CC_Underskrifter"/>
        <w:tag w:val="CC_Underskrifter"/>
        <w:id w:val="583496634"/>
        <w:lock w:val="sdtContentLocked"/>
        <w:placeholder>
          <w:docPart w:val="718305C7D5C244D9A343BEB2341F2379"/>
        </w:placeholder>
      </w:sdtPr>
      <w:sdtEndPr>
        <w:rPr>
          <w:i w:val="0"/>
          <w:noProof w:val="0"/>
        </w:rPr>
      </w:sdtEndPr>
      <w:sdtContent>
        <w:p w:rsidR="00664910" w:rsidP="00664910" w:rsidRDefault="00664910" w14:paraId="41EC5EB5" w14:textId="77777777"/>
        <w:p w:rsidRPr="008E0FE2" w:rsidR="004801AC" w:rsidP="00664910" w:rsidRDefault="007519C4" w14:paraId="5FE62F25" w14:textId="3A406C26"/>
      </w:sdtContent>
    </w:sdt>
    <w:tbl>
      <w:tblPr>
        <w:tblW w:w="5000" w:type="pct"/>
        <w:tblLook w:val="04A0" w:firstRow="1" w:lastRow="0" w:firstColumn="1" w:lastColumn="0" w:noHBand="0" w:noVBand="1"/>
        <w:tblCaption w:val="underskrifter"/>
      </w:tblPr>
      <w:tblGrid>
        <w:gridCol w:w="4252"/>
        <w:gridCol w:w="4252"/>
      </w:tblGrid>
      <w:tr w:rsidR="003341B4" w14:paraId="01F4B542" w14:textId="77777777">
        <w:trPr>
          <w:cantSplit/>
        </w:trPr>
        <w:tc>
          <w:tcPr>
            <w:tcW w:w="50" w:type="pct"/>
            <w:vAlign w:val="bottom"/>
          </w:tcPr>
          <w:p w:rsidR="003341B4" w:rsidRDefault="00536FE1" w14:paraId="13F10805" w14:textId="77777777">
            <w:pPr>
              <w:pStyle w:val="Underskrifter"/>
              <w:spacing w:after="0"/>
            </w:pPr>
            <w:r>
              <w:t>Rickard Nordin (C)</w:t>
            </w:r>
          </w:p>
        </w:tc>
        <w:tc>
          <w:tcPr>
            <w:tcW w:w="50" w:type="pct"/>
            <w:vAlign w:val="bottom"/>
          </w:tcPr>
          <w:p w:rsidR="003341B4" w:rsidRDefault="003341B4" w14:paraId="20CD6051" w14:textId="77777777">
            <w:pPr>
              <w:pStyle w:val="Underskrifter"/>
              <w:spacing w:after="0"/>
            </w:pPr>
          </w:p>
        </w:tc>
      </w:tr>
    </w:tbl>
    <w:p w:rsidR="00A82891" w:rsidRDefault="00A82891" w14:paraId="49C25F8D" w14:textId="77777777"/>
    <w:sectPr w:rsidR="00A8289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9F66" w14:textId="77777777" w:rsidR="00B30ACA" w:rsidRDefault="00B30ACA" w:rsidP="000C1CAD">
      <w:pPr>
        <w:spacing w:line="240" w:lineRule="auto"/>
      </w:pPr>
      <w:r>
        <w:separator/>
      </w:r>
    </w:p>
  </w:endnote>
  <w:endnote w:type="continuationSeparator" w:id="0">
    <w:p w14:paraId="2A1E00ED" w14:textId="77777777" w:rsidR="00B30ACA" w:rsidRDefault="00B30A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E1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47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15AA" w14:textId="7A415D7C" w:rsidR="00262EA3" w:rsidRPr="00664910" w:rsidRDefault="00262EA3" w:rsidP="006649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66DE0" w14:textId="77777777" w:rsidR="00B30ACA" w:rsidRDefault="00B30ACA" w:rsidP="000C1CAD">
      <w:pPr>
        <w:spacing w:line="240" w:lineRule="auto"/>
      </w:pPr>
      <w:r>
        <w:separator/>
      </w:r>
    </w:p>
  </w:footnote>
  <w:footnote w:type="continuationSeparator" w:id="0">
    <w:p w14:paraId="768D3E68" w14:textId="77777777" w:rsidR="00B30ACA" w:rsidRDefault="00B30A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FC9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AB3A5B" wp14:editId="30EA9A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C4E5EE" w14:textId="1609997D" w:rsidR="00262EA3" w:rsidRDefault="007519C4" w:rsidP="008103B5">
                          <w:pPr>
                            <w:jc w:val="right"/>
                          </w:pPr>
                          <w:sdt>
                            <w:sdtPr>
                              <w:alias w:val="CC_Noformat_Partikod"/>
                              <w:tag w:val="CC_Noformat_Partikod"/>
                              <w:id w:val="-53464382"/>
                              <w:text/>
                            </w:sdtPr>
                            <w:sdtEndPr/>
                            <w:sdtContent>
                              <w:r w:rsidR="00B30AC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AB3A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C4E5EE" w14:textId="1609997D" w:rsidR="00262EA3" w:rsidRDefault="007519C4" w:rsidP="008103B5">
                    <w:pPr>
                      <w:jc w:val="right"/>
                    </w:pPr>
                    <w:sdt>
                      <w:sdtPr>
                        <w:alias w:val="CC_Noformat_Partikod"/>
                        <w:tag w:val="CC_Noformat_Partikod"/>
                        <w:id w:val="-53464382"/>
                        <w:text/>
                      </w:sdtPr>
                      <w:sdtEndPr/>
                      <w:sdtContent>
                        <w:r w:rsidR="00B30AC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BFA29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BC02" w14:textId="77777777" w:rsidR="00262EA3" w:rsidRDefault="00262EA3" w:rsidP="008563AC">
    <w:pPr>
      <w:jc w:val="right"/>
    </w:pPr>
  </w:p>
  <w:p w14:paraId="5B057A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69E8" w14:textId="77777777" w:rsidR="00262EA3" w:rsidRDefault="007519C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3C2AEC" wp14:editId="26477E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EB9D135" w14:textId="2E292213" w:rsidR="00262EA3" w:rsidRDefault="007519C4" w:rsidP="00A314CF">
    <w:pPr>
      <w:pStyle w:val="FSHNormal"/>
      <w:spacing w:before="40"/>
    </w:pPr>
    <w:sdt>
      <w:sdtPr>
        <w:alias w:val="CC_Noformat_Motionstyp"/>
        <w:tag w:val="CC_Noformat_Motionstyp"/>
        <w:id w:val="1162973129"/>
        <w:lock w:val="sdtContentLocked"/>
        <w15:appearance w15:val="hidden"/>
        <w:text/>
      </w:sdtPr>
      <w:sdtEndPr/>
      <w:sdtContent>
        <w:r w:rsidR="00664910">
          <w:t>Enskild motion</w:t>
        </w:r>
      </w:sdtContent>
    </w:sdt>
    <w:r w:rsidR="00821B36">
      <w:t xml:space="preserve"> </w:t>
    </w:r>
    <w:sdt>
      <w:sdtPr>
        <w:alias w:val="CC_Noformat_Partikod"/>
        <w:tag w:val="CC_Noformat_Partikod"/>
        <w:id w:val="1471015553"/>
        <w:text/>
      </w:sdtPr>
      <w:sdtEndPr/>
      <w:sdtContent>
        <w:r w:rsidR="00B30ACA">
          <w:t>C</w:t>
        </w:r>
      </w:sdtContent>
    </w:sdt>
    <w:sdt>
      <w:sdtPr>
        <w:alias w:val="CC_Noformat_Partinummer"/>
        <w:tag w:val="CC_Noformat_Partinummer"/>
        <w:id w:val="-2014525982"/>
        <w:showingPlcHdr/>
        <w:text/>
      </w:sdtPr>
      <w:sdtEndPr/>
      <w:sdtContent>
        <w:r w:rsidR="00821B36">
          <w:t xml:space="preserve"> </w:t>
        </w:r>
      </w:sdtContent>
    </w:sdt>
  </w:p>
  <w:p w14:paraId="199BB59F" w14:textId="77777777" w:rsidR="00262EA3" w:rsidRPr="008227B3" w:rsidRDefault="007519C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9366AA" w14:textId="35A7BEB6" w:rsidR="00262EA3" w:rsidRPr="008227B3" w:rsidRDefault="007519C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491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4910">
          <w:t>:999</w:t>
        </w:r>
      </w:sdtContent>
    </w:sdt>
  </w:p>
  <w:p w14:paraId="02D62954" w14:textId="5B771828" w:rsidR="00262EA3" w:rsidRDefault="007519C4" w:rsidP="00E03A3D">
    <w:pPr>
      <w:pStyle w:val="Motionr"/>
    </w:pPr>
    <w:sdt>
      <w:sdtPr>
        <w:alias w:val="CC_Noformat_Avtext"/>
        <w:tag w:val="CC_Noformat_Avtext"/>
        <w:id w:val="-2020768203"/>
        <w:lock w:val="sdtContentLocked"/>
        <w15:appearance w15:val="hidden"/>
        <w:text/>
      </w:sdtPr>
      <w:sdtEndPr/>
      <w:sdtContent>
        <w:r w:rsidR="00664910">
          <w:t>av Rickard Nordin (C)</w:t>
        </w:r>
      </w:sdtContent>
    </w:sdt>
  </w:p>
  <w:sdt>
    <w:sdtPr>
      <w:alias w:val="CC_Noformat_Rubtext"/>
      <w:tag w:val="CC_Noformat_Rubtext"/>
      <w:id w:val="-218060500"/>
      <w:lock w:val="sdtLocked"/>
      <w:text/>
    </w:sdtPr>
    <w:sdtEndPr/>
    <w:sdtContent>
      <w:p w14:paraId="6CFC3D60" w14:textId="30D6D498" w:rsidR="00262EA3" w:rsidRDefault="00B30ACA" w:rsidP="00283E0F">
        <w:pPr>
          <w:pStyle w:val="FSHRub2"/>
        </w:pPr>
        <w:r>
          <w:t>Förenklande för privatpersoner att vaska guld och leta mineral</w:t>
        </w:r>
      </w:p>
    </w:sdtContent>
  </w:sdt>
  <w:sdt>
    <w:sdtPr>
      <w:alias w:val="CC_Boilerplate_3"/>
      <w:tag w:val="CC_Boilerplate_3"/>
      <w:id w:val="1606463544"/>
      <w:lock w:val="sdtContentLocked"/>
      <w15:appearance w15:val="hidden"/>
      <w:text w:multiLine="1"/>
    </w:sdtPr>
    <w:sdtEndPr/>
    <w:sdtContent>
      <w:p w14:paraId="23CB7F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0A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279"/>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1B4"/>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FE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910"/>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9C4"/>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0C01"/>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3F"/>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891"/>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ACA"/>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CFB"/>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E3ED34"/>
  <w15:chartTrackingRefBased/>
  <w15:docId w15:val="{ECC62FF8-FC80-44C0-BBD1-9AFE3713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9002520E6646E6B7895F9A1DB9BEFA"/>
        <w:category>
          <w:name w:val="Allmänt"/>
          <w:gallery w:val="placeholder"/>
        </w:category>
        <w:types>
          <w:type w:val="bbPlcHdr"/>
        </w:types>
        <w:behaviors>
          <w:behavior w:val="content"/>
        </w:behaviors>
        <w:guid w:val="{F7C5BED6-D18E-4BDF-8B66-019E59A86025}"/>
      </w:docPartPr>
      <w:docPartBody>
        <w:p w:rsidR="004826FC" w:rsidRDefault="004826FC">
          <w:pPr>
            <w:pStyle w:val="479002520E6646E6B7895F9A1DB9BEFA"/>
          </w:pPr>
          <w:r w:rsidRPr="005A0A93">
            <w:rPr>
              <w:rStyle w:val="Platshllartext"/>
            </w:rPr>
            <w:t>Förslag till riksdagsbeslut</w:t>
          </w:r>
        </w:p>
      </w:docPartBody>
    </w:docPart>
    <w:docPart>
      <w:docPartPr>
        <w:name w:val="0F1437407CD342AD960FD2F0C4692BF0"/>
        <w:category>
          <w:name w:val="Allmänt"/>
          <w:gallery w:val="placeholder"/>
        </w:category>
        <w:types>
          <w:type w:val="bbPlcHdr"/>
        </w:types>
        <w:behaviors>
          <w:behavior w:val="content"/>
        </w:behaviors>
        <w:guid w:val="{F9F56849-18FD-432C-943C-1D63315589AB}"/>
      </w:docPartPr>
      <w:docPartBody>
        <w:p w:rsidR="004826FC" w:rsidRDefault="004826FC">
          <w:pPr>
            <w:pStyle w:val="0F1437407CD342AD960FD2F0C4692BF0"/>
          </w:pPr>
          <w:r w:rsidRPr="005A0A93">
            <w:rPr>
              <w:rStyle w:val="Platshllartext"/>
            </w:rPr>
            <w:t>Motivering</w:t>
          </w:r>
        </w:p>
      </w:docPartBody>
    </w:docPart>
    <w:docPart>
      <w:docPartPr>
        <w:name w:val="718305C7D5C244D9A343BEB2341F2379"/>
        <w:category>
          <w:name w:val="Allmänt"/>
          <w:gallery w:val="placeholder"/>
        </w:category>
        <w:types>
          <w:type w:val="bbPlcHdr"/>
        </w:types>
        <w:behaviors>
          <w:behavior w:val="content"/>
        </w:behaviors>
        <w:guid w:val="{86B92600-9FF1-44FA-AAEC-0E17F652516A}"/>
      </w:docPartPr>
      <w:docPartBody>
        <w:p w:rsidR="00FA21EA" w:rsidRDefault="00FA21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FC"/>
    <w:rsid w:val="004826FC"/>
    <w:rsid w:val="00FA21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9002520E6646E6B7895F9A1DB9BEFA">
    <w:name w:val="479002520E6646E6B7895F9A1DB9BEFA"/>
  </w:style>
  <w:style w:type="paragraph" w:customStyle="1" w:styleId="0F1437407CD342AD960FD2F0C4692BF0">
    <w:name w:val="0F1437407CD342AD960FD2F0C4692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673CEA-6977-4D5E-9B3C-3E1456C20A9C}"/>
</file>

<file path=customXml/itemProps2.xml><?xml version="1.0" encoding="utf-8"?>
<ds:datastoreItem xmlns:ds="http://schemas.openxmlformats.org/officeDocument/2006/customXml" ds:itemID="{34956390-0E5D-470A-9240-8A898036EFA1}"/>
</file>

<file path=customXml/itemProps3.xml><?xml version="1.0" encoding="utf-8"?>
<ds:datastoreItem xmlns:ds="http://schemas.openxmlformats.org/officeDocument/2006/customXml" ds:itemID="{CA28C564-7D66-4A3B-A4F0-B46E01662AB0}"/>
</file>

<file path=docProps/app.xml><?xml version="1.0" encoding="utf-8"?>
<Properties xmlns="http://schemas.openxmlformats.org/officeDocument/2006/extended-properties" xmlns:vt="http://schemas.openxmlformats.org/officeDocument/2006/docPropsVTypes">
  <Template>Normal</Template>
  <TotalTime>9</TotalTime>
  <Pages>2</Pages>
  <Words>303</Words>
  <Characters>1624</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Förenklande för privatpersoner att vaska guld och leta mineral</vt:lpstr>
      <vt:lpstr>
      </vt:lpstr>
    </vt:vector>
  </TitlesOfParts>
  <Company>Sveriges riksdag</Company>
  <LinksUpToDate>false</LinksUpToDate>
  <CharactersWithSpaces>1919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