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A5474" w:rsidRPr="005220DA" w:rsidTr="000A547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A5474" w:rsidRPr="005220DA" w:rsidRDefault="00FE4F16" w:rsidP="000A5474">
            <w:pPr>
              <w:pStyle w:val="RSKRbeteckning"/>
              <w:spacing w:before="240"/>
            </w:pPr>
            <w:r w:rsidRPr="005220DA">
              <w:t>Riksdagsskrivelse</w:t>
            </w:r>
          </w:p>
          <w:p w:rsidR="000A5474" w:rsidRPr="005220DA" w:rsidRDefault="00FE4F16" w:rsidP="000A5474">
            <w:pPr>
              <w:pStyle w:val="RSKRbeteckning"/>
            </w:pPr>
            <w:r w:rsidRPr="005220DA">
              <w:t>2011/12</w:t>
            </w:r>
            <w:r w:rsidR="000A5474" w:rsidRPr="005220DA">
              <w:t>:</w:t>
            </w:r>
            <w:r w:rsidRPr="005220DA">
              <w:t>77</w:t>
            </w:r>
          </w:p>
        </w:tc>
        <w:tc>
          <w:tcPr>
            <w:tcW w:w="1134" w:type="dxa"/>
          </w:tcPr>
          <w:p w:rsidR="000A5474" w:rsidRPr="005220DA" w:rsidRDefault="005220DA" w:rsidP="000A5474">
            <w:pPr>
              <w:jc w:val="right"/>
            </w:pPr>
            <w:r w:rsidRPr="005220D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474" w:rsidRPr="005220DA" w:rsidTr="000A547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A5474" w:rsidRPr="005220DA" w:rsidRDefault="000A5474">
            <w:pPr>
              <w:rPr>
                <w:sz w:val="10"/>
              </w:rPr>
            </w:pPr>
          </w:p>
        </w:tc>
      </w:tr>
    </w:tbl>
    <w:p w:rsidR="000A5474" w:rsidRPr="005220DA" w:rsidRDefault="000A5474"/>
    <w:p w:rsidR="000A5474" w:rsidRPr="005220DA" w:rsidRDefault="00FE4F16" w:rsidP="000A5474">
      <w:pPr>
        <w:pStyle w:val="Mottagare1"/>
      </w:pPr>
      <w:r w:rsidRPr="005220DA">
        <w:t>Regeringen</w:t>
      </w:r>
    </w:p>
    <w:p w:rsidR="000A5474" w:rsidRPr="005220DA" w:rsidRDefault="00FE4F16" w:rsidP="000A5474">
      <w:pPr>
        <w:pStyle w:val="Mottagare2"/>
      </w:pPr>
      <w:r w:rsidRPr="005220DA">
        <w:t>Utbildningsdepartementet</w:t>
      </w:r>
      <w:r w:rsidR="000A5474" w:rsidRPr="005220DA">
        <w:rPr>
          <w:rStyle w:val="Fotnotsreferens"/>
        </w:rPr>
        <w:footnoteReference w:id="1"/>
      </w:r>
    </w:p>
    <w:p w:rsidR="000A5474" w:rsidRPr="005220DA" w:rsidRDefault="000A5474" w:rsidP="000A5474">
      <w:r w:rsidRPr="005220DA">
        <w:t xml:space="preserve">Med överlämnande av </w:t>
      </w:r>
      <w:r w:rsidR="00FE4F16" w:rsidRPr="005220DA">
        <w:t>kulturutskottet</w:t>
      </w:r>
      <w:r w:rsidRPr="005220DA">
        <w:t xml:space="preserve">s betänkande </w:t>
      </w:r>
      <w:r w:rsidR="00FE4F16" w:rsidRPr="005220DA">
        <w:t>2011/12</w:t>
      </w:r>
      <w:r w:rsidRPr="005220DA">
        <w:t>:</w:t>
      </w:r>
      <w:r w:rsidR="00FE4F16" w:rsidRPr="005220DA">
        <w:t>KrU1</w:t>
      </w:r>
      <w:r w:rsidRPr="005220DA">
        <w:t xml:space="preserve"> </w:t>
      </w:r>
      <w:r w:rsidR="00FE4F16" w:rsidRPr="005220DA">
        <w:t>Utgiftsområde 17 Kultur, medier, trossamfund och fritid</w:t>
      </w:r>
      <w:r w:rsidRPr="005220DA">
        <w:t xml:space="preserve"> får jag anmäla att riksdagen denna dag bifallit utskottets förslag till riksdagsbeslut.</w:t>
      </w:r>
    </w:p>
    <w:p w:rsidR="000A5474" w:rsidRPr="005220DA" w:rsidRDefault="000A5474" w:rsidP="000A5474">
      <w:pPr>
        <w:pStyle w:val="Stockholm"/>
      </w:pPr>
      <w:r w:rsidRPr="005220DA">
        <w:t xml:space="preserve">Stockholm </w:t>
      </w:r>
      <w:r w:rsidR="00FE4F16" w:rsidRPr="005220DA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5474" w:rsidRPr="005220DA" w:rsidTr="000A547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A5474" w:rsidRPr="005220DA" w:rsidRDefault="00FE4F16" w:rsidP="000A5474">
            <w:pPr>
              <w:pStyle w:val="AvsTalman"/>
            </w:pPr>
            <w:r w:rsidRPr="005220DA">
              <w:t>Per Westerberg</w:t>
            </w:r>
          </w:p>
        </w:tc>
        <w:tc>
          <w:tcPr>
            <w:tcW w:w="3628" w:type="dxa"/>
          </w:tcPr>
          <w:p w:rsidR="000A5474" w:rsidRPr="005220DA" w:rsidRDefault="00FE4F16" w:rsidP="000A5474">
            <w:pPr>
              <w:pStyle w:val="AvsTjnsteman"/>
            </w:pPr>
            <w:r w:rsidRPr="005220DA">
              <w:t>Claes Mårtensson</w:t>
            </w:r>
          </w:p>
        </w:tc>
      </w:tr>
    </w:tbl>
    <w:p w:rsidR="00D85057" w:rsidRPr="005220DA" w:rsidRDefault="00D85057" w:rsidP="000A5474"/>
    <w:sectPr w:rsidR="00D85057" w:rsidRPr="005220D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6F4" w:rsidRPr="005220DA" w:rsidRDefault="000F46F4">
      <w:r w:rsidRPr="005220DA">
        <w:separator/>
      </w:r>
    </w:p>
  </w:endnote>
  <w:endnote w:type="continuationSeparator" w:id="0">
    <w:p w:rsidR="000F46F4" w:rsidRPr="005220DA" w:rsidRDefault="000F46F4">
      <w:r w:rsidRPr="005220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6F4" w:rsidRPr="005220DA" w:rsidRDefault="000F46F4">
      <w:r w:rsidRPr="005220DA">
        <w:separator/>
      </w:r>
    </w:p>
  </w:footnote>
  <w:footnote w:type="continuationSeparator" w:id="0">
    <w:p w:rsidR="000F46F4" w:rsidRPr="005220DA" w:rsidRDefault="000F46F4">
      <w:r w:rsidRPr="005220DA">
        <w:continuationSeparator/>
      </w:r>
    </w:p>
  </w:footnote>
  <w:footnote w:id="1">
    <w:p w:rsidR="000A5474" w:rsidRPr="005220DA" w:rsidRDefault="000A5474" w:rsidP="000A5474">
      <w:pPr>
        <w:pStyle w:val="Fotnotstext"/>
      </w:pPr>
      <w:r w:rsidRPr="005220DA">
        <w:rPr>
          <w:rStyle w:val="Fotnotsreferens"/>
        </w:rPr>
        <w:footnoteRef/>
      </w:r>
      <w:r w:rsidRPr="005220DA">
        <w:t xml:space="preserve"> Riksdagsskrivelse 2011/12:74 till Kulturdepartementet</w:t>
      </w:r>
    </w:p>
    <w:p w:rsidR="000A5474" w:rsidRPr="005220DA" w:rsidRDefault="000A5474" w:rsidP="000A5474">
      <w:pPr>
        <w:pStyle w:val="Fotnotstext"/>
      </w:pPr>
      <w:r w:rsidRPr="005220DA">
        <w:t>Riksdagsskrivelse 2011/12:75 till Socialdepartementet</w:t>
      </w:r>
      <w:r w:rsidRPr="005220DA">
        <w:br/>
        <w:t>Riksdagsskrivelse 2011/12:76 till Finansdepartementet</w:t>
      </w:r>
    </w:p>
    <w:p w:rsidR="000A5474" w:rsidRPr="005220DA" w:rsidRDefault="000A5474" w:rsidP="000A5474">
      <w:pPr>
        <w:pStyle w:val="Fotnotstext"/>
      </w:pPr>
      <w:r w:rsidRPr="005220DA">
        <w:t>Riksdagsskrivelse 2011/12:78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74"/>
    <w:rsid w:val="0009098F"/>
    <w:rsid w:val="000A5474"/>
    <w:rsid w:val="000C2D8D"/>
    <w:rsid w:val="000F46F4"/>
    <w:rsid w:val="001667BD"/>
    <w:rsid w:val="001C2855"/>
    <w:rsid w:val="00224A43"/>
    <w:rsid w:val="00243D3C"/>
    <w:rsid w:val="00244660"/>
    <w:rsid w:val="0026798D"/>
    <w:rsid w:val="002B6D86"/>
    <w:rsid w:val="004553BB"/>
    <w:rsid w:val="0046758A"/>
    <w:rsid w:val="004A0681"/>
    <w:rsid w:val="004C4FD0"/>
    <w:rsid w:val="004F1358"/>
    <w:rsid w:val="00503547"/>
    <w:rsid w:val="00510D48"/>
    <w:rsid w:val="005220DA"/>
    <w:rsid w:val="005422B3"/>
    <w:rsid w:val="005473EB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3594-0210-4F37-9DD5-503EC8D6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A547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A5474"/>
    <w:rPr>
      <w:vertAlign w:val="superscript"/>
    </w:rPr>
  </w:style>
  <w:style w:type="paragraph" w:styleId="Ballongtext">
    <w:name w:val="Balloon Text"/>
    <w:basedOn w:val="Normal"/>
    <w:semiHidden/>
    <w:rsid w:val="000A5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77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