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A9BF146" w14:textId="13E97113">
      <w:pPr>
        <w:pStyle w:val="Normalutanindragellerluft"/>
      </w:pPr>
      <w:bookmarkStart w:name="_Toc106800475" w:id="0"/>
      <w:bookmarkStart w:name="_Toc106801300" w:id="1"/>
    </w:p>
    <w:p xmlns:w14="http://schemas.microsoft.com/office/word/2010/wordml" w:rsidRPr="009B062B" w:rsidR="00AF30DD" w:rsidP="00D26750" w:rsidRDefault="00D26750" w14:paraId="1B83B331" w14:textId="77777777">
      <w:pPr>
        <w:pStyle w:val="RubrikFrslagTIllRiksdagsbeslut"/>
      </w:pPr>
      <w:sdt>
        <w:sdtPr>
          <w:alias w:val="CC_Boilerplate_4"/>
          <w:tag w:val="CC_Boilerplate_4"/>
          <w:id w:val="-1644581176"/>
          <w:lock w:val="sdtContentLocked"/>
          <w:placeholder>
            <w:docPart w:val="FF890595FE3D439AA97F58A7EF0659C1"/>
          </w:placeholder>
          <w:text/>
        </w:sdtPr>
        <w:sdtEndPr/>
        <w:sdtContent>
          <w:r w:rsidRPr="009B062B" w:rsidR="00AF30DD">
            <w:t>Förslag till riksdagsbeslut</w:t>
          </w:r>
        </w:sdtContent>
      </w:sdt>
      <w:bookmarkEnd w:id="0"/>
      <w:bookmarkEnd w:id="1"/>
    </w:p>
    <w:sdt>
      <w:sdtPr>
        <w:tag w:val="11d7e90d-f680-4c5c-bb72-91b270a8f925"/>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Sveriges regering bör verka för att valet av Dalai lamas reinkarnation ska vara en religiös samt en tibetansk angelägenhet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90409E3D93C46F7B8CA23F454D12F63"/>
        </w:placeholder>
        <w:text/>
      </w:sdtPr>
      <w:sdtEndPr/>
      <w:sdtContent>
        <w:p xmlns:w14="http://schemas.microsoft.com/office/word/2010/wordml" w:rsidRPr="009B062B" w:rsidR="006D79C9" w:rsidP="00333E95" w:rsidRDefault="006D79C9" w14:paraId="523BC9AA" w14:textId="77777777">
          <w:pPr>
            <w:pStyle w:val="Rubrik1"/>
          </w:pPr>
          <w:r>
            <w:t>Motivering</w:t>
          </w:r>
        </w:p>
      </w:sdtContent>
    </w:sdt>
    <w:bookmarkEnd w:displacedByCustomXml="prev" w:id="3"/>
    <w:bookmarkEnd w:displacedByCustomXml="prev" w:id="4"/>
    <w:p xmlns:w14="http://schemas.microsoft.com/office/word/2010/wordml" w:rsidR="00864CC2" w:rsidP="00864CC2" w:rsidRDefault="00864CC2" w14:paraId="611DA11C" w14:textId="5B97F4BE">
      <w:pPr>
        <w:tabs>
          <w:tab w:val="clear" w:pos="284"/>
        </w:tabs>
        <w:ind w:firstLine="0"/>
      </w:pPr>
      <w:r>
        <w:t>Dalai lama är den högsta andliga ledaren inom den tibetanska buddhismen och en symbol för tibetansk nationell identitet och självständighet. Den nuvarande Dalai lama, Tenzin Gyatso, har därtill inspirerat miljoner människor med sin eviga strävan efter en fredlig medelväg i relationen mellan Tibets exilbefolkning och Kina. Även om hans egen ambition är att vara kvar i många år till så kommer dagen när Tenzin Gyatso inte längre är med oss och en ny Dalai lama behöver utses.</w:t>
      </w:r>
    </w:p>
    <w:p xmlns:w14="http://schemas.microsoft.com/office/word/2010/wordml" w:rsidR="00864CC2" w:rsidP="00710DAF" w:rsidRDefault="00864CC2" w14:paraId="172CE26C" w14:textId="77777777">
      <w:r>
        <w:t xml:space="preserve">Frågan om valet av Dalai lama är komplex med politiska, religiösa och kulturella dimensioner. Kina har varit tydligt med sina avsikter att påverka detta val genom att bl.a. lagstifta om att landets regering måste godkänna alla reinkarnationer av högre buddhistiska lamor. Även om Dalai lama är en del av kinesisk kultur och historia borde valet vara fritt från politisk påverkan. Det faller på omvärlden att ta ställning. I USA har man genom sin policy Tibetan Policy and Support Act tagit tydlig ställning att det kinesiska kommunistpartiet inte ska påverka den religiösa processen. Även Sveriges </w:t>
      </w:r>
      <w:r>
        <w:lastRenderedPageBreak/>
        <w:t xml:space="preserve">regering borde verka för att valet av Dalai lama är en rent religiös samt tibetansk angelägenhet. </w:t>
      </w:r>
    </w:p>
    <w:sdt>
      <w:sdtPr>
        <w:alias w:val="CC_Underskrifter"/>
        <w:tag w:val="CC_Underskrifter"/>
        <w:id w:val="583496634"/>
        <w:lock w:val="sdtContentLocked"/>
        <w:placeholder>
          <w:docPart w:val="4F43480E889C4833873E8D5798EA709D"/>
        </w:placeholder>
      </w:sdtPr>
      <w:sdtEndPr/>
      <w:sdtContent>
        <w:p xmlns:w14="http://schemas.microsoft.com/office/word/2010/wordml" w:rsidR="00D26750" w:rsidP="00D26750" w:rsidRDefault="00D26750" w14:paraId="7EEDB55D" w14:textId="77777777">
          <w:pPr/>
          <w:r/>
        </w:p>
        <w:p xmlns:w14="http://schemas.microsoft.com/office/word/2010/wordml" w:rsidRPr="008E0FE2" w:rsidR="004801AC" w:rsidP="00D26750" w:rsidRDefault="00D26750" w14:paraId="2EEDBDD1" w14:textId="6BAB149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Marie Nicholson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049E2" w14:textId="77777777" w:rsidR="00270FE9" w:rsidRDefault="00270FE9" w:rsidP="000C1CAD">
      <w:pPr>
        <w:spacing w:line="240" w:lineRule="auto"/>
      </w:pPr>
      <w:r>
        <w:separator/>
      </w:r>
    </w:p>
  </w:endnote>
  <w:endnote w:type="continuationSeparator" w:id="0">
    <w:p w14:paraId="641DC7A3" w14:textId="77777777" w:rsidR="00270FE9" w:rsidRDefault="00270F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556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43B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94C65" w14:textId="4FFF4F30" w:rsidR="00262EA3" w:rsidRPr="00D26750" w:rsidRDefault="00262EA3" w:rsidP="00D2675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F069D" w14:textId="77777777" w:rsidR="00270FE9" w:rsidRDefault="00270FE9" w:rsidP="000C1CAD">
      <w:pPr>
        <w:spacing w:line="240" w:lineRule="auto"/>
      </w:pPr>
      <w:r>
        <w:separator/>
      </w:r>
    </w:p>
  </w:footnote>
  <w:footnote w:type="continuationSeparator" w:id="0">
    <w:p w14:paraId="41CFC832" w14:textId="77777777" w:rsidR="00270FE9" w:rsidRDefault="00270FE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1C3EF9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ACCCF3" wp14:anchorId="57285E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26750" w14:paraId="5E2E7BE5" w14:textId="651DB94F">
                          <w:pPr>
                            <w:jc w:val="right"/>
                          </w:pPr>
                          <w:sdt>
                            <w:sdtPr>
                              <w:alias w:val="CC_Noformat_Partikod"/>
                              <w:tag w:val="CC_Noformat_Partikod"/>
                              <w:id w:val="-53464382"/>
                              <w:text/>
                            </w:sdtPr>
                            <w:sdtEndPr/>
                            <w:sdtContent>
                              <w:r w:rsidR="00864CC2">
                                <w:t>M</w:t>
                              </w:r>
                            </w:sdtContent>
                          </w:sdt>
                          <w:sdt>
                            <w:sdtPr>
                              <w:alias w:val="CC_Noformat_Partinummer"/>
                              <w:tag w:val="CC_Noformat_Partinummer"/>
                              <w:id w:val="-1709555926"/>
                              <w:text/>
                            </w:sdtPr>
                            <w:sdtEndPr/>
                            <w:sdtContent>
                              <w:r w:rsidR="00710DAF">
                                <w:t>1600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285E0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C3C1D" w14:paraId="5E2E7BE5" w14:textId="651DB94F">
                    <w:pPr>
                      <w:jc w:val="right"/>
                    </w:pPr>
                    <w:sdt>
                      <w:sdtPr>
                        <w:alias w:val="CC_Noformat_Partikod"/>
                        <w:tag w:val="CC_Noformat_Partikod"/>
                        <w:id w:val="-53464382"/>
                        <w:text/>
                      </w:sdtPr>
                      <w:sdtEndPr/>
                      <w:sdtContent>
                        <w:r w:rsidR="00864CC2">
                          <w:t>M</w:t>
                        </w:r>
                      </w:sdtContent>
                    </w:sdt>
                    <w:sdt>
                      <w:sdtPr>
                        <w:alias w:val="CC_Noformat_Partinummer"/>
                        <w:tag w:val="CC_Noformat_Partinummer"/>
                        <w:id w:val="-1709555926"/>
                        <w:text/>
                      </w:sdtPr>
                      <w:sdtEndPr/>
                      <w:sdtContent>
                        <w:r w:rsidR="00710DAF">
                          <w:t>1600</w:t>
                        </w:r>
                      </w:sdtContent>
                    </w:sdt>
                  </w:p>
                </w:txbxContent>
              </v:textbox>
              <w10:wrap anchorx="page"/>
            </v:shape>
          </w:pict>
        </mc:Fallback>
      </mc:AlternateContent>
    </w:r>
  </w:p>
  <w:p w:rsidRPr="00293C4F" w:rsidR="00262EA3" w:rsidP="00776B74" w:rsidRDefault="00262EA3" w14:paraId="04CC37D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52993F4" w14:textId="77777777">
    <w:pPr>
      <w:jc w:val="right"/>
    </w:pPr>
  </w:p>
  <w:p w:rsidR="00262EA3" w:rsidP="00776B74" w:rsidRDefault="00262EA3" w14:paraId="671DD9B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26750" w14:paraId="37140E3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BC77709" wp14:anchorId="7A3F5C5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26750" w14:paraId="17714A31" w14:textId="7DC806E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64CC2">
          <w:t>M</w:t>
        </w:r>
      </w:sdtContent>
    </w:sdt>
    <w:sdt>
      <w:sdtPr>
        <w:alias w:val="CC_Noformat_Partinummer"/>
        <w:tag w:val="CC_Noformat_Partinummer"/>
        <w:id w:val="-2014525982"/>
        <w:text/>
      </w:sdtPr>
      <w:sdtEndPr/>
      <w:sdtContent>
        <w:r w:rsidR="00710DAF">
          <w:t>1600</w:t>
        </w:r>
      </w:sdtContent>
    </w:sdt>
  </w:p>
  <w:p w:rsidRPr="008227B3" w:rsidR="00262EA3" w:rsidP="008227B3" w:rsidRDefault="00D26750" w14:paraId="7037EBD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26750" w14:paraId="2C5FF0EC" w14:textId="0C270F1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:2603</w:t>
        </w:r>
      </w:sdtContent>
    </w:sdt>
  </w:p>
  <w:p w:rsidR="00262EA3" w:rsidP="00E03A3D" w:rsidRDefault="00D26750" w14:paraId="77AA68C5" w14:textId="10D88385">
    <w:pPr>
      <w:pStyle w:val="Motionr"/>
    </w:pPr>
    <w:sdt>
      <w:sdtPr>
        <w:alias w:val="CC_Noformat_Avtext"/>
        <w:tag w:val="CC_Noformat_Avtext"/>
        <w:id w:val="-2020768203"/>
        <w:lock w:val="sdtContentLocked"/>
        <w15:appearance w15:val="hidden"/>
        <w:text/>
      </w:sdtPr>
      <w:sdtEndPr/>
      <w:sdtContent>
        <w:r>
          <w:t>av Marie Nicholson (M)</w:t>
        </w:r>
      </w:sdtContent>
    </w:sdt>
  </w:p>
  <w:sdt>
    <w:sdtPr>
      <w:alias w:val="CC_Noformat_Rubtext"/>
      <w:tag w:val="CC_Noformat_Rubtext"/>
      <w:id w:val="-218060500"/>
      <w:lock w:val="sdtContentLocked"/>
      <w:text/>
    </w:sdtPr>
    <w:sdtEndPr/>
    <w:sdtContent>
      <w:p w:rsidR="00262EA3" w:rsidP="00283E0F" w:rsidRDefault="00864CC2" w14:paraId="5F824201" w14:textId="7446A893">
        <w:pPr>
          <w:pStyle w:val="FSHRub2"/>
        </w:pPr>
        <w:r>
          <w:t>Dalai lama – ett uttalat stöd för tibetanernas rätt att själva finna nästa reinkarnation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232B04B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64CC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1CF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0FE9"/>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DAF"/>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4CC2"/>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156"/>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49B"/>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750"/>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3C1D"/>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F093A7"/>
  <w15:chartTrackingRefBased/>
  <w15:docId w15:val="{421A80CD-DF4B-489C-B9A6-99C4BE139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890595FE3D439AA97F58A7EF0659C1"/>
        <w:category>
          <w:name w:val="Allmänt"/>
          <w:gallery w:val="placeholder"/>
        </w:category>
        <w:types>
          <w:type w:val="bbPlcHdr"/>
        </w:types>
        <w:behaviors>
          <w:behavior w:val="content"/>
        </w:behaviors>
        <w:guid w:val="{22A4E341-776C-4FA6-893B-8583EC095D09}"/>
      </w:docPartPr>
      <w:docPartBody>
        <w:p w:rsidR="003E45A4" w:rsidRDefault="00E23E3E">
          <w:pPr>
            <w:pStyle w:val="FF890595FE3D439AA97F58A7EF0659C1"/>
          </w:pPr>
          <w:r w:rsidRPr="005A0A93">
            <w:rPr>
              <w:rStyle w:val="Platshllartext"/>
            </w:rPr>
            <w:t>Förslag till riksdagsbeslut</w:t>
          </w:r>
        </w:p>
      </w:docPartBody>
    </w:docPart>
    <w:docPart>
      <w:docPartPr>
        <w:name w:val="57AD6B70788847EE8BA590C7C12587C3"/>
        <w:category>
          <w:name w:val="Allmänt"/>
          <w:gallery w:val="placeholder"/>
        </w:category>
        <w:types>
          <w:type w:val="bbPlcHdr"/>
        </w:types>
        <w:behaviors>
          <w:behavior w:val="content"/>
        </w:behaviors>
        <w:guid w:val="{EC057EED-04FC-40C3-ACAE-B1999702A95E}"/>
      </w:docPartPr>
      <w:docPartBody>
        <w:p w:rsidR="003E45A4" w:rsidRDefault="00E23E3E">
          <w:pPr>
            <w:pStyle w:val="57AD6B70788847EE8BA590C7C12587C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90409E3D93C46F7B8CA23F454D12F63"/>
        <w:category>
          <w:name w:val="Allmänt"/>
          <w:gallery w:val="placeholder"/>
        </w:category>
        <w:types>
          <w:type w:val="bbPlcHdr"/>
        </w:types>
        <w:behaviors>
          <w:behavior w:val="content"/>
        </w:behaviors>
        <w:guid w:val="{AB2A8289-D22D-49E2-BDA6-FD15FF34F77C}"/>
      </w:docPartPr>
      <w:docPartBody>
        <w:p w:rsidR="003E45A4" w:rsidRDefault="00E23E3E">
          <w:pPr>
            <w:pStyle w:val="990409E3D93C46F7B8CA23F454D12F63"/>
          </w:pPr>
          <w:r w:rsidRPr="005A0A93">
            <w:rPr>
              <w:rStyle w:val="Platshllartext"/>
            </w:rPr>
            <w:t>Motivering</w:t>
          </w:r>
        </w:p>
      </w:docPartBody>
    </w:docPart>
    <w:docPart>
      <w:docPartPr>
        <w:name w:val="4F43480E889C4833873E8D5798EA709D"/>
        <w:category>
          <w:name w:val="Allmänt"/>
          <w:gallery w:val="placeholder"/>
        </w:category>
        <w:types>
          <w:type w:val="bbPlcHdr"/>
        </w:types>
        <w:behaviors>
          <w:behavior w:val="content"/>
        </w:behaviors>
        <w:guid w:val="{7CF3B1CD-2E10-4F92-84B2-98C7B4BBDEB4}"/>
      </w:docPartPr>
      <w:docPartBody>
        <w:p w:rsidR="003E45A4" w:rsidRDefault="00E23E3E">
          <w:pPr>
            <w:pStyle w:val="4F43480E889C4833873E8D5798EA709D"/>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5A4"/>
    <w:rsid w:val="002A0869"/>
    <w:rsid w:val="003E45A4"/>
    <w:rsid w:val="00E23E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F890595FE3D439AA97F58A7EF0659C1">
    <w:name w:val="FF890595FE3D439AA97F58A7EF0659C1"/>
  </w:style>
  <w:style w:type="paragraph" w:customStyle="1" w:styleId="57AD6B70788847EE8BA590C7C12587C3">
    <w:name w:val="57AD6B70788847EE8BA590C7C12587C3"/>
  </w:style>
  <w:style w:type="paragraph" w:customStyle="1" w:styleId="990409E3D93C46F7B8CA23F454D12F63">
    <w:name w:val="990409E3D93C46F7B8CA23F454D12F63"/>
  </w:style>
  <w:style w:type="paragraph" w:customStyle="1" w:styleId="4F43480E889C4833873E8D5798EA709D">
    <w:name w:val="4F43480E889C4833873E8D5798EA70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28B390-DCEA-499F-AE10-A21F019104E2}"/>
</file>

<file path=customXml/itemProps2.xml><?xml version="1.0" encoding="utf-8"?>
<ds:datastoreItem xmlns:ds="http://schemas.openxmlformats.org/officeDocument/2006/customXml" ds:itemID="{0E0C943A-87DC-4003-A8D5-E8A2C4B1C09C}"/>
</file>

<file path=customXml/itemProps3.xml><?xml version="1.0" encoding="utf-8"?>
<ds:datastoreItem xmlns:ds="http://schemas.openxmlformats.org/officeDocument/2006/customXml" ds:itemID="{B8773561-8E40-4E95-8956-271C8DC2770A}"/>
</file>

<file path=customXml/itemProps4.xml><?xml version="1.0" encoding="utf-8"?>
<ds:datastoreItem xmlns:ds="http://schemas.openxmlformats.org/officeDocument/2006/customXml" ds:itemID="{2C4E2781-78CB-4DC7-92BD-2B2FD27DDCC5}"/>
</file>

<file path=docProps/app.xml><?xml version="1.0" encoding="utf-8"?>
<Properties xmlns="http://schemas.openxmlformats.org/officeDocument/2006/extended-properties" xmlns:vt="http://schemas.openxmlformats.org/officeDocument/2006/docPropsVTypes">
  <Template>Normal</Template>
  <TotalTime>6</TotalTime>
  <Pages>1</Pages>
  <Words>230</Words>
  <Characters>1227</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