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DF3B036" w14:textId="77777777">
      <w:pPr>
        <w:pStyle w:val="Normalutanindragellerluft"/>
      </w:pPr>
      <w:r>
        <w:t xml:space="preserve"> </w:t>
      </w:r>
    </w:p>
    <w:sdt>
      <w:sdtPr>
        <w:alias w:val="CC_Boilerplate_4"/>
        <w:tag w:val="CC_Boilerplate_4"/>
        <w:id w:val="-1644581176"/>
        <w:lock w:val="sdtLocked"/>
        <w:placeholder>
          <w:docPart w:val="9953DC7E4EF44224A4EA784366CCC158"/>
        </w:placeholder>
        <w15:appearance w15:val="hidden"/>
        <w:text/>
      </w:sdtPr>
      <w:sdtEndPr/>
      <w:sdtContent>
        <w:p w:rsidR="00AF30DD" w:rsidP="00CC4C93" w:rsidRDefault="00AF30DD" w14:paraId="7DF3B037" w14:textId="77777777">
          <w:pPr>
            <w:pStyle w:val="Rubrik1"/>
          </w:pPr>
          <w:r>
            <w:t>Förslag till riksdagsbeslut</w:t>
          </w:r>
        </w:p>
      </w:sdtContent>
    </w:sdt>
    <w:sdt>
      <w:sdtPr>
        <w:alias w:val="Yrkande 1"/>
        <w:tag w:val="48dc911d-e1f4-47bd-bcf0-086a6b3c8e12"/>
        <w:id w:val="844056509"/>
        <w:lock w:val="sdtLocked"/>
      </w:sdtPr>
      <w:sdtEndPr/>
      <w:sdtContent>
        <w:p w:rsidR="002E1B47" w:rsidRDefault="003B75FC" w14:paraId="7DF3B038" w14:textId="49CEA381">
          <w:pPr>
            <w:pStyle w:val="Frslagstext"/>
          </w:pPr>
          <w:r>
            <w:t>Riksdagen ställer sig bakom det som anförs i motionen om att ge ungdomar som inte blivit anställningsbara genom sitt första gymnasieval en andra chans genom att erbjuda två terminers gymnasiestudier samt en termin betald praktik och tillkännager detta för regeringen.</w:t>
          </w:r>
        </w:p>
      </w:sdtContent>
    </w:sdt>
    <w:p w:rsidR="00AF30DD" w:rsidP="00AF30DD" w:rsidRDefault="000156D9" w14:paraId="7DF3B039" w14:textId="77777777">
      <w:pPr>
        <w:pStyle w:val="Rubrik1"/>
      </w:pPr>
      <w:bookmarkStart w:name="MotionsStart" w:id="0"/>
      <w:bookmarkEnd w:id="0"/>
      <w:r>
        <w:t>Motivering</w:t>
      </w:r>
    </w:p>
    <w:p w:rsidR="002A75F1" w:rsidP="002A75F1" w:rsidRDefault="0078335F" w14:paraId="7DF3B03A" w14:textId="5E5B8409">
      <w:pPr>
        <w:pStyle w:val="Normalutanindragellerluft"/>
      </w:pPr>
      <w:r>
        <w:t>Enligt r</w:t>
      </w:r>
      <w:r w:rsidR="002A75F1">
        <w:t xml:space="preserve">iksdagens utredningstjänst förutspås ett dramatiskt underskott på över 100 000 </w:t>
      </w:r>
      <w:bookmarkStart w:name="_GoBack" w:id="1"/>
      <w:bookmarkEnd w:id="1"/>
      <w:r w:rsidR="002A75F1">
        <w:t>förvärvsarbetande med industriutbildning på gymnasial nivå fram till år 2035. Det är en varningsklocka att ta på allvar. Vi är övertygade om att vi behöver satsa på att få fler gymnasieingenjörer som i ett senare skede kommer att söka sig dit jobben finns eller vidareutbilda sig för framtidens arbetsmarknad.</w:t>
      </w:r>
    </w:p>
    <w:p w:rsidR="002A75F1" w:rsidP="002A75F1" w:rsidRDefault="002A75F1" w14:paraId="7DF3B03B" w14:textId="77777777">
      <w:pPr>
        <w:pStyle w:val="Normalutanindragellerluft"/>
      </w:pPr>
      <w:r>
        <w:t>I valet av gymnasieutbildning vägleds många ungdomar av personliga intressen snarare än av arbetsmarknadens behov. Vissa val på gymnasiet kan för studenterna verka intressanta men leder sedan inte till ett arbete efter avslutade studier.</w:t>
      </w:r>
    </w:p>
    <w:p w:rsidR="00AF30DD" w:rsidP="002A75F1" w:rsidRDefault="002A75F1" w14:paraId="7DF3B03C" w14:textId="77777777">
      <w:pPr>
        <w:pStyle w:val="Normalutanindragellerluft"/>
      </w:pPr>
      <w:r>
        <w:lastRenderedPageBreak/>
        <w:t xml:space="preserve">Vi vill ge dessa ungdomar en andra chans att bli anställningsbara i industrin genom en så kallad ”teknikbrygga”. Det innebär att man under två terminer stärker sina kunskaper i teoretiska och praktiska ämnen varefter man får en termin betald praktik hos en lokal industri. De första terminerna bör styras upp i gängse kommunal regi, men staten skjuter </w:t>
      </w:r>
      <w:proofErr w:type="gramStart"/>
      <w:r>
        <w:t>till medel för praktikperioden.</w:t>
      </w:r>
      <w:proofErr w:type="gramEnd"/>
      <w:r>
        <w:t xml:space="preserve"> Vissa ungdomar kommer sålunda erhålla behörighet att söka sig vidare till högre utbildningar, men huvudsyftet är att generera gymnasieingenjörer som kan anställas och vidareutbildas inom industrin.</w:t>
      </w:r>
    </w:p>
    <w:sdt>
      <w:sdtPr>
        <w:rPr>
          <w:i/>
        </w:rPr>
        <w:alias w:val="CC_Underskrifter"/>
        <w:tag w:val="CC_Underskrifter"/>
        <w:id w:val="583496634"/>
        <w:lock w:val="sdtContentLocked"/>
        <w:placeholder>
          <w:docPart w:val="FCFD9CC92D8C44FBBE4E3B3F4FF65F34"/>
        </w:placeholder>
        <w15:appearance w15:val="hidden"/>
      </w:sdtPr>
      <w:sdtEndPr/>
      <w:sdtContent>
        <w:p w:rsidRPr="00ED19F0" w:rsidR="00865E70" w:rsidP="00272C6E" w:rsidRDefault="0078335F" w14:paraId="7DF3B0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126308" w:rsidRDefault="00126308" w14:paraId="7DF3B041" w14:textId="77777777"/>
    <w:sectPr w:rsidR="0012630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3B043" w14:textId="77777777" w:rsidR="00416A96" w:rsidRDefault="00416A96" w:rsidP="000C1CAD">
      <w:pPr>
        <w:spacing w:line="240" w:lineRule="auto"/>
      </w:pPr>
      <w:r>
        <w:separator/>
      </w:r>
    </w:p>
  </w:endnote>
  <w:endnote w:type="continuationSeparator" w:id="0">
    <w:p w14:paraId="7DF3B044" w14:textId="77777777" w:rsidR="00416A96" w:rsidRDefault="00416A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3B04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335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3B04F" w14:textId="77777777" w:rsidR="009E4E62" w:rsidRDefault="009E4E6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201509291757</w:instrText>
    </w:r>
    <w:r>
      <w:fldChar w:fldCharType="end"/>
    </w:r>
    <w:r>
      <w:instrText xml:space="preserve"> &gt; </w:instrText>
    </w:r>
    <w:r>
      <w:fldChar w:fldCharType="begin"/>
    </w:r>
    <w:r>
      <w:instrText xml:space="preserve"> PRINTDATE \@ "yyyyMMddHHmm" </w:instrText>
    </w:r>
    <w:r>
      <w:fldChar w:fldCharType="separate"/>
    </w:r>
    <w:r>
      <w:rPr>
        <w:noProof/>
      </w:rPr>
      <w:instrText>201509292059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20:59</w:instrText>
    </w:r>
    <w:r>
      <w:fldChar w:fldCharType="end"/>
    </w:r>
    <w:r>
      <w:instrText xml:space="preserve"> </w:instrText>
    </w:r>
    <w:r>
      <w:fldChar w:fldCharType="separate"/>
    </w:r>
    <w:r>
      <w:rPr>
        <w:noProof/>
      </w:rPr>
      <w:t>2015-09-29 20:59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3B041" w14:textId="77777777" w:rsidR="00416A96" w:rsidRDefault="00416A96" w:rsidP="000C1CAD">
      <w:pPr>
        <w:spacing w:line="240" w:lineRule="auto"/>
      </w:pPr>
      <w:r>
        <w:separator/>
      </w:r>
    </w:p>
  </w:footnote>
  <w:footnote w:type="continuationSeparator" w:id="0">
    <w:p w14:paraId="7DF3B042" w14:textId="77777777" w:rsidR="00416A96" w:rsidRDefault="00416A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F3B0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8335F" w14:paraId="7DF3B04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:164</w:t>
        </w:r>
      </w:sdtContent>
    </w:sdt>
  </w:p>
  <w:p w:rsidR="00A42228" w:rsidP="00283E0F" w:rsidRDefault="0078335F" w14:paraId="7DF3B04C" w14:textId="77777777">
    <w:pPr>
      <w:pStyle w:val="FSHRub2"/>
    </w:pPr>
    <w:sdt>
      <w:sdtPr>
        <w:alias w:val="CC_Noformat_Avtext"/>
        <w:tag w:val="CC_Noformat_Avtext"/>
        <w:id w:val="1389603703"/>
        <w:lock w:val="sdtContentLocked"/>
        <w15:appearance w15:val="hidden"/>
        <w:text/>
      </w:sdtPr>
      <w:sdtEndPr/>
      <w:sdtContent>
        <w:r>
          <w:t>av Stefan Jakobsson och Robert Stenkvist (båda SD)</w:t>
        </w:r>
      </w:sdtContent>
    </w:sdt>
  </w:p>
  <w:sdt>
    <w:sdtPr>
      <w:alias w:val="CC_Noformat_Rubtext"/>
      <w:tag w:val="CC_Noformat_Rubtext"/>
      <w:id w:val="1800419874"/>
      <w:lock w:val="sdtLocked"/>
      <w15:appearance w15:val="hidden"/>
      <w:text/>
    </w:sdtPr>
    <w:sdtEndPr/>
    <w:sdtContent>
      <w:p w:rsidR="00A42228" w:rsidP="00283E0F" w:rsidRDefault="002A75F1" w14:paraId="7DF3B04D" w14:textId="61AE49EE">
        <w:pPr>
          <w:pStyle w:val="FSHRub2"/>
        </w:pPr>
        <w:r>
          <w:t>En andra chans</w:t>
        </w:r>
        <w:r w:rsidR="007A6210">
          <w:t xml:space="preserve"> i gymnasieskolan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7DF3B0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75F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308"/>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2C6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5F1"/>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1B47"/>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5FC"/>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A96"/>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8AB"/>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35F"/>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210"/>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354"/>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342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4E62"/>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8C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F3B036"/>
  <w15:chartTrackingRefBased/>
  <w15:docId w15:val="{213B937F-C2F9-4901-8417-B636F0E8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53DC7E4EF44224A4EA784366CCC158"/>
        <w:category>
          <w:name w:val="Allmänt"/>
          <w:gallery w:val="placeholder"/>
        </w:category>
        <w:types>
          <w:type w:val="bbPlcHdr"/>
        </w:types>
        <w:behaviors>
          <w:behavior w:val="content"/>
        </w:behaviors>
        <w:guid w:val="{E900328F-9412-412A-8B5B-251713C2455D}"/>
      </w:docPartPr>
      <w:docPartBody>
        <w:p w:rsidR="00E861E5" w:rsidRDefault="00F0283C">
          <w:pPr>
            <w:pStyle w:val="9953DC7E4EF44224A4EA784366CCC158"/>
          </w:pPr>
          <w:r w:rsidRPr="009A726D">
            <w:rPr>
              <w:rStyle w:val="Platshllartext"/>
            </w:rPr>
            <w:t>Klicka här för att ange text.</w:t>
          </w:r>
        </w:p>
      </w:docPartBody>
    </w:docPart>
    <w:docPart>
      <w:docPartPr>
        <w:name w:val="FCFD9CC92D8C44FBBE4E3B3F4FF65F34"/>
        <w:category>
          <w:name w:val="Allmänt"/>
          <w:gallery w:val="placeholder"/>
        </w:category>
        <w:types>
          <w:type w:val="bbPlcHdr"/>
        </w:types>
        <w:behaviors>
          <w:behavior w:val="content"/>
        </w:behaviors>
        <w:guid w:val="{0C050116-0399-4FEF-A6BD-38B3B80A9AE8}"/>
      </w:docPartPr>
      <w:docPartBody>
        <w:p w:rsidR="00E861E5" w:rsidRDefault="00F0283C">
          <w:pPr>
            <w:pStyle w:val="FCFD9CC92D8C44FBBE4E3B3F4FF65F3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3C"/>
    <w:rsid w:val="00E861E5"/>
    <w:rsid w:val="00F028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53DC7E4EF44224A4EA784366CCC158">
    <w:name w:val="9953DC7E4EF44224A4EA784366CCC158"/>
  </w:style>
  <w:style w:type="paragraph" w:customStyle="1" w:styleId="9FA29D06B4B2488096A439682FD6966B">
    <w:name w:val="9FA29D06B4B2488096A439682FD6966B"/>
  </w:style>
  <w:style w:type="paragraph" w:customStyle="1" w:styleId="FCFD9CC92D8C44FBBE4E3B3F4FF65F34">
    <w:name w:val="FCFD9CC92D8C44FBBE4E3B3F4FF65F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3246</RubrikLookup>
    <MotionGuid xmlns="00d11361-0b92-4bae-a181-288d6a55b763">7d812cfd-3984-4153-b55d-fdb377702dcd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EDB88-19F7-40D5-9CE8-EF6816C46B41}"/>
</file>

<file path=customXml/itemProps2.xml><?xml version="1.0" encoding="utf-8"?>
<ds:datastoreItem xmlns:ds="http://schemas.openxmlformats.org/officeDocument/2006/customXml" ds:itemID="{D7FC209D-A29B-4B6E-A221-718D1195B00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1BBE47D-8DA4-4E09-B3D7-D65314E9C0FD}"/>
</file>

<file path=customXml/itemProps5.xml><?xml version="1.0" encoding="utf-8"?>
<ds:datastoreItem xmlns:ds="http://schemas.openxmlformats.org/officeDocument/2006/customXml" ds:itemID="{2F98A1DB-DADC-4BB3-A03A-F0E19014085C}"/>
</file>

<file path=docProps/app.xml><?xml version="1.0" encoding="utf-8"?>
<Properties xmlns="http://schemas.openxmlformats.org/officeDocument/2006/extended-properties" xmlns:vt="http://schemas.openxmlformats.org/officeDocument/2006/docPropsVTypes">
  <Template>GranskaMot</Template>
  <TotalTime>8</TotalTime>
  <Pages>2</Pages>
  <Words>233</Words>
  <Characters>1346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201516SD167 En andra chans</dc:title>
  <dc:subject/>
  <dc:creator>Charlott Qvick</dc:creator>
  <cp:keywords/>
  <dc:description/>
  <cp:lastModifiedBy>Kerstin Carlqvist</cp:lastModifiedBy>
  <cp:revision>7</cp:revision>
  <cp:lastPrinted>2015-09-29T18:59:00Z</cp:lastPrinted>
  <dcterms:created xsi:type="dcterms:W3CDTF">2015-09-29T15:57:00Z</dcterms:created>
  <dcterms:modified xsi:type="dcterms:W3CDTF">2016-04-20T12:18:00Z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*T671CEE4FE6DF*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https://filur.riksdagen.se/drop/DropOffLibrary/T671CEE4FE6DF.docx</vt:lpwstr>
  </property>
  <property fmtid="{D5CDD505-2E9C-101B-9397-08002B2CF9AE}" pid="11" name="RevisionsOn">
    <vt:lpwstr>1</vt:lpwstr>
  </property>
</Properties>
</file>