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A82E4B" w14:textId="7F11F6BC" w:rsidR="00EB7687" w:rsidRDefault="00EB7687" w:rsidP="0096348C">
      <w:pPr>
        <w:rPr>
          <w:szCs w:val="24"/>
        </w:rPr>
      </w:pPr>
    </w:p>
    <w:p w14:paraId="6F338B65" w14:textId="77777777" w:rsidR="000139CF" w:rsidRDefault="000139CF" w:rsidP="0096348C">
      <w:pPr>
        <w:rPr>
          <w:szCs w:val="24"/>
        </w:rPr>
      </w:pPr>
    </w:p>
    <w:p w14:paraId="4CF072E1" w14:textId="77777777" w:rsidR="00EB7687" w:rsidRPr="00D10746" w:rsidRDefault="00EB768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9F49E9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EA6502">
              <w:rPr>
                <w:b/>
                <w:szCs w:val="24"/>
              </w:rPr>
              <w:t>4</w:t>
            </w:r>
            <w:r w:rsidR="007C6E50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290110A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DA0B66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7C6E50">
              <w:rPr>
                <w:szCs w:val="24"/>
              </w:rPr>
              <w:t>21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674A38E" w:rsidR="00A36EC1" w:rsidRPr="00933590" w:rsidRDefault="007C6E50" w:rsidP="00EE1733">
            <w:pPr>
              <w:rPr>
                <w:szCs w:val="24"/>
              </w:rPr>
            </w:pPr>
            <w:r w:rsidRPr="00C265FA">
              <w:rPr>
                <w:szCs w:val="24"/>
              </w:rPr>
              <w:t>14</w:t>
            </w:r>
            <w:r w:rsidR="0024734C" w:rsidRPr="00C265FA">
              <w:rPr>
                <w:szCs w:val="24"/>
              </w:rPr>
              <w:t>.</w:t>
            </w:r>
            <w:r w:rsidR="00E92C5B" w:rsidRPr="00C265FA">
              <w:rPr>
                <w:szCs w:val="24"/>
              </w:rPr>
              <w:t>0</w:t>
            </w:r>
            <w:r w:rsidR="003D7D74" w:rsidRPr="00C265FA">
              <w:rPr>
                <w:szCs w:val="24"/>
              </w:rPr>
              <w:t>0</w:t>
            </w:r>
            <w:r w:rsidR="00953995" w:rsidRPr="00C265FA">
              <w:rPr>
                <w:szCs w:val="24"/>
              </w:rPr>
              <w:t>–</w:t>
            </w:r>
            <w:r w:rsidR="00C265FA" w:rsidRPr="00C265FA">
              <w:rPr>
                <w:szCs w:val="24"/>
              </w:rPr>
              <w:t>14</w:t>
            </w:r>
            <w:r w:rsidRPr="00C265FA">
              <w:rPr>
                <w:szCs w:val="24"/>
              </w:rPr>
              <w:t>.0</w:t>
            </w:r>
            <w:r w:rsidR="00C265FA" w:rsidRPr="00C265FA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EC6971A" w14:textId="77777777" w:rsidR="00EB7687" w:rsidRDefault="00EB7687" w:rsidP="00D15874">
      <w:pPr>
        <w:tabs>
          <w:tab w:val="left" w:pos="1418"/>
        </w:tabs>
        <w:rPr>
          <w:snapToGrid w:val="0"/>
          <w:szCs w:val="24"/>
        </w:rPr>
      </w:pPr>
    </w:p>
    <w:p w14:paraId="6C742646" w14:textId="77777777" w:rsidR="00977F6B" w:rsidRPr="00D10746" w:rsidRDefault="00977F6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425451" w:rsidRPr="00D10746" w14:paraId="35B16EE7" w14:textId="77777777" w:rsidTr="00804B3A">
        <w:tc>
          <w:tcPr>
            <w:tcW w:w="567" w:type="dxa"/>
          </w:tcPr>
          <w:p w14:paraId="3689AF0F" w14:textId="51857AE9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C6E5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069554D2" w14:textId="4408761C" w:rsidR="00425451" w:rsidRPr="00EB7687" w:rsidRDefault="00EA605A" w:rsidP="0042545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Upphävande av covid-19-lagen och lagen om tillfälliga smittskyddsåtgärder på serveringsställen (SoU27)</w:t>
            </w:r>
          </w:p>
          <w:p w14:paraId="29E3B443" w14:textId="77777777" w:rsidR="00425451" w:rsidRPr="00EB7687" w:rsidRDefault="00425451" w:rsidP="00425451">
            <w:pPr>
              <w:rPr>
                <w:b/>
                <w:bCs/>
                <w:szCs w:val="24"/>
              </w:rPr>
            </w:pPr>
          </w:p>
          <w:p w14:paraId="286A3531" w14:textId="4B9B74D0" w:rsidR="00EA605A" w:rsidRPr="00F14014" w:rsidRDefault="00EA605A" w:rsidP="00EA605A">
            <w:r w:rsidRPr="00F1401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14014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</w:t>
            </w:r>
            <w:r w:rsidRPr="00F1401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av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137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221A1335" w14:textId="77777777" w:rsidR="00425451" w:rsidRPr="00EB7687" w:rsidRDefault="00425451" w:rsidP="0042545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D5F9698" w14:textId="1D237F9C" w:rsidR="00425451" w:rsidRPr="00EB7687" w:rsidRDefault="00425451" w:rsidP="0042545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 xml:space="preserve">Utskottet justerade </w:t>
            </w:r>
            <w:r w:rsidR="009C5C46">
              <w:rPr>
                <w:bCs/>
                <w:szCs w:val="24"/>
              </w:rPr>
              <w:t>betänkandet</w:t>
            </w:r>
            <w:r w:rsidRPr="00EB7687">
              <w:rPr>
                <w:bCs/>
                <w:szCs w:val="24"/>
              </w:rPr>
              <w:t xml:space="preserve"> 2021/</w:t>
            </w:r>
            <w:proofErr w:type="gramStart"/>
            <w:r w:rsidRPr="00EB7687">
              <w:rPr>
                <w:bCs/>
                <w:szCs w:val="24"/>
              </w:rPr>
              <w:t>22:SoU</w:t>
            </w:r>
            <w:proofErr w:type="gramEnd"/>
            <w:r w:rsidR="007C6E50">
              <w:rPr>
                <w:bCs/>
                <w:szCs w:val="24"/>
              </w:rPr>
              <w:t>27</w:t>
            </w:r>
            <w:r w:rsidRPr="00EB7687">
              <w:rPr>
                <w:bCs/>
                <w:szCs w:val="24"/>
              </w:rPr>
              <w:t>.</w:t>
            </w:r>
          </w:p>
          <w:p w14:paraId="372123DB" w14:textId="77777777" w:rsidR="00425451" w:rsidRPr="00EB7687" w:rsidRDefault="00425451" w:rsidP="0042545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D694BD9" w14:textId="6BCFFF18" w:rsidR="00425451" w:rsidRPr="00C265FA" w:rsidRDefault="00E8785F" w:rsidP="00425451">
            <w:pPr>
              <w:pStyle w:val="Default"/>
              <w:rPr>
                <w:bCs/>
                <w:color w:val="auto"/>
              </w:rPr>
            </w:pPr>
            <w:r w:rsidRPr="00C265FA">
              <w:rPr>
                <w:bCs/>
                <w:color w:val="auto"/>
              </w:rPr>
              <w:t>V</w:t>
            </w:r>
            <w:r w:rsidR="00425451" w:rsidRPr="00C265FA">
              <w:rPr>
                <w:bCs/>
                <w:color w:val="auto"/>
              </w:rPr>
              <w:t xml:space="preserve">- och </w:t>
            </w:r>
            <w:r w:rsidRPr="00C265FA">
              <w:rPr>
                <w:bCs/>
                <w:color w:val="auto"/>
              </w:rPr>
              <w:t>KD</w:t>
            </w:r>
            <w:r w:rsidR="00425451" w:rsidRPr="00C265FA">
              <w:rPr>
                <w:bCs/>
                <w:color w:val="auto"/>
              </w:rPr>
              <w:t xml:space="preserve">-ledamöterna anmälde </w:t>
            </w:r>
            <w:r w:rsidR="007C6E50" w:rsidRPr="00C265FA">
              <w:rPr>
                <w:bCs/>
                <w:color w:val="auto"/>
              </w:rPr>
              <w:t>reservationer</w:t>
            </w:r>
            <w:r w:rsidR="00425451" w:rsidRPr="00C265FA">
              <w:rPr>
                <w:bCs/>
                <w:color w:val="auto"/>
              </w:rPr>
              <w:t xml:space="preserve">. </w:t>
            </w:r>
          </w:p>
          <w:p w14:paraId="5B0DA64B" w14:textId="77777777" w:rsidR="00425451" w:rsidRPr="00EB7687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4C78C926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7C6E5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56B012F4" w:rsidR="00B17881" w:rsidRPr="00EB7687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7687">
              <w:rPr>
                <w:b/>
                <w:snapToGrid w:val="0"/>
                <w:szCs w:val="24"/>
              </w:rPr>
              <w:t xml:space="preserve">§ </w:t>
            </w:r>
            <w:r w:rsidR="00C265F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3A69062" w14:textId="77777777" w:rsidR="00B17881" w:rsidRPr="00EB7687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EB7687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EB7687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3EEA2570" w:rsidR="00B17881" w:rsidRPr="00EB7687" w:rsidRDefault="00B17881" w:rsidP="00B17881">
            <w:pPr>
              <w:rPr>
                <w:szCs w:val="24"/>
              </w:rPr>
            </w:pPr>
            <w:r w:rsidRPr="00EB7687">
              <w:rPr>
                <w:snapToGrid w:val="0"/>
                <w:szCs w:val="24"/>
              </w:rPr>
              <w:t xml:space="preserve">Utskottet beslutade att nästa sammanträde ska äga rum </w:t>
            </w:r>
            <w:r w:rsidR="007C6E50">
              <w:rPr>
                <w:szCs w:val="24"/>
              </w:rPr>
              <w:t>tis</w:t>
            </w:r>
            <w:r w:rsidRPr="00EB7687">
              <w:rPr>
                <w:szCs w:val="24"/>
              </w:rPr>
              <w:t xml:space="preserve">dag den </w:t>
            </w:r>
            <w:r w:rsidR="003E1E06" w:rsidRPr="00EB7687">
              <w:rPr>
                <w:szCs w:val="24"/>
              </w:rPr>
              <w:t>2</w:t>
            </w:r>
            <w:r w:rsidR="007C6E50">
              <w:rPr>
                <w:szCs w:val="24"/>
              </w:rPr>
              <w:t>2</w:t>
            </w:r>
            <w:r w:rsidRPr="00EB7687">
              <w:rPr>
                <w:szCs w:val="24"/>
              </w:rPr>
              <w:t xml:space="preserve"> </w:t>
            </w:r>
            <w:r w:rsidR="006B164A" w:rsidRPr="00EB7687">
              <w:rPr>
                <w:szCs w:val="24"/>
              </w:rPr>
              <w:t>mars</w:t>
            </w:r>
            <w:r w:rsidRPr="00EB7687">
              <w:rPr>
                <w:szCs w:val="24"/>
              </w:rPr>
              <w:t xml:space="preserve"> 2022 kl. </w:t>
            </w:r>
            <w:r w:rsidR="003E1E06" w:rsidRPr="00EB7687">
              <w:rPr>
                <w:szCs w:val="24"/>
              </w:rPr>
              <w:t>1</w:t>
            </w:r>
            <w:r w:rsidR="007C6E50">
              <w:rPr>
                <w:szCs w:val="24"/>
              </w:rPr>
              <w:t>1</w:t>
            </w:r>
            <w:r w:rsidRPr="00EB7687">
              <w:rPr>
                <w:szCs w:val="24"/>
              </w:rPr>
              <w:t>.00</w:t>
            </w:r>
            <w:r w:rsidRPr="00EB7687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EB7687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EB7687">
              <w:rPr>
                <w:szCs w:val="24"/>
              </w:rPr>
              <w:t>Vid protokollet</w:t>
            </w:r>
          </w:p>
          <w:p w14:paraId="0276CF53" w14:textId="422A21DC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EB7687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3FAFEEFF" w14:textId="77777777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3A9A2263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EB7687">
              <w:rPr>
                <w:szCs w:val="24"/>
              </w:rPr>
              <w:t xml:space="preserve">Justeras den </w:t>
            </w:r>
            <w:r w:rsidR="003E1E06" w:rsidRPr="00EB7687">
              <w:rPr>
                <w:snapToGrid w:val="0"/>
                <w:szCs w:val="24"/>
              </w:rPr>
              <w:t>2</w:t>
            </w:r>
            <w:r w:rsidR="007C6E50">
              <w:rPr>
                <w:snapToGrid w:val="0"/>
                <w:szCs w:val="24"/>
              </w:rPr>
              <w:t>4</w:t>
            </w:r>
            <w:r w:rsidR="006B164A" w:rsidRPr="00EB7687">
              <w:rPr>
                <w:snapToGrid w:val="0"/>
                <w:szCs w:val="24"/>
              </w:rPr>
              <w:t xml:space="preserve"> mars</w:t>
            </w:r>
            <w:r w:rsidRPr="00EB7687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EB7687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39FD1069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EA6502">
              <w:rPr>
                <w:sz w:val="22"/>
                <w:szCs w:val="22"/>
              </w:rPr>
              <w:t>4</w:t>
            </w:r>
            <w:r w:rsidR="007C6E50">
              <w:rPr>
                <w:sz w:val="22"/>
                <w:szCs w:val="22"/>
              </w:rPr>
              <w:t>2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BD3EED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  <w:proofErr w:type="gramStart"/>
            <w:r w:rsidRPr="00FA6D18">
              <w:rPr>
                <w:sz w:val="22"/>
                <w:szCs w:val="22"/>
              </w:rPr>
              <w:t>1</w:t>
            </w:r>
            <w:r w:rsidR="007C6E50">
              <w:rPr>
                <w:sz w:val="22"/>
                <w:szCs w:val="22"/>
              </w:rPr>
              <w:t>-</w:t>
            </w:r>
            <w:r w:rsidR="00C265FA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664083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278FB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62487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6C7481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3495180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16256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CAE1D1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6569ACB" w:rsidR="008344E2" w:rsidRPr="00FA6D18" w:rsidRDefault="00C265F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7A1E8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516680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66AAA5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F9BC89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5764584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3F8B205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40B3748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32FC8CAD" w:rsidR="008344E2" w:rsidRPr="00FA6D18" w:rsidRDefault="00C265F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4795EF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3EA09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7716774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655E8B6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2C9737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17A102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2FA256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8C7E5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93D1E8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CDB043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416E1A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2CD009D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E0DA7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2DB9C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4ED9569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97DC11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0B5C282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58107B6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FDFCE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267E21B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B6F438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53C5EF0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27C1E0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DB6652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08371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E5EA8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479592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41F44E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5D0FCB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8645B5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865E7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4608A86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1D2C42B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5E494C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55A57B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15F078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16049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CE9D513" w:rsidR="008344E2" w:rsidRPr="00FA6D18" w:rsidRDefault="00C265F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19642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99985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416F659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D2DCF1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6427928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4E3D9C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0953F4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161D4E2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7280A3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46739F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A19373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98B250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2E302F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062179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DF2382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C06E9EE" w:rsidR="008344E2" w:rsidRPr="00FA6D18" w:rsidRDefault="00C265F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68184E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5804F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725A19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3D01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383B3E4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DDB7C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7D4CFEE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61FDF4A" w:rsidR="008344E2" w:rsidRPr="00FA6D18" w:rsidRDefault="00C265F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562B2E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8C4EA7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145406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596DB85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4F21A96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284A8D7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53A2D17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2963AD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2D79815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3179EC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FA469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893F82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9D4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1A2AD0E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6C47D10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64F3C9D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3A3FB7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BBAADA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1671C6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F483D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5ACDABE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358A56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14A70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3CFF23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5A383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B6F3DD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09D3E6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386C5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85D900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0B7DE8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7794333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0DB08DA1" w:rsidR="002309B2" w:rsidRPr="00FA6D18" w:rsidRDefault="00C265F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23E2B156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819E13D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303A4FF3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4318F9F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19603B5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ABF225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2311BE5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0A199A8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099A9382" w:rsidR="00E52D2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705861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067277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360F5D1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2E9F731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233E78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5A6D03F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D3F3DB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5273C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DA8F0B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EE476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4328CA4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C11D5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E5774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1348E3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6BFF2D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34986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B4BBAC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6BF13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AD133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083C9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3018453" w:rsidR="00E52D28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6F7B0C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23BB0B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1987E8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2DF02A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87AE6A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25F1CE0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E2E6BF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EC1AAB9" w:rsidR="00E52D28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0B60EC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DAAE8E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408B8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B14B24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37524B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0991BED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0FA6B59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10C412D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00DE98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1AEBB8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59F4AF0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43BD8D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EF478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63EE10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7306B8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59E8209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F8059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4D376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333574E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E86C4B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710D190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C0C5B0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4D14A50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03936BE9" w:rsidR="00E52D28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8ED440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1B103C7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5C434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CA9E1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66328F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4AB99A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393797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031B811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77233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7D3F2374" w:rsidR="00E52D28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4BD59C8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1ABFD18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17FB322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1E9367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4CACDC7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0A3D05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6FF46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41020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9FB83F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39C5F2A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FB83B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18E0D323" w:rsidR="00C265FA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5FA" w:rsidRPr="00143F56" w14:paraId="45C3FD8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80D6" w14:textId="1B2D25E6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73D2" w14:textId="3073CAE2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3693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85D7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33E4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80CE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238C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7AFD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208A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5E1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D0C1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2F71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C5CA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91A6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8125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9C3B63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9F21BA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B178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F459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105F6876" w:rsidR="00E52D28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171CD88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6C8A77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3EA8CB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12400F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6B395A0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2847F2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387CD6C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5FA" w:rsidRPr="00143F56" w14:paraId="729984E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53B1" w14:textId="0B8805E6" w:rsidR="00C265FA" w:rsidRPr="00FA6D18" w:rsidRDefault="00C265FA" w:rsidP="00E52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Vepsä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A08B" w14:textId="1A612D89" w:rsidR="00C265FA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B610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34D0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07D2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F1A8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A94D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BEB3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96B1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F0F2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5C4A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5DB3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5532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4FB6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A5FF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162046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7E0F039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AFE5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C154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5FA" w:rsidRPr="00143F56" w14:paraId="340B17C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1D66" w14:textId="40338D16" w:rsidR="00C265FA" w:rsidRPr="00FA6D18" w:rsidRDefault="00C265FA" w:rsidP="00E52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Sultan Kayhan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8FB8" w14:textId="68CB0332" w:rsidR="00C265FA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727E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193F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7F0C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BE2E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EE36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5F11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D3A8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D4FC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9241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7EC3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CB0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7193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F523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D72064D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686F7F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2577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2742" w14:textId="77777777" w:rsidR="00C265FA" w:rsidRPr="00FA6D18" w:rsidRDefault="00C265F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1D79" w:rsidRPr="00143F56" w14:paraId="6C55D39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859B" w14:textId="3701273A" w:rsidR="008D1D79" w:rsidRDefault="008D1D79" w:rsidP="00E52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3A5D" w14:textId="787DEBB1" w:rsidR="008D1D79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DE54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E19A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CDC7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21D6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E0B7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9B62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BC58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4938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CD99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41C5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FE93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4FB4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816F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0035F62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6F0732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E5C7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CA41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D1D79" w:rsidRPr="00143F56" w14:paraId="12154DAA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8E7A" w14:textId="636D8E00" w:rsidR="008D1D79" w:rsidRDefault="008D1D79" w:rsidP="00E52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B34B" w14:textId="342157AA" w:rsidR="008D1D79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F6F9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872D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7F39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782F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920C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8A49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E7A4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3F3D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FDFF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FC9F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990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DF12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9380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BA66CC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6067D06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0BA5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A92F" w14:textId="77777777" w:rsidR="008D1D79" w:rsidRPr="00FA6D18" w:rsidRDefault="008D1D79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6676B6" w:rsidRDefault="006676B6" w:rsidP="006676B6">
            <w:pPr>
              <w:rPr>
                <w:sz w:val="22"/>
                <w:szCs w:val="22"/>
              </w:rPr>
            </w:pPr>
            <w:r w:rsidRPr="006676B6">
              <w:rPr>
                <w:b/>
                <w:i/>
                <w:sz w:val="22"/>
                <w:szCs w:val="22"/>
              </w:rPr>
              <w:lastRenderedPageBreak/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6676B6" w:rsidRDefault="006676B6" w:rsidP="006676B6">
            <w:pPr>
              <w:rPr>
                <w:sz w:val="22"/>
                <w:szCs w:val="22"/>
              </w:rPr>
            </w:pPr>
            <w:r w:rsidRPr="00B42ED1">
              <w:rPr>
                <w:sz w:val="22"/>
                <w:szCs w:val="22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6387524E" w:rsidR="006676B6" w:rsidRPr="006676B6" w:rsidRDefault="008D1D79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6E9399FF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2B797BEA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5AC3FACD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0963F53E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74054639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3528A9C2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6F19358F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E1D87D8" w14:textId="77777777" w:rsidR="00EA6502" w:rsidRDefault="00EA6502" w:rsidP="007C6E50">
      <w:pPr>
        <w:widowControl/>
        <w:rPr>
          <w:b/>
          <w:szCs w:val="24"/>
        </w:rPr>
      </w:pPr>
    </w:p>
    <w:sectPr w:rsidR="00EA650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39CF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6E50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1D79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C46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AD3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65FA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8785F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05A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D2AF-B76C-4DA1-95C8-CB38A23F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3770</TotalTime>
  <Pages>3</Pages>
  <Words>321</Words>
  <Characters>2740</Characters>
  <Application>Microsoft Office Word</Application>
  <DocSecurity>0</DocSecurity>
  <Lines>2740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954</cp:revision>
  <cp:lastPrinted>2022-03-17T12:17:00Z</cp:lastPrinted>
  <dcterms:created xsi:type="dcterms:W3CDTF">2020-06-26T09:11:00Z</dcterms:created>
  <dcterms:modified xsi:type="dcterms:W3CDTF">2022-03-24T10:04:00Z</dcterms:modified>
</cp:coreProperties>
</file>