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47DA" w:rsidRDefault="00FC2F19" w14:paraId="73292BFE" w14:textId="77777777">
      <w:pPr>
        <w:pStyle w:val="RubrikFrslagTIllRiksdagsbeslut"/>
      </w:pPr>
      <w:sdt>
        <w:sdtPr>
          <w:alias w:val="CC_Boilerplate_4"/>
          <w:tag w:val="CC_Boilerplate_4"/>
          <w:id w:val="-1644581176"/>
          <w:lock w:val="sdtContentLocked"/>
          <w:placeholder>
            <w:docPart w:val="D7A887CCA4C54E71B8824E511EF7D2F1"/>
          </w:placeholder>
          <w:text/>
        </w:sdtPr>
        <w:sdtEndPr/>
        <w:sdtContent>
          <w:r w:rsidRPr="009B062B" w:rsidR="00AF30DD">
            <w:t>Förslag till riksdagsbeslut</w:t>
          </w:r>
        </w:sdtContent>
      </w:sdt>
      <w:bookmarkEnd w:id="0"/>
      <w:bookmarkEnd w:id="1"/>
    </w:p>
    <w:sdt>
      <w:sdtPr>
        <w:alias w:val="Yrkande 1"/>
        <w:tag w:val="ffd89c0b-9d2e-4cd2-bdfb-063df4bad4e1"/>
        <w:id w:val="527770013"/>
        <w:lock w:val="sdtLocked"/>
      </w:sdtPr>
      <w:sdtEndPr/>
      <w:sdtContent>
        <w:p w:rsidR="00AE3648" w:rsidRDefault="00CF710A" w14:paraId="18E4D5DD" w14:textId="77777777">
          <w:pPr>
            <w:pStyle w:val="Frslagstext"/>
            <w:numPr>
              <w:ilvl w:val="0"/>
              <w:numId w:val="0"/>
            </w:numPr>
          </w:pPr>
          <w:r>
            <w:t>Riksdagen ställer sig bakom det som anförs i motionen om att öka kännedomen om donationsregistret så att fler aktivt tar ställning till organdonation,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09A06B85BB4022B606938079D1DC51"/>
        </w:placeholder>
        <w:text/>
      </w:sdtPr>
      <w:sdtEndPr/>
      <w:sdtContent>
        <w:p w:rsidRPr="009B062B" w:rsidR="006D79C9" w:rsidP="00333E95" w:rsidRDefault="006D79C9" w14:paraId="7254F8B9" w14:textId="77777777">
          <w:pPr>
            <w:pStyle w:val="Rubrik1"/>
          </w:pPr>
          <w:r>
            <w:t>Motivering</w:t>
          </w:r>
        </w:p>
      </w:sdtContent>
    </w:sdt>
    <w:bookmarkEnd w:displacedByCustomXml="prev" w:id="3"/>
    <w:bookmarkEnd w:displacedByCustomXml="prev" w:id="4"/>
    <w:p w:rsidR="00A47626" w:rsidP="00A47626" w:rsidRDefault="00A47626" w14:paraId="4184CD9C" w14:textId="602D6A3E">
      <w:pPr>
        <w:pStyle w:val="Normalutanindragellerluft"/>
      </w:pPr>
      <w:r>
        <w:t>Enligt en studie gjord av Socialstyrelsen är 8</w:t>
      </w:r>
      <w:r w:rsidR="00171033">
        <w:t> </w:t>
      </w:r>
      <w:r>
        <w:t>av 10 svenskar positivt inställda till att donera sina organ, men trots detta är bara 2</w:t>
      </w:r>
      <w:r w:rsidR="00CF710A">
        <w:t> </w:t>
      </w:r>
      <w:r>
        <w:t>av</w:t>
      </w:r>
      <w:r w:rsidR="00CF710A">
        <w:t> </w:t>
      </w:r>
      <w:r>
        <w:t>10 med i organdonationsregistret. Samtidigt väntar många på en organtransplantation och väntelistan blir längre. Bristen på organ har lett till att människor har dött i väntan. Organdonation räddar liv. Många svenskar lever idag sina liv med transplanterade organ och fler hoppas på turen att få ett för att kunna leva vidare.</w:t>
      </w:r>
    </w:p>
    <w:p w:rsidR="00A47626" w:rsidP="00A47626" w:rsidRDefault="00A47626" w14:paraId="448C9C67" w14:textId="5C0D4495">
      <w:r>
        <w:t>Just nu har vi ett system där ett passivt ställningstagande till organdonation tolkas som negativt. För att donera måste ett aktivt ställningstagande till</w:t>
      </w:r>
      <w:r w:rsidR="00CF710A">
        <w:t>;</w:t>
      </w:r>
      <w:r>
        <w:t xml:space="preserve"> man måste anmäla sig till registret. Denna modell innebär att många potentiella donatorer inte finns registrerade.</w:t>
      </w:r>
    </w:p>
    <w:p w:rsidR="00AF47DA" w:rsidP="00A47626" w:rsidRDefault="00A47626" w14:paraId="06585DE0" w14:textId="0A7A1377">
      <w:r>
        <w:t>Beslutet att inte vilja donera sina organ måste självklart respekteras. Vi behöver ett system som underlättar donationer samtidigt som individens valfrihet respekteras. Om vi skulle öka kunskapen om donationsregistret skulle fler som är positiva till organ</w:t>
      </w:r>
      <w:r w:rsidR="009D6052">
        <w:softHyphen/>
      </w:r>
      <w:r>
        <w:t>donationen men</w:t>
      </w:r>
      <w:r w:rsidR="00CF710A">
        <w:t xml:space="preserve"> som</w:t>
      </w:r>
      <w:r>
        <w:t xml:space="preserve"> ännu inte anmält sig till donationsregistret</w:t>
      </w:r>
      <w:r w:rsidR="00CF710A">
        <w:t xml:space="preserve"> anmäla sig</w:t>
      </w:r>
      <w:r>
        <w:t>,</w:t>
      </w:r>
      <w:r w:rsidR="00CF710A">
        <w:t xml:space="preserve"> och vi</w:t>
      </w:r>
      <w:r>
        <w:t xml:space="preserve"> skulle kunna öka donationsviljan och rädda fler liv.</w:t>
      </w:r>
    </w:p>
    <w:sdt>
      <w:sdtPr>
        <w:rPr>
          <w:i/>
          <w:noProof/>
        </w:rPr>
        <w:alias w:val="CC_Underskrifter"/>
        <w:tag w:val="CC_Underskrifter"/>
        <w:id w:val="583496634"/>
        <w:lock w:val="sdtContentLocked"/>
        <w:placeholder>
          <w:docPart w:val="BD60EC1F8903463581467C3962079F40"/>
        </w:placeholder>
      </w:sdtPr>
      <w:sdtEndPr/>
      <w:sdtContent>
        <w:p w:rsidR="00AF47DA" w:rsidP="00AF47DA" w:rsidRDefault="00AF47DA" w14:paraId="4095D087" w14:textId="58F9E879"/>
        <w:p w:rsidR="00AF47DA" w:rsidP="00AF47DA" w:rsidRDefault="00FC2F19" w14:paraId="543BC9A1" w14:textId="7C0C4A22"/>
      </w:sdtContent>
    </w:sdt>
    <w:tbl>
      <w:tblPr>
        <w:tblW w:w="5000" w:type="pct"/>
        <w:tblLook w:val="04A0" w:firstRow="1" w:lastRow="0" w:firstColumn="1" w:lastColumn="0" w:noHBand="0" w:noVBand="1"/>
        <w:tblCaption w:val="underskrifter"/>
      </w:tblPr>
      <w:tblGrid>
        <w:gridCol w:w="4252"/>
        <w:gridCol w:w="4252"/>
      </w:tblGrid>
      <w:tr w:rsidR="00AE3648" w14:paraId="32950FB1" w14:textId="77777777">
        <w:trPr>
          <w:cantSplit/>
        </w:trPr>
        <w:tc>
          <w:tcPr>
            <w:tcW w:w="50" w:type="pct"/>
            <w:vAlign w:val="bottom"/>
          </w:tcPr>
          <w:p w:rsidR="00AE3648" w:rsidRDefault="00CF710A" w14:paraId="6D50FAA5" w14:textId="77777777">
            <w:pPr>
              <w:pStyle w:val="Underskrifter"/>
              <w:spacing w:after="0"/>
            </w:pPr>
            <w:r>
              <w:t>Eva Lindh (S)</w:t>
            </w:r>
          </w:p>
        </w:tc>
        <w:tc>
          <w:tcPr>
            <w:tcW w:w="50" w:type="pct"/>
            <w:vAlign w:val="bottom"/>
          </w:tcPr>
          <w:p w:rsidR="00AE3648" w:rsidRDefault="00AE3648" w14:paraId="56AC7F1B" w14:textId="77777777">
            <w:pPr>
              <w:pStyle w:val="Underskrifter"/>
              <w:spacing w:after="0"/>
            </w:pPr>
          </w:p>
        </w:tc>
      </w:tr>
      <w:tr w:rsidR="00AE3648" w14:paraId="60AF89E7" w14:textId="77777777">
        <w:trPr>
          <w:cantSplit/>
        </w:trPr>
        <w:tc>
          <w:tcPr>
            <w:tcW w:w="50" w:type="pct"/>
            <w:vAlign w:val="bottom"/>
          </w:tcPr>
          <w:p w:rsidR="00AE3648" w:rsidRDefault="00CF710A" w14:paraId="1B87CDD3" w14:textId="77777777">
            <w:pPr>
              <w:pStyle w:val="Underskrifter"/>
              <w:spacing w:after="0"/>
            </w:pPr>
            <w:r>
              <w:t>Mattias Ottosson (S)</w:t>
            </w:r>
          </w:p>
        </w:tc>
        <w:tc>
          <w:tcPr>
            <w:tcW w:w="50" w:type="pct"/>
            <w:vAlign w:val="bottom"/>
          </w:tcPr>
          <w:p w:rsidR="00AE3648" w:rsidRDefault="00CF710A" w14:paraId="43EFC6EF" w14:textId="77777777">
            <w:pPr>
              <w:pStyle w:val="Underskrifter"/>
              <w:spacing w:after="0"/>
            </w:pPr>
            <w:r>
              <w:t>Johan Löfstrand (S)</w:t>
            </w:r>
          </w:p>
        </w:tc>
      </w:tr>
      <w:tr w:rsidR="00AE3648" w14:paraId="2B444EFA" w14:textId="77777777">
        <w:trPr>
          <w:cantSplit/>
        </w:trPr>
        <w:tc>
          <w:tcPr>
            <w:tcW w:w="50" w:type="pct"/>
            <w:vAlign w:val="bottom"/>
          </w:tcPr>
          <w:p w:rsidR="00AE3648" w:rsidRDefault="00CF710A" w14:paraId="494A3CE8" w14:textId="77777777">
            <w:pPr>
              <w:pStyle w:val="Underskrifter"/>
              <w:spacing w:after="0"/>
            </w:pPr>
            <w:r>
              <w:lastRenderedPageBreak/>
              <w:t>Johan Andersson (S)</w:t>
            </w:r>
          </w:p>
        </w:tc>
        <w:tc>
          <w:tcPr>
            <w:tcW w:w="50" w:type="pct"/>
            <w:vAlign w:val="bottom"/>
          </w:tcPr>
          <w:p w:rsidR="00AE3648" w:rsidRDefault="00CF710A" w14:paraId="400F6FE4" w14:textId="77777777">
            <w:pPr>
              <w:pStyle w:val="Underskrifter"/>
              <w:spacing w:after="0"/>
            </w:pPr>
            <w:r>
              <w:t>Teresa Carvalho (S)</w:t>
            </w:r>
          </w:p>
        </w:tc>
      </w:tr>
    </w:tbl>
    <w:p w:rsidRPr="008E0FE2" w:rsidR="004801AC" w:rsidP="00DF3554" w:rsidRDefault="004801AC" w14:paraId="5CCD6FFF" w14:textId="14B3088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47C79" w14:textId="77777777" w:rsidR="00A47626" w:rsidRDefault="00A47626" w:rsidP="000C1CAD">
      <w:pPr>
        <w:spacing w:line="240" w:lineRule="auto"/>
      </w:pPr>
      <w:r>
        <w:separator/>
      </w:r>
    </w:p>
  </w:endnote>
  <w:endnote w:type="continuationSeparator" w:id="0">
    <w:p w14:paraId="61E18B2D" w14:textId="77777777" w:rsidR="00A47626" w:rsidRDefault="00A476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C5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CD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AE5B" w14:textId="5951107D" w:rsidR="00262EA3" w:rsidRPr="00AF47DA" w:rsidRDefault="00262EA3" w:rsidP="00AF47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DA43E" w14:textId="77777777" w:rsidR="00A47626" w:rsidRDefault="00A47626" w:rsidP="000C1CAD">
      <w:pPr>
        <w:spacing w:line="240" w:lineRule="auto"/>
      </w:pPr>
      <w:r>
        <w:separator/>
      </w:r>
    </w:p>
  </w:footnote>
  <w:footnote w:type="continuationSeparator" w:id="0">
    <w:p w14:paraId="501EE337" w14:textId="77777777" w:rsidR="00A47626" w:rsidRDefault="00A476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D53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89483B" wp14:editId="6EA4C9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DABF88" w14:textId="1AFD221F" w:rsidR="00262EA3" w:rsidRDefault="00FC2F19" w:rsidP="008103B5">
                          <w:pPr>
                            <w:jc w:val="right"/>
                          </w:pPr>
                          <w:sdt>
                            <w:sdtPr>
                              <w:alias w:val="CC_Noformat_Partikod"/>
                              <w:tag w:val="CC_Noformat_Partikod"/>
                              <w:id w:val="-53464382"/>
                              <w:placeholder>
                                <w:docPart w:val="FF0A8DE598AD4C389CE6A2B5664190B9"/>
                              </w:placeholder>
                              <w:text/>
                            </w:sdtPr>
                            <w:sdtEndPr/>
                            <w:sdtContent>
                              <w:r w:rsidR="00A47626">
                                <w:t>S</w:t>
                              </w:r>
                            </w:sdtContent>
                          </w:sdt>
                          <w:sdt>
                            <w:sdtPr>
                              <w:alias w:val="CC_Noformat_Partinummer"/>
                              <w:tag w:val="CC_Noformat_Partinummer"/>
                              <w:id w:val="-1709555926"/>
                              <w:placeholder>
                                <w:docPart w:val="8D5C6520E4064C0997FF888ABB613AE9"/>
                              </w:placeholder>
                              <w:text/>
                            </w:sdtPr>
                            <w:sdtEndPr/>
                            <w:sdtContent>
                              <w:r w:rsidR="00A47626">
                                <w:t>804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8948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DABF88" w14:textId="1AFD221F" w:rsidR="00262EA3" w:rsidRDefault="00FC2F19" w:rsidP="008103B5">
                    <w:pPr>
                      <w:jc w:val="right"/>
                    </w:pPr>
                    <w:sdt>
                      <w:sdtPr>
                        <w:alias w:val="CC_Noformat_Partikod"/>
                        <w:tag w:val="CC_Noformat_Partikod"/>
                        <w:id w:val="-53464382"/>
                        <w:placeholder>
                          <w:docPart w:val="FF0A8DE598AD4C389CE6A2B5664190B9"/>
                        </w:placeholder>
                        <w:text/>
                      </w:sdtPr>
                      <w:sdtEndPr/>
                      <w:sdtContent>
                        <w:r w:rsidR="00A47626">
                          <w:t>S</w:t>
                        </w:r>
                      </w:sdtContent>
                    </w:sdt>
                    <w:sdt>
                      <w:sdtPr>
                        <w:alias w:val="CC_Noformat_Partinummer"/>
                        <w:tag w:val="CC_Noformat_Partinummer"/>
                        <w:id w:val="-1709555926"/>
                        <w:placeholder>
                          <w:docPart w:val="8D5C6520E4064C0997FF888ABB613AE9"/>
                        </w:placeholder>
                        <w:text/>
                      </w:sdtPr>
                      <w:sdtEndPr/>
                      <w:sdtContent>
                        <w:r w:rsidR="00A47626">
                          <w:t>804</w:t>
                        </w:r>
                      </w:sdtContent>
                    </w:sdt>
                  </w:p>
                </w:txbxContent>
              </v:textbox>
              <w10:wrap anchorx="page"/>
            </v:shape>
          </w:pict>
        </mc:Fallback>
      </mc:AlternateContent>
    </w:r>
  </w:p>
  <w:p w14:paraId="306348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6BA48" w14:textId="77777777" w:rsidR="00262EA3" w:rsidRDefault="00262EA3" w:rsidP="008563AC">
    <w:pPr>
      <w:jc w:val="right"/>
    </w:pPr>
  </w:p>
  <w:p w14:paraId="0814FE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0C78" w14:textId="77777777" w:rsidR="00262EA3" w:rsidRDefault="00FC2F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DA3F00" wp14:editId="49AFC9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C624EC" w14:textId="2D939B2D" w:rsidR="00262EA3" w:rsidRDefault="00FC2F19" w:rsidP="00A314CF">
    <w:pPr>
      <w:pStyle w:val="FSHNormal"/>
      <w:spacing w:before="40"/>
    </w:pPr>
    <w:sdt>
      <w:sdtPr>
        <w:alias w:val="CC_Noformat_Motionstyp"/>
        <w:tag w:val="CC_Noformat_Motionstyp"/>
        <w:id w:val="1162973129"/>
        <w:lock w:val="sdtContentLocked"/>
        <w15:appearance w15:val="hidden"/>
        <w:text/>
      </w:sdtPr>
      <w:sdtEndPr/>
      <w:sdtContent>
        <w:r w:rsidR="00AF47DA">
          <w:t>Enskild motion</w:t>
        </w:r>
      </w:sdtContent>
    </w:sdt>
    <w:r w:rsidR="00821B36">
      <w:t xml:space="preserve"> </w:t>
    </w:r>
    <w:sdt>
      <w:sdtPr>
        <w:alias w:val="CC_Noformat_Partikod"/>
        <w:tag w:val="CC_Noformat_Partikod"/>
        <w:id w:val="1471015553"/>
        <w:text/>
      </w:sdtPr>
      <w:sdtEndPr/>
      <w:sdtContent>
        <w:r w:rsidR="00A47626">
          <w:t>S</w:t>
        </w:r>
      </w:sdtContent>
    </w:sdt>
    <w:sdt>
      <w:sdtPr>
        <w:alias w:val="CC_Noformat_Partinummer"/>
        <w:tag w:val="CC_Noformat_Partinummer"/>
        <w:id w:val="-2014525982"/>
        <w:text/>
      </w:sdtPr>
      <w:sdtEndPr/>
      <w:sdtContent>
        <w:r w:rsidR="00A47626">
          <w:t>804</w:t>
        </w:r>
      </w:sdtContent>
    </w:sdt>
  </w:p>
  <w:p w14:paraId="04833699" w14:textId="77777777" w:rsidR="00262EA3" w:rsidRPr="008227B3" w:rsidRDefault="00FC2F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D23C49" w14:textId="325113D2" w:rsidR="00262EA3" w:rsidRPr="008227B3" w:rsidRDefault="00FC2F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47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47DA">
          <w:t>:1222</w:t>
        </w:r>
      </w:sdtContent>
    </w:sdt>
  </w:p>
  <w:p w14:paraId="745F98E7" w14:textId="00026BED" w:rsidR="00262EA3" w:rsidRDefault="00FC2F19" w:rsidP="00E03A3D">
    <w:pPr>
      <w:pStyle w:val="Motionr"/>
    </w:pPr>
    <w:sdt>
      <w:sdtPr>
        <w:alias w:val="CC_Noformat_Avtext"/>
        <w:tag w:val="CC_Noformat_Avtext"/>
        <w:id w:val="-2020768203"/>
        <w:lock w:val="sdtContentLocked"/>
        <w:placeholder>
          <w:docPart w:val="FF0A8DE598AD4C389CE6A2B5664190B9"/>
        </w:placeholder>
        <w15:appearance w15:val="hidden"/>
        <w:text/>
      </w:sdtPr>
      <w:sdtEndPr/>
      <w:sdtContent>
        <w:r w:rsidR="00AF47DA">
          <w:t>av Eva Lindh m.fl. (S)</w:t>
        </w:r>
      </w:sdtContent>
    </w:sdt>
  </w:p>
  <w:sdt>
    <w:sdtPr>
      <w:alias w:val="CC_Noformat_Rubtext"/>
      <w:tag w:val="CC_Noformat_Rubtext"/>
      <w:id w:val="-218060500"/>
      <w:lock w:val="sdtLocked"/>
      <w:placeholder>
        <w:docPart w:val="8D5C6520E4064C0997FF888ABB613AE9"/>
      </w:placeholder>
      <w:text/>
    </w:sdtPr>
    <w:sdtEndPr/>
    <w:sdtContent>
      <w:p w14:paraId="1279D4B3" w14:textId="4C9DDCB9" w:rsidR="00262EA3" w:rsidRDefault="00A47626" w:rsidP="00283E0F">
        <w:pPr>
          <w:pStyle w:val="FSHRub2"/>
        </w:pPr>
        <w:r>
          <w:t>Ge fler möjligheten att donera</w:t>
        </w:r>
      </w:p>
    </w:sdtContent>
  </w:sdt>
  <w:sdt>
    <w:sdtPr>
      <w:alias w:val="CC_Boilerplate_3"/>
      <w:tag w:val="CC_Boilerplate_3"/>
      <w:id w:val="1606463544"/>
      <w:lock w:val="sdtContentLocked"/>
      <w15:appearance w15:val="hidden"/>
      <w:text w:multiLine="1"/>
    </w:sdtPr>
    <w:sdtEndPr/>
    <w:sdtContent>
      <w:p w14:paraId="66E197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76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033"/>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FB3"/>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052"/>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26"/>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48"/>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7DA"/>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10A"/>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274"/>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19"/>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D909DA"/>
  <w15:chartTrackingRefBased/>
  <w15:docId w15:val="{A8D4474A-3557-49E0-873D-99EED60D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320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A887CCA4C54E71B8824E511EF7D2F1"/>
        <w:category>
          <w:name w:val="Allmänt"/>
          <w:gallery w:val="placeholder"/>
        </w:category>
        <w:types>
          <w:type w:val="bbPlcHdr"/>
        </w:types>
        <w:behaviors>
          <w:behavior w:val="content"/>
        </w:behaviors>
        <w:guid w:val="{6F7DD8E8-2C01-4C8C-8D37-94C7F66A56A0}"/>
      </w:docPartPr>
      <w:docPartBody>
        <w:p w:rsidR="003F0776" w:rsidRDefault="003F0776">
          <w:pPr>
            <w:pStyle w:val="D7A887CCA4C54E71B8824E511EF7D2F1"/>
          </w:pPr>
          <w:r w:rsidRPr="005A0A93">
            <w:rPr>
              <w:rStyle w:val="Platshllartext"/>
            </w:rPr>
            <w:t>Förslag till riksdagsbeslut</w:t>
          </w:r>
        </w:p>
      </w:docPartBody>
    </w:docPart>
    <w:docPart>
      <w:docPartPr>
        <w:name w:val="3109A06B85BB4022B606938079D1DC51"/>
        <w:category>
          <w:name w:val="Allmänt"/>
          <w:gallery w:val="placeholder"/>
        </w:category>
        <w:types>
          <w:type w:val="bbPlcHdr"/>
        </w:types>
        <w:behaviors>
          <w:behavior w:val="content"/>
        </w:behaviors>
        <w:guid w:val="{B299F4FA-D42E-467E-A8C8-B02A7B564954}"/>
      </w:docPartPr>
      <w:docPartBody>
        <w:p w:rsidR="003F0776" w:rsidRDefault="003F0776">
          <w:pPr>
            <w:pStyle w:val="3109A06B85BB4022B606938079D1DC51"/>
          </w:pPr>
          <w:r w:rsidRPr="005A0A93">
            <w:rPr>
              <w:rStyle w:val="Platshllartext"/>
            </w:rPr>
            <w:t>Motivering</w:t>
          </w:r>
        </w:p>
      </w:docPartBody>
    </w:docPart>
    <w:docPart>
      <w:docPartPr>
        <w:name w:val="FF0A8DE598AD4C389CE6A2B5664190B9"/>
        <w:category>
          <w:name w:val="Allmänt"/>
          <w:gallery w:val="placeholder"/>
        </w:category>
        <w:types>
          <w:type w:val="bbPlcHdr"/>
        </w:types>
        <w:behaviors>
          <w:behavior w:val="content"/>
        </w:behaviors>
        <w:guid w:val="{7E1DFFAF-11CF-41BC-A99E-5547AA63CF1F}"/>
      </w:docPartPr>
      <w:docPartBody>
        <w:p w:rsidR="003F0776" w:rsidRDefault="003F0776">
          <w:pPr>
            <w:pStyle w:val="FF0A8DE598AD4C389CE6A2B5664190B9"/>
          </w:pPr>
          <w:r>
            <w:rPr>
              <w:rStyle w:val="Platshllartext"/>
            </w:rPr>
            <w:t xml:space="preserve"> </w:t>
          </w:r>
        </w:p>
      </w:docPartBody>
    </w:docPart>
    <w:docPart>
      <w:docPartPr>
        <w:name w:val="8D5C6520E4064C0997FF888ABB613AE9"/>
        <w:category>
          <w:name w:val="Allmänt"/>
          <w:gallery w:val="placeholder"/>
        </w:category>
        <w:types>
          <w:type w:val="bbPlcHdr"/>
        </w:types>
        <w:behaviors>
          <w:behavior w:val="content"/>
        </w:behaviors>
        <w:guid w:val="{7C588575-3964-4829-9618-BC8266BD1586}"/>
      </w:docPartPr>
      <w:docPartBody>
        <w:p w:rsidR="003F0776" w:rsidRDefault="003F0776">
          <w:pPr>
            <w:pStyle w:val="8D5C6520E4064C0997FF888ABB613AE9"/>
          </w:pPr>
          <w:r>
            <w:t xml:space="preserve"> </w:t>
          </w:r>
        </w:p>
      </w:docPartBody>
    </w:docPart>
    <w:docPart>
      <w:docPartPr>
        <w:name w:val="BD60EC1F8903463581467C3962079F40"/>
        <w:category>
          <w:name w:val="Allmänt"/>
          <w:gallery w:val="placeholder"/>
        </w:category>
        <w:types>
          <w:type w:val="bbPlcHdr"/>
        </w:types>
        <w:behaviors>
          <w:behavior w:val="content"/>
        </w:behaviors>
        <w:guid w:val="{EC7C2C0E-5D80-4222-9ACC-CBECDD576809}"/>
      </w:docPartPr>
      <w:docPartBody>
        <w:p w:rsidR="00AA130E" w:rsidRDefault="00AA13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76"/>
    <w:rsid w:val="003F0776"/>
    <w:rsid w:val="00AA13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A887CCA4C54E71B8824E511EF7D2F1">
    <w:name w:val="D7A887CCA4C54E71B8824E511EF7D2F1"/>
  </w:style>
  <w:style w:type="paragraph" w:customStyle="1" w:styleId="3109A06B85BB4022B606938079D1DC51">
    <w:name w:val="3109A06B85BB4022B606938079D1DC51"/>
  </w:style>
  <w:style w:type="paragraph" w:customStyle="1" w:styleId="FF0A8DE598AD4C389CE6A2B5664190B9">
    <w:name w:val="FF0A8DE598AD4C389CE6A2B5664190B9"/>
  </w:style>
  <w:style w:type="paragraph" w:customStyle="1" w:styleId="8D5C6520E4064C0997FF888ABB613AE9">
    <w:name w:val="8D5C6520E4064C0997FF888ABB613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66C972-E78F-4DD5-AADA-22415123D22A}"/>
</file>

<file path=customXml/itemProps2.xml><?xml version="1.0" encoding="utf-8"?>
<ds:datastoreItem xmlns:ds="http://schemas.openxmlformats.org/officeDocument/2006/customXml" ds:itemID="{59834F80-BD96-4BC8-9801-8C5CBE6082B5}"/>
</file>

<file path=customXml/itemProps3.xml><?xml version="1.0" encoding="utf-8"?>
<ds:datastoreItem xmlns:ds="http://schemas.openxmlformats.org/officeDocument/2006/customXml" ds:itemID="{1F326E9E-CE95-406B-873C-6C2B0B4F9594}"/>
</file>

<file path=docProps/app.xml><?xml version="1.0" encoding="utf-8"?>
<Properties xmlns="http://schemas.openxmlformats.org/officeDocument/2006/extended-properties" xmlns:vt="http://schemas.openxmlformats.org/officeDocument/2006/docPropsVTypes">
  <Template>Normal</Template>
  <TotalTime>18</TotalTime>
  <Pages>2</Pages>
  <Words>221</Words>
  <Characters>1257</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S804 Ge fler möjligheten att donera</vt:lpstr>
      <vt:lpstr>
      </vt:lpstr>
    </vt:vector>
  </TitlesOfParts>
  <Company>Sveriges riksdag</Company>
  <LinksUpToDate>false</LinksUpToDate>
  <CharactersWithSpaces>1466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