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2898" w14:textId="77777777" w:rsidR="006E04A4" w:rsidRPr="00CD7560" w:rsidRDefault="002855B4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50</w:t>
      </w:r>
      <w:bookmarkEnd w:id="1"/>
    </w:p>
    <w:p w14:paraId="05252899" w14:textId="77777777" w:rsidR="006E04A4" w:rsidRDefault="002855B4">
      <w:pPr>
        <w:pStyle w:val="Datum"/>
        <w:outlineLvl w:val="0"/>
      </w:pPr>
      <w:bookmarkStart w:id="2" w:name="DocumentDate"/>
      <w:r>
        <w:t>Torsdagen den 11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36DE3" w14:paraId="0525289E" w14:textId="77777777" w:rsidTr="00E47117">
        <w:trPr>
          <w:cantSplit/>
        </w:trPr>
        <w:tc>
          <w:tcPr>
            <w:tcW w:w="454" w:type="dxa"/>
          </w:tcPr>
          <w:p w14:paraId="0525289A" w14:textId="77777777" w:rsidR="006E04A4" w:rsidRDefault="002855B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525289B" w14:textId="77777777" w:rsidR="006E04A4" w:rsidRDefault="002855B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525289C" w14:textId="77777777" w:rsidR="006E04A4" w:rsidRDefault="002855B4"/>
        </w:tc>
        <w:tc>
          <w:tcPr>
            <w:tcW w:w="7512" w:type="dxa"/>
          </w:tcPr>
          <w:p w14:paraId="0525289D" w14:textId="77777777" w:rsidR="006E04A4" w:rsidRDefault="002855B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C36DE3" w14:paraId="052528A3" w14:textId="77777777" w:rsidTr="00E47117">
        <w:trPr>
          <w:cantSplit/>
        </w:trPr>
        <w:tc>
          <w:tcPr>
            <w:tcW w:w="454" w:type="dxa"/>
          </w:tcPr>
          <w:p w14:paraId="0525289F" w14:textId="77777777" w:rsidR="006E04A4" w:rsidRDefault="002855B4"/>
        </w:tc>
        <w:tc>
          <w:tcPr>
            <w:tcW w:w="1134" w:type="dxa"/>
          </w:tcPr>
          <w:p w14:paraId="052528A0" w14:textId="77777777" w:rsidR="006E04A4" w:rsidRDefault="002855B4">
            <w:pPr>
              <w:jc w:val="right"/>
            </w:pPr>
          </w:p>
        </w:tc>
        <w:tc>
          <w:tcPr>
            <w:tcW w:w="397" w:type="dxa"/>
          </w:tcPr>
          <w:p w14:paraId="052528A1" w14:textId="77777777" w:rsidR="006E04A4" w:rsidRDefault="002855B4"/>
        </w:tc>
        <w:tc>
          <w:tcPr>
            <w:tcW w:w="7512" w:type="dxa"/>
          </w:tcPr>
          <w:p w14:paraId="052528A2" w14:textId="77777777" w:rsidR="006E04A4" w:rsidRDefault="002855B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36DE3" w14:paraId="052528A8" w14:textId="77777777" w:rsidTr="00E47117">
        <w:trPr>
          <w:cantSplit/>
        </w:trPr>
        <w:tc>
          <w:tcPr>
            <w:tcW w:w="454" w:type="dxa"/>
          </w:tcPr>
          <w:p w14:paraId="052528A4" w14:textId="77777777" w:rsidR="006E04A4" w:rsidRDefault="002855B4"/>
        </w:tc>
        <w:tc>
          <w:tcPr>
            <w:tcW w:w="1134" w:type="dxa"/>
          </w:tcPr>
          <w:p w14:paraId="052528A5" w14:textId="77777777" w:rsidR="006E04A4" w:rsidRDefault="002855B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52528A6" w14:textId="77777777" w:rsidR="006E04A4" w:rsidRDefault="002855B4"/>
        </w:tc>
        <w:tc>
          <w:tcPr>
            <w:tcW w:w="7512" w:type="dxa"/>
          </w:tcPr>
          <w:p w14:paraId="052528A7" w14:textId="77777777" w:rsidR="006E04A4" w:rsidRDefault="002855B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52528A9" w14:textId="77777777" w:rsidR="006E04A4" w:rsidRDefault="002855B4">
      <w:pPr>
        <w:pStyle w:val="StreckLngt"/>
      </w:pPr>
      <w:r>
        <w:tab/>
      </w:r>
    </w:p>
    <w:p w14:paraId="052528AA" w14:textId="77777777" w:rsidR="00121B42" w:rsidRDefault="002855B4" w:rsidP="00121B42">
      <w:pPr>
        <w:pStyle w:val="Blankrad"/>
      </w:pPr>
      <w:r>
        <w:t xml:space="preserve">      </w:t>
      </w:r>
    </w:p>
    <w:p w14:paraId="052528AB" w14:textId="77777777" w:rsidR="00CF242C" w:rsidRDefault="002855B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36DE3" w14:paraId="052528AF" w14:textId="77777777" w:rsidTr="00055526">
        <w:trPr>
          <w:cantSplit/>
        </w:trPr>
        <w:tc>
          <w:tcPr>
            <w:tcW w:w="567" w:type="dxa"/>
          </w:tcPr>
          <w:p w14:paraId="052528AC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8AD" w14:textId="77777777" w:rsidR="006E04A4" w:rsidRDefault="002855B4" w:rsidP="000326E3">
            <w:pPr>
              <w:pStyle w:val="HuvudrubrikEnsam"/>
              <w:keepNext/>
            </w:pPr>
            <w:r>
              <w:t>Val av suppleant till styrelsen för Stiftelsen Riksbankens Jubileumsfond</w:t>
            </w:r>
          </w:p>
        </w:tc>
        <w:tc>
          <w:tcPr>
            <w:tcW w:w="2055" w:type="dxa"/>
          </w:tcPr>
          <w:p w14:paraId="052528AE" w14:textId="77777777" w:rsidR="006E04A4" w:rsidRDefault="002855B4" w:rsidP="00C84F80">
            <w:pPr>
              <w:keepNext/>
            </w:pPr>
          </w:p>
        </w:tc>
      </w:tr>
      <w:tr w:rsidR="00C36DE3" w14:paraId="052528B3" w14:textId="77777777" w:rsidTr="00055526">
        <w:trPr>
          <w:cantSplit/>
        </w:trPr>
        <w:tc>
          <w:tcPr>
            <w:tcW w:w="567" w:type="dxa"/>
          </w:tcPr>
          <w:p w14:paraId="052528B0" w14:textId="77777777" w:rsidR="001D7AF0" w:rsidRDefault="002855B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52528B1" w14:textId="1BED9BC8" w:rsidR="006E04A4" w:rsidRDefault="002855B4" w:rsidP="000326E3">
            <w:r>
              <w:t xml:space="preserve">Tommy Möller som personlig suppleant i styrelsen för </w:t>
            </w:r>
            <w:r>
              <w:t xml:space="preserve">Stiftelsen Riksbankens Jubileumsfond fr.o.m. den 1 januari 2026 t.o.m. </w:t>
            </w:r>
            <w:r>
              <w:t>den 31 oktober 2026.</w:t>
            </w:r>
          </w:p>
        </w:tc>
        <w:tc>
          <w:tcPr>
            <w:tcW w:w="2055" w:type="dxa"/>
          </w:tcPr>
          <w:p w14:paraId="052528B2" w14:textId="77777777" w:rsidR="006E04A4" w:rsidRDefault="002855B4" w:rsidP="00C84F80"/>
        </w:tc>
      </w:tr>
      <w:tr w:rsidR="00C36DE3" w14:paraId="052528B7" w14:textId="77777777" w:rsidTr="00055526">
        <w:trPr>
          <w:cantSplit/>
        </w:trPr>
        <w:tc>
          <w:tcPr>
            <w:tcW w:w="567" w:type="dxa"/>
          </w:tcPr>
          <w:p w14:paraId="052528B4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8B5" w14:textId="77777777" w:rsidR="006E04A4" w:rsidRDefault="002855B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52528B6" w14:textId="77777777" w:rsidR="006E04A4" w:rsidRDefault="002855B4" w:rsidP="00C84F80">
            <w:pPr>
              <w:keepNext/>
            </w:pPr>
          </w:p>
        </w:tc>
      </w:tr>
      <w:tr w:rsidR="00C36DE3" w14:paraId="052528BB" w14:textId="77777777" w:rsidTr="00055526">
        <w:trPr>
          <w:cantSplit/>
        </w:trPr>
        <w:tc>
          <w:tcPr>
            <w:tcW w:w="567" w:type="dxa"/>
          </w:tcPr>
          <w:p w14:paraId="052528B8" w14:textId="77777777" w:rsidR="001D7AF0" w:rsidRDefault="002855B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FB54688" w14:textId="77777777" w:rsidR="00D8773A" w:rsidRDefault="002855B4" w:rsidP="000326E3">
            <w:r>
              <w:t xml:space="preserve">Justering av protokoll från sammanträdet torsdagen den </w:t>
            </w:r>
          </w:p>
          <w:p w14:paraId="052528B9" w14:textId="35DB0E03" w:rsidR="006E04A4" w:rsidRDefault="002855B4" w:rsidP="000326E3">
            <w:r>
              <w:t>20 november</w:t>
            </w:r>
          </w:p>
        </w:tc>
        <w:tc>
          <w:tcPr>
            <w:tcW w:w="2055" w:type="dxa"/>
          </w:tcPr>
          <w:p w14:paraId="052528BA" w14:textId="77777777" w:rsidR="006E04A4" w:rsidRDefault="002855B4" w:rsidP="00C84F80"/>
        </w:tc>
      </w:tr>
      <w:tr w:rsidR="00C36DE3" w14:paraId="052528BF" w14:textId="77777777" w:rsidTr="00055526">
        <w:trPr>
          <w:cantSplit/>
        </w:trPr>
        <w:tc>
          <w:tcPr>
            <w:tcW w:w="567" w:type="dxa"/>
          </w:tcPr>
          <w:p w14:paraId="052528BC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8BD" w14:textId="77777777" w:rsidR="006E04A4" w:rsidRDefault="002855B4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52528BE" w14:textId="77777777" w:rsidR="006E04A4" w:rsidRDefault="002855B4" w:rsidP="00C84F80">
            <w:pPr>
              <w:keepNext/>
            </w:pPr>
          </w:p>
        </w:tc>
      </w:tr>
      <w:tr w:rsidR="00C36DE3" w14:paraId="052528C3" w14:textId="77777777" w:rsidTr="00055526">
        <w:trPr>
          <w:cantSplit/>
        </w:trPr>
        <w:tc>
          <w:tcPr>
            <w:tcW w:w="567" w:type="dxa"/>
          </w:tcPr>
          <w:p w14:paraId="052528C0" w14:textId="77777777" w:rsidR="001D7AF0" w:rsidRDefault="002855B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52528C1" w14:textId="77777777" w:rsidR="006E04A4" w:rsidRDefault="002855B4" w:rsidP="000326E3">
            <w:r>
              <w:t xml:space="preserve">Martina Johansson (C) som ledamot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052528C2" w14:textId="77777777" w:rsidR="006E04A4" w:rsidRDefault="002855B4" w:rsidP="00C84F80"/>
        </w:tc>
      </w:tr>
      <w:tr w:rsidR="00C36DE3" w14:paraId="052528C7" w14:textId="77777777" w:rsidTr="00055526">
        <w:trPr>
          <w:cantSplit/>
        </w:trPr>
        <w:tc>
          <w:tcPr>
            <w:tcW w:w="567" w:type="dxa"/>
          </w:tcPr>
          <w:p w14:paraId="052528C4" w14:textId="77777777" w:rsidR="001D7AF0" w:rsidRDefault="002855B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52528C5" w14:textId="77777777" w:rsidR="006E04A4" w:rsidRDefault="002855B4" w:rsidP="000326E3">
            <w:r>
              <w:t>Helena Vilhelmsson (C) som suppleant i skatteutskottet</w:t>
            </w:r>
          </w:p>
        </w:tc>
        <w:tc>
          <w:tcPr>
            <w:tcW w:w="2055" w:type="dxa"/>
          </w:tcPr>
          <w:p w14:paraId="052528C6" w14:textId="77777777" w:rsidR="006E04A4" w:rsidRDefault="002855B4" w:rsidP="00C84F80"/>
        </w:tc>
      </w:tr>
      <w:tr w:rsidR="00C36DE3" w14:paraId="052528CB" w14:textId="77777777" w:rsidTr="00055526">
        <w:trPr>
          <w:cantSplit/>
        </w:trPr>
        <w:tc>
          <w:tcPr>
            <w:tcW w:w="567" w:type="dxa"/>
          </w:tcPr>
          <w:p w14:paraId="052528C8" w14:textId="77777777" w:rsidR="001D7AF0" w:rsidRDefault="002855B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52528C9" w14:textId="77777777" w:rsidR="006E04A4" w:rsidRDefault="002855B4" w:rsidP="000326E3">
            <w:r>
              <w:t>Anders W Jonsson (C) som suppleant i socialförsäkringsutskottet och socialutskottet</w:t>
            </w:r>
          </w:p>
        </w:tc>
        <w:tc>
          <w:tcPr>
            <w:tcW w:w="2055" w:type="dxa"/>
          </w:tcPr>
          <w:p w14:paraId="052528CA" w14:textId="77777777" w:rsidR="006E04A4" w:rsidRDefault="002855B4" w:rsidP="00C84F80"/>
        </w:tc>
      </w:tr>
      <w:tr w:rsidR="00C36DE3" w14:paraId="052528CF" w14:textId="77777777" w:rsidTr="00055526">
        <w:trPr>
          <w:cantSplit/>
        </w:trPr>
        <w:tc>
          <w:tcPr>
            <w:tcW w:w="567" w:type="dxa"/>
          </w:tcPr>
          <w:p w14:paraId="052528CC" w14:textId="77777777" w:rsidR="001D7AF0" w:rsidRDefault="002855B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52528CD" w14:textId="77777777" w:rsidR="006E04A4" w:rsidRDefault="002855B4" w:rsidP="000326E3">
            <w:r>
              <w:t>Elisabeth Thand Ringqvist (C) som ledamot i riksdagsstyrelsen och som supplean</w:t>
            </w:r>
            <w:r>
              <w:t>t i finansutskottet, EU-nämnden och valberedningen</w:t>
            </w:r>
          </w:p>
        </w:tc>
        <w:tc>
          <w:tcPr>
            <w:tcW w:w="2055" w:type="dxa"/>
          </w:tcPr>
          <w:p w14:paraId="052528CE" w14:textId="77777777" w:rsidR="006E04A4" w:rsidRDefault="002855B4" w:rsidP="00C84F80"/>
        </w:tc>
      </w:tr>
      <w:tr w:rsidR="00C36DE3" w14:paraId="052528D3" w14:textId="77777777" w:rsidTr="00055526">
        <w:trPr>
          <w:cantSplit/>
        </w:trPr>
        <w:tc>
          <w:tcPr>
            <w:tcW w:w="567" w:type="dxa"/>
          </w:tcPr>
          <w:p w14:paraId="052528D0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8D1" w14:textId="77777777" w:rsidR="006E04A4" w:rsidRDefault="002855B4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052528D2" w14:textId="77777777" w:rsidR="006E04A4" w:rsidRDefault="002855B4" w:rsidP="00C84F80">
            <w:pPr>
              <w:keepNext/>
            </w:pPr>
          </w:p>
        </w:tc>
      </w:tr>
      <w:tr w:rsidR="00C36DE3" w14:paraId="052528D7" w14:textId="77777777" w:rsidTr="00055526">
        <w:trPr>
          <w:cantSplit/>
        </w:trPr>
        <w:tc>
          <w:tcPr>
            <w:tcW w:w="567" w:type="dxa"/>
          </w:tcPr>
          <w:p w14:paraId="052528D4" w14:textId="77777777" w:rsidR="001D7AF0" w:rsidRDefault="002855B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52528D5" w14:textId="77777777" w:rsidR="006E04A4" w:rsidRDefault="002855B4" w:rsidP="000326E3">
            <w:r>
              <w:t>Helena Vilhelmsson (C) som ledamot i skatteutskottet</w:t>
            </w:r>
          </w:p>
        </w:tc>
        <w:tc>
          <w:tcPr>
            <w:tcW w:w="2055" w:type="dxa"/>
          </w:tcPr>
          <w:p w14:paraId="052528D6" w14:textId="77777777" w:rsidR="006E04A4" w:rsidRDefault="002855B4" w:rsidP="00C84F80"/>
        </w:tc>
      </w:tr>
      <w:tr w:rsidR="00C36DE3" w14:paraId="052528DB" w14:textId="77777777" w:rsidTr="00055526">
        <w:trPr>
          <w:cantSplit/>
        </w:trPr>
        <w:tc>
          <w:tcPr>
            <w:tcW w:w="567" w:type="dxa"/>
          </w:tcPr>
          <w:p w14:paraId="052528D8" w14:textId="77777777" w:rsidR="001D7AF0" w:rsidRDefault="002855B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52528D9" w14:textId="77777777" w:rsidR="006E04A4" w:rsidRDefault="002855B4" w:rsidP="000326E3">
            <w:r>
              <w:t>Anders W Jonsson (C) som ledamot i socialförsäkringsutskottet</w:t>
            </w:r>
          </w:p>
        </w:tc>
        <w:tc>
          <w:tcPr>
            <w:tcW w:w="2055" w:type="dxa"/>
          </w:tcPr>
          <w:p w14:paraId="052528DA" w14:textId="77777777" w:rsidR="006E04A4" w:rsidRDefault="002855B4" w:rsidP="00C84F80"/>
        </w:tc>
      </w:tr>
      <w:tr w:rsidR="00C36DE3" w14:paraId="052528DF" w14:textId="77777777" w:rsidTr="00055526">
        <w:trPr>
          <w:cantSplit/>
        </w:trPr>
        <w:tc>
          <w:tcPr>
            <w:tcW w:w="567" w:type="dxa"/>
          </w:tcPr>
          <w:p w14:paraId="052528DC" w14:textId="77777777" w:rsidR="001D7AF0" w:rsidRDefault="002855B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52528DD" w14:textId="77777777" w:rsidR="006E04A4" w:rsidRDefault="002855B4" w:rsidP="000326E3">
            <w:r>
              <w:t xml:space="preserve">Martina Johansson (C) som ledamot i </w:t>
            </w:r>
            <w:r>
              <w:t>arbetsmarknadsutskottet</w:t>
            </w:r>
          </w:p>
        </w:tc>
        <w:tc>
          <w:tcPr>
            <w:tcW w:w="2055" w:type="dxa"/>
          </w:tcPr>
          <w:p w14:paraId="052528DE" w14:textId="77777777" w:rsidR="006E04A4" w:rsidRDefault="002855B4" w:rsidP="00C84F80"/>
        </w:tc>
      </w:tr>
      <w:tr w:rsidR="00C36DE3" w14:paraId="052528E3" w14:textId="77777777" w:rsidTr="00055526">
        <w:trPr>
          <w:cantSplit/>
        </w:trPr>
        <w:tc>
          <w:tcPr>
            <w:tcW w:w="567" w:type="dxa"/>
          </w:tcPr>
          <w:p w14:paraId="052528E0" w14:textId="77777777" w:rsidR="001D7AF0" w:rsidRDefault="002855B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52528E1" w14:textId="77777777" w:rsidR="006E04A4" w:rsidRDefault="002855B4" w:rsidP="000326E3">
            <w:r>
              <w:t>Niels Paarup-Petersen (C) som suppleant i socialförsäkringsutskottet</w:t>
            </w:r>
          </w:p>
        </w:tc>
        <w:tc>
          <w:tcPr>
            <w:tcW w:w="2055" w:type="dxa"/>
          </w:tcPr>
          <w:p w14:paraId="052528E2" w14:textId="77777777" w:rsidR="006E04A4" w:rsidRDefault="002855B4" w:rsidP="00C84F80"/>
        </w:tc>
      </w:tr>
      <w:tr w:rsidR="00C36DE3" w14:paraId="052528E7" w14:textId="77777777" w:rsidTr="00055526">
        <w:trPr>
          <w:cantSplit/>
        </w:trPr>
        <w:tc>
          <w:tcPr>
            <w:tcW w:w="567" w:type="dxa"/>
          </w:tcPr>
          <w:p w14:paraId="052528E4" w14:textId="77777777" w:rsidR="001D7AF0" w:rsidRDefault="002855B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52528E5" w14:textId="77777777" w:rsidR="006E04A4" w:rsidRDefault="002855B4" w:rsidP="000326E3">
            <w:r>
              <w:t>Madeleine Atlas (C) som suppleant i socialförsäkringsutskottet och trafikutskottet</w:t>
            </w:r>
          </w:p>
        </w:tc>
        <w:tc>
          <w:tcPr>
            <w:tcW w:w="2055" w:type="dxa"/>
          </w:tcPr>
          <w:p w14:paraId="052528E6" w14:textId="77777777" w:rsidR="006E04A4" w:rsidRDefault="002855B4" w:rsidP="00C84F80"/>
        </w:tc>
      </w:tr>
      <w:tr w:rsidR="00C36DE3" w14:paraId="052528EB" w14:textId="77777777" w:rsidTr="00055526">
        <w:trPr>
          <w:cantSplit/>
        </w:trPr>
        <w:tc>
          <w:tcPr>
            <w:tcW w:w="567" w:type="dxa"/>
          </w:tcPr>
          <w:p w14:paraId="052528E8" w14:textId="77777777" w:rsidR="001D7AF0" w:rsidRDefault="002855B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52528E9" w14:textId="77777777" w:rsidR="006E04A4" w:rsidRDefault="002855B4" w:rsidP="000326E3">
            <w:r>
              <w:t>Anne-Li Sjölund (C) som suppleant i socialutskottet</w:t>
            </w:r>
          </w:p>
        </w:tc>
        <w:tc>
          <w:tcPr>
            <w:tcW w:w="2055" w:type="dxa"/>
          </w:tcPr>
          <w:p w14:paraId="052528EA" w14:textId="77777777" w:rsidR="006E04A4" w:rsidRDefault="002855B4" w:rsidP="00C84F80"/>
        </w:tc>
      </w:tr>
      <w:tr w:rsidR="00C36DE3" w14:paraId="052528EF" w14:textId="77777777" w:rsidTr="00055526">
        <w:trPr>
          <w:cantSplit/>
        </w:trPr>
        <w:tc>
          <w:tcPr>
            <w:tcW w:w="567" w:type="dxa"/>
          </w:tcPr>
          <w:p w14:paraId="052528EC" w14:textId="77777777" w:rsidR="001D7AF0" w:rsidRDefault="002855B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52528ED" w14:textId="77777777" w:rsidR="006E04A4" w:rsidRDefault="002855B4" w:rsidP="000326E3">
            <w:r>
              <w:t>Catarina</w:t>
            </w:r>
            <w:r>
              <w:t xml:space="preserve"> Deremar (C) som suppleant i näringsutskottet</w:t>
            </w:r>
          </w:p>
        </w:tc>
        <w:tc>
          <w:tcPr>
            <w:tcW w:w="2055" w:type="dxa"/>
          </w:tcPr>
          <w:p w14:paraId="052528EE" w14:textId="77777777" w:rsidR="006E04A4" w:rsidRDefault="002855B4" w:rsidP="00C84F80"/>
        </w:tc>
      </w:tr>
      <w:tr w:rsidR="00C36DE3" w14:paraId="052528F3" w14:textId="77777777" w:rsidTr="00055526">
        <w:trPr>
          <w:cantSplit/>
        </w:trPr>
        <w:tc>
          <w:tcPr>
            <w:tcW w:w="567" w:type="dxa"/>
          </w:tcPr>
          <w:p w14:paraId="052528F0" w14:textId="77777777" w:rsidR="001D7AF0" w:rsidRDefault="002855B4" w:rsidP="00C84F80">
            <w:pPr>
              <w:pStyle w:val="FlistaNrText"/>
            </w:pPr>
            <w:r>
              <w:lastRenderedPageBreak/>
              <w:t>14</w:t>
            </w:r>
          </w:p>
        </w:tc>
        <w:tc>
          <w:tcPr>
            <w:tcW w:w="6663" w:type="dxa"/>
          </w:tcPr>
          <w:p w14:paraId="052528F1" w14:textId="77777777" w:rsidR="006E04A4" w:rsidRDefault="002855B4" w:rsidP="000326E3">
            <w:r>
              <w:t>Stina Larsson (C) som ledamot i valberedningen och som ersättare i riksdagsstyrelsen</w:t>
            </w:r>
          </w:p>
        </w:tc>
        <w:tc>
          <w:tcPr>
            <w:tcW w:w="2055" w:type="dxa"/>
          </w:tcPr>
          <w:p w14:paraId="052528F2" w14:textId="77777777" w:rsidR="006E04A4" w:rsidRDefault="002855B4" w:rsidP="00C84F80"/>
        </w:tc>
      </w:tr>
      <w:tr w:rsidR="00C36DE3" w14:paraId="052528F7" w14:textId="77777777" w:rsidTr="00055526">
        <w:trPr>
          <w:cantSplit/>
        </w:trPr>
        <w:tc>
          <w:tcPr>
            <w:tcW w:w="567" w:type="dxa"/>
          </w:tcPr>
          <w:p w14:paraId="052528F4" w14:textId="77777777" w:rsidR="001D7AF0" w:rsidRDefault="002855B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52528F5" w14:textId="77777777" w:rsidR="006E04A4" w:rsidRDefault="002855B4" w:rsidP="000326E3">
            <w:r>
              <w:t>Anders Ådahl (C) som suppleant i valberedningen</w:t>
            </w:r>
          </w:p>
        </w:tc>
        <w:tc>
          <w:tcPr>
            <w:tcW w:w="2055" w:type="dxa"/>
          </w:tcPr>
          <w:p w14:paraId="052528F6" w14:textId="77777777" w:rsidR="006E04A4" w:rsidRDefault="002855B4" w:rsidP="00C84F80"/>
        </w:tc>
      </w:tr>
      <w:tr w:rsidR="00C36DE3" w14:paraId="052528FB" w14:textId="77777777" w:rsidTr="00055526">
        <w:trPr>
          <w:cantSplit/>
        </w:trPr>
        <w:tc>
          <w:tcPr>
            <w:tcW w:w="567" w:type="dxa"/>
          </w:tcPr>
          <w:p w14:paraId="052528F8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8F9" w14:textId="77777777" w:rsidR="006E04A4" w:rsidRDefault="002855B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52528FA" w14:textId="77777777" w:rsidR="006E04A4" w:rsidRDefault="002855B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36DE3" w14:paraId="052528FF" w14:textId="77777777" w:rsidTr="00055526">
        <w:trPr>
          <w:cantSplit/>
        </w:trPr>
        <w:tc>
          <w:tcPr>
            <w:tcW w:w="567" w:type="dxa"/>
          </w:tcPr>
          <w:p w14:paraId="052528FC" w14:textId="77777777" w:rsidR="001D7AF0" w:rsidRDefault="002855B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52528FD" w14:textId="77777777" w:rsidR="006E04A4" w:rsidRDefault="002855B4" w:rsidP="000326E3">
            <w:r>
              <w:t xml:space="preserve">2025/26:FPM39 Fullmaktsröstning i kammaren för Europaparlamentets ledamöter under graviditet och efter förlossning </w:t>
            </w:r>
            <w:r>
              <w:rPr>
                <w:i/>
                <w:iCs/>
              </w:rPr>
              <w:t>P10_TA(2025)257</w:t>
            </w:r>
          </w:p>
        </w:tc>
        <w:tc>
          <w:tcPr>
            <w:tcW w:w="2055" w:type="dxa"/>
          </w:tcPr>
          <w:p w14:paraId="052528FE" w14:textId="77777777" w:rsidR="006E04A4" w:rsidRDefault="002855B4" w:rsidP="00C84F80">
            <w:r>
              <w:t>KU</w:t>
            </w:r>
          </w:p>
        </w:tc>
      </w:tr>
      <w:tr w:rsidR="00C36DE3" w14:paraId="05252903" w14:textId="77777777" w:rsidTr="00055526">
        <w:trPr>
          <w:cantSplit/>
        </w:trPr>
        <w:tc>
          <w:tcPr>
            <w:tcW w:w="567" w:type="dxa"/>
          </w:tcPr>
          <w:p w14:paraId="05252900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901" w14:textId="219BFAE5" w:rsidR="006E04A4" w:rsidRDefault="002855B4" w:rsidP="000326E3">
            <w:pPr>
              <w:pStyle w:val="HuvudrubrikEnsam"/>
              <w:keepNext/>
            </w:pPr>
            <w:r>
              <w:t>Ärenden för debatt</w:t>
            </w:r>
            <w:r w:rsidR="00D8773A">
              <w:br/>
              <w:t>avgörs tisdagen den 16 december</w:t>
            </w:r>
          </w:p>
        </w:tc>
        <w:tc>
          <w:tcPr>
            <w:tcW w:w="2055" w:type="dxa"/>
          </w:tcPr>
          <w:p w14:paraId="05252902" w14:textId="77777777" w:rsidR="006E04A4" w:rsidRDefault="002855B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36DE3" w14:paraId="05252907" w14:textId="77777777" w:rsidTr="00055526">
        <w:trPr>
          <w:cantSplit/>
        </w:trPr>
        <w:tc>
          <w:tcPr>
            <w:tcW w:w="567" w:type="dxa"/>
          </w:tcPr>
          <w:p w14:paraId="05252904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905" w14:textId="77777777" w:rsidR="006E04A4" w:rsidRDefault="002855B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5252906" w14:textId="77777777" w:rsidR="006E04A4" w:rsidRDefault="002855B4" w:rsidP="00C84F80">
            <w:pPr>
              <w:keepNext/>
            </w:pPr>
          </w:p>
        </w:tc>
      </w:tr>
      <w:tr w:rsidR="00C36DE3" w14:paraId="0525290B" w14:textId="77777777" w:rsidTr="00055526">
        <w:trPr>
          <w:cantSplit/>
        </w:trPr>
        <w:tc>
          <w:tcPr>
            <w:tcW w:w="567" w:type="dxa"/>
          </w:tcPr>
          <w:p w14:paraId="05252908" w14:textId="77777777" w:rsidR="001D7AF0" w:rsidRDefault="002855B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5252909" w14:textId="77777777" w:rsidR="006E04A4" w:rsidRDefault="002855B4" w:rsidP="000326E3">
            <w:r>
              <w:t xml:space="preserve">Bet. 2025/26:MJU2 </w:t>
            </w:r>
            <w:r>
              <w:t>Utgiftsområde 23 Areella näringar, landsbygd och livsmedel</w:t>
            </w:r>
          </w:p>
        </w:tc>
        <w:tc>
          <w:tcPr>
            <w:tcW w:w="2055" w:type="dxa"/>
          </w:tcPr>
          <w:p w14:paraId="0525290A" w14:textId="77777777" w:rsidR="006E04A4" w:rsidRDefault="002855B4" w:rsidP="00C84F80"/>
        </w:tc>
      </w:tr>
      <w:tr w:rsidR="00C36DE3" w14:paraId="0525290F" w14:textId="77777777" w:rsidTr="00055526">
        <w:trPr>
          <w:cantSplit/>
        </w:trPr>
        <w:tc>
          <w:tcPr>
            <w:tcW w:w="567" w:type="dxa"/>
          </w:tcPr>
          <w:p w14:paraId="0525290C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90D" w14:textId="77777777" w:rsidR="006E04A4" w:rsidRDefault="002855B4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525290E" w14:textId="77777777" w:rsidR="006E04A4" w:rsidRDefault="002855B4" w:rsidP="00C84F80">
            <w:pPr>
              <w:keepNext/>
            </w:pPr>
          </w:p>
        </w:tc>
      </w:tr>
      <w:tr w:rsidR="00C36DE3" w14:paraId="05252913" w14:textId="77777777" w:rsidTr="00055526">
        <w:trPr>
          <w:cantSplit/>
        </w:trPr>
        <w:tc>
          <w:tcPr>
            <w:tcW w:w="567" w:type="dxa"/>
          </w:tcPr>
          <w:p w14:paraId="05252910" w14:textId="77777777" w:rsidR="001D7AF0" w:rsidRDefault="002855B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5252911" w14:textId="77777777" w:rsidR="006E04A4" w:rsidRDefault="002855B4" w:rsidP="000326E3">
            <w:r>
              <w:t>Bet. 2025/26:NU3 Utgiftsområde 21 Energi</w:t>
            </w:r>
          </w:p>
        </w:tc>
        <w:tc>
          <w:tcPr>
            <w:tcW w:w="2055" w:type="dxa"/>
          </w:tcPr>
          <w:p w14:paraId="05252912" w14:textId="77777777" w:rsidR="006E04A4" w:rsidRDefault="002855B4" w:rsidP="00C84F80"/>
        </w:tc>
      </w:tr>
      <w:tr w:rsidR="00C36DE3" w14:paraId="05252917" w14:textId="77777777" w:rsidTr="00055526">
        <w:trPr>
          <w:cantSplit/>
        </w:trPr>
        <w:tc>
          <w:tcPr>
            <w:tcW w:w="567" w:type="dxa"/>
          </w:tcPr>
          <w:p w14:paraId="05252914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915" w14:textId="77777777" w:rsidR="006E04A4" w:rsidRDefault="002855B4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5252916" w14:textId="77777777" w:rsidR="006E04A4" w:rsidRDefault="002855B4" w:rsidP="00C84F80">
            <w:pPr>
              <w:keepNext/>
            </w:pPr>
          </w:p>
        </w:tc>
      </w:tr>
      <w:tr w:rsidR="00C36DE3" w14:paraId="0525291B" w14:textId="77777777" w:rsidTr="00055526">
        <w:trPr>
          <w:cantSplit/>
        </w:trPr>
        <w:tc>
          <w:tcPr>
            <w:tcW w:w="567" w:type="dxa"/>
          </w:tcPr>
          <w:p w14:paraId="05252918" w14:textId="77777777" w:rsidR="001D7AF0" w:rsidRDefault="002855B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5252919" w14:textId="77777777" w:rsidR="006E04A4" w:rsidRDefault="002855B4" w:rsidP="000326E3">
            <w:r>
              <w:t>Bet. 2025/26:AU2 Utgiftsområde 14 Arbetsmarknad och arbetsliv</w:t>
            </w:r>
          </w:p>
        </w:tc>
        <w:tc>
          <w:tcPr>
            <w:tcW w:w="2055" w:type="dxa"/>
          </w:tcPr>
          <w:p w14:paraId="0525291A" w14:textId="77777777" w:rsidR="006E04A4" w:rsidRDefault="002855B4" w:rsidP="00C84F80"/>
        </w:tc>
      </w:tr>
      <w:tr w:rsidR="00C36DE3" w14:paraId="0525291F" w14:textId="77777777" w:rsidTr="00055526">
        <w:trPr>
          <w:cantSplit/>
        </w:trPr>
        <w:tc>
          <w:tcPr>
            <w:tcW w:w="567" w:type="dxa"/>
          </w:tcPr>
          <w:p w14:paraId="0525291C" w14:textId="77777777" w:rsidR="001D7AF0" w:rsidRDefault="002855B4" w:rsidP="00C84F80">
            <w:pPr>
              <w:keepNext/>
            </w:pPr>
          </w:p>
        </w:tc>
        <w:tc>
          <w:tcPr>
            <w:tcW w:w="6663" w:type="dxa"/>
          </w:tcPr>
          <w:p w14:paraId="0525291D" w14:textId="77777777" w:rsidR="006E04A4" w:rsidRDefault="002855B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525291E" w14:textId="77777777" w:rsidR="006E04A4" w:rsidRDefault="002855B4" w:rsidP="00C84F80">
            <w:pPr>
              <w:keepNext/>
            </w:pPr>
          </w:p>
        </w:tc>
      </w:tr>
      <w:tr w:rsidR="00C36DE3" w14:paraId="05252923" w14:textId="77777777" w:rsidTr="00055526">
        <w:trPr>
          <w:cantSplit/>
        </w:trPr>
        <w:tc>
          <w:tcPr>
            <w:tcW w:w="567" w:type="dxa"/>
          </w:tcPr>
          <w:p w14:paraId="05252920" w14:textId="77777777" w:rsidR="001D7AF0" w:rsidRDefault="002855B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5252921" w14:textId="77777777" w:rsidR="006E04A4" w:rsidRDefault="002855B4" w:rsidP="000326E3">
            <w:r>
              <w:t>Frågor besvaras av: </w:t>
            </w:r>
            <w:r>
              <w:br/>
              <w:t>Utbildnings- och integrationsminister Simona Mohamsson (L)</w:t>
            </w:r>
            <w:r>
              <w:br/>
              <w:t>Socialminister Jakob Forssmed (KD)</w:t>
            </w:r>
            <w:r>
              <w:br/>
              <w:t>Migrationsminister Johan Forssell (M)</w:t>
            </w:r>
            <w:r>
              <w:br/>
              <w:t>Arbetsmarknadsminister Johan Britz (L)</w:t>
            </w:r>
          </w:p>
        </w:tc>
        <w:tc>
          <w:tcPr>
            <w:tcW w:w="2055" w:type="dxa"/>
          </w:tcPr>
          <w:p w14:paraId="05252922" w14:textId="77777777" w:rsidR="006E04A4" w:rsidRDefault="002855B4" w:rsidP="00C84F80"/>
        </w:tc>
      </w:tr>
    </w:tbl>
    <w:p w14:paraId="05252924" w14:textId="77777777" w:rsidR="00517888" w:rsidRPr="00F221DA" w:rsidRDefault="002855B4" w:rsidP="00137840">
      <w:pPr>
        <w:pStyle w:val="Blankrad"/>
      </w:pPr>
      <w:r>
        <w:t xml:space="preserve">     </w:t>
      </w:r>
    </w:p>
    <w:p w14:paraId="05252925" w14:textId="77777777" w:rsidR="00121B42" w:rsidRDefault="002855B4" w:rsidP="00121B42">
      <w:pPr>
        <w:pStyle w:val="Blankrad"/>
      </w:pPr>
      <w:r>
        <w:t xml:space="preserve">     </w:t>
      </w:r>
    </w:p>
    <w:p w14:paraId="05252926" w14:textId="77777777" w:rsidR="006E04A4" w:rsidRPr="00F221DA" w:rsidRDefault="002855B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36DE3" w14:paraId="05252929" w14:textId="77777777" w:rsidTr="00D774A8">
        <w:tc>
          <w:tcPr>
            <w:tcW w:w="567" w:type="dxa"/>
          </w:tcPr>
          <w:p w14:paraId="05252927" w14:textId="77777777" w:rsidR="00D774A8" w:rsidRDefault="002855B4">
            <w:pPr>
              <w:pStyle w:val="IngenText"/>
            </w:pPr>
          </w:p>
        </w:tc>
        <w:tc>
          <w:tcPr>
            <w:tcW w:w="8718" w:type="dxa"/>
          </w:tcPr>
          <w:p w14:paraId="05252928" w14:textId="77777777" w:rsidR="00D774A8" w:rsidRDefault="002855B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525292A" w14:textId="77777777" w:rsidR="006E04A4" w:rsidRPr="00852BA1" w:rsidRDefault="002855B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293C" w14:textId="77777777" w:rsidR="00000000" w:rsidRDefault="002855B4">
      <w:pPr>
        <w:spacing w:line="240" w:lineRule="auto"/>
      </w:pPr>
      <w:r>
        <w:separator/>
      </w:r>
    </w:p>
  </w:endnote>
  <w:endnote w:type="continuationSeparator" w:id="0">
    <w:p w14:paraId="0525293E" w14:textId="77777777" w:rsidR="00000000" w:rsidRDefault="00285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30" w14:textId="77777777" w:rsidR="00BE217A" w:rsidRDefault="002855B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31" w14:textId="77777777" w:rsidR="00D73249" w:rsidRDefault="002855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5252932" w14:textId="77777777" w:rsidR="00D73249" w:rsidRDefault="002855B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36" w14:textId="77777777" w:rsidR="00D73249" w:rsidRDefault="002855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5252937" w14:textId="77777777" w:rsidR="00D73249" w:rsidRDefault="002855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2938" w14:textId="77777777" w:rsidR="00000000" w:rsidRDefault="002855B4">
      <w:pPr>
        <w:spacing w:line="240" w:lineRule="auto"/>
      </w:pPr>
      <w:r>
        <w:separator/>
      </w:r>
    </w:p>
  </w:footnote>
  <w:footnote w:type="continuationSeparator" w:id="0">
    <w:p w14:paraId="0525293A" w14:textId="77777777" w:rsidR="00000000" w:rsidRDefault="002855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2B" w14:textId="77777777" w:rsidR="00BE217A" w:rsidRDefault="002855B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2C" w14:textId="77777777" w:rsidR="00D73249" w:rsidRDefault="002855B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11 december 2025</w:t>
    </w:r>
    <w:r>
      <w:fldChar w:fldCharType="end"/>
    </w:r>
  </w:p>
  <w:p w14:paraId="0525292D" w14:textId="77777777" w:rsidR="00D73249" w:rsidRDefault="002855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25292E" w14:textId="77777777" w:rsidR="00D73249" w:rsidRDefault="002855B4"/>
  <w:p w14:paraId="0525292F" w14:textId="77777777" w:rsidR="00D73249" w:rsidRDefault="002855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2933" w14:textId="77777777" w:rsidR="00D73249" w:rsidRDefault="002855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5252938" wp14:editId="052529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252934" w14:textId="77777777" w:rsidR="00D73249" w:rsidRDefault="002855B4" w:rsidP="00BE217A">
    <w:pPr>
      <w:pStyle w:val="Dokumentrubrik"/>
      <w:spacing w:after="360"/>
    </w:pPr>
    <w:r>
      <w:t>Föredragningslista</w:t>
    </w:r>
  </w:p>
  <w:p w14:paraId="05252935" w14:textId="77777777" w:rsidR="00D73249" w:rsidRDefault="002855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93A70E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7CA65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4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82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C0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90A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42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6A4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8EE3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36DE3"/>
    <w:rsid w:val="002855B4"/>
    <w:rsid w:val="00946202"/>
    <w:rsid w:val="00C36DE3"/>
    <w:rsid w:val="00D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2898"/>
  <w15:docId w15:val="{0FAB02FA-E788-4C07-82AE-99EC4918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2025-12-11</SAFIR_Sammantradesdatum_Doc>
    <SAFIR_SammantradeID xmlns="C07A1A6C-0B19-41D9-BDF8-F523BA3921EB">16311202-4b7a-41ed-8423-c0b2ae7aa126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61DA2-0639-42E7-AADA-67347F396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2</Pages>
  <Words>283</Words>
  <Characters>1951</Characters>
  <Application>Microsoft Office Word</Application>
  <DocSecurity>0</DocSecurity>
  <Lines>139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2025-12-10T13:12:00Z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