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EC0" w:rsidRPr="007422FC" w:rsidRDefault="00831EC0" w:rsidP="001D5F65">
      <w:pPr>
        <w:pStyle w:val="Hemstlrubrik"/>
      </w:pPr>
      <w:r w:rsidRPr="007422FC">
        <w:t>Förslag till riksdagsbeslut</w:t>
      </w:r>
    </w:p>
    <w:p w:rsidR="00831EC0" w:rsidRPr="007422FC" w:rsidRDefault="00831EC0" w:rsidP="00F511F6">
      <w:pPr>
        <w:pStyle w:val="Hemstlatt"/>
      </w:pPr>
      <w:r w:rsidRPr="007422FC">
        <w:t>Riksdagen tillkännager för regeringen som sin mening vad som i moti</w:t>
      </w:r>
      <w:r w:rsidRPr="007422FC">
        <w:t>o</w:t>
      </w:r>
      <w:r w:rsidRPr="007422FC">
        <w:t>nen anförs om företagens ansvar vid nedläggningar eller utflyttningar.</w:t>
      </w:r>
    </w:p>
    <w:p w:rsidR="00E84F25" w:rsidRPr="007422FC" w:rsidRDefault="007C6092" w:rsidP="00E22893">
      <w:pPr>
        <w:pStyle w:val="Rubrik1"/>
      </w:pPr>
      <w:r w:rsidRPr="007422FC">
        <w:t>Motivering</w:t>
      </w:r>
    </w:p>
    <w:p w:rsidR="00831EC0" w:rsidRPr="007422FC" w:rsidRDefault="00831EC0" w:rsidP="001D5F65">
      <w:r w:rsidRPr="007422FC">
        <w:t>Ekonomin blir alltmer globaliserad. Det kan också beskrivas som att kapitalet inte känner några gränser. På ett sätt gynnas vi alla av globalisering, friare handel och avskaffande av tullmurar och andra handelshinder. Det kan ge billigare varor och tjänster och ge fattiga länder bättre möjligheter till utvec</w:t>
      </w:r>
      <w:r w:rsidRPr="007422FC">
        <w:t>k</w:t>
      </w:r>
      <w:r w:rsidRPr="007422FC">
        <w:t>ling och välstånd.</w:t>
      </w:r>
    </w:p>
    <w:p w:rsidR="00831EC0" w:rsidRPr="007422FC" w:rsidRDefault="00831EC0" w:rsidP="001D5F65">
      <w:pPr>
        <w:pStyle w:val="Normaltindrag"/>
      </w:pPr>
      <w:r w:rsidRPr="007422FC">
        <w:t>Men många löntagare erfar också nackdelarna av globaliseringen. Med grän</w:t>
      </w:r>
      <w:r w:rsidRPr="007422FC">
        <w:t>s</w:t>
      </w:r>
      <w:r w:rsidRPr="007422FC">
        <w:t>lös handel och produktion riskeras löntagarnas villkor och trygghet. Det är enkelt att flytta produktion till ett land där löner och andra anställningsvil</w:t>
      </w:r>
      <w:r w:rsidRPr="007422FC">
        <w:t>l</w:t>
      </w:r>
      <w:r w:rsidRPr="007422FC">
        <w:t>kor är betydligt lägre än i Sverige, vilket resulterar i nedläggningar och efte</w:t>
      </w:r>
      <w:r w:rsidRPr="007422FC">
        <w:t>r</w:t>
      </w:r>
      <w:r w:rsidRPr="007422FC">
        <w:t>följande arbetslöshet. Med en industriproduktion som alltmer använder lågl</w:t>
      </w:r>
      <w:r w:rsidRPr="007422FC">
        <w:t>ö</w:t>
      </w:r>
      <w:r w:rsidRPr="007422FC">
        <w:t>neländer som produktionsland för att maximera vinst riskeras inte bara lönt</w:t>
      </w:r>
      <w:r w:rsidRPr="007422FC">
        <w:t>a</w:t>
      </w:r>
      <w:r w:rsidRPr="007422FC">
        <w:t>garnas jobb. På sikt är löntagarnas skäliga löner hotade. Decennier av ofta hård facklig kamp för rättvisa löner och villkor hotas att utarmas. Flextronics i Karlskrona, Electrolux i Västervik och Continental i Gislaved är exempel där löntagarna i Sverige förlorade mot låglöneländer på grund av företage</w:t>
      </w:r>
      <w:r w:rsidR="001D5F65" w:rsidRPr="007422FC">
        <w:t>n</w:t>
      </w:r>
      <w:r w:rsidRPr="007422FC">
        <w:t>s vinststrävan.</w:t>
      </w:r>
    </w:p>
    <w:p w:rsidR="00831EC0" w:rsidRPr="007422FC" w:rsidRDefault="00831EC0" w:rsidP="001D5F65">
      <w:pPr>
        <w:pStyle w:val="Normaltindrag"/>
      </w:pPr>
      <w:r w:rsidRPr="007422FC">
        <w:t xml:space="preserve">Den traditionella svenska linjen </w:t>
      </w:r>
      <w:r w:rsidR="001D5F65" w:rsidRPr="007422FC">
        <w:t xml:space="preserve">hos </w:t>
      </w:r>
      <w:r w:rsidRPr="007422FC">
        <w:t>både politiker och fackföreningsröre</w:t>
      </w:r>
      <w:r w:rsidRPr="007422FC">
        <w:t>l</w:t>
      </w:r>
      <w:r w:rsidRPr="007422FC">
        <w:t>sen har varit att acceptera förändringarna av villkoren för produktion och föret</w:t>
      </w:r>
      <w:r w:rsidRPr="007422FC">
        <w:t>a</w:t>
      </w:r>
      <w:r w:rsidRPr="007422FC">
        <w:t>gande. I stället för att hålla sig kvar i gamla branscher ska löntagarna genom bland annat utbildning få möjlighet att byta till nya arbeten.</w:t>
      </w:r>
    </w:p>
    <w:p w:rsidR="00831EC0" w:rsidRPr="007422FC" w:rsidRDefault="00831EC0" w:rsidP="001D5F65">
      <w:pPr>
        <w:pStyle w:val="Normaltindrag"/>
      </w:pPr>
      <w:r w:rsidRPr="007422FC">
        <w:t>Men utflyttningen av företag till utlandet för även med sig andra problem. Sverige försöker på många sätt att profilera sig som ett välutbildat land där utveckling och forskning får en framträdande plats, även i företagssamma</w:t>
      </w:r>
      <w:r w:rsidRPr="007422FC">
        <w:t>n</w:t>
      </w:r>
      <w:r w:rsidRPr="007422FC">
        <w:lastRenderedPageBreak/>
        <w:t>hang. Men om den industriella tillverkningen på ett företag flyttar utomlands finns en stor risk att även utvecklingsavdelningen följer efter. Undersökningar visar att företag ofta förlorar på att ha tillverkning och utveckling på olika ställen.</w:t>
      </w:r>
    </w:p>
    <w:p w:rsidR="00831EC0" w:rsidRPr="007422FC" w:rsidRDefault="00831EC0" w:rsidP="001D5F65">
      <w:pPr>
        <w:pStyle w:val="Normaltindrag"/>
      </w:pPr>
      <w:r w:rsidRPr="007422FC">
        <w:t>På så sätt riskerar Sverige att även förlora den företags- och produktion</w:t>
      </w:r>
      <w:r w:rsidRPr="007422FC">
        <w:t>s</w:t>
      </w:r>
      <w:r w:rsidRPr="007422FC">
        <w:t>nisch vi till stor del profilerat oss på – utvecklingen.</w:t>
      </w:r>
    </w:p>
    <w:p w:rsidR="00831EC0" w:rsidRPr="007422FC" w:rsidRDefault="00831EC0" w:rsidP="001D5F65">
      <w:pPr>
        <w:pStyle w:val="Normaltindrag"/>
      </w:pPr>
      <w:r w:rsidRPr="007422FC">
        <w:t>Men kanske är situationen på väg att förändras i Sverige. Den fråga som då måste ställas är om det är för enkelt att lägga ned verksamhet i Sverige och flytta till ett annat land. Så är det utan tvivel om man jämför med till exempel Frankrike och Spanien.</w:t>
      </w:r>
    </w:p>
    <w:p w:rsidR="008F205E" w:rsidRPr="007422FC" w:rsidRDefault="00831EC0" w:rsidP="001D5F65">
      <w:pPr>
        <w:pStyle w:val="Normaltindrag"/>
      </w:pPr>
      <w:r w:rsidRPr="007422FC">
        <w:t>Fackföreningsrörelsen i Sverige är skeptisk till att försvåra och göra det dyrare för företagen att lägga ned. Skälet är att det kan leda till att investe</w:t>
      </w:r>
      <w:r w:rsidRPr="007422FC">
        <w:t>r</w:t>
      </w:r>
      <w:r w:rsidRPr="007422FC">
        <w:t>ingarna minskar. Det är en viktig invändning mot att skärpa reglerna för för</w:t>
      </w:r>
      <w:r w:rsidRPr="007422FC">
        <w:t>e</w:t>
      </w:r>
      <w:r w:rsidRPr="007422FC">
        <w:t>tagens ansvar vid nedläggning. Kan företagen ta ett större ansvar för sina medarbet</w:t>
      </w:r>
      <w:r w:rsidRPr="007422FC">
        <w:t>a</w:t>
      </w:r>
      <w:r w:rsidRPr="007422FC">
        <w:t>re om man överväger nedläggning eller flytt? Vi anser att det är nödvändigt att regeringen analyserar företagens ansvar i det här hänseendet och därefter föreslår eventuella åtgärder. Det är också nödvändigt att belysa och jämföra villkoren i olika länder, inte minst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5F65" w:rsidRPr="007422FC">
        <w:tblPrEx>
          <w:tblCellMar>
            <w:top w:w="0" w:type="dxa"/>
            <w:bottom w:w="0" w:type="dxa"/>
          </w:tblCellMar>
        </w:tblPrEx>
        <w:trPr>
          <w:cantSplit/>
        </w:trPr>
        <w:tc>
          <w:tcPr>
            <w:tcW w:w="3046" w:type="dxa"/>
          </w:tcPr>
          <w:p w:rsidR="001D5F65" w:rsidRPr="007422FC" w:rsidRDefault="001D5F65" w:rsidP="001D5F65">
            <w:pPr>
              <w:pStyle w:val="UnderskriftDatum"/>
              <w:spacing w:before="240"/>
            </w:pPr>
            <w:r w:rsidRPr="007422FC">
              <w:t>Stockholm den 3 oktober 2005</w:t>
            </w:r>
          </w:p>
        </w:tc>
        <w:tc>
          <w:tcPr>
            <w:tcW w:w="3047" w:type="dxa"/>
          </w:tcPr>
          <w:p w:rsidR="001D5F65" w:rsidRPr="007422FC" w:rsidRDefault="001D5F65" w:rsidP="001D5F65">
            <w:pPr>
              <w:pStyle w:val="Underskrifter"/>
              <w:spacing w:before="240"/>
            </w:pPr>
          </w:p>
        </w:tc>
      </w:tr>
      <w:tr w:rsidR="001D5F65" w:rsidRPr="007422FC">
        <w:tblPrEx>
          <w:tblCellMar>
            <w:top w:w="0" w:type="dxa"/>
            <w:bottom w:w="0" w:type="dxa"/>
          </w:tblCellMar>
        </w:tblPrEx>
        <w:trPr>
          <w:cantSplit/>
        </w:trPr>
        <w:tc>
          <w:tcPr>
            <w:tcW w:w="3046" w:type="dxa"/>
          </w:tcPr>
          <w:p w:rsidR="001D5F65" w:rsidRPr="007422FC" w:rsidRDefault="001D5F65" w:rsidP="001D5F65">
            <w:pPr>
              <w:pStyle w:val="Underskrifter"/>
            </w:pPr>
            <w:r w:rsidRPr="007422FC">
              <w:t>Jan Björkman (s)</w:t>
            </w:r>
          </w:p>
        </w:tc>
        <w:tc>
          <w:tcPr>
            <w:tcW w:w="3047" w:type="dxa"/>
          </w:tcPr>
          <w:p w:rsidR="001D5F65" w:rsidRPr="007422FC" w:rsidRDefault="001D5F65" w:rsidP="001D5F65">
            <w:pPr>
              <w:pStyle w:val="Underskrifter"/>
            </w:pPr>
          </w:p>
        </w:tc>
      </w:tr>
      <w:tr w:rsidR="001D5F65" w:rsidRPr="007422FC">
        <w:tblPrEx>
          <w:tblCellMar>
            <w:top w:w="0" w:type="dxa"/>
            <w:bottom w:w="0" w:type="dxa"/>
          </w:tblCellMar>
        </w:tblPrEx>
        <w:trPr>
          <w:cantSplit/>
        </w:trPr>
        <w:tc>
          <w:tcPr>
            <w:tcW w:w="3046" w:type="dxa"/>
          </w:tcPr>
          <w:p w:rsidR="001D5F65" w:rsidRPr="007422FC" w:rsidRDefault="001D5F65" w:rsidP="001D5F65">
            <w:pPr>
              <w:pStyle w:val="Underskrifter"/>
            </w:pPr>
            <w:r w:rsidRPr="007422FC">
              <w:t>Christer Skoog (s)</w:t>
            </w:r>
          </w:p>
        </w:tc>
        <w:tc>
          <w:tcPr>
            <w:tcW w:w="3047" w:type="dxa"/>
          </w:tcPr>
          <w:p w:rsidR="001D5F65" w:rsidRPr="007422FC" w:rsidRDefault="001D5F65" w:rsidP="001D5F65">
            <w:pPr>
              <w:pStyle w:val="Underskrifter"/>
            </w:pPr>
            <w:r w:rsidRPr="007422FC">
              <w:t>Ann-Marie Fagerström (s)</w:t>
            </w:r>
          </w:p>
        </w:tc>
      </w:tr>
      <w:tr w:rsidR="001D5F65" w:rsidRPr="007422FC">
        <w:tblPrEx>
          <w:tblCellMar>
            <w:top w:w="0" w:type="dxa"/>
            <w:bottom w:w="0" w:type="dxa"/>
          </w:tblCellMar>
        </w:tblPrEx>
        <w:trPr>
          <w:cantSplit/>
        </w:trPr>
        <w:tc>
          <w:tcPr>
            <w:tcW w:w="3046" w:type="dxa"/>
          </w:tcPr>
          <w:p w:rsidR="001D5F65" w:rsidRPr="007422FC" w:rsidRDefault="001D5F65" w:rsidP="001D5F65">
            <w:pPr>
              <w:pStyle w:val="Underskrifter"/>
            </w:pPr>
            <w:r w:rsidRPr="007422FC">
              <w:t>Lars Wegendal (s)</w:t>
            </w:r>
          </w:p>
        </w:tc>
        <w:tc>
          <w:tcPr>
            <w:tcW w:w="3047" w:type="dxa"/>
          </w:tcPr>
          <w:p w:rsidR="001D5F65" w:rsidRPr="007422FC" w:rsidRDefault="001D5F65" w:rsidP="001D5F65">
            <w:pPr>
              <w:pStyle w:val="Underskrifter"/>
            </w:pPr>
            <w:r w:rsidRPr="007422FC">
              <w:t>Krister Örnfjäder (s)</w:t>
            </w:r>
          </w:p>
        </w:tc>
      </w:tr>
      <w:tr w:rsidR="001D5F65" w:rsidRPr="007422FC">
        <w:tblPrEx>
          <w:tblCellMar>
            <w:top w:w="0" w:type="dxa"/>
            <w:bottom w:w="0" w:type="dxa"/>
          </w:tblCellMar>
        </w:tblPrEx>
        <w:trPr>
          <w:cantSplit/>
        </w:trPr>
        <w:tc>
          <w:tcPr>
            <w:tcW w:w="3046" w:type="dxa"/>
          </w:tcPr>
          <w:p w:rsidR="001D5F65" w:rsidRPr="007422FC" w:rsidRDefault="001D5F65" w:rsidP="001D5F65">
            <w:pPr>
              <w:pStyle w:val="Underskrifter"/>
            </w:pPr>
            <w:r w:rsidRPr="007422FC">
              <w:t>Tomas Eneroth (s)</w:t>
            </w:r>
          </w:p>
        </w:tc>
        <w:tc>
          <w:tcPr>
            <w:tcW w:w="3047" w:type="dxa"/>
          </w:tcPr>
          <w:p w:rsidR="001D5F65" w:rsidRPr="007422FC" w:rsidRDefault="001D5F65" w:rsidP="001D5F65">
            <w:pPr>
              <w:pStyle w:val="Underskrifter"/>
            </w:pPr>
            <w:r w:rsidRPr="007422FC">
              <w:t>Kerstin Andersson (s)</w:t>
            </w:r>
          </w:p>
        </w:tc>
      </w:tr>
    </w:tbl>
    <w:p w:rsidR="00831EC0" w:rsidRPr="007422FC" w:rsidRDefault="00831EC0" w:rsidP="001D5F65">
      <w:pPr>
        <w:pStyle w:val="Normaltindrag"/>
      </w:pPr>
    </w:p>
    <w:sectPr w:rsidR="00831EC0" w:rsidRPr="007422FC" w:rsidSect="001D5F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293" w:rsidRPr="007422FC" w:rsidRDefault="00AF5293">
      <w:r w:rsidRPr="007422FC">
        <w:separator/>
      </w:r>
    </w:p>
  </w:endnote>
  <w:endnote w:type="continuationSeparator" w:id="0">
    <w:p w:rsidR="00AF5293" w:rsidRPr="007422FC" w:rsidRDefault="00AF5293">
      <w:r w:rsidRPr="00742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CDD" w:rsidRPr="007422FC" w:rsidRDefault="007422FC" w:rsidP="001D5F65">
    <w:pPr>
      <w:pStyle w:val="Sidfot"/>
    </w:pPr>
    <w:r w:rsidRPr="007422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852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F65" w:rsidRDefault="001D5F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5F65" w:rsidRDefault="001D5F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422FC" w:rsidRDefault="007422FC" w:rsidP="001D5F65">
    <w:pPr>
      <w:pStyle w:val="Sidfot"/>
    </w:pPr>
    <w:r w:rsidRPr="007422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320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F65" w:rsidRDefault="001D5F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5F65" w:rsidRDefault="001D5F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422FC" w:rsidRDefault="007422FC" w:rsidP="001D5F65">
    <w:pPr>
      <w:pStyle w:val="Sidfot"/>
    </w:pPr>
    <w:r w:rsidRPr="007422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468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F65" w:rsidRDefault="001D5F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5F65" w:rsidRDefault="001D5F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293" w:rsidRPr="007422FC" w:rsidRDefault="00AF5293">
      <w:r w:rsidRPr="007422FC">
        <w:separator/>
      </w:r>
    </w:p>
  </w:footnote>
  <w:footnote w:type="continuationSeparator" w:id="0">
    <w:p w:rsidR="00AF5293" w:rsidRPr="007422FC" w:rsidRDefault="00AF5293">
      <w:r w:rsidRPr="00742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CDD" w:rsidRPr="007422FC" w:rsidRDefault="007422FC" w:rsidP="001D5F65">
    <w:pPr>
      <w:pStyle w:val="Sidhuvud"/>
    </w:pPr>
    <w:r w:rsidRPr="007422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2498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F65" w:rsidRDefault="001D5F6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5F65" w:rsidRDefault="001D5F6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422FC" w:rsidRDefault="007422FC" w:rsidP="001D5F65">
    <w:pPr>
      <w:pStyle w:val="Sidhuvud"/>
    </w:pPr>
    <w:r w:rsidRPr="007422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125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F65" w:rsidRDefault="001D5F6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5F65" w:rsidRDefault="001D5F6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F65" w:rsidRPr="007422FC" w:rsidRDefault="001D5F65">
    <w:pPr>
      <w:pStyle w:val="FSHNormal"/>
      <w:tabs>
        <w:tab w:val="right" w:pos="5840"/>
      </w:tabs>
    </w:pPr>
    <w:r w:rsidRPr="007422FC">
      <w:br/>
    </w:r>
    <w:r w:rsidRPr="007422FC">
      <w:fldChar w:fldCharType="begin" w:fldLock="1"/>
    </w:r>
    <w:r w:rsidRPr="007422FC">
      <w:instrText xml:space="preserve"> DOCPROPERTY</w:instrText>
    </w:r>
    <w:r w:rsidRPr="007422FC">
      <w:rPr>
        <w:sz w:val="18"/>
      </w:rPr>
      <w:instrText xml:space="preserve"> "YearUser" *\charformat </w:instrText>
    </w:r>
    <w:r w:rsidRPr="007422FC">
      <w:fldChar w:fldCharType="separate"/>
    </w:r>
    <w:r w:rsidRPr="007422FC">
      <w:t>2005/06</w:t>
    </w:r>
    <w:r w:rsidRPr="007422FC">
      <w:fldChar w:fldCharType="end"/>
    </w:r>
    <w:r w:rsidRPr="007422FC">
      <w:t xml:space="preserve"> </w:t>
    </w:r>
    <w:r w:rsidRPr="007422FC">
      <w:tab/>
      <w:t xml:space="preserve">mnr: </w:t>
    </w:r>
    <w:r w:rsidRPr="007422FC">
      <w:fldChar w:fldCharType="begin" w:fldLock="1"/>
    </w:r>
    <w:r w:rsidRPr="007422FC">
      <w:instrText xml:space="preserve"> DOCPROPERTY</w:instrText>
    </w:r>
    <w:r w:rsidRPr="007422FC">
      <w:rPr>
        <w:sz w:val="18"/>
      </w:rPr>
      <w:instrText xml:space="preserve"> "Motionsnummer" *\charformat </w:instrText>
    </w:r>
    <w:r w:rsidRPr="007422FC">
      <w:fldChar w:fldCharType="separate"/>
    </w:r>
    <w:r w:rsidRPr="007422FC">
      <w:t>A353</w:t>
    </w:r>
    <w:r w:rsidRPr="007422FC">
      <w:fldChar w:fldCharType="end"/>
    </w:r>
    <w:r w:rsidRPr="007422FC">
      <w:br/>
    </w:r>
    <w:r w:rsidRPr="007422FC">
      <w:fldChar w:fldCharType="begin" w:fldLock="1"/>
    </w:r>
    <w:r w:rsidRPr="007422FC">
      <w:instrText xml:space="preserve"> DOCPROPERTY</w:instrText>
    </w:r>
    <w:r w:rsidRPr="007422FC">
      <w:rPr>
        <w:sz w:val="18"/>
      </w:rPr>
      <w:instrText xml:space="preserve"> "Samling" *\charformat </w:instrText>
    </w:r>
    <w:r w:rsidRPr="007422FC">
      <w:fldChar w:fldCharType="end"/>
    </w:r>
    <w:r w:rsidRPr="007422FC">
      <w:tab/>
      <w:t xml:space="preserve">pnr: </w:t>
    </w:r>
    <w:r w:rsidRPr="007422FC">
      <w:fldChar w:fldCharType="begin" w:fldLock="1"/>
    </w:r>
    <w:r w:rsidRPr="007422FC">
      <w:instrText xml:space="preserve"> DOCPROPERTY</w:instrText>
    </w:r>
    <w:r w:rsidRPr="007422FC">
      <w:rPr>
        <w:sz w:val="18"/>
      </w:rPr>
      <w:instrText xml:space="preserve"> "Partinummer" *\charformat </w:instrText>
    </w:r>
    <w:r w:rsidRPr="007422FC">
      <w:fldChar w:fldCharType="separate"/>
    </w:r>
    <w:r w:rsidRPr="007422FC">
      <w:t>s11075</w:t>
    </w:r>
    <w:r w:rsidRPr="007422FC">
      <w:fldChar w:fldCharType="end"/>
    </w:r>
  </w:p>
  <w:p w:rsidR="001D5F65" w:rsidRPr="007422FC" w:rsidRDefault="001D5F65">
    <w:pPr>
      <w:pStyle w:val="FSHRub1"/>
    </w:pPr>
    <w:r w:rsidRPr="007422FC">
      <w:t>Motion till riksdagen</w:t>
    </w:r>
    <w:r w:rsidRPr="007422FC">
      <w:br/>
    </w:r>
    <w:r w:rsidRPr="007422FC">
      <w:fldChar w:fldCharType="begin" w:fldLock="1"/>
    </w:r>
    <w:r w:rsidRPr="007422FC">
      <w:instrText xml:space="preserve"> DOCPROPERTY "YearUser" *\charformat </w:instrText>
    </w:r>
    <w:r w:rsidRPr="007422FC">
      <w:fldChar w:fldCharType="separate"/>
    </w:r>
    <w:r w:rsidRPr="007422FC">
      <w:t>2005/06</w:t>
    </w:r>
    <w:r w:rsidRPr="007422FC">
      <w:fldChar w:fldCharType="end"/>
    </w:r>
    <w:r w:rsidRPr="007422FC">
      <w:t>:</w:t>
    </w:r>
    <w:r w:rsidRPr="007422FC">
      <w:fldChar w:fldCharType="begin" w:fldLock="1"/>
    </w:r>
    <w:r w:rsidRPr="007422FC">
      <w:instrText xml:space="preserve"> DOCPROPERTY "Motionsnummer" *\charformat </w:instrText>
    </w:r>
    <w:r w:rsidRPr="007422FC">
      <w:fldChar w:fldCharType="separate"/>
    </w:r>
    <w:r w:rsidRPr="007422FC">
      <w:t>A353</w:t>
    </w:r>
    <w:r w:rsidRPr="007422FC">
      <w:fldChar w:fldCharType="end"/>
    </w:r>
  </w:p>
  <w:p w:rsidR="001D5F65" w:rsidRPr="007422FC" w:rsidRDefault="001D5F65">
    <w:pPr>
      <w:pStyle w:val="FSHNormalS5"/>
    </w:pPr>
    <w:r w:rsidRPr="007422FC">
      <w:fldChar w:fldCharType="begin" w:fldLock="1"/>
    </w:r>
    <w:r w:rsidRPr="007422FC">
      <w:instrText xml:space="preserve"> DOCPROPERTY "MotionarText" *\charformat </w:instrText>
    </w:r>
    <w:r w:rsidRPr="007422FC">
      <w:fldChar w:fldCharType="separate"/>
    </w:r>
    <w:r w:rsidRPr="007422FC">
      <w:t>av Jan Björkman m.fl. (s)</w:t>
    </w:r>
    <w:r w:rsidRPr="007422FC">
      <w:fldChar w:fldCharType="end"/>
    </w:r>
    <w:r w:rsidRPr="007422FC">
      <w:br/>
    </w:r>
    <w:r w:rsidRPr="007422FC">
      <w:fldChar w:fldCharType="begin" w:fldLock="1"/>
    </w:r>
    <w:r w:rsidRPr="007422FC">
      <w:instrText xml:space="preserve"> DOCPROPERTY "SvarFrasKort" *\charformat </w:instrText>
    </w:r>
    <w:r w:rsidRPr="007422FC">
      <w:fldChar w:fldCharType="end"/>
    </w:r>
  </w:p>
  <w:p w:rsidR="001D5F65" w:rsidRPr="007422FC" w:rsidRDefault="001D5F65">
    <w:pPr>
      <w:pStyle w:val="FSHTitel"/>
    </w:pPr>
    <w:r w:rsidRPr="007422FC">
      <w:fldChar w:fldCharType="begin" w:fldLock="1"/>
    </w:r>
    <w:r w:rsidRPr="007422FC">
      <w:instrText xml:space="preserve"> DOCPROPERTY</w:instrText>
    </w:r>
    <w:r w:rsidRPr="007422FC">
      <w:rPr>
        <w:sz w:val="18"/>
      </w:rPr>
      <w:instrText xml:space="preserve"> "RubrikSvar" *\charformat </w:instrText>
    </w:r>
    <w:r w:rsidRPr="007422FC">
      <w:fldChar w:fldCharType="separate"/>
    </w:r>
    <w:r w:rsidRPr="007422FC">
      <w:t>Företagsansvar vid nedläggningar eller utflyttningar</w:t>
    </w:r>
    <w:r w:rsidRPr="007422FC">
      <w:fldChar w:fldCharType="end"/>
    </w:r>
  </w:p>
  <w:p w:rsidR="001D5F65" w:rsidRPr="007422FC" w:rsidRDefault="001D5F65" w:rsidP="001D5F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040FDF6"/>
    <w:lvl w:ilvl="0" w:tplc="353CC61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5454242">
    <w:abstractNumId w:val="13"/>
  </w:num>
  <w:num w:numId="2" w16cid:durableId="736589490">
    <w:abstractNumId w:val="10"/>
  </w:num>
  <w:num w:numId="3" w16cid:durableId="1573157224">
    <w:abstractNumId w:val="11"/>
  </w:num>
  <w:num w:numId="4" w16cid:durableId="1596936643">
    <w:abstractNumId w:val="12"/>
  </w:num>
  <w:num w:numId="5" w16cid:durableId="1633637065">
    <w:abstractNumId w:val="8"/>
  </w:num>
  <w:num w:numId="6" w16cid:durableId="574972948">
    <w:abstractNumId w:val="3"/>
  </w:num>
  <w:num w:numId="7" w16cid:durableId="501315408">
    <w:abstractNumId w:val="2"/>
  </w:num>
  <w:num w:numId="8" w16cid:durableId="392774291">
    <w:abstractNumId w:val="1"/>
  </w:num>
  <w:num w:numId="9" w16cid:durableId="1409690659">
    <w:abstractNumId w:val="0"/>
  </w:num>
  <w:num w:numId="10" w16cid:durableId="1746493555">
    <w:abstractNumId w:val="9"/>
  </w:num>
  <w:num w:numId="11" w16cid:durableId="1620067913">
    <w:abstractNumId w:val="7"/>
  </w:num>
  <w:num w:numId="12" w16cid:durableId="363755931">
    <w:abstractNumId w:val="6"/>
  </w:num>
  <w:num w:numId="13" w16cid:durableId="2097243565">
    <w:abstractNumId w:val="5"/>
  </w:num>
  <w:num w:numId="14" w16cid:durableId="1625694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8F205E"/>
    <w:rsid w:val="00064BC3"/>
    <w:rsid w:val="00066775"/>
    <w:rsid w:val="00072FB9"/>
    <w:rsid w:val="00100531"/>
    <w:rsid w:val="001D5F65"/>
    <w:rsid w:val="00201DFB"/>
    <w:rsid w:val="00204A63"/>
    <w:rsid w:val="00212FF1"/>
    <w:rsid w:val="00230193"/>
    <w:rsid w:val="0025068A"/>
    <w:rsid w:val="00271CDD"/>
    <w:rsid w:val="002818D3"/>
    <w:rsid w:val="002D11A8"/>
    <w:rsid w:val="00445271"/>
    <w:rsid w:val="004A0504"/>
    <w:rsid w:val="004E38D9"/>
    <w:rsid w:val="00740D6D"/>
    <w:rsid w:val="007422FC"/>
    <w:rsid w:val="00794149"/>
    <w:rsid w:val="007B67A7"/>
    <w:rsid w:val="007C6092"/>
    <w:rsid w:val="00831EC0"/>
    <w:rsid w:val="008F205E"/>
    <w:rsid w:val="00A053C6"/>
    <w:rsid w:val="00AF5293"/>
    <w:rsid w:val="00B13BF0"/>
    <w:rsid w:val="00C1285C"/>
    <w:rsid w:val="00C27B7D"/>
    <w:rsid w:val="00CD4827"/>
    <w:rsid w:val="00D1174F"/>
    <w:rsid w:val="00DC6C70"/>
    <w:rsid w:val="00E22893"/>
    <w:rsid w:val="00E360DE"/>
    <w:rsid w:val="00E75D28"/>
    <w:rsid w:val="00E84F25"/>
    <w:rsid w:val="00F511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4590DE-F5B0-4068-8643-862C0962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D5F65"/>
    <w:pPr>
      <w:spacing w:after="250"/>
    </w:pPr>
  </w:style>
  <w:style w:type="paragraph" w:customStyle="1" w:styleId="Hemstlatt">
    <w:name w:val="Hemstl_att"/>
    <w:aliases w:val="HemstPunkt,HemstPunktFlera,HemställansPunkt,Förslagstext"/>
    <w:basedOn w:val="Normal"/>
    <w:next w:val="Normal"/>
    <w:rsid w:val="00CD482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479</Words>
  <Characters>2735</Characters>
  <Application>Microsoft Office Word</Application>
  <DocSecurity>4</DocSecurity>
  <Lines>55</Lines>
  <Paragraphs>21</Paragraphs>
  <ScaleCrop>false</ScaleCrop>
  <HeadingPairs>
    <vt:vector size="2" baseType="variant">
      <vt:variant>
        <vt:lpstr>Rubrik</vt:lpstr>
      </vt:variant>
      <vt:variant>
        <vt:i4>1</vt:i4>
      </vt:variant>
    </vt:vector>
  </HeadingPairs>
  <TitlesOfParts>
    <vt:vector size="1" baseType="lpstr">
      <vt:lpstr>A353</vt:lpstr>
    </vt:vector>
  </TitlesOfParts>
  <Company>Riksdagen</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A353</dc:title>
  <dc:subject>A353</dc:subject>
  <dc:creator>Riksdagen</dc:creator>
  <cp:keywords>Riksdagen</cp:keywords>
  <dc:description/>
  <cp:lastModifiedBy>Lars Brink</cp:lastModifiedBy>
  <cp:revision>2</cp:revision>
  <cp:lastPrinted>2005-12-15T14:02:00Z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Företagsansvar vid nedläggningar eller utflyttningar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Företagsansvar vid nedläggningar eller utflyttningar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Jan Björkman m.fl. (s)</vt:lpwstr>
  </property>
  <property fmtid="{D5CDD505-2E9C-101B-9397-08002B2CF9AE}" pid="26" name="MotionarLista">
    <vt:lpwstr>Björkman, Jan (s)\Skoog, Christer (s)\Fagerström, Ann-Marie (s)\Wegendal, Lars (s)\Örnfjäder, Krister (s)\Eneroth, Tomas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Christer Skoog (s), Ann-Marie Fagerström (s), Lars Wegendal (s), Krister Örnfjäder (s), Tomas Eneroth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20052006000000000115000110750069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20052006000000000115000110750069</vt:lpwstr>
  </property>
  <property fmtid="{D5CDD505-2E9C-101B-9397-08002B2CF9AE}" pid="50" name="nummer">
    <vt:lpwstr>353</vt:lpwstr>
  </property>
  <property fmtid="{D5CDD505-2E9C-101B-9397-08002B2CF9AE}" pid="51" name="utskottsbeteckning">
    <vt:lpwstr>A</vt:lpwstr>
  </property>
</Properties>
</file>