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FB93974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7459463129E44B7383BB236EA397AC7B"/>
        </w:placeholder>
        <w15:appearance w15:val="hidden"/>
        <w:text/>
      </w:sdtPr>
      <w:sdtEndPr/>
      <w:sdtContent>
        <w:p w:rsidR="00AF30DD" w:rsidP="00CC4C93" w:rsidRDefault="00AF30DD" w14:paraId="1FDDC7D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d5944ec-5aa3-4bcc-b339-78bd08b8d203"/>
        <w:id w:val="718859238"/>
        <w:lock w:val="sdtLocked"/>
      </w:sdtPr>
      <w:sdtEndPr/>
      <w:sdtContent>
        <w:p w:rsidR="00BB3C89" w:rsidRDefault="003E31A4" w14:paraId="1AD26B54" w14:textId="77777777">
          <w:pPr>
            <w:pStyle w:val="Frslagstext"/>
          </w:pPr>
          <w:r>
            <w:t>Riksdagen tillkännager för regeringen som sin mening vad som anförs i motionen om att se över hur kärnkraftverkens spillvatten bättre skulle kunna utnyttjas som energiresurs.</w:t>
          </w:r>
        </w:p>
      </w:sdtContent>
    </w:sdt>
    <w:p w:rsidR="00AF30DD" w:rsidP="00AF30DD" w:rsidRDefault="000156D9" w14:paraId="6B43FAF9" w14:textId="77777777">
      <w:pPr>
        <w:pStyle w:val="Rubrik1"/>
      </w:pPr>
      <w:bookmarkStart w:name="MotionsStart" w:id="1"/>
      <w:bookmarkEnd w:id="1"/>
      <w:r>
        <w:t>Motivering</w:t>
      </w:r>
    </w:p>
    <w:p w:rsidR="00AF30DD" w:rsidP="00AF30DD" w:rsidRDefault="005C7593" w14:paraId="2A00092F" w14:textId="77777777">
      <w:pPr>
        <w:pStyle w:val="Normalutanindragellerluft"/>
      </w:pPr>
      <w:r w:rsidRPr="005C7593">
        <w:t>Kärnkraften är och kommer under överskådlig tid att vara en viktig del av den svenska energiförsörjningen. Samtidigt finns en ofta outnyttjad energiresurs i form av kärnkraftverkens spillvatten. Detta varma vatten skulle kunna utnyttjas för fjärrvärme, eller omvandlas till annan form av energi i stället för att bara släppas ut i havet. I en tid när alla talar om energieffektivisering är detta en självklar möjlighet som borde belysas närmare.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189BFC820C47E5B436D7E3DD7A69CA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3E2CF5" w:rsidRDefault="003E2CF5" w14:paraId="2FB0E06B" w14:textId="0F390C71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65885" w:rsidRDefault="00F65885" w14:paraId="49F26787" w14:textId="77777777"/>
    <w:sectPr w:rsidR="00F65885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A2D9A" w14:textId="77777777" w:rsidR="005C7593" w:rsidRDefault="005C7593" w:rsidP="000C1CAD">
      <w:pPr>
        <w:spacing w:line="240" w:lineRule="auto"/>
      </w:pPr>
      <w:r>
        <w:separator/>
      </w:r>
    </w:p>
  </w:endnote>
  <w:endnote w:type="continuationSeparator" w:id="0">
    <w:p w14:paraId="2956E9BF" w14:textId="77777777" w:rsidR="005C7593" w:rsidRDefault="005C75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9828E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F276D" w14:textId="77777777" w:rsidR="009E542E" w:rsidRDefault="009E542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13:04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91C11" w14:textId="77777777" w:rsidR="005C7593" w:rsidRDefault="005C7593" w:rsidP="000C1CAD">
      <w:pPr>
        <w:spacing w:line="240" w:lineRule="auto"/>
      </w:pPr>
      <w:r>
        <w:separator/>
      </w:r>
    </w:p>
  </w:footnote>
  <w:footnote w:type="continuationSeparator" w:id="0">
    <w:p w14:paraId="603FA5DD" w14:textId="77777777" w:rsidR="005C7593" w:rsidRDefault="005C75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CF3181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03657" w14:paraId="6071B58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688</w:t>
        </w:r>
      </w:sdtContent>
    </w:sdt>
  </w:p>
  <w:p w:rsidR="00467151" w:rsidP="00283E0F" w:rsidRDefault="00603657" w14:paraId="054D96D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5C7593" w14:paraId="0CA19D8A" w14:textId="77777777">
        <w:pPr>
          <w:pStyle w:val="FSHRub2"/>
        </w:pPr>
        <w:r>
          <w:t>Kärnkraftverkens spillvatten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F25774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5C759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3A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69F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5717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2CF5"/>
    <w:rsid w:val="003E31A4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C7593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657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9FF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67FB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0B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42E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3C89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D72F6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3D55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1170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5885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16245E"/>
  <w15:chartTrackingRefBased/>
  <w15:docId w15:val="{4B7D469B-671D-4BD6-A087-3F74E2A1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59463129E44B7383BB236EA397A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E728D9-E8FD-4D3E-B2E2-9F1F86BE1484}"/>
      </w:docPartPr>
      <w:docPartBody>
        <w:p w:rsidR="00B57544" w:rsidRDefault="00B57544">
          <w:pPr>
            <w:pStyle w:val="7459463129E44B7383BB236EA397AC7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6189BFC820C47E5B436D7E3DD7A6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AC55D8-0E60-4475-A82A-A2D823EF74DC}"/>
      </w:docPartPr>
      <w:docPartBody>
        <w:p w:rsidR="00B57544" w:rsidRDefault="00B57544">
          <w:pPr>
            <w:pStyle w:val="86189BFC820C47E5B436D7E3DD7A69C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44"/>
    <w:rsid w:val="00B5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459463129E44B7383BB236EA397AC7B">
    <w:name w:val="7459463129E44B7383BB236EA397AC7B"/>
  </w:style>
  <w:style w:type="paragraph" w:customStyle="1" w:styleId="07B92C4F5908480FB848C177161F19A5">
    <w:name w:val="07B92C4F5908480FB848C177161F19A5"/>
  </w:style>
  <w:style w:type="paragraph" w:customStyle="1" w:styleId="86189BFC820C47E5B436D7E3DD7A69CA">
    <w:name w:val="86189BFC820C47E5B436D7E3DD7A69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701</RubrikLookup>
    <MotionGuid xmlns="00d11361-0b92-4bae-a181-288d6a55b763">b526cb22-b37d-4637-8f26-385e1012f791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829E4-9092-425E-8626-1AAFAD41F381}"/>
</file>

<file path=customXml/itemProps2.xml><?xml version="1.0" encoding="utf-8"?>
<ds:datastoreItem xmlns:ds="http://schemas.openxmlformats.org/officeDocument/2006/customXml" ds:itemID="{B0716C52-77A1-421B-B5FB-80C3266F7721}"/>
</file>

<file path=customXml/itemProps3.xml><?xml version="1.0" encoding="utf-8"?>
<ds:datastoreItem xmlns:ds="http://schemas.openxmlformats.org/officeDocument/2006/customXml" ds:itemID="{3952FA31-3217-4CEC-B721-B089F13C2AB3}"/>
</file>

<file path=customXml/itemProps4.xml><?xml version="1.0" encoding="utf-8"?>
<ds:datastoreItem xmlns:ds="http://schemas.openxmlformats.org/officeDocument/2006/customXml" ds:itemID="{A9104123-8289-4C6C-A976-9925BDF49E5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103</Words>
  <Characters>585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201415M1056 Kärnkraftverkens spillvatten</vt:lpstr>
      <vt:lpstr/>
    </vt:vector>
  </TitlesOfParts>
  <Company>Riksdagen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201415M1056 Kärnkraftverkens spillvatten</dc:title>
  <dc:subject/>
  <dc:creator>It-avdelningen</dc:creator>
  <cp:keywords/>
  <dc:description/>
  <cp:lastModifiedBy>Eva Lindqvist</cp:lastModifiedBy>
  <cp:revision>9</cp:revision>
  <cp:lastPrinted>2014-11-04T12:04:00Z</cp:lastPrinted>
  <dcterms:created xsi:type="dcterms:W3CDTF">2014-10-21T07:52:00Z</dcterms:created>
  <dcterms:modified xsi:type="dcterms:W3CDTF">2015-09-03T13:10:00Z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*TFC8D18BBB067*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http://filur.riksdagen.se/drop/DropOffLibrary/TFC8D18BBB067.docx</vt:lpwstr>
  </property>
</Properties>
</file>