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5A493278A1D437CAF7C6FA2F0A950A4"/>
        </w:placeholder>
        <w:text/>
      </w:sdtPr>
      <w:sdtEndPr/>
      <w:sdtContent>
        <w:p w:rsidRPr="009B062B" w:rsidR="00AF30DD" w:rsidP="00DA28CE" w:rsidRDefault="00AF30DD" w14:paraId="18221DF2" w14:textId="77777777">
          <w:pPr>
            <w:pStyle w:val="Rubrik1"/>
            <w:spacing w:after="300"/>
          </w:pPr>
          <w:r w:rsidRPr="009B062B">
            <w:t>Förslag till riksdagsbeslut</w:t>
          </w:r>
        </w:p>
      </w:sdtContent>
    </w:sdt>
    <w:sdt>
      <w:sdtPr>
        <w:alias w:val="Yrkande 1"/>
        <w:tag w:val="32085097-03fe-44c3-a2b4-aea7e5a81843"/>
        <w:id w:val="265272423"/>
        <w:lock w:val="sdtLocked"/>
      </w:sdtPr>
      <w:sdtEndPr/>
      <w:sdtContent>
        <w:p w:rsidR="00B55D4C" w:rsidRDefault="00F85072" w14:paraId="18221DF3" w14:textId="77777777">
          <w:pPr>
            <w:pStyle w:val="Frslagstext"/>
          </w:pPr>
          <w:r>
            <w:t>Riksdagen ställer sig bakom det som anförs i motionen om att avverkning i fjällnära skog ska anses som pågående markanvändning och tillkännager detta för regeringen.</w:t>
          </w:r>
        </w:p>
      </w:sdtContent>
    </w:sdt>
    <w:sdt>
      <w:sdtPr>
        <w:alias w:val="Yrkande 2"/>
        <w:tag w:val="176bf9c8-6574-489a-9c83-f1e904c5eb1e"/>
        <w:id w:val="250629925"/>
        <w:lock w:val="sdtLocked"/>
      </w:sdtPr>
      <w:sdtEndPr/>
      <w:sdtContent>
        <w:p w:rsidR="00B55D4C" w:rsidRDefault="00F85072" w14:paraId="18221DF4" w14:textId="77777777">
          <w:pPr>
            <w:pStyle w:val="Frslagstext"/>
          </w:pPr>
          <w:r>
            <w:t>Riksdagen ställer sig bakom det som anförs i motionen om att inga ytterligare arealer i fjällnära skog ska avsättas som reservat eller liknande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2E38D37C27E424D9DE32667B6C183C0"/>
        </w:placeholder>
        <w:text/>
      </w:sdtPr>
      <w:sdtEndPr/>
      <w:sdtContent>
        <w:p w:rsidRPr="009B062B" w:rsidR="006D79C9" w:rsidP="00333E95" w:rsidRDefault="006D79C9" w14:paraId="18221DF5" w14:textId="77777777">
          <w:pPr>
            <w:pStyle w:val="Rubrik1"/>
          </w:pPr>
          <w:r>
            <w:t>Motivering</w:t>
          </w:r>
        </w:p>
      </w:sdtContent>
    </w:sdt>
    <w:p w:rsidR="00C12112" w:rsidP="00C12112" w:rsidRDefault="00C12112" w14:paraId="18221DF6" w14:textId="77777777">
      <w:pPr>
        <w:pStyle w:val="Normalutanindragellerluft"/>
      </w:pPr>
      <w:r>
        <w:t>Ägare till fjällnära skog har av Skogsstyrelsen förbjudits att avverka sin skog. Samma myndighet har dessutom meddelat skogsägarna att ingen ersättning ska utgå eftersom man anser att det inte finns en pågående markanvändning. Detta trots att skogsägare i samband med köp av fjällnära skog fått skogsbruksplaner av just Skogsstyrelsen som föreskriver avverkning.</w:t>
      </w:r>
    </w:p>
    <w:p w:rsidRPr="00870664" w:rsidR="00C12112" w:rsidP="00870664" w:rsidRDefault="00C12112" w14:paraId="18221DF8" w14:textId="20068B0F">
      <w:r w:rsidRPr="00870664">
        <w:t xml:space="preserve">Brukandeförbudet och den uteblivna ersättningen har gjort att enskilda skogsägare </w:t>
      </w:r>
      <w:r w:rsidRPr="00870664" w:rsidR="007B46A9">
        <w:t xml:space="preserve">har </w:t>
      </w:r>
      <w:r w:rsidRPr="00870664">
        <w:t xml:space="preserve">tvingats </w:t>
      </w:r>
      <w:r w:rsidRPr="00870664" w:rsidR="007B46A9">
        <w:t xml:space="preserve">att </w:t>
      </w:r>
      <w:r w:rsidRPr="00870664">
        <w:t>stämma staten. Statens agerande är ett brott mot äganderätten som finns inskriven i Sveriges grundlag, EU-rätten och FN:s deklaration om mänskliga rättigheter. I en demokrati och rättsstat ska inte medborgare behandlas på detta sätt.</w:t>
      </w:r>
    </w:p>
    <w:p w:rsidRPr="00870664" w:rsidR="00C12112" w:rsidP="00870664" w:rsidRDefault="00C12112" w14:paraId="18221DFA" w14:textId="77777777">
      <w:r w:rsidRPr="00870664">
        <w:t xml:space="preserve">Skogsstyrelsen menar att det inte går att säga om avverkning i fjällnära skog kan anses vara pågående markanvändning. Därmed kan man heller inte besluta om ersättning till markägaren. </w:t>
      </w:r>
    </w:p>
    <w:p w:rsidRPr="00870664" w:rsidR="00C12112" w:rsidP="00870664" w:rsidRDefault="00C12112" w14:paraId="18221DFC" w14:textId="61AD250B">
      <w:r w:rsidRPr="00870664">
        <w:t xml:space="preserve">Vi anser </w:t>
      </w:r>
      <w:r w:rsidRPr="00870664" w:rsidR="00BA05F4">
        <w:t xml:space="preserve">att </w:t>
      </w:r>
      <w:r w:rsidRPr="00870664">
        <w:t xml:space="preserve">det </w:t>
      </w:r>
      <w:r w:rsidRPr="00870664" w:rsidR="00BA05F4">
        <w:t xml:space="preserve">är </w:t>
      </w:r>
      <w:r w:rsidRPr="00870664">
        <w:t>självklart att avverkning är en del av den pågående mark</w:t>
      </w:r>
      <w:r w:rsidR="00870664">
        <w:softHyphen/>
      </w:r>
      <w:r w:rsidRPr="00870664">
        <w:t xml:space="preserve">användningen </w:t>
      </w:r>
      <w:r w:rsidRPr="00870664" w:rsidR="00BA05F4">
        <w:t xml:space="preserve">vid </w:t>
      </w:r>
      <w:r w:rsidRPr="00870664">
        <w:t xml:space="preserve">skogsbruk på produktiv skogsmark. Det är ytterst anmärkningsvärt att sektorsmyndigheten för skogsbruk inte kan avgöra detta. </w:t>
      </w:r>
    </w:p>
    <w:p w:rsidRPr="00870664" w:rsidR="00C12112" w:rsidP="00870664" w:rsidRDefault="00C12112" w14:paraId="18221DFE" w14:textId="2C17E9C6">
      <w:r w:rsidRPr="00870664">
        <w:t>I skogsvårdslagens förarbeten är det tydligt att avverkning är pågående mark</w:t>
      </w:r>
      <w:r w:rsidR="00870664">
        <w:softHyphen/>
      </w:r>
      <w:r w:rsidRPr="00870664">
        <w:t>användning på produktiv skogsmark. Detta stöds av rättspraxis och den av Skogs</w:t>
      </w:r>
      <w:r w:rsidR="00870664">
        <w:softHyphen/>
      </w:r>
      <w:r w:rsidRPr="00870664">
        <w:t xml:space="preserve">styrelsen beställda rättsutredningen. Även i den dom som mark- och miljödomstolen meddelade i våras valde domstolen att gå på skogsägarnas linje. Skogsstyrelsen </w:t>
      </w:r>
      <w:r w:rsidRPr="00870664">
        <w:lastRenderedPageBreak/>
        <w:t xml:space="preserve">överklagade domen och ärendet ligger nu för avgörande hos </w:t>
      </w:r>
      <w:r w:rsidRPr="00870664" w:rsidR="00BA05F4">
        <w:t>M</w:t>
      </w:r>
      <w:r w:rsidRPr="00870664">
        <w:t>ark- och miljööver</w:t>
      </w:r>
      <w:r w:rsidR="00870664">
        <w:softHyphen/>
      </w:r>
      <w:bookmarkStart w:name="_GoBack" w:id="1"/>
      <w:bookmarkEnd w:id="1"/>
      <w:r w:rsidRPr="00870664">
        <w:t xml:space="preserve">domstolen. </w:t>
      </w:r>
    </w:p>
    <w:p w:rsidRPr="00870664" w:rsidR="00C12112" w:rsidP="00870664" w:rsidRDefault="00C12112" w14:paraId="18221E00" w14:textId="77777777">
      <w:r w:rsidRPr="00870664">
        <w:t xml:space="preserve">Skogsstyrelsen har de senaste åren förlorat tre principiella domar där äganderätten har åsidosatts. Detta visar att det finns en utmaning hos den berörda myndigheten när det gäller att balansera lagens krav på äganderätt och miljö. </w:t>
      </w:r>
    </w:p>
    <w:p w:rsidRPr="00870664" w:rsidR="00C12112" w:rsidP="00870664" w:rsidRDefault="00C12112" w14:paraId="18221E02" w14:textId="27FB056D">
      <w:r w:rsidRPr="00870664">
        <w:t>I</w:t>
      </w:r>
      <w:r w:rsidRPr="00870664" w:rsidR="00BA05F4">
        <w:t xml:space="preserve"> </w:t>
      </w:r>
      <w:r w:rsidRPr="00870664">
        <w:t xml:space="preserve">dag är hälften av den fjällnära skogen formellt avsatt som reservat eller liknande och ytterligare stora arealer är frivilligt avsatta. Detta är mer än nog och det finns inget behov av ytterligare etappmål. </w:t>
      </w:r>
    </w:p>
    <w:sdt>
      <w:sdtPr>
        <w:alias w:val="CC_Underskrifter"/>
        <w:tag w:val="CC_Underskrifter"/>
        <w:id w:val="583496634"/>
        <w:lock w:val="sdtContentLocked"/>
        <w:placeholder>
          <w:docPart w:val="E0A20AC25DFA47569529BDC17B8F62A7"/>
        </w:placeholder>
      </w:sdtPr>
      <w:sdtEndPr/>
      <w:sdtContent>
        <w:p w:rsidR="008A3E91" w:rsidP="008A3E91" w:rsidRDefault="008A3E91" w14:paraId="18221E04" w14:textId="77777777"/>
        <w:p w:rsidRPr="008E0FE2" w:rsidR="004801AC" w:rsidP="008A3E91" w:rsidRDefault="00870664" w14:paraId="18221E0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Lindahl (C)</w:t>
            </w:r>
          </w:p>
        </w:tc>
        <w:tc>
          <w:tcPr>
            <w:tcW w:w="50" w:type="pct"/>
            <w:vAlign w:val="bottom"/>
          </w:tcPr>
          <w:p>
            <w:pPr>
              <w:pStyle w:val="Underskrifter"/>
            </w:pPr>
            <w:r>
              <w:t>Peter Helander (C)</w:t>
            </w:r>
          </w:p>
        </w:tc>
      </w:tr>
    </w:tbl>
    <w:p w:rsidR="00C83A5B" w:rsidRDefault="00C83A5B" w14:paraId="18221E09" w14:textId="77777777"/>
    <w:sectPr w:rsidR="00C83A5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221E0B" w14:textId="77777777" w:rsidR="00C12112" w:rsidRDefault="00C12112" w:rsidP="000C1CAD">
      <w:pPr>
        <w:spacing w:line="240" w:lineRule="auto"/>
      </w:pPr>
      <w:r>
        <w:separator/>
      </w:r>
    </w:p>
  </w:endnote>
  <w:endnote w:type="continuationSeparator" w:id="0">
    <w:p w14:paraId="18221E0C" w14:textId="77777777" w:rsidR="00C12112" w:rsidRDefault="00C1211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21E1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21E1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A3E9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21E1A" w14:textId="77777777" w:rsidR="00262EA3" w:rsidRPr="008A3E91" w:rsidRDefault="00262EA3" w:rsidP="008A3E9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221E09" w14:textId="77777777" w:rsidR="00C12112" w:rsidRDefault="00C12112" w:rsidP="000C1CAD">
      <w:pPr>
        <w:spacing w:line="240" w:lineRule="auto"/>
      </w:pPr>
      <w:r>
        <w:separator/>
      </w:r>
    </w:p>
  </w:footnote>
  <w:footnote w:type="continuationSeparator" w:id="0">
    <w:p w14:paraId="18221E0A" w14:textId="77777777" w:rsidR="00C12112" w:rsidRDefault="00C1211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8221E0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8221E1C" wp14:anchorId="18221E1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70664" w14:paraId="18221E1F" w14:textId="77777777">
                          <w:pPr>
                            <w:jc w:val="right"/>
                          </w:pPr>
                          <w:sdt>
                            <w:sdtPr>
                              <w:alias w:val="CC_Noformat_Partikod"/>
                              <w:tag w:val="CC_Noformat_Partikod"/>
                              <w:id w:val="-53464382"/>
                              <w:placeholder>
                                <w:docPart w:val="33C8809D23EE456C9764240204B66F03"/>
                              </w:placeholder>
                              <w:text/>
                            </w:sdtPr>
                            <w:sdtEndPr/>
                            <w:sdtContent>
                              <w:r w:rsidR="00C12112">
                                <w:t>C</w:t>
                              </w:r>
                            </w:sdtContent>
                          </w:sdt>
                          <w:sdt>
                            <w:sdtPr>
                              <w:alias w:val="CC_Noformat_Partinummer"/>
                              <w:tag w:val="CC_Noformat_Partinummer"/>
                              <w:id w:val="-1709555926"/>
                              <w:placeholder>
                                <w:docPart w:val="ED2BBB03D1914AB2B4EFAA184B4E629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8221E1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70664" w14:paraId="18221E1F" w14:textId="77777777">
                    <w:pPr>
                      <w:jc w:val="right"/>
                    </w:pPr>
                    <w:sdt>
                      <w:sdtPr>
                        <w:alias w:val="CC_Noformat_Partikod"/>
                        <w:tag w:val="CC_Noformat_Partikod"/>
                        <w:id w:val="-53464382"/>
                        <w:placeholder>
                          <w:docPart w:val="33C8809D23EE456C9764240204B66F03"/>
                        </w:placeholder>
                        <w:text/>
                      </w:sdtPr>
                      <w:sdtEndPr/>
                      <w:sdtContent>
                        <w:r w:rsidR="00C12112">
                          <w:t>C</w:t>
                        </w:r>
                      </w:sdtContent>
                    </w:sdt>
                    <w:sdt>
                      <w:sdtPr>
                        <w:alias w:val="CC_Noformat_Partinummer"/>
                        <w:tag w:val="CC_Noformat_Partinummer"/>
                        <w:id w:val="-1709555926"/>
                        <w:placeholder>
                          <w:docPart w:val="ED2BBB03D1914AB2B4EFAA184B4E629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8221E0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8221E0F" w14:textId="77777777">
    <w:pPr>
      <w:jc w:val="right"/>
    </w:pPr>
  </w:p>
  <w:p w:rsidR="00262EA3" w:rsidP="00776B74" w:rsidRDefault="00262EA3" w14:paraId="18221E1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70664" w14:paraId="18221E1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8221E1E" wp14:anchorId="18221E1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70664" w14:paraId="18221E1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12112">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870664" w14:paraId="18221E1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70664" w14:paraId="18221E1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:1773</w:t>
        </w:r>
      </w:sdtContent>
    </w:sdt>
  </w:p>
  <w:p w:rsidR="00262EA3" w:rsidP="00E03A3D" w:rsidRDefault="00870664" w14:paraId="18221E17"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Helena Lindahl och Peter Helander (båda C)</w:t>
        </w:r>
      </w:sdtContent>
    </w:sdt>
  </w:p>
  <w:sdt>
    <w:sdtPr>
      <w:alias w:val="CC_Noformat_Rubtext"/>
      <w:tag w:val="CC_Noformat_Rubtext"/>
      <w:id w:val="-218060500"/>
      <w:lock w:val="sdtLocked"/>
      <w:placeholder>
        <w:docPart w:val="50FAFA1403BC472FBFB116B0AED85199"/>
      </w:placeholder>
      <w:text/>
    </w:sdtPr>
    <w:sdtEndPr/>
    <w:sdtContent>
      <w:p w:rsidR="00262EA3" w:rsidP="00283E0F" w:rsidRDefault="00C12112" w14:paraId="18221E18" w14:textId="77777777">
        <w:pPr>
          <w:pStyle w:val="FSHRub2"/>
        </w:pPr>
        <w:r>
          <w:t>Fjällnära skog</w:t>
        </w:r>
      </w:p>
    </w:sdtContent>
  </w:sdt>
  <w:sdt>
    <w:sdtPr>
      <w:alias w:val="CC_Boilerplate_3"/>
      <w:tag w:val="CC_Boilerplate_3"/>
      <w:id w:val="1606463544"/>
      <w:lock w:val="sdtContentLocked"/>
      <w15:appearance w15:val="hidden"/>
      <w:text w:multiLine="1"/>
    </w:sdtPr>
    <w:sdtEndPr/>
    <w:sdtContent>
      <w:p w:rsidR="00262EA3" w:rsidP="00283E0F" w:rsidRDefault="00262EA3" w14:paraId="18221E1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C1211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7A9"/>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257"/>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6A9"/>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6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3E91"/>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D4C"/>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5F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112"/>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3A5B"/>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4F06"/>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6A30"/>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72"/>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8221DF1"/>
  <w15:chartTrackingRefBased/>
  <w15:docId w15:val="{9540FB33-9F15-4C3F-A77F-044D18040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5A493278A1D437CAF7C6FA2F0A950A4"/>
        <w:category>
          <w:name w:val="Allmänt"/>
          <w:gallery w:val="placeholder"/>
        </w:category>
        <w:types>
          <w:type w:val="bbPlcHdr"/>
        </w:types>
        <w:behaviors>
          <w:behavior w:val="content"/>
        </w:behaviors>
        <w:guid w:val="{9CA6D070-B9E3-4535-8DD8-6B640BDC6670}"/>
      </w:docPartPr>
      <w:docPartBody>
        <w:p w:rsidR="00803332" w:rsidRDefault="001377C2">
          <w:pPr>
            <w:pStyle w:val="45A493278A1D437CAF7C6FA2F0A950A4"/>
          </w:pPr>
          <w:r w:rsidRPr="005A0A93">
            <w:rPr>
              <w:rStyle w:val="Platshllartext"/>
            </w:rPr>
            <w:t>Förslag till riksdagsbeslut</w:t>
          </w:r>
        </w:p>
      </w:docPartBody>
    </w:docPart>
    <w:docPart>
      <w:docPartPr>
        <w:name w:val="92E38D37C27E424D9DE32667B6C183C0"/>
        <w:category>
          <w:name w:val="Allmänt"/>
          <w:gallery w:val="placeholder"/>
        </w:category>
        <w:types>
          <w:type w:val="bbPlcHdr"/>
        </w:types>
        <w:behaviors>
          <w:behavior w:val="content"/>
        </w:behaviors>
        <w:guid w:val="{554B3C9C-68E1-49B1-B2B8-C658BE726E86}"/>
      </w:docPartPr>
      <w:docPartBody>
        <w:p w:rsidR="00803332" w:rsidRDefault="001377C2">
          <w:pPr>
            <w:pStyle w:val="92E38D37C27E424D9DE32667B6C183C0"/>
          </w:pPr>
          <w:r w:rsidRPr="005A0A93">
            <w:rPr>
              <w:rStyle w:val="Platshllartext"/>
            </w:rPr>
            <w:t>Motivering</w:t>
          </w:r>
        </w:p>
      </w:docPartBody>
    </w:docPart>
    <w:docPart>
      <w:docPartPr>
        <w:name w:val="33C8809D23EE456C9764240204B66F03"/>
        <w:category>
          <w:name w:val="Allmänt"/>
          <w:gallery w:val="placeholder"/>
        </w:category>
        <w:types>
          <w:type w:val="bbPlcHdr"/>
        </w:types>
        <w:behaviors>
          <w:behavior w:val="content"/>
        </w:behaviors>
        <w:guid w:val="{9E781DE4-C92F-49E5-ABC5-F97DE4EE710E}"/>
      </w:docPartPr>
      <w:docPartBody>
        <w:p w:rsidR="00803332" w:rsidRDefault="001377C2">
          <w:pPr>
            <w:pStyle w:val="33C8809D23EE456C9764240204B66F03"/>
          </w:pPr>
          <w:r>
            <w:rPr>
              <w:rStyle w:val="Platshllartext"/>
            </w:rPr>
            <w:t xml:space="preserve"> </w:t>
          </w:r>
        </w:p>
      </w:docPartBody>
    </w:docPart>
    <w:docPart>
      <w:docPartPr>
        <w:name w:val="ED2BBB03D1914AB2B4EFAA184B4E629A"/>
        <w:category>
          <w:name w:val="Allmänt"/>
          <w:gallery w:val="placeholder"/>
        </w:category>
        <w:types>
          <w:type w:val="bbPlcHdr"/>
        </w:types>
        <w:behaviors>
          <w:behavior w:val="content"/>
        </w:behaviors>
        <w:guid w:val="{AE45A1C2-5F74-40D3-AEF8-00417A0C726B}"/>
      </w:docPartPr>
      <w:docPartBody>
        <w:p w:rsidR="00803332" w:rsidRDefault="001377C2">
          <w:pPr>
            <w:pStyle w:val="ED2BBB03D1914AB2B4EFAA184B4E629A"/>
          </w:pPr>
          <w:r>
            <w:t xml:space="preserve"> </w:t>
          </w:r>
        </w:p>
      </w:docPartBody>
    </w:docPart>
    <w:docPart>
      <w:docPartPr>
        <w:name w:val="DefaultPlaceholder_-1854013440"/>
        <w:category>
          <w:name w:val="Allmänt"/>
          <w:gallery w:val="placeholder"/>
        </w:category>
        <w:types>
          <w:type w:val="bbPlcHdr"/>
        </w:types>
        <w:behaviors>
          <w:behavior w:val="content"/>
        </w:behaviors>
        <w:guid w:val="{0C0810D8-2198-42EF-9330-C79EE9CF5679}"/>
      </w:docPartPr>
      <w:docPartBody>
        <w:p w:rsidR="00803332" w:rsidRDefault="001377C2">
          <w:r w:rsidRPr="00FB77D9">
            <w:rPr>
              <w:rStyle w:val="Platshllartext"/>
            </w:rPr>
            <w:t>Klicka eller tryck här för att ange text.</w:t>
          </w:r>
        </w:p>
      </w:docPartBody>
    </w:docPart>
    <w:docPart>
      <w:docPartPr>
        <w:name w:val="50FAFA1403BC472FBFB116B0AED85199"/>
        <w:category>
          <w:name w:val="Allmänt"/>
          <w:gallery w:val="placeholder"/>
        </w:category>
        <w:types>
          <w:type w:val="bbPlcHdr"/>
        </w:types>
        <w:behaviors>
          <w:behavior w:val="content"/>
        </w:behaviors>
        <w:guid w:val="{454E199B-ED68-412C-8BF0-6EAAF700FB25}"/>
      </w:docPartPr>
      <w:docPartBody>
        <w:p w:rsidR="00803332" w:rsidRDefault="001377C2">
          <w:r w:rsidRPr="00FB77D9">
            <w:rPr>
              <w:rStyle w:val="Platshllartext"/>
            </w:rPr>
            <w:t>[ange din text här]</w:t>
          </w:r>
        </w:p>
      </w:docPartBody>
    </w:docPart>
    <w:docPart>
      <w:docPartPr>
        <w:name w:val="E0A20AC25DFA47569529BDC17B8F62A7"/>
        <w:category>
          <w:name w:val="Allmänt"/>
          <w:gallery w:val="placeholder"/>
        </w:category>
        <w:types>
          <w:type w:val="bbPlcHdr"/>
        </w:types>
        <w:behaviors>
          <w:behavior w:val="content"/>
        </w:behaviors>
        <w:guid w:val="{923A3E1F-FCA5-45DE-B5FB-4530DFCCDCAE}"/>
      </w:docPartPr>
      <w:docPartBody>
        <w:p w:rsidR="00347EDB" w:rsidRDefault="00347ED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7C2"/>
    <w:rsid w:val="001377C2"/>
    <w:rsid w:val="00347EDB"/>
    <w:rsid w:val="008033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377C2"/>
    <w:rPr>
      <w:color w:val="F4B083" w:themeColor="accent2" w:themeTint="99"/>
    </w:rPr>
  </w:style>
  <w:style w:type="paragraph" w:customStyle="1" w:styleId="45A493278A1D437CAF7C6FA2F0A950A4">
    <w:name w:val="45A493278A1D437CAF7C6FA2F0A950A4"/>
  </w:style>
  <w:style w:type="paragraph" w:customStyle="1" w:styleId="3B945B179DD7407B8CCA7107B1772BE7">
    <w:name w:val="3B945B179DD7407B8CCA7107B1772BE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654F1C6CE6A4FB3B7AD589B63395753">
    <w:name w:val="C654F1C6CE6A4FB3B7AD589B63395753"/>
  </w:style>
  <w:style w:type="paragraph" w:customStyle="1" w:styleId="92E38D37C27E424D9DE32667B6C183C0">
    <w:name w:val="92E38D37C27E424D9DE32667B6C183C0"/>
  </w:style>
  <w:style w:type="paragraph" w:customStyle="1" w:styleId="CAFD2A48B3664DAABED56AD6BF77413A">
    <w:name w:val="CAFD2A48B3664DAABED56AD6BF77413A"/>
  </w:style>
  <w:style w:type="paragraph" w:customStyle="1" w:styleId="A31164A2D79C4804BB611A3DD3BBFA2B">
    <w:name w:val="A31164A2D79C4804BB611A3DD3BBFA2B"/>
  </w:style>
  <w:style w:type="paragraph" w:customStyle="1" w:styleId="33C8809D23EE456C9764240204B66F03">
    <w:name w:val="33C8809D23EE456C9764240204B66F03"/>
  </w:style>
  <w:style w:type="paragraph" w:customStyle="1" w:styleId="ED2BBB03D1914AB2B4EFAA184B4E629A">
    <w:name w:val="ED2BBB03D1914AB2B4EFAA184B4E62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326CC1-AA42-4AA0-9B6A-0184685FE2A9}"/>
</file>

<file path=customXml/itemProps2.xml><?xml version="1.0" encoding="utf-8"?>
<ds:datastoreItem xmlns:ds="http://schemas.openxmlformats.org/officeDocument/2006/customXml" ds:itemID="{F7957EBC-E43E-40CB-8374-92AC20316E9C}"/>
</file>

<file path=customXml/itemProps3.xml><?xml version="1.0" encoding="utf-8"?>
<ds:datastoreItem xmlns:ds="http://schemas.openxmlformats.org/officeDocument/2006/customXml" ds:itemID="{B5B683D0-9855-4FC0-819C-C747E5282B3A}"/>
</file>

<file path=docProps/app.xml><?xml version="1.0" encoding="utf-8"?>
<Properties xmlns="http://schemas.openxmlformats.org/officeDocument/2006/extended-properties" xmlns:vt="http://schemas.openxmlformats.org/officeDocument/2006/docPropsVTypes">
  <Template>Normal</Template>
  <TotalTime>37</TotalTime>
  <Pages>2</Pages>
  <Words>350</Words>
  <Characters>2041</Characters>
  <Application>Microsoft Office Word</Application>
  <DocSecurity>0</DocSecurity>
  <Lines>46</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Fjällnära skog</vt:lpstr>
      <vt:lpstr>
      </vt:lpstr>
    </vt:vector>
  </TitlesOfParts>
  <Company>Sveriges riksdag</Company>
  <LinksUpToDate>false</LinksUpToDate>
  <CharactersWithSpaces>2376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