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90DE4" w:rsidRPr="00524956" w:rsidTr="00D90DE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90DE4" w:rsidRPr="00524956" w:rsidRDefault="00D90DE4" w:rsidP="00D90DE4">
            <w:pPr>
              <w:pStyle w:val="RSKRbeteckning"/>
              <w:spacing w:before="240"/>
            </w:pPr>
            <w:r w:rsidRPr="00524956">
              <w:t>Riksdagsskrivelse</w:t>
            </w:r>
          </w:p>
          <w:p w:rsidR="00D90DE4" w:rsidRPr="00524956" w:rsidRDefault="00D90DE4" w:rsidP="00D90DE4">
            <w:pPr>
              <w:pStyle w:val="RSKRbeteckning"/>
            </w:pPr>
            <w:r w:rsidRPr="00524956">
              <w:t>2011/12:178</w:t>
            </w:r>
          </w:p>
        </w:tc>
        <w:tc>
          <w:tcPr>
            <w:tcW w:w="1134" w:type="dxa"/>
          </w:tcPr>
          <w:p w:rsidR="00D90DE4" w:rsidRPr="00524956" w:rsidRDefault="00524956" w:rsidP="00D90DE4">
            <w:pPr>
              <w:jc w:val="right"/>
            </w:pPr>
            <w:r w:rsidRPr="0052495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DE4" w:rsidRPr="00524956" w:rsidTr="00D90DE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90DE4" w:rsidRPr="00524956" w:rsidRDefault="00D90DE4" w:rsidP="00D90DE4">
            <w:pPr>
              <w:rPr>
                <w:sz w:val="10"/>
              </w:rPr>
            </w:pPr>
          </w:p>
        </w:tc>
      </w:tr>
    </w:tbl>
    <w:p w:rsidR="00D90DE4" w:rsidRPr="00524956" w:rsidRDefault="00D90DE4" w:rsidP="00D90DE4"/>
    <w:p w:rsidR="00D90DE4" w:rsidRPr="00524956" w:rsidRDefault="00D90DE4" w:rsidP="00D90DE4">
      <w:pPr>
        <w:pStyle w:val="Mottagare1"/>
      </w:pPr>
      <w:r w:rsidRPr="00524956">
        <w:t>Europaparlamentets ordförande</w:t>
      </w:r>
    </w:p>
    <w:p w:rsidR="00D90DE4" w:rsidRPr="00524956" w:rsidRDefault="00D90DE4" w:rsidP="00D90DE4">
      <w:pPr>
        <w:pStyle w:val="Mottagare1"/>
        <w:spacing w:before="240"/>
      </w:pPr>
      <w:r w:rsidRPr="00524956">
        <w:t>Ordförande för Europeiska unionens råd</w:t>
      </w:r>
    </w:p>
    <w:p w:rsidR="00D90DE4" w:rsidRPr="00524956" w:rsidRDefault="00D90DE4" w:rsidP="00D90DE4">
      <w:pPr>
        <w:pStyle w:val="Mottagare1"/>
        <w:spacing w:before="240"/>
      </w:pPr>
      <w:r w:rsidRPr="00524956">
        <w:t>Europeiska kommissionens ordförande</w:t>
      </w:r>
    </w:p>
    <w:p w:rsidR="00D90DE4" w:rsidRPr="00524956" w:rsidRDefault="00D90DE4" w:rsidP="00D90DE4">
      <w:pPr>
        <w:pStyle w:val="Mottagare2"/>
      </w:pPr>
    </w:p>
    <w:p w:rsidR="00D90DE4" w:rsidRPr="00524956" w:rsidRDefault="00D90DE4" w:rsidP="00D90DE4">
      <w:r w:rsidRPr="00524956">
        <w:t>Med överlämnande av riksdagens motiverade yttrande enligt bilaga 2 i det bifogade utlåtandet får jag anmäla att riksdagen denna dag bifallit konstitutionsutskottets förslag till riksdagsbeslut i utlåtande 2011/12:KU25 EU-förslag om allmän uppgiftsskyddsförordning.</w:t>
      </w:r>
    </w:p>
    <w:p w:rsidR="00D90DE4" w:rsidRPr="00524956" w:rsidRDefault="00D90DE4" w:rsidP="00D90DE4">
      <w:pPr>
        <w:pStyle w:val="Stockholm"/>
      </w:pPr>
      <w:r w:rsidRPr="00524956">
        <w:t>Stockholm den 29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90DE4" w:rsidRPr="00524956" w:rsidTr="00D90DE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90DE4" w:rsidRPr="00524956" w:rsidRDefault="00D90DE4" w:rsidP="00D90DE4">
            <w:pPr>
              <w:pStyle w:val="AvsTalman"/>
            </w:pPr>
            <w:r w:rsidRPr="00524956">
              <w:t>Per Westerberg</w:t>
            </w:r>
          </w:p>
        </w:tc>
        <w:tc>
          <w:tcPr>
            <w:tcW w:w="3628" w:type="dxa"/>
          </w:tcPr>
          <w:p w:rsidR="00D90DE4" w:rsidRPr="00524956" w:rsidRDefault="00D90DE4" w:rsidP="00D90DE4">
            <w:pPr>
              <w:pStyle w:val="AvsTjnsteman"/>
            </w:pPr>
            <w:r w:rsidRPr="00524956">
              <w:t>Claes Mårtensson</w:t>
            </w:r>
          </w:p>
        </w:tc>
      </w:tr>
    </w:tbl>
    <w:p w:rsidR="00CE5B19" w:rsidRPr="00524956" w:rsidRDefault="00CE5B19" w:rsidP="00D90DE4"/>
    <w:sectPr w:rsidR="00CE5B19" w:rsidRPr="0052495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E4"/>
    <w:rsid w:val="00046C78"/>
    <w:rsid w:val="00062659"/>
    <w:rsid w:val="00137E7C"/>
    <w:rsid w:val="002E72EA"/>
    <w:rsid w:val="00333AF6"/>
    <w:rsid w:val="00524956"/>
    <w:rsid w:val="0055519C"/>
    <w:rsid w:val="0065744A"/>
    <w:rsid w:val="007D1F51"/>
    <w:rsid w:val="009E2E51"/>
    <w:rsid w:val="00CE5B19"/>
    <w:rsid w:val="00D90DE4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7F9E7-A4FC-404E-9E4D-DDAF415A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54</Words>
  <Characters>414</Characters>
  <Application>Microsoft Office Word</Application>
  <DocSecurity>4</DocSecurity>
  <Lines>16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1601-01-01T00:00:00Z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2012-03-29</vt:lpwstr>
  </property>
  <property fmtid="{D5CDD505-2E9C-101B-9397-08002B2CF9AE}" pid="5" name="DatumIText">
    <vt:lpwstr>den 29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178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Europaparl, kommissionen, rådet</vt:lpwstr>
  </property>
  <property fmtid="{D5CDD505-2E9C-101B-9397-08002B2CF9AE}" pid="12" name="RefRM">
    <vt:lpwstr>2011/12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Nr">
    <vt:lpwstr>25</vt:lpwstr>
  </property>
  <property fmtid="{D5CDD505-2E9C-101B-9397-08002B2CF9AE}" pid="16" name="RefRubrik">
    <vt:lpwstr>EU-förslag om allmän uppgiftsskyddsförordning</vt:lpwstr>
  </property>
</Properties>
</file>