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5084" w:id="2"/>
    <w:p w:rsidRPr="009B062B" w:rsidR="00AF30DD" w:rsidP="005B2623" w:rsidRDefault="002E0B04" w14:paraId="39BBD09F" w14:textId="77777777">
      <w:pPr>
        <w:pStyle w:val="RubrikFrslagTIllRiksdagsbeslut"/>
      </w:pPr>
      <w:sdt>
        <w:sdtPr>
          <w:alias w:val="CC_Boilerplate_4"/>
          <w:tag w:val="CC_Boilerplate_4"/>
          <w:id w:val="-1644581176"/>
          <w:lock w:val="sdtContentLocked"/>
          <w:placeholder>
            <w:docPart w:val="6DFE6F56267E4001AE83E0B515CA54ED"/>
          </w:placeholder>
          <w:text/>
        </w:sdtPr>
        <w:sdtEndPr/>
        <w:sdtContent>
          <w:r w:rsidRPr="009B062B" w:rsidR="00AF30DD">
            <w:t>Förslag till riksdagsbeslut</w:t>
          </w:r>
        </w:sdtContent>
      </w:sdt>
      <w:bookmarkEnd w:id="0"/>
      <w:bookmarkEnd w:id="1"/>
    </w:p>
    <w:sdt>
      <w:sdtPr>
        <w:alias w:val="Yrkande 1"/>
        <w:tag w:val="a0bdbeef-79de-4218-bb7b-aeb08a20a5ab"/>
        <w:id w:val="-1640180388"/>
        <w:lock w:val="sdtLocked"/>
      </w:sdtPr>
      <w:sdtEndPr/>
      <w:sdtContent>
        <w:p w:rsidR="00AB2A33" w:rsidRDefault="00F5630E" w14:paraId="2FB508C9"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A08999F5DD4D48AAA02F2000D1ACFD"/>
        </w:placeholder>
        <w:text/>
      </w:sdtPr>
      <w:sdtEndPr/>
      <w:sdtContent>
        <w:p w:rsidRPr="009B062B" w:rsidR="006D79C9" w:rsidP="00333E95" w:rsidRDefault="006D79C9" w14:paraId="14ACBFD2" w14:textId="77777777">
          <w:pPr>
            <w:pStyle w:val="Rubrik1"/>
          </w:pPr>
          <w:r>
            <w:t>Motivering</w:t>
          </w:r>
        </w:p>
      </w:sdtContent>
    </w:sdt>
    <w:bookmarkEnd w:displacedByCustomXml="prev" w:id="4"/>
    <w:bookmarkEnd w:displacedByCustomXml="prev" w:id="5"/>
    <w:p w:rsidR="007C0C76" w:rsidP="007C0C76" w:rsidRDefault="007C0C76" w14:paraId="47F251FC" w14:textId="3AA7703C">
      <w:pPr>
        <w:pStyle w:val="Normalutanindragellerluft"/>
      </w:pPr>
      <w:r>
        <w:t xml:space="preserve">Många fordon rör sig på våra vägar idag eftersom mängden transporter ständigt ökar i samhället. Det handlar om både långa och korta transporter och det handlar om transporter som går mellan företag och mellan företag och individer. </w:t>
      </w:r>
    </w:p>
    <w:p w:rsidR="007C0C76" w:rsidP="00F5630E" w:rsidRDefault="007C0C76" w14:paraId="36400F68" w14:textId="77777777">
      <w:r w:rsidRPr="00F5630E">
        <w:t>Gemensamt</w:t>
      </w:r>
      <w:r>
        <w:t xml:space="preserve"> för våra transporter är att de måste ske med hänsyn både till miljön, till arbetsmiljön för föraren och till att man följer de trafikregler som finns. </w:t>
      </w:r>
    </w:p>
    <w:p w:rsidR="007C0C76" w:rsidP="00F5630E" w:rsidRDefault="007C0C76" w14:paraId="529BE0F9" w14:textId="3AF1E7AE">
      <w:r>
        <w:t xml:space="preserve">Det svenska polisväsendet har i uppdrag att arbeta med många olika frågor och däribland även att övervaka trafiken och godstransporter som sker på vägen. </w:t>
      </w:r>
    </w:p>
    <w:p w:rsidR="007C0C76" w:rsidP="00F5630E" w:rsidRDefault="007C0C76" w14:paraId="41128247" w14:textId="638D7164">
      <w:r>
        <w:t xml:space="preserve">Att kunna bedöma om en lastbilstransport sker enligt givna regler kräver ofta specialkunskaper. Det krävs att man kan </w:t>
      </w:r>
      <w:r w:rsidR="00F5630E">
        <w:t xml:space="preserve">både </w:t>
      </w:r>
      <w:r>
        <w:t>bedöma fordonets korrekta lastning, läsa av färdskrivare, genomföra flygande besiktningar</w:t>
      </w:r>
      <w:r w:rsidR="00F5630E">
        <w:t xml:space="preserve"> och</w:t>
      </w:r>
      <w:r>
        <w:t xml:space="preserve"> kontrollera att man inte överskridit cabotagereglerna med mera. </w:t>
      </w:r>
    </w:p>
    <w:p w:rsidR="00BB6339" w:rsidP="002E0B04" w:rsidRDefault="007C0C76" w14:paraId="4FD4F483" w14:textId="53686D32">
      <w:r>
        <w:t>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invi</w:t>
      </w:r>
      <w:r w:rsidR="00F5630E">
        <w:t>n</w:t>
      </w:r>
      <w:r>
        <w:t xml:space="preserve">kningen av fordonet, medan kontrollanterna kan göra kontrollerna. Detta frigör det antal trafikpoliser som krävs, och kontrollerna blir mer effektiva. </w:t>
      </w:r>
    </w:p>
    <w:sdt>
      <w:sdtPr>
        <w:rPr>
          <w:i/>
          <w:noProof/>
        </w:rPr>
        <w:alias w:val="CC_Underskrifter"/>
        <w:tag w:val="CC_Underskrifter"/>
        <w:id w:val="583496634"/>
        <w:lock w:val="sdtContentLocked"/>
        <w:placeholder>
          <w:docPart w:val="F4879ECF7B5542F5A1286300E32D7EFF"/>
        </w:placeholder>
      </w:sdtPr>
      <w:sdtEndPr/>
      <w:sdtContent>
        <w:p w:rsidR="005B2623" w:rsidP="005B2623" w:rsidRDefault="005B2623" w14:paraId="1FF9F7E1" w14:textId="77777777"/>
        <w:p w:rsidR="005B2623" w:rsidP="005B2623" w:rsidRDefault="002E0B04" w14:paraId="35372A01" w14:textId="7D598071"/>
      </w:sdtContent>
    </w:sdt>
    <w:tbl>
      <w:tblPr>
        <w:tblW w:w="5000" w:type="pct"/>
        <w:tblLook w:val="04A0" w:firstRow="1" w:lastRow="0" w:firstColumn="1" w:lastColumn="0" w:noHBand="0" w:noVBand="1"/>
        <w:tblCaption w:val="underskrifter"/>
      </w:tblPr>
      <w:tblGrid>
        <w:gridCol w:w="4252"/>
        <w:gridCol w:w="4252"/>
      </w:tblGrid>
      <w:tr w:rsidR="00AB2A33" w14:paraId="2AB96D0E" w14:textId="77777777">
        <w:trPr>
          <w:cantSplit/>
        </w:trPr>
        <w:tc>
          <w:tcPr>
            <w:tcW w:w="50" w:type="pct"/>
            <w:vAlign w:val="bottom"/>
          </w:tcPr>
          <w:p w:rsidR="00AB2A33" w:rsidRDefault="00F5630E" w14:paraId="42218234" w14:textId="77777777">
            <w:pPr>
              <w:pStyle w:val="Underskrifter"/>
              <w:spacing w:after="0"/>
            </w:pPr>
            <w:r>
              <w:lastRenderedPageBreak/>
              <w:t>Martina Johansson (C)</w:t>
            </w:r>
          </w:p>
        </w:tc>
        <w:tc>
          <w:tcPr>
            <w:tcW w:w="50" w:type="pct"/>
            <w:vAlign w:val="bottom"/>
          </w:tcPr>
          <w:p w:rsidR="00AB2A33" w:rsidRDefault="00F5630E" w14:paraId="1A8CE853" w14:textId="77777777">
            <w:pPr>
              <w:pStyle w:val="Underskrifter"/>
              <w:spacing w:after="0"/>
            </w:pPr>
            <w:r>
              <w:t>Mikael Larsson (C)</w:t>
            </w:r>
          </w:p>
        </w:tc>
      </w:tr>
      <w:bookmarkEnd w:id="2"/>
    </w:tbl>
    <w:p w:rsidRPr="008E0FE2" w:rsidR="004801AC" w:rsidP="00DF3554" w:rsidRDefault="004801AC" w14:paraId="38FCA239" w14:textId="205325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D5E3" w14:textId="77777777" w:rsidR="007C0C76" w:rsidRDefault="007C0C76" w:rsidP="000C1CAD">
      <w:pPr>
        <w:spacing w:line="240" w:lineRule="auto"/>
      </w:pPr>
      <w:r>
        <w:separator/>
      </w:r>
    </w:p>
  </w:endnote>
  <w:endnote w:type="continuationSeparator" w:id="0">
    <w:p w14:paraId="49AD5CBB" w14:textId="77777777" w:rsidR="007C0C76" w:rsidRDefault="007C0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F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A6B5" w14:textId="38DFD52B" w:rsidR="00262EA3" w:rsidRPr="005B2623" w:rsidRDefault="00262EA3" w:rsidP="005B2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D2C" w14:textId="77777777" w:rsidR="007C0C76" w:rsidRDefault="007C0C76" w:rsidP="000C1CAD">
      <w:pPr>
        <w:spacing w:line="240" w:lineRule="auto"/>
      </w:pPr>
      <w:r>
        <w:separator/>
      </w:r>
    </w:p>
  </w:footnote>
  <w:footnote w:type="continuationSeparator" w:id="0">
    <w:p w14:paraId="478F4A91" w14:textId="77777777" w:rsidR="007C0C76" w:rsidRDefault="007C0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5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99F46" wp14:editId="1EBFE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800BC" w14:textId="14BB3583" w:rsidR="00262EA3" w:rsidRDefault="002E0B04" w:rsidP="008103B5">
                          <w:pPr>
                            <w:jc w:val="right"/>
                          </w:pPr>
                          <w:sdt>
                            <w:sdtPr>
                              <w:alias w:val="CC_Noformat_Partikod"/>
                              <w:tag w:val="CC_Noformat_Partikod"/>
                              <w:id w:val="-53464382"/>
                              <w:placeholder>
                                <w:docPart w:val="E90D149ED483496A9763DA3423044A0C"/>
                              </w:placeholder>
                              <w:text/>
                            </w:sdtPr>
                            <w:sdtEndPr/>
                            <w:sdtContent>
                              <w:r w:rsidR="007C0C76">
                                <w:t>C</w:t>
                              </w:r>
                            </w:sdtContent>
                          </w:sdt>
                          <w:sdt>
                            <w:sdtPr>
                              <w:alias w:val="CC_Noformat_Partinummer"/>
                              <w:tag w:val="CC_Noformat_Partinummer"/>
                              <w:id w:val="-1709555926"/>
                              <w:placeholder>
                                <w:docPart w:val="ABB2431C3DA04E49867C3D5E905535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99F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800BC" w14:textId="14BB3583" w:rsidR="00262EA3" w:rsidRDefault="002E0B04" w:rsidP="008103B5">
                    <w:pPr>
                      <w:jc w:val="right"/>
                    </w:pPr>
                    <w:sdt>
                      <w:sdtPr>
                        <w:alias w:val="CC_Noformat_Partikod"/>
                        <w:tag w:val="CC_Noformat_Partikod"/>
                        <w:id w:val="-53464382"/>
                        <w:placeholder>
                          <w:docPart w:val="E90D149ED483496A9763DA3423044A0C"/>
                        </w:placeholder>
                        <w:text/>
                      </w:sdtPr>
                      <w:sdtEndPr/>
                      <w:sdtContent>
                        <w:r w:rsidR="007C0C76">
                          <w:t>C</w:t>
                        </w:r>
                      </w:sdtContent>
                    </w:sdt>
                    <w:sdt>
                      <w:sdtPr>
                        <w:alias w:val="CC_Noformat_Partinummer"/>
                        <w:tag w:val="CC_Noformat_Partinummer"/>
                        <w:id w:val="-1709555926"/>
                        <w:placeholder>
                          <w:docPart w:val="ABB2431C3DA04E49867C3D5E905535C2"/>
                        </w:placeholder>
                        <w:showingPlcHdr/>
                        <w:text/>
                      </w:sdtPr>
                      <w:sdtEndPr/>
                      <w:sdtContent>
                        <w:r w:rsidR="00262EA3">
                          <w:t xml:space="preserve"> </w:t>
                        </w:r>
                      </w:sdtContent>
                    </w:sdt>
                  </w:p>
                </w:txbxContent>
              </v:textbox>
              <w10:wrap anchorx="page"/>
            </v:shape>
          </w:pict>
        </mc:Fallback>
      </mc:AlternateContent>
    </w:r>
  </w:p>
  <w:p w14:paraId="591236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A0C0" w14:textId="77777777" w:rsidR="00262EA3" w:rsidRDefault="00262EA3" w:rsidP="008563AC">
    <w:pPr>
      <w:jc w:val="right"/>
    </w:pPr>
  </w:p>
  <w:p w14:paraId="24F5A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5082"/>
  <w:bookmarkStart w:id="7" w:name="_Hlk208385083"/>
  <w:p w14:paraId="6537A5C6" w14:textId="77777777" w:rsidR="00262EA3" w:rsidRDefault="002E0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C623" wp14:editId="1E2DF7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F85C2" w14:textId="4C6FA5FE" w:rsidR="00262EA3" w:rsidRDefault="002E0B04" w:rsidP="00A314CF">
    <w:pPr>
      <w:pStyle w:val="FSHNormal"/>
      <w:spacing w:before="40"/>
    </w:pPr>
    <w:sdt>
      <w:sdtPr>
        <w:alias w:val="CC_Noformat_Motionstyp"/>
        <w:tag w:val="CC_Noformat_Motionstyp"/>
        <w:id w:val="1162973129"/>
        <w:lock w:val="sdtContentLocked"/>
        <w15:appearance w15:val="hidden"/>
        <w:text/>
      </w:sdtPr>
      <w:sdtEndPr/>
      <w:sdtContent>
        <w:r w:rsidR="005B2623">
          <w:t>Enskild motion</w:t>
        </w:r>
      </w:sdtContent>
    </w:sdt>
    <w:r w:rsidR="00821B36">
      <w:t xml:space="preserve"> </w:t>
    </w:r>
    <w:sdt>
      <w:sdtPr>
        <w:alias w:val="CC_Noformat_Partikod"/>
        <w:tag w:val="CC_Noformat_Partikod"/>
        <w:id w:val="1471015553"/>
        <w:text/>
      </w:sdtPr>
      <w:sdtEndPr/>
      <w:sdtContent>
        <w:r w:rsidR="007C0C76">
          <w:t>C</w:t>
        </w:r>
      </w:sdtContent>
    </w:sdt>
    <w:sdt>
      <w:sdtPr>
        <w:alias w:val="CC_Noformat_Partinummer"/>
        <w:tag w:val="CC_Noformat_Partinummer"/>
        <w:id w:val="-2014525982"/>
        <w:showingPlcHdr/>
        <w:text/>
      </w:sdtPr>
      <w:sdtEndPr/>
      <w:sdtContent>
        <w:r w:rsidR="00821B36">
          <w:t xml:space="preserve"> </w:t>
        </w:r>
      </w:sdtContent>
    </w:sdt>
  </w:p>
  <w:p w14:paraId="741B1B5F" w14:textId="77777777" w:rsidR="00262EA3" w:rsidRPr="008227B3" w:rsidRDefault="002E0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5F8AF" w14:textId="049FFE30" w:rsidR="00262EA3" w:rsidRPr="008227B3" w:rsidRDefault="002E0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6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623">
          <w:t>:1178</w:t>
        </w:r>
      </w:sdtContent>
    </w:sdt>
  </w:p>
  <w:p w14:paraId="4D521E13" w14:textId="10202F16" w:rsidR="00262EA3" w:rsidRDefault="002E0B04" w:rsidP="00E03A3D">
    <w:pPr>
      <w:pStyle w:val="Motionr"/>
    </w:pPr>
    <w:sdt>
      <w:sdtPr>
        <w:alias w:val="CC_Noformat_Avtext"/>
        <w:tag w:val="CC_Noformat_Avtext"/>
        <w:id w:val="-2020768203"/>
        <w:lock w:val="sdtContentLocked"/>
        <w:placeholder>
          <w:docPart w:val="E90D149ED483496A9763DA3423044A0C"/>
        </w:placeholder>
        <w15:appearance w15:val="hidden"/>
        <w:text/>
      </w:sdtPr>
      <w:sdtEndPr/>
      <w:sdtContent>
        <w:r w:rsidR="005B2623">
          <w:t>av Martina Johansson och Mikael Larsson (båda C)</w:t>
        </w:r>
      </w:sdtContent>
    </w:sdt>
  </w:p>
  <w:sdt>
    <w:sdtPr>
      <w:alias w:val="CC_Noformat_Rubtext"/>
      <w:tag w:val="CC_Noformat_Rubtext"/>
      <w:id w:val="-218060500"/>
      <w:lock w:val="sdtLocked"/>
      <w:placeholder>
        <w:docPart w:val="ABB2431C3DA04E49867C3D5E905535C2"/>
      </w:placeholder>
      <w:text/>
    </w:sdtPr>
    <w:sdtEndPr/>
    <w:sdtContent>
      <w:p w14:paraId="6258AA33" w14:textId="397DD289" w:rsidR="00262EA3" w:rsidRDefault="007C0C76" w:rsidP="00283E0F">
        <w:pPr>
          <w:pStyle w:val="FSHRub2"/>
        </w:pPr>
        <w:r>
          <w:t>Trafikpoliser</w:t>
        </w:r>
      </w:p>
    </w:sdtContent>
  </w:sdt>
  <w:sdt>
    <w:sdtPr>
      <w:alias w:val="CC_Boilerplate_3"/>
      <w:tag w:val="CC_Boilerplate_3"/>
      <w:id w:val="1606463544"/>
      <w:lock w:val="sdtContentLocked"/>
      <w15:appearance w15:val="hidden"/>
      <w:text w:multiLine="1"/>
    </w:sdtPr>
    <w:sdtEndPr/>
    <w:sdtContent>
      <w:p w14:paraId="7E86448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04"/>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7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EE"/>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21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3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0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0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AD1E5"/>
  <w15:chartTrackingRefBased/>
  <w15:docId w15:val="{F3E2062B-BE91-4C01-BB99-279C9E1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E6F56267E4001AE83E0B515CA54ED"/>
        <w:category>
          <w:name w:val="Allmänt"/>
          <w:gallery w:val="placeholder"/>
        </w:category>
        <w:types>
          <w:type w:val="bbPlcHdr"/>
        </w:types>
        <w:behaviors>
          <w:behavior w:val="content"/>
        </w:behaviors>
        <w:guid w:val="{CAE917A3-2B1A-4FB4-AFDF-B57F05176314}"/>
      </w:docPartPr>
      <w:docPartBody>
        <w:p w:rsidR="001874F1" w:rsidRDefault="001874F1">
          <w:pPr>
            <w:pStyle w:val="6DFE6F56267E4001AE83E0B515CA54ED"/>
          </w:pPr>
          <w:r w:rsidRPr="005A0A93">
            <w:rPr>
              <w:rStyle w:val="Platshllartext"/>
            </w:rPr>
            <w:t>Förslag till riksdagsbeslut</w:t>
          </w:r>
        </w:p>
      </w:docPartBody>
    </w:docPart>
    <w:docPart>
      <w:docPartPr>
        <w:name w:val="50A08999F5DD4D48AAA02F2000D1ACFD"/>
        <w:category>
          <w:name w:val="Allmänt"/>
          <w:gallery w:val="placeholder"/>
        </w:category>
        <w:types>
          <w:type w:val="bbPlcHdr"/>
        </w:types>
        <w:behaviors>
          <w:behavior w:val="content"/>
        </w:behaviors>
        <w:guid w:val="{677951DC-5746-4DD1-904C-503A6C1CE744}"/>
      </w:docPartPr>
      <w:docPartBody>
        <w:p w:rsidR="001874F1" w:rsidRDefault="001874F1">
          <w:pPr>
            <w:pStyle w:val="50A08999F5DD4D48AAA02F2000D1ACFD"/>
          </w:pPr>
          <w:r w:rsidRPr="005A0A93">
            <w:rPr>
              <w:rStyle w:val="Platshllartext"/>
            </w:rPr>
            <w:t>Motivering</w:t>
          </w:r>
        </w:p>
      </w:docPartBody>
    </w:docPart>
    <w:docPart>
      <w:docPartPr>
        <w:name w:val="E90D149ED483496A9763DA3423044A0C"/>
        <w:category>
          <w:name w:val="Allmänt"/>
          <w:gallery w:val="placeholder"/>
        </w:category>
        <w:types>
          <w:type w:val="bbPlcHdr"/>
        </w:types>
        <w:behaviors>
          <w:behavior w:val="content"/>
        </w:behaviors>
        <w:guid w:val="{0EFA6187-A7FA-4C1E-B3F6-DF40DE83C7FA}"/>
      </w:docPartPr>
      <w:docPartBody>
        <w:p w:rsidR="001874F1" w:rsidRDefault="001874F1">
          <w:pPr>
            <w:pStyle w:val="E90D149ED483496A9763DA3423044A0C"/>
          </w:pPr>
          <w:r>
            <w:rPr>
              <w:rStyle w:val="Platshllartext"/>
            </w:rPr>
            <w:t xml:space="preserve"> </w:t>
          </w:r>
        </w:p>
      </w:docPartBody>
    </w:docPart>
    <w:docPart>
      <w:docPartPr>
        <w:name w:val="ABB2431C3DA04E49867C3D5E905535C2"/>
        <w:category>
          <w:name w:val="Allmänt"/>
          <w:gallery w:val="placeholder"/>
        </w:category>
        <w:types>
          <w:type w:val="bbPlcHdr"/>
        </w:types>
        <w:behaviors>
          <w:behavior w:val="content"/>
        </w:behaviors>
        <w:guid w:val="{8FAA8B68-5351-4657-8850-0110C3F8A6EB}"/>
      </w:docPartPr>
      <w:docPartBody>
        <w:p w:rsidR="001874F1" w:rsidRDefault="001874F1">
          <w:pPr>
            <w:pStyle w:val="ABB2431C3DA04E49867C3D5E905535C2"/>
          </w:pPr>
          <w:r>
            <w:t xml:space="preserve"> </w:t>
          </w:r>
        </w:p>
      </w:docPartBody>
    </w:docPart>
    <w:docPart>
      <w:docPartPr>
        <w:name w:val="F4879ECF7B5542F5A1286300E32D7EFF"/>
        <w:category>
          <w:name w:val="Allmänt"/>
          <w:gallery w:val="placeholder"/>
        </w:category>
        <w:types>
          <w:type w:val="bbPlcHdr"/>
        </w:types>
        <w:behaviors>
          <w:behavior w:val="content"/>
        </w:behaviors>
        <w:guid w:val="{058C9A2E-DA29-4E34-8D32-94F86B30D518}"/>
      </w:docPartPr>
      <w:docPartBody>
        <w:p w:rsidR="00F7765B" w:rsidRDefault="00083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1"/>
    <w:rsid w:val="001874F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FE6F56267E4001AE83E0B515CA54ED">
    <w:name w:val="6DFE6F56267E4001AE83E0B515CA54ED"/>
  </w:style>
  <w:style w:type="paragraph" w:customStyle="1" w:styleId="50A08999F5DD4D48AAA02F2000D1ACFD">
    <w:name w:val="50A08999F5DD4D48AAA02F2000D1ACFD"/>
  </w:style>
  <w:style w:type="paragraph" w:customStyle="1" w:styleId="E90D149ED483496A9763DA3423044A0C">
    <w:name w:val="E90D149ED483496A9763DA3423044A0C"/>
  </w:style>
  <w:style w:type="paragraph" w:customStyle="1" w:styleId="ABB2431C3DA04E49867C3D5E905535C2">
    <w:name w:val="ABB2431C3DA04E49867C3D5E9055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67108-5D11-4494-AE94-DB79C5D42C2D}"/>
</file>

<file path=customXml/itemProps2.xml><?xml version="1.0" encoding="utf-8"?>
<ds:datastoreItem xmlns:ds="http://schemas.openxmlformats.org/officeDocument/2006/customXml" ds:itemID="{B4B0F227-DE9C-4615-9AEB-807BC2C552A8}"/>
</file>

<file path=customXml/itemProps3.xml><?xml version="1.0" encoding="utf-8"?>
<ds:datastoreItem xmlns:ds="http://schemas.openxmlformats.org/officeDocument/2006/customXml" ds:itemID="{513F8DE3-B07C-437E-B784-5E1C630CD274}"/>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1457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