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7EAC999" w14:textId="77777777">
      <w:pPr>
        <w:pStyle w:val="Normalutanindragellerluft"/>
      </w:pPr>
      <w:bookmarkStart w:name="_Toc106800475" w:id="0"/>
      <w:bookmarkStart w:name="_Toc106801300" w:id="1"/>
    </w:p>
    <w:p w:rsidRPr="009B062B" w:rsidR="00AF30DD" w:rsidP="00AA702C" w:rsidRDefault="00B82847" w14:paraId="0544E11B" w14:textId="77777777">
      <w:pPr>
        <w:pStyle w:val="RubrikFrslagTIllRiksdagsbeslut"/>
      </w:pPr>
      <w:sdt>
        <w:sdtPr>
          <w:alias w:val="CC_Boilerplate_4"/>
          <w:tag w:val="CC_Boilerplate_4"/>
          <w:id w:val="-1644581176"/>
          <w:lock w:val="sdtContentLocked"/>
          <w:placeholder>
            <w:docPart w:val="F36EB10F7EDC4437AEF447663DE4855E"/>
          </w:placeholder>
          <w:text/>
        </w:sdtPr>
        <w:sdtEndPr/>
        <w:sdtContent>
          <w:r w:rsidRPr="009B062B" w:rsidR="00AF30DD">
            <w:t>Förslag till riksdagsbeslut</w:t>
          </w:r>
        </w:sdtContent>
      </w:sdt>
      <w:bookmarkEnd w:id="0"/>
      <w:bookmarkEnd w:id="1"/>
    </w:p>
    <w:sdt>
      <w:sdtPr>
        <w:alias w:val="Yrkande 1"/>
        <w:tag w:val="51f82d23-f455-4329-a340-5f2074b7bbfe"/>
        <w:id w:val="-1507045032"/>
        <w:lock w:val="sdtLocked"/>
      </w:sdtPr>
      <w:sdtEndPr/>
      <w:sdtContent>
        <w:p w:rsidR="004B7E5A" w:rsidRDefault="00B82847" w14:paraId="0C09127B" w14:textId="77777777">
          <w:pPr>
            <w:pStyle w:val="Frslagstext"/>
            <w:numPr>
              <w:ilvl w:val="0"/>
              <w:numId w:val="0"/>
            </w:numPr>
          </w:pPr>
          <w:r>
            <w:t>Riksdagen ställer sig bakom det som anförs i motionen om att överväga att reformera strandskyddet och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C44DC14F2540938E2014C5E99471C7"/>
        </w:placeholder>
        <w:text/>
      </w:sdtPr>
      <w:sdtEndPr/>
      <w:sdtContent>
        <w:p w:rsidRPr="009B062B" w:rsidR="006D79C9" w:rsidP="00333E95" w:rsidRDefault="006D79C9" w14:paraId="4845D35D" w14:textId="77777777">
          <w:pPr>
            <w:pStyle w:val="Rubrik1"/>
          </w:pPr>
          <w:r>
            <w:t>Motivering</w:t>
          </w:r>
        </w:p>
      </w:sdtContent>
    </w:sdt>
    <w:bookmarkEnd w:displacedByCustomXml="prev" w:id="3"/>
    <w:bookmarkEnd w:displacedByCustomXml="prev" w:id="4"/>
    <w:p w:rsidR="001F4B1C" w:rsidP="00B82847" w:rsidRDefault="001F4B1C" w14:paraId="119E8278" w14:textId="77777777">
      <w:pPr>
        <w:ind w:firstLine="0"/>
      </w:pPr>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001F4B1C" w:rsidP="001F4B1C" w:rsidRDefault="001F4B1C" w14:paraId="08FFF3DD" w14:textId="705D8D08">
      <w:r>
        <w:t xml:space="preserve">Äganderätten måste ha ett värde; att disponera en privat tomt och exempelvis bygga till eller om ett hus måste vara möjligt även om tomten ligger i ett strandnära läge. Det nya förslaget till strandskydd skulle begränsa möjligheten att bygga i Stockholmsområdet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w:rsidR="001F4B1C" w:rsidP="001F4B1C" w:rsidRDefault="001F4B1C" w14:paraId="5E3B1696" w14:textId="77777777">
      <w:r>
        <w:lastRenderedPageBreak/>
        <w:t>Det bör vara möjligt att uppnå en mer balanserad och flexibel lagstiftning som skyddar stränder och natur där det är som viktigast, samtidigt som de generella restriktionerna lättar.</w:t>
      </w:r>
    </w:p>
    <w:p w:rsidR="001F4B1C" w:rsidP="001F4B1C" w:rsidRDefault="001F4B1C" w14:paraId="1BDE6644" w14:textId="77777777">
      <w:r>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001F4B1C" w:rsidP="001F4B1C" w:rsidRDefault="001F4B1C" w14:paraId="3E05F627" w14:textId="07DB9568">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i attraktiva strandnära lägen och det riskerar även att underminera äganderätten. </w:t>
      </w:r>
    </w:p>
    <w:p w:rsidR="001F4B1C" w:rsidP="001F4B1C" w:rsidRDefault="001F4B1C" w14:paraId="05C0F988" w14:textId="77777777">
      <w:r>
        <w:t>Det är olyckligt att lagen om strandskydd idag används som en förbudslagstiftning där utgångspunkten är ett förbud mot alla åtgärder inom ett strandskyddat område. Det mest naturliga vore att det i denna lag, precis som i plan- och bygglagen, görs en avvägning mellan enskilda och allmänna intressen.</w:t>
      </w:r>
    </w:p>
    <w:p w:rsidR="001F4B1C" w:rsidP="001F4B1C" w:rsidRDefault="001F4B1C" w14:paraId="57319532" w14:textId="77777777">
      <w: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kommunerna få överta ansvaret för strandskyddet och i sina översiktsplaner markera ut områden som lämpar sig för bebyggelse. Det skulle både skapa en transparens gentemot medborgarna och underlätta för byggarna. </w:t>
      </w:r>
    </w:p>
    <w:p w:rsidR="001F4B1C" w:rsidP="001F4B1C" w:rsidRDefault="001F4B1C" w14:paraId="2435813F" w14:textId="0DFF6D55">
      <w:r>
        <w:t xml:space="preserve">Ytterligare ett hinder för byggprocessen är de långa överklagandetiderna där idag överklaganden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001F4B1C" w:rsidP="001F4B1C" w:rsidRDefault="001F4B1C" w14:paraId="33AC1ECF" w14:textId="0C3E8E3F">
      <w:r>
        <w:t>Utifrån förda resonemang bör man överväga att se över lagstiftningen om strandskydd i syfte att förenkla för bostadsbyggande.</w:t>
      </w:r>
    </w:p>
    <w:p w:rsidR="001F4B1C" w:rsidP="001F4B1C" w:rsidRDefault="001F4B1C" w14:paraId="6D26CBA1" w14:textId="77777777">
      <w:pPr>
        <w:pStyle w:val="Normalutanindragellerluft"/>
      </w:pPr>
    </w:p>
    <w:p w:rsidR="001F4B1C" w:rsidP="001F4B1C" w:rsidRDefault="001F4B1C" w14:paraId="045ED6EE" w14:textId="77777777">
      <w:pPr>
        <w:pStyle w:val="Normalutanindragellerluft"/>
      </w:pPr>
    </w:p>
    <w:p w:rsidR="001F4B1C" w:rsidP="001F4B1C" w:rsidRDefault="001F4B1C" w14:paraId="45680A41" w14:textId="56E3C959">
      <w:pPr>
        <w:pStyle w:val="Normalutanindragellerluft"/>
      </w:pPr>
      <w:r>
        <w:tab/>
      </w:r>
    </w:p>
    <w:p w:rsidRPr="00422B9E" w:rsidR="00422B9E" w:rsidP="008E0FE2" w:rsidRDefault="00422B9E" w14:paraId="39CA7B90" w14:textId="074A228E">
      <w:pPr>
        <w:pStyle w:val="Normalutanindragellerluft"/>
      </w:pPr>
    </w:p>
    <w:p w:rsidR="00BB6339" w:rsidP="008E0FE2" w:rsidRDefault="00BB6339" w14:paraId="27F328EB" w14:textId="77777777">
      <w:pPr>
        <w:pStyle w:val="Normalutanindragellerluft"/>
      </w:pPr>
    </w:p>
    <w:sdt>
      <w:sdtPr>
        <w:rPr>
          <w:i/>
          <w:noProof/>
        </w:rPr>
        <w:alias w:val="CC_Underskrifter"/>
        <w:tag w:val="CC_Underskrifter"/>
        <w:id w:val="583496634"/>
        <w:lock w:val="sdtContentLocked"/>
        <w:placeholder>
          <w:docPart w:val="DBC5FF2F7B1C4B10802C8A676EE52CF4"/>
        </w:placeholder>
      </w:sdtPr>
      <w:sdtEndPr/>
      <w:sdtContent>
        <w:p w:rsidR="00AA702C" w:rsidP="00AA702C" w:rsidRDefault="00AA702C" w14:paraId="145B0DFE" w14:textId="77777777"/>
        <w:p w:rsidR="00AA702C" w:rsidP="00AA702C" w:rsidRDefault="00B82847" w14:paraId="770A3BD6" w14:textId="78DBA698"/>
      </w:sdtContent>
    </w:sdt>
    <w:tbl>
      <w:tblPr>
        <w:tblW w:w="5000" w:type="pct"/>
        <w:tblLook w:val="04A0" w:firstRow="1" w:lastRow="0" w:firstColumn="1" w:lastColumn="0" w:noHBand="0" w:noVBand="1"/>
        <w:tblCaption w:val="underskrifter"/>
      </w:tblPr>
      <w:tblGrid>
        <w:gridCol w:w="4252"/>
        <w:gridCol w:w="4252"/>
      </w:tblGrid>
      <w:tr w:rsidR="004B7E5A" w14:paraId="71399CA0" w14:textId="77777777">
        <w:trPr>
          <w:cantSplit/>
        </w:trPr>
        <w:tc>
          <w:tcPr>
            <w:tcW w:w="50" w:type="pct"/>
            <w:vAlign w:val="bottom"/>
          </w:tcPr>
          <w:p w:rsidR="004B7E5A" w:rsidRDefault="00B82847" w14:paraId="6FAD99F9" w14:textId="77777777">
            <w:pPr>
              <w:pStyle w:val="Underskrifter"/>
              <w:spacing w:after="0"/>
            </w:pPr>
            <w:r>
              <w:t>Kjell Jansson (M)</w:t>
            </w:r>
          </w:p>
        </w:tc>
        <w:tc>
          <w:tcPr>
            <w:tcW w:w="50" w:type="pct"/>
            <w:vAlign w:val="bottom"/>
          </w:tcPr>
          <w:p w:rsidR="004B7E5A" w:rsidRDefault="004B7E5A" w14:paraId="71F8CF67" w14:textId="77777777">
            <w:pPr>
              <w:pStyle w:val="Underskrifter"/>
              <w:spacing w:after="0"/>
            </w:pPr>
          </w:p>
        </w:tc>
      </w:tr>
    </w:tbl>
    <w:p w:rsidRPr="008E0FE2" w:rsidR="004801AC" w:rsidP="00DF3554" w:rsidRDefault="004801AC" w14:paraId="54842C54" w14:textId="5EA688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77C9" w14:textId="77777777" w:rsidR="007B2B50" w:rsidRDefault="007B2B50" w:rsidP="000C1CAD">
      <w:pPr>
        <w:spacing w:line="240" w:lineRule="auto"/>
      </w:pPr>
      <w:r>
        <w:separator/>
      </w:r>
    </w:p>
  </w:endnote>
  <w:endnote w:type="continuationSeparator" w:id="0">
    <w:p w14:paraId="69AA5B1B" w14:textId="77777777" w:rsidR="007B2B50" w:rsidRDefault="007B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6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5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344F" w14:textId="2981A3DA" w:rsidR="00262EA3" w:rsidRPr="00AA702C" w:rsidRDefault="00262EA3" w:rsidP="00AA7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4E5D" w14:textId="77777777" w:rsidR="007B2B50" w:rsidRDefault="007B2B50" w:rsidP="000C1CAD">
      <w:pPr>
        <w:spacing w:line="240" w:lineRule="auto"/>
      </w:pPr>
      <w:r>
        <w:separator/>
      </w:r>
    </w:p>
  </w:footnote>
  <w:footnote w:type="continuationSeparator" w:id="0">
    <w:p w14:paraId="69F9BD01" w14:textId="77777777" w:rsidR="007B2B50" w:rsidRDefault="007B2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F9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3BA40" wp14:editId="325CD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A7EE2" w14:textId="43300280" w:rsidR="00262EA3" w:rsidRDefault="00B82847" w:rsidP="008103B5">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93B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02C" w14:paraId="3F1A7EE2" w14:textId="43300280">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v:textbox>
              <w10:wrap anchorx="page"/>
            </v:shape>
          </w:pict>
        </mc:Fallback>
      </mc:AlternateContent>
    </w:r>
  </w:p>
  <w:p w14:paraId="54BBF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BA56" w14:textId="77777777" w:rsidR="00262EA3" w:rsidRDefault="00262EA3" w:rsidP="008563AC">
    <w:pPr>
      <w:jc w:val="right"/>
    </w:pPr>
  </w:p>
  <w:p w14:paraId="3BB63C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B2C" w14:textId="77777777" w:rsidR="00262EA3" w:rsidRDefault="00B82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05AEA" wp14:editId="016C9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63F0" w14:textId="189AEBE9" w:rsidR="00262EA3" w:rsidRDefault="00B82847" w:rsidP="00A314CF">
    <w:pPr>
      <w:pStyle w:val="FSHNormal"/>
      <w:spacing w:before="40"/>
    </w:pPr>
    <w:sdt>
      <w:sdtPr>
        <w:alias w:val="CC_Noformat_Motionstyp"/>
        <w:tag w:val="CC_Noformat_Motionstyp"/>
        <w:id w:val="1162973129"/>
        <w:lock w:val="sdtContentLocked"/>
        <w15:appearance w15:val="hidden"/>
        <w:text/>
      </w:sdtPr>
      <w:sdtEndPr/>
      <w:sdtContent>
        <w:r w:rsidR="00AA702C">
          <w:t>Enskild motion</w:t>
        </w:r>
      </w:sdtContent>
    </w:sdt>
    <w:r w:rsidR="00821B36">
      <w:t xml:space="preserve"> </w:t>
    </w:r>
    <w:sdt>
      <w:sdtPr>
        <w:alias w:val="CC_Noformat_Partikod"/>
        <w:tag w:val="CC_Noformat_Partikod"/>
        <w:id w:val="1471015553"/>
        <w:text/>
      </w:sdtPr>
      <w:sdtEndPr/>
      <w:sdtContent>
        <w:r w:rsidR="001F4B1C">
          <w:t>M</w:t>
        </w:r>
      </w:sdtContent>
    </w:sdt>
    <w:sdt>
      <w:sdtPr>
        <w:alias w:val="CC_Noformat_Partinummer"/>
        <w:tag w:val="CC_Noformat_Partinummer"/>
        <w:id w:val="-2014525982"/>
        <w:text/>
      </w:sdtPr>
      <w:sdtEndPr/>
      <w:sdtContent>
        <w:r w:rsidR="001F4B1C">
          <w:t>1336</w:t>
        </w:r>
      </w:sdtContent>
    </w:sdt>
  </w:p>
  <w:p w14:paraId="71C0B691" w14:textId="77777777" w:rsidR="00262EA3" w:rsidRPr="008227B3" w:rsidRDefault="00B82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8C45A" w14:textId="5DA90BA2" w:rsidR="00262EA3" w:rsidRPr="008227B3" w:rsidRDefault="00B82847" w:rsidP="00B37A37">
    <w:pPr>
      <w:pStyle w:val="MotionTIllRiksdagen"/>
    </w:pPr>
    <w:sdt>
      <w:sdtPr>
        <w:rPr>
          <w:rStyle w:val="BeteckningChar"/>
        </w:rPr>
        <w:alias w:val="CC_Noformat_Riksmote"/>
        <w:tag w:val="CC_Noformat_Riksmote"/>
        <w:id w:val="1201050710"/>
        <w:lock w:val="sdtContentLocked"/>
        <w:placeholder>
          <w:docPart w:val="C98E64C575F94119B6912BE65EEF3792"/>
        </w:placeholder>
        <w15:appearance w15:val="hidden"/>
        <w:text/>
      </w:sdtPr>
      <w:sdtEndPr>
        <w:rPr>
          <w:rStyle w:val="Rubrik1Char"/>
          <w:rFonts w:asciiTheme="majorHAnsi" w:hAnsiTheme="majorHAnsi"/>
          <w:sz w:val="38"/>
        </w:rPr>
      </w:sdtEndPr>
      <w:sdtContent>
        <w:r w:rsidR="00AA70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02C">
          <w:t>:2504</w:t>
        </w:r>
      </w:sdtContent>
    </w:sdt>
  </w:p>
  <w:p w14:paraId="7C0164EB" w14:textId="61DD6893" w:rsidR="00262EA3" w:rsidRDefault="00B82847" w:rsidP="00E03A3D">
    <w:pPr>
      <w:pStyle w:val="Motionr"/>
    </w:pPr>
    <w:sdt>
      <w:sdtPr>
        <w:alias w:val="CC_Noformat_Avtext"/>
        <w:tag w:val="CC_Noformat_Avtext"/>
        <w:id w:val="-2020768203"/>
        <w:lock w:val="sdtContentLocked"/>
        <w:placeholder>
          <w:docPart w:val="EB84AE4A679F4A488FA6A741A1FCA47D"/>
        </w:placeholder>
        <w15:appearance w15:val="hidden"/>
        <w:text/>
      </w:sdtPr>
      <w:sdtEndPr/>
      <w:sdtContent>
        <w:r w:rsidR="00AA702C">
          <w:t>av Kjell Jansson (M)</w:t>
        </w:r>
      </w:sdtContent>
    </w:sdt>
  </w:p>
  <w:sdt>
    <w:sdtPr>
      <w:alias w:val="CC_Noformat_Rubtext"/>
      <w:tag w:val="CC_Noformat_Rubtext"/>
      <w:id w:val="-218060500"/>
      <w:lock w:val="sdtLocked"/>
      <w:placeholder>
        <w:docPart w:val="CF696D6F94214D13A58D8196F65CB02E"/>
      </w:placeholder>
      <w:text/>
    </w:sdtPr>
    <w:sdtEndPr/>
    <w:sdtContent>
      <w:p w14:paraId="5C897C5D" w14:textId="1004C259" w:rsidR="00262EA3" w:rsidRDefault="001F4B1C" w:rsidP="00283E0F">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14:paraId="2174D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2179877">
    <w:abstractNumId w:val="9"/>
  </w:num>
  <w:num w:numId="2" w16cid:durableId="1052464640">
    <w:abstractNumId w:val="8"/>
  </w:num>
  <w:num w:numId="3" w16cid:durableId="1408578861">
    <w:abstractNumId w:val="16"/>
  </w:num>
  <w:num w:numId="4" w16cid:durableId="1479953847">
    <w:abstractNumId w:val="14"/>
  </w:num>
  <w:num w:numId="5" w16cid:durableId="1339235967">
    <w:abstractNumId w:val="17"/>
  </w:num>
  <w:num w:numId="6" w16cid:durableId="2088646735">
    <w:abstractNumId w:val="18"/>
  </w:num>
  <w:num w:numId="7" w16cid:durableId="661861197">
    <w:abstractNumId w:val="11"/>
  </w:num>
  <w:num w:numId="8" w16cid:durableId="990332702">
    <w:abstractNumId w:val="12"/>
  </w:num>
  <w:num w:numId="9" w16cid:durableId="1407796827">
    <w:abstractNumId w:val="15"/>
  </w:num>
  <w:num w:numId="10" w16cid:durableId="2030174677">
    <w:abstractNumId w:val="22"/>
  </w:num>
  <w:num w:numId="11" w16cid:durableId="1003583417">
    <w:abstractNumId w:val="21"/>
  </w:num>
  <w:num w:numId="12" w16cid:durableId="1793548349">
    <w:abstractNumId w:val="21"/>
  </w:num>
  <w:num w:numId="13" w16cid:durableId="2131624878">
    <w:abstractNumId w:val="3"/>
  </w:num>
  <w:num w:numId="14" w16cid:durableId="273172096">
    <w:abstractNumId w:val="2"/>
  </w:num>
  <w:num w:numId="15" w16cid:durableId="1784374651">
    <w:abstractNumId w:val="1"/>
  </w:num>
  <w:num w:numId="16" w16cid:durableId="276715172">
    <w:abstractNumId w:val="0"/>
  </w:num>
  <w:num w:numId="17" w16cid:durableId="719212403">
    <w:abstractNumId w:val="7"/>
  </w:num>
  <w:num w:numId="18" w16cid:durableId="762915408">
    <w:abstractNumId w:val="6"/>
  </w:num>
  <w:num w:numId="19" w16cid:durableId="379591963">
    <w:abstractNumId w:val="5"/>
  </w:num>
  <w:num w:numId="20" w16cid:durableId="387411969">
    <w:abstractNumId w:val="4"/>
  </w:num>
  <w:num w:numId="21" w16cid:durableId="554660411">
    <w:abstractNumId w:val="21"/>
  </w:num>
  <w:num w:numId="22" w16cid:durableId="596404542">
    <w:abstractNumId w:val="21"/>
  </w:num>
  <w:num w:numId="23" w16cid:durableId="128522660">
    <w:abstractNumId w:val="21"/>
  </w:num>
  <w:num w:numId="24" w16cid:durableId="1892115637">
    <w:abstractNumId w:val="21"/>
  </w:num>
  <w:num w:numId="25" w16cid:durableId="1454328660">
    <w:abstractNumId w:val="21"/>
  </w:num>
  <w:num w:numId="26" w16cid:durableId="2141652137">
    <w:abstractNumId w:val="22"/>
  </w:num>
  <w:num w:numId="27" w16cid:durableId="1885827865">
    <w:abstractNumId w:val="22"/>
  </w:num>
  <w:num w:numId="28" w16cid:durableId="1365251708">
    <w:abstractNumId w:val="22"/>
  </w:num>
  <w:num w:numId="29" w16cid:durableId="360672255">
    <w:abstractNumId w:val="22"/>
  </w:num>
  <w:num w:numId="30" w16cid:durableId="1152794552">
    <w:abstractNumId w:val="21"/>
  </w:num>
  <w:num w:numId="31" w16cid:durableId="635183602">
    <w:abstractNumId w:val="21"/>
  </w:num>
  <w:num w:numId="32" w16cid:durableId="971444519">
    <w:abstractNumId w:val="22"/>
  </w:num>
  <w:num w:numId="33" w16cid:durableId="1825775583">
    <w:abstractNumId w:val="21"/>
  </w:num>
  <w:num w:numId="34" w16cid:durableId="1770352394">
    <w:abstractNumId w:val="18"/>
  </w:num>
  <w:num w:numId="35" w16cid:durableId="499585141">
    <w:abstractNumId w:val="18"/>
    <w:lvlOverride w:ilvl="0">
      <w:startOverride w:val="1"/>
    </w:lvlOverride>
  </w:num>
  <w:num w:numId="36" w16cid:durableId="746001051">
    <w:abstractNumId w:val="19"/>
  </w:num>
  <w:num w:numId="37" w16cid:durableId="1465150244">
    <w:abstractNumId w:val="18"/>
    <w:lvlOverride w:ilvl="0">
      <w:startOverride w:val="1"/>
    </w:lvlOverride>
  </w:num>
  <w:num w:numId="38" w16cid:durableId="682786295">
    <w:abstractNumId w:val="13"/>
  </w:num>
  <w:num w:numId="39" w16cid:durableId="2096244960">
    <w:abstractNumId w:val="10"/>
  </w:num>
  <w:num w:numId="40" w16cid:durableId="135019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4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1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E5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5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6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2C"/>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4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E006B"/>
  <w15:chartTrackingRefBased/>
  <w15:docId w15:val="{6E36A2DB-E6C2-4F05-8211-688E534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EB10F7EDC4437AEF447663DE4855E"/>
        <w:category>
          <w:name w:val="Allmänt"/>
          <w:gallery w:val="placeholder"/>
        </w:category>
        <w:types>
          <w:type w:val="bbPlcHdr"/>
        </w:types>
        <w:behaviors>
          <w:behavior w:val="content"/>
        </w:behaviors>
        <w:guid w:val="{9EDF694A-1E87-4921-8A29-5D8477AF7A38}"/>
      </w:docPartPr>
      <w:docPartBody>
        <w:p w:rsidR="00BD5E32" w:rsidRDefault="00DF6789">
          <w:pPr>
            <w:pStyle w:val="F36EB10F7EDC4437AEF447663DE4855E"/>
          </w:pPr>
          <w:r w:rsidRPr="005A0A93">
            <w:rPr>
              <w:rStyle w:val="Platshllartext"/>
            </w:rPr>
            <w:t>Förslag till riksdagsbeslut</w:t>
          </w:r>
        </w:p>
      </w:docPartBody>
    </w:docPart>
    <w:docPart>
      <w:docPartPr>
        <w:name w:val="60C44DC14F2540938E2014C5E99471C7"/>
        <w:category>
          <w:name w:val="Allmänt"/>
          <w:gallery w:val="placeholder"/>
        </w:category>
        <w:types>
          <w:type w:val="bbPlcHdr"/>
        </w:types>
        <w:behaviors>
          <w:behavior w:val="content"/>
        </w:behaviors>
        <w:guid w:val="{1250081E-4B3A-4271-8ECE-5C2FB83FCE01}"/>
      </w:docPartPr>
      <w:docPartBody>
        <w:p w:rsidR="00BD5E32" w:rsidRDefault="00DF6789">
          <w:pPr>
            <w:pStyle w:val="60C44DC14F2540938E2014C5E99471C7"/>
          </w:pPr>
          <w:r w:rsidRPr="005A0A93">
            <w:rPr>
              <w:rStyle w:val="Platshllartext"/>
            </w:rPr>
            <w:t>Motivering</w:t>
          </w:r>
        </w:p>
      </w:docPartBody>
    </w:docPart>
    <w:docPart>
      <w:docPartPr>
        <w:name w:val="EB84AE4A679F4A488FA6A741A1FCA47D"/>
        <w:category>
          <w:name w:val="Allmänt"/>
          <w:gallery w:val="placeholder"/>
        </w:category>
        <w:types>
          <w:type w:val="bbPlcHdr"/>
        </w:types>
        <w:behaviors>
          <w:behavior w:val="content"/>
        </w:behaviors>
        <w:guid w:val="{FAA4BEF6-B6FA-4C05-A972-6D5672A7825D}"/>
      </w:docPartPr>
      <w:docPartBody>
        <w:p w:rsidR="00BD5E32" w:rsidRDefault="00DF6789">
          <w:pPr>
            <w:pStyle w:val="EB84AE4A679F4A488FA6A741A1FCA47D"/>
          </w:pPr>
          <w:r>
            <w:rPr>
              <w:rStyle w:val="Platshllartext"/>
            </w:rPr>
            <w:t xml:space="preserve"> </w:t>
          </w:r>
        </w:p>
      </w:docPartBody>
    </w:docPart>
    <w:docPart>
      <w:docPartPr>
        <w:name w:val="CF696D6F94214D13A58D8196F65CB02E"/>
        <w:category>
          <w:name w:val="Allmänt"/>
          <w:gallery w:val="placeholder"/>
        </w:category>
        <w:types>
          <w:type w:val="bbPlcHdr"/>
        </w:types>
        <w:behaviors>
          <w:behavior w:val="content"/>
        </w:behaviors>
        <w:guid w:val="{2445A216-62DF-4E74-94E7-17162AFE99D1}"/>
      </w:docPartPr>
      <w:docPartBody>
        <w:p w:rsidR="00BD5E32" w:rsidRDefault="00DF6789">
          <w:pPr>
            <w:pStyle w:val="CF696D6F94214D13A58D8196F65CB02E"/>
          </w:pPr>
          <w:r>
            <w:t xml:space="preserve"> </w:t>
          </w:r>
        </w:p>
      </w:docPartBody>
    </w:docPart>
    <w:docPart>
      <w:docPartPr>
        <w:name w:val="C98E64C575F94119B6912BE65EEF3792"/>
        <w:category>
          <w:name w:val="Allmänt"/>
          <w:gallery w:val="placeholder"/>
        </w:category>
        <w:types>
          <w:type w:val="bbPlcHdr"/>
        </w:types>
        <w:behaviors>
          <w:behavior w:val="content"/>
        </w:behaviors>
        <w:guid w:val="{F43EBA0C-1890-4FF1-99A0-2440E6B9F5DF}"/>
      </w:docPartPr>
      <w:docPartBody>
        <w:p w:rsidR="00BD5E32" w:rsidRDefault="00095AF4" w:rsidP="00095AF4">
          <w:pPr>
            <w:pStyle w:val="C98E64C575F94119B6912BE65EEF3792"/>
          </w:pPr>
          <w:r w:rsidRPr="005A0A93">
            <w:rPr>
              <w:rStyle w:val="Platshllartext"/>
            </w:rPr>
            <w:t>Motivering</w:t>
          </w:r>
        </w:p>
      </w:docPartBody>
    </w:docPart>
    <w:docPart>
      <w:docPartPr>
        <w:name w:val="DBC5FF2F7B1C4B10802C8A676EE52CF4"/>
        <w:category>
          <w:name w:val="Allmänt"/>
          <w:gallery w:val="placeholder"/>
        </w:category>
        <w:types>
          <w:type w:val="bbPlcHdr"/>
        </w:types>
        <w:behaviors>
          <w:behavior w:val="content"/>
        </w:behaviors>
        <w:guid w:val="{46447142-F2B2-4702-A2B7-05A5DE63B49B}"/>
      </w:docPartPr>
      <w:docPartBody>
        <w:p w:rsidR="002F1CA1" w:rsidRDefault="002F1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F4"/>
    <w:rsid w:val="00095AF4"/>
    <w:rsid w:val="00293E4C"/>
    <w:rsid w:val="00BD5E32"/>
    <w:rsid w:val="00DF6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AF4"/>
    <w:rPr>
      <w:color w:val="F1A983" w:themeColor="accent2" w:themeTint="99"/>
    </w:rPr>
  </w:style>
  <w:style w:type="paragraph" w:customStyle="1" w:styleId="F36EB10F7EDC4437AEF447663DE4855E">
    <w:name w:val="F36EB10F7EDC4437AEF447663DE4855E"/>
  </w:style>
  <w:style w:type="paragraph" w:customStyle="1" w:styleId="A7156226F72849D1A577A25223D5E26D">
    <w:name w:val="A7156226F72849D1A577A25223D5E26D"/>
  </w:style>
  <w:style w:type="paragraph" w:customStyle="1" w:styleId="60C44DC14F2540938E2014C5E99471C7">
    <w:name w:val="60C44DC14F2540938E2014C5E99471C7"/>
  </w:style>
  <w:style w:type="paragraph" w:customStyle="1" w:styleId="2FE587FE9CA94413916DA1C571F06D04">
    <w:name w:val="2FE587FE9CA94413916DA1C571F06D04"/>
  </w:style>
  <w:style w:type="paragraph" w:customStyle="1" w:styleId="EB84AE4A679F4A488FA6A741A1FCA47D">
    <w:name w:val="EB84AE4A679F4A488FA6A741A1FCA47D"/>
  </w:style>
  <w:style w:type="paragraph" w:customStyle="1" w:styleId="CF696D6F94214D13A58D8196F65CB02E">
    <w:name w:val="CF696D6F94214D13A58D8196F65CB02E"/>
  </w:style>
  <w:style w:type="paragraph" w:customStyle="1" w:styleId="C98E64C575F94119B6912BE65EEF3792">
    <w:name w:val="C98E64C575F94119B6912BE65EEF3792"/>
    <w:rsid w:val="0009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9B6AB-CF86-41B7-A9DD-2737218D197B}"/>
</file>

<file path=customXml/itemProps2.xml><?xml version="1.0" encoding="utf-8"?>
<ds:datastoreItem xmlns:ds="http://schemas.openxmlformats.org/officeDocument/2006/customXml" ds:itemID="{CC5C8BD3-297A-48E6-986B-08B4BEACA5A8}"/>
</file>

<file path=customXml/itemProps3.xml><?xml version="1.0" encoding="utf-8"?>
<ds:datastoreItem xmlns:ds="http://schemas.openxmlformats.org/officeDocument/2006/customXml" ds:itemID="{D54EB21C-E738-49D7-91A3-E388639EEBCB}"/>
</file>

<file path=docProps/app.xml><?xml version="1.0" encoding="utf-8"?>
<Properties xmlns="http://schemas.openxmlformats.org/officeDocument/2006/extended-properties" xmlns:vt="http://schemas.openxmlformats.org/officeDocument/2006/docPropsVTypes">
  <Template>Normal</Template>
  <TotalTime>9</TotalTime>
  <Pages>3</Pages>
  <Words>519</Words>
  <Characters>3012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