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441F818E804703BDDACC3F04459F74"/>
        </w:placeholder>
        <w:text/>
      </w:sdtPr>
      <w:sdtEndPr/>
      <w:sdtContent>
        <w:p w:rsidRPr="009B062B" w:rsidR="00AF30DD" w:rsidP="00DA28CE" w:rsidRDefault="00AF30DD" w14:paraId="4996C202" w14:textId="77777777">
          <w:pPr>
            <w:pStyle w:val="Rubrik1"/>
            <w:spacing w:after="300"/>
          </w:pPr>
          <w:r w:rsidRPr="009B062B">
            <w:t>Förslag till riksdagsbeslut</w:t>
          </w:r>
        </w:p>
      </w:sdtContent>
    </w:sdt>
    <w:sdt>
      <w:sdtPr>
        <w:alias w:val="Yrkande 1"/>
        <w:tag w:val="31fc8178-8715-41e2-ba00-83f39ba1508e"/>
        <w:id w:val="1840579780"/>
        <w:lock w:val="sdtLocked"/>
      </w:sdtPr>
      <w:sdtEndPr/>
      <w:sdtContent>
        <w:p w:rsidR="00160C9E" w:rsidRDefault="00F73C16" w14:paraId="3259B753" w14:textId="134BF5A7">
          <w:pPr>
            <w:pStyle w:val="Frslagstext"/>
            <w:numPr>
              <w:ilvl w:val="0"/>
              <w:numId w:val="0"/>
            </w:numPr>
          </w:pPr>
          <w:r>
            <w:t xml:space="preserve">Riksdagen ställer sig bakom det som anförs i motionen om </w:t>
          </w:r>
          <w:bookmarkStart w:name="_GoBack" w:id="0"/>
          <w:bookmarkEnd w:id="0"/>
          <w:r>
            <w:t>ett framtida medlemskap i Nato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3313F8F6DF74330925468D48FE77414"/>
        </w:placeholder>
        <w:text/>
      </w:sdtPr>
      <w:sdtEndPr/>
      <w:sdtContent>
        <w:p w:rsidRPr="009B062B" w:rsidR="006D79C9" w:rsidP="00333E95" w:rsidRDefault="006D79C9" w14:paraId="37B22EFE" w14:textId="77777777">
          <w:pPr>
            <w:pStyle w:val="Rubrik1"/>
          </w:pPr>
          <w:r>
            <w:t>Motivering</w:t>
          </w:r>
        </w:p>
      </w:sdtContent>
    </w:sdt>
    <w:p w:rsidRPr="009A1215" w:rsidR="00A83950" w:rsidP="009A1215" w:rsidRDefault="00A83950" w14:paraId="49C190E7" w14:textId="50478CD9">
      <w:pPr>
        <w:pStyle w:val="Normalutanindragellerluft"/>
      </w:pPr>
      <w:r w:rsidRPr="009A1215">
        <w:t>Sverige har haft fred i närområdet i drygt 200 år. År 1814 invaderade Sverige Norge. Men den krigströtte Karl Johan Bernadotte, som då nyligen blivit vald till kronprins, inledde istället förhandlingar. Den 14 augusti 1814 slöts konventionen och stillestånds</w:t>
      </w:r>
      <w:r w:rsidR="009A1215">
        <w:softHyphen/>
      </w:r>
      <w:r w:rsidRPr="009A1215">
        <w:t>fördraget i Moss. Jag hoppas givetvis på avsaknad av krig i Sverige i ytterligare 200 år och mer. Samtidigt kan militära angreppshot aldrig uteslutas på längre sikt (Försvars</w:t>
      </w:r>
      <w:r w:rsidR="009A1215">
        <w:softHyphen/>
      </w:r>
      <w:r w:rsidRPr="009A1215">
        <w:t>beredningens säkerhetspolitiska rapport Vägval i en globaliserad värld).</w:t>
      </w:r>
    </w:p>
    <w:p w:rsidRPr="009A1215" w:rsidR="00A83950" w:rsidP="009A1215" w:rsidRDefault="00A83950" w14:paraId="21E0C476" w14:textId="31A2A78B">
      <w:r w:rsidRPr="009A1215">
        <w:t>Nordatlantiska fördragsorganisationen (Nato) är en militär allians som utgör ett system med kollektivt försvar, där medlemsstaterna ömsesidigt försvarar varandra mot yttre angrepp, och internationella insatser med fokus på militär krishantering. 22 av 29 EU-länder är medlemmar i Nato. Sverige är inte ett av dem. Istället är Sverige ett så kallat partnerland, vilket innebär att vi inte omfattas av den kollektiva försvarsprincipen i Atlantpaktens artikel fem.</w:t>
      </w:r>
    </w:p>
    <w:p w:rsidRPr="009A1215" w:rsidR="00A83950" w:rsidP="009A1215" w:rsidRDefault="00A83950" w14:paraId="46DDB4D7" w14:textId="3CDF6660">
      <w:r w:rsidRPr="009A1215">
        <w:t>Sverige bygger säkerhet tillsammans med andra länder. Vi ska vara med och ta ansvar för säkerheten i Europa genom att stödja andra EU-länder eller nordiska länder om de utsätts för katastrofer eller olika former av angrepp. Vi ska också ha förmåga att</w:t>
      </w:r>
    </w:p>
    <w:p w:rsidR="00A83950" w:rsidP="00A83950" w:rsidRDefault="00A83950" w14:paraId="426F6B01" w14:textId="0E0B7256">
      <w:pPr>
        <w:ind w:firstLine="0"/>
      </w:pPr>
      <w:r>
        <w:t>t</w:t>
      </w:r>
      <w:r w:rsidRPr="00D40AF4">
        <w:t xml:space="preserve">a emot militär hjälp av andra länder om Sverige hotas. Riksdagens beslut om solidaritetsförklaringen är ett uttryck för detta. Om alla de nordiska länderna på sikt skulle tillhöra EU och Nato skulle det ytterligare underlätta vår samverkan. </w:t>
      </w:r>
    </w:p>
    <w:p w:rsidRPr="009A1215" w:rsidR="00A83950" w:rsidP="009A1215" w:rsidRDefault="00A83950" w14:paraId="4768E978" w14:textId="45D5900C">
      <w:r w:rsidRPr="009A1215">
        <w:t>Nato är det enda försvarssamarbete som på allvar stärker Sveriges säkerhet och säkerheten i Östersjöregionen som helhet. Ett medlemskap i Nato skulle ge Sverige större möjligheter att ta ansvar för och påverka organisationen, som är central för vår egen och Europas säkerhet. Särskilt med hänsyn till läget i de forna Sovjetstaterna i östra Europa och runt Östersjön vore ett fullt medlemskap i Nato är det naturliga nästa steget i Sveriges valda säkerhetspolitiska linje.</w:t>
      </w:r>
    </w:p>
    <w:p w:rsidRPr="009A1215" w:rsidR="00F17227" w:rsidP="009A1215" w:rsidRDefault="00F17227" w14:paraId="613B6AF6" w14:textId="4FDAC7B6">
      <w:r w:rsidRPr="009A1215">
        <w:t>Sverige b</w:t>
      </w:r>
      <w:r w:rsidRPr="009A1215" w:rsidR="007F5B1A">
        <w:t>ör ta fram en färdplan för Nato</w:t>
      </w:r>
      <w:r w:rsidRPr="009A1215">
        <w:t xml:space="preserve">medlemskap. </w:t>
      </w:r>
    </w:p>
    <w:sdt>
      <w:sdtPr>
        <w:alias w:val="CC_Underskrifter"/>
        <w:tag w:val="CC_Underskrifter"/>
        <w:id w:val="583496634"/>
        <w:lock w:val="sdtContentLocked"/>
        <w:placeholder>
          <w:docPart w:val="99C5E740170F4EFB981629A2FE5F2B3C"/>
        </w:placeholder>
      </w:sdtPr>
      <w:sdtEndPr/>
      <w:sdtContent>
        <w:p w:rsidR="00230630" w:rsidP="00230630" w:rsidRDefault="00230630" w14:paraId="5EBDF826" w14:textId="77777777"/>
        <w:p w:rsidRPr="008E0FE2" w:rsidR="004801AC" w:rsidP="00230630" w:rsidRDefault="00DB7997" w14:paraId="2BCF1323" w14:textId="104CF6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764EFE" w:rsidRDefault="00764EFE" w14:paraId="52077407" w14:textId="77777777"/>
    <w:sectPr w:rsidR="00764E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9051" w14:textId="77777777" w:rsidR="00B92854" w:rsidRDefault="00B92854" w:rsidP="000C1CAD">
      <w:pPr>
        <w:spacing w:line="240" w:lineRule="auto"/>
      </w:pPr>
      <w:r>
        <w:separator/>
      </w:r>
    </w:p>
  </w:endnote>
  <w:endnote w:type="continuationSeparator" w:id="0">
    <w:p w14:paraId="59E3E377" w14:textId="77777777" w:rsidR="00B92854" w:rsidRDefault="00B928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29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5628" w14:textId="1A2B89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79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33DEB" w14:textId="77777777" w:rsidR="00B92854" w:rsidRDefault="00B92854" w:rsidP="000C1CAD">
      <w:pPr>
        <w:spacing w:line="240" w:lineRule="auto"/>
      </w:pPr>
      <w:r>
        <w:separator/>
      </w:r>
    </w:p>
  </w:footnote>
  <w:footnote w:type="continuationSeparator" w:id="0">
    <w:p w14:paraId="180225D3" w14:textId="77777777" w:rsidR="00B92854" w:rsidRDefault="00B928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1ED49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2EC319" wp14:anchorId="2F36AA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7997" w14:paraId="3CE558C4" w14:textId="77777777">
                          <w:pPr>
                            <w:jc w:val="right"/>
                          </w:pPr>
                          <w:sdt>
                            <w:sdtPr>
                              <w:alias w:val="CC_Noformat_Partikod"/>
                              <w:tag w:val="CC_Noformat_Partikod"/>
                              <w:id w:val="-53464382"/>
                              <w:placeholder>
                                <w:docPart w:val="6D10F1502DB3496683EB6835F6DCE2D0"/>
                              </w:placeholder>
                              <w:text/>
                            </w:sdtPr>
                            <w:sdtEndPr/>
                            <w:sdtContent>
                              <w:r w:rsidR="00A83950">
                                <w:t>M</w:t>
                              </w:r>
                            </w:sdtContent>
                          </w:sdt>
                          <w:sdt>
                            <w:sdtPr>
                              <w:alias w:val="CC_Noformat_Partinummer"/>
                              <w:tag w:val="CC_Noformat_Partinummer"/>
                              <w:id w:val="-1709555926"/>
                              <w:placeholder>
                                <w:docPart w:val="E2B40A62281846CA8CC07E9039141B92"/>
                              </w:placeholder>
                              <w:text/>
                            </w:sdtPr>
                            <w:sdtEndPr/>
                            <w:sdtContent>
                              <w:r w:rsidR="000D40AD">
                                <w:t>1859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F36AA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1215" w14:paraId="3CE558C4" w14:textId="77777777">
                    <w:pPr>
                      <w:jc w:val="right"/>
                    </w:pPr>
                    <w:sdt>
                      <w:sdtPr>
                        <w:alias w:val="CC_Noformat_Partikod"/>
                        <w:tag w:val="CC_Noformat_Partikod"/>
                        <w:id w:val="-53464382"/>
                        <w:placeholder>
                          <w:docPart w:val="6D10F1502DB3496683EB6835F6DCE2D0"/>
                        </w:placeholder>
                        <w:text/>
                      </w:sdtPr>
                      <w:sdtEndPr/>
                      <w:sdtContent>
                        <w:r w:rsidR="00A83950">
                          <w:t>M</w:t>
                        </w:r>
                      </w:sdtContent>
                    </w:sdt>
                    <w:sdt>
                      <w:sdtPr>
                        <w:alias w:val="CC_Noformat_Partinummer"/>
                        <w:tag w:val="CC_Noformat_Partinummer"/>
                        <w:id w:val="-1709555926"/>
                        <w:placeholder>
                          <w:docPart w:val="E2B40A62281846CA8CC07E9039141B92"/>
                        </w:placeholder>
                        <w:text/>
                      </w:sdtPr>
                      <w:sdtEndPr/>
                      <w:sdtContent>
                        <w:r w:rsidR="000D40AD">
                          <w:t>1859</w:t>
                        </w:r>
                      </w:sdtContent>
                    </w:sdt>
                  </w:p>
                </w:txbxContent>
              </v:textbox>
              <w10:wrap anchorx="page"/>
            </v:shape>
          </w:pict>
        </mc:Fallback>
      </mc:AlternateContent>
    </w:r>
  </w:p>
  <w:p w:rsidRPr="00293C4F" w:rsidR="00262EA3" w:rsidP="00776B74" w:rsidRDefault="00262EA3" w14:paraId="772DFB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44B9BC9" w14:textId="77777777">
    <w:pPr>
      <w:jc w:val="right"/>
    </w:pPr>
  </w:p>
  <w:p w:rsidR="00262EA3" w:rsidP="00776B74" w:rsidRDefault="00262EA3" w14:paraId="43A464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B7997" w14:paraId="1E4B07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A2A6CA" wp14:anchorId="1FFF92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7997" w14:paraId="3F58CC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3950">
          <w:t>M</w:t>
        </w:r>
      </w:sdtContent>
    </w:sdt>
    <w:sdt>
      <w:sdtPr>
        <w:alias w:val="CC_Noformat_Partinummer"/>
        <w:tag w:val="CC_Noformat_Partinummer"/>
        <w:id w:val="-2014525982"/>
        <w:text/>
      </w:sdtPr>
      <w:sdtEndPr/>
      <w:sdtContent>
        <w:r w:rsidR="000D40AD">
          <w:t>1859</w:t>
        </w:r>
      </w:sdtContent>
    </w:sdt>
  </w:p>
  <w:p w:rsidRPr="008227B3" w:rsidR="00262EA3" w:rsidP="008227B3" w:rsidRDefault="00DB7997" w14:paraId="4C9A6B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7997" w14:paraId="5B1D72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:1658</w:t>
        </w:r>
      </w:sdtContent>
    </w:sdt>
  </w:p>
  <w:p w:rsidR="00262EA3" w:rsidP="00E03A3D" w:rsidRDefault="00DB7997" w14:paraId="13ABE337"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A83950" w14:paraId="44386DB4" w14:textId="77777777">
        <w:pPr>
          <w:pStyle w:val="FSHRub2"/>
        </w:pPr>
        <w:r>
          <w:t xml:space="preserve">Medlemskap i Nato </w:t>
        </w:r>
      </w:p>
    </w:sdtContent>
  </w:sdt>
  <w:sdt>
    <w:sdtPr>
      <w:alias w:val="CC_Boilerplate_3"/>
      <w:tag w:val="CC_Boilerplate_3"/>
      <w:id w:val="1606463544"/>
      <w:lock w:val="sdtContentLocked"/>
      <w15:appearance w15:val="hidden"/>
      <w:text w:multiLine="1"/>
    </w:sdtPr>
    <w:sdtEndPr/>
    <w:sdtContent>
      <w:p w:rsidR="00262EA3" w:rsidP="00283E0F" w:rsidRDefault="00262EA3" w14:paraId="43D559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39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BB2"/>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0AD"/>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9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8E0"/>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63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69"/>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E9"/>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AF"/>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78"/>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EFE"/>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B1A"/>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45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AD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6C0"/>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1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950"/>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854"/>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997"/>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D2B"/>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227"/>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1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AEBD80"/>
  <w15:chartTrackingRefBased/>
  <w15:docId w15:val="{D35AFACA-EC75-4A6D-B7C6-D16BEEB6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8395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340"/>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firstLine="340"/>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441F818E804703BDDACC3F04459F74"/>
        <w:category>
          <w:name w:val="Allmänt"/>
          <w:gallery w:val="placeholder"/>
        </w:category>
        <w:types>
          <w:type w:val="bbPlcHdr"/>
        </w:types>
        <w:behaviors>
          <w:behavior w:val="content"/>
        </w:behaviors>
        <w:guid w:val="{FCE72D8B-714F-4027-8C0F-AE574643DE63}"/>
      </w:docPartPr>
      <w:docPartBody>
        <w:p w:rsidR="00362731" w:rsidRDefault="00EA7C07">
          <w:pPr>
            <w:pStyle w:val="CF441F818E804703BDDACC3F04459F74"/>
          </w:pPr>
          <w:r w:rsidRPr="005A0A93">
            <w:rPr>
              <w:rStyle w:val="Platshllartext"/>
            </w:rPr>
            <w:t>Förslag till riksdagsbeslut</w:t>
          </w:r>
        </w:p>
      </w:docPartBody>
    </w:docPart>
    <w:docPart>
      <w:docPartPr>
        <w:name w:val="E3313F8F6DF74330925468D48FE77414"/>
        <w:category>
          <w:name w:val="Allmänt"/>
          <w:gallery w:val="placeholder"/>
        </w:category>
        <w:types>
          <w:type w:val="bbPlcHdr"/>
        </w:types>
        <w:behaviors>
          <w:behavior w:val="content"/>
        </w:behaviors>
        <w:guid w:val="{74B19A23-5F7A-4B20-BEC7-67505203933F}"/>
      </w:docPartPr>
      <w:docPartBody>
        <w:p w:rsidR="00362731" w:rsidRDefault="00EA7C07">
          <w:pPr>
            <w:pStyle w:val="E3313F8F6DF74330925468D48FE77414"/>
          </w:pPr>
          <w:r w:rsidRPr="005A0A93">
            <w:rPr>
              <w:rStyle w:val="Platshllartext"/>
            </w:rPr>
            <w:t>Motivering</w:t>
          </w:r>
        </w:p>
      </w:docPartBody>
    </w:docPart>
    <w:docPart>
      <w:docPartPr>
        <w:name w:val="6D10F1502DB3496683EB6835F6DCE2D0"/>
        <w:category>
          <w:name w:val="Allmänt"/>
          <w:gallery w:val="placeholder"/>
        </w:category>
        <w:types>
          <w:type w:val="bbPlcHdr"/>
        </w:types>
        <w:behaviors>
          <w:behavior w:val="content"/>
        </w:behaviors>
        <w:guid w:val="{69F95743-5554-45DB-B09D-553853A2564F}"/>
      </w:docPartPr>
      <w:docPartBody>
        <w:p w:rsidR="00362731" w:rsidRDefault="00EA7C07">
          <w:pPr>
            <w:pStyle w:val="6D10F1502DB3496683EB6835F6DCE2D0"/>
          </w:pPr>
          <w:r>
            <w:rPr>
              <w:rStyle w:val="Platshllartext"/>
            </w:rPr>
            <w:t xml:space="preserve"> </w:t>
          </w:r>
        </w:p>
      </w:docPartBody>
    </w:docPart>
    <w:docPart>
      <w:docPartPr>
        <w:name w:val="E2B40A62281846CA8CC07E9039141B92"/>
        <w:category>
          <w:name w:val="Allmänt"/>
          <w:gallery w:val="placeholder"/>
        </w:category>
        <w:types>
          <w:type w:val="bbPlcHdr"/>
        </w:types>
        <w:behaviors>
          <w:behavior w:val="content"/>
        </w:behaviors>
        <w:guid w:val="{5AA8A52C-6EEC-4A5A-90A8-BDB29BEE1E4F}"/>
      </w:docPartPr>
      <w:docPartBody>
        <w:p w:rsidR="00362731" w:rsidRDefault="00EA7C07">
          <w:pPr>
            <w:pStyle w:val="E2B40A62281846CA8CC07E9039141B92"/>
          </w:pPr>
          <w:r>
            <w:t xml:space="preserve"> </w:t>
          </w:r>
        </w:p>
      </w:docPartBody>
    </w:docPart>
    <w:docPart>
      <w:docPartPr>
        <w:name w:val="99C5E740170F4EFB981629A2FE5F2B3C"/>
        <w:category>
          <w:name w:val="Allmänt"/>
          <w:gallery w:val="placeholder"/>
        </w:category>
        <w:types>
          <w:type w:val="bbPlcHdr"/>
        </w:types>
        <w:behaviors>
          <w:behavior w:val="content"/>
        </w:behaviors>
        <w:guid w:val="{ED566FD1-DA2C-4EFB-8127-161F5BA8D563}"/>
      </w:docPartPr>
      <w:docPartBody>
        <w:p w:rsidR="00372C2F" w:rsidRDefault="00372C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07"/>
    <w:rsid w:val="00020142"/>
    <w:rsid w:val="00362731"/>
    <w:rsid w:val="00372C2F"/>
    <w:rsid w:val="005C651A"/>
    <w:rsid w:val="00BD0441"/>
    <w:rsid w:val="00EA7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441F818E804703BDDACC3F04459F74">
    <w:name w:val="CF441F818E804703BDDACC3F04459F74"/>
  </w:style>
  <w:style w:type="paragraph" w:customStyle="1" w:styleId="7299451A5C5B4AEA8166583C9AD60474">
    <w:name w:val="7299451A5C5B4AEA8166583C9AD604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A798BF93CD47CAA4688DE7C92B59C2">
    <w:name w:val="82A798BF93CD47CAA4688DE7C92B59C2"/>
  </w:style>
  <w:style w:type="paragraph" w:customStyle="1" w:styleId="E3313F8F6DF74330925468D48FE77414">
    <w:name w:val="E3313F8F6DF74330925468D48FE77414"/>
  </w:style>
  <w:style w:type="paragraph" w:customStyle="1" w:styleId="EB7964DDAB904DFD99BB64FFCBB55354">
    <w:name w:val="EB7964DDAB904DFD99BB64FFCBB55354"/>
  </w:style>
  <w:style w:type="paragraph" w:customStyle="1" w:styleId="2DD20C6F396C41CC9B8EE1A08A67FF8A">
    <w:name w:val="2DD20C6F396C41CC9B8EE1A08A67FF8A"/>
  </w:style>
  <w:style w:type="paragraph" w:customStyle="1" w:styleId="6D10F1502DB3496683EB6835F6DCE2D0">
    <w:name w:val="6D10F1502DB3496683EB6835F6DCE2D0"/>
  </w:style>
  <w:style w:type="paragraph" w:customStyle="1" w:styleId="E2B40A62281846CA8CC07E9039141B92">
    <w:name w:val="E2B40A62281846CA8CC07E9039141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43DE4-166F-4364-B27D-DF77A63A6041}"/>
</file>

<file path=customXml/itemProps2.xml><?xml version="1.0" encoding="utf-8"?>
<ds:datastoreItem xmlns:ds="http://schemas.openxmlformats.org/officeDocument/2006/customXml" ds:itemID="{B4B47FF2-C2BA-40D3-9C07-79589D579409}"/>
</file>

<file path=customXml/itemProps3.xml><?xml version="1.0" encoding="utf-8"?>
<ds:datastoreItem xmlns:ds="http://schemas.openxmlformats.org/officeDocument/2006/customXml" ds:itemID="{1AE51DB7-3EBF-48C8-B518-F2905611B03D}"/>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1862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M1859 Medlemskap i Nato</vt:lpstr>
      <vt:lpstr>
      </vt:lpstr>
    </vt:vector>
  </TitlesOfParts>
  <Company>Sveriges riksdag</Company>
  <LinksUpToDate>false</LinksUpToDate>
  <CharactersWithSpaces>2179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