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0F8B3C22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014243" w:rsidRDefault="004924F4" w14:paraId="6B8EA45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73330C0B7D144CA837E06851AF3835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91ad8a3-191b-4aca-8d86-33a78cea250a"/>
        <w:id w:val="395241823"/>
        <w:lock w:val="sdtLocked"/>
      </w:sdtPr>
      <w:sdtEndPr/>
      <w:sdtContent>
        <w:p w:rsidR="00C51A74" w:rsidRDefault="004924F4" w14:paraId="10CC618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marknadsföringslagen bör ses över så att aggressiv marknadsföring av spel om pengar upphör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5F708BFE5EC4F8E983E23266A6CD875"/>
        </w:placeholder>
        <w:text/>
      </w:sdtPr>
      <w:sdtEndPr/>
      <w:sdtContent>
        <w:p w:rsidRPr="009B062B" w:rsidR="006D79C9" w:rsidP="00333E95" w:rsidRDefault="006D79C9" w14:paraId="69FC5A2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9F3EBD" w:rsidR="009F3EBD" w:rsidP="009F3EBD" w:rsidRDefault="009F3EBD" w14:paraId="5906E2ED" w14:textId="0E5CD275">
      <w:pPr>
        <w:pStyle w:val="Normalutanindragellerluft"/>
      </w:pPr>
      <w:r w:rsidRPr="009F3EBD">
        <w:t>Marknadsföringslagen, förkorta</w:t>
      </w:r>
      <w:r w:rsidR="00CA474D">
        <w:t>d</w:t>
      </w:r>
      <w:r w:rsidRPr="009F3EBD">
        <w:t xml:space="preserve"> MFL, har enligt 1</w:t>
      </w:r>
      <w:r w:rsidR="00CA474D">
        <w:t> </w:t>
      </w:r>
      <w:r w:rsidRPr="009F3EBD">
        <w:t xml:space="preserve">§ till syfte att </w:t>
      </w:r>
      <w:r w:rsidR="00CA474D">
        <w:t>”</w:t>
      </w:r>
      <w:r w:rsidRPr="009F3EBD">
        <w:t>främja konsumenternas och näringslivets intressen i samband med marknadsföring av produkter och att motverka marknadsföring som är otillbörlig mot konsumenter och näringsidkare</w:t>
      </w:r>
      <w:r w:rsidR="00CA474D">
        <w:t>”</w:t>
      </w:r>
      <w:r w:rsidRPr="009F3EBD">
        <w:t>.</w:t>
      </w:r>
    </w:p>
    <w:p w:rsidRPr="009F3EBD" w:rsidR="009F3EBD" w:rsidP="009F3EBD" w:rsidRDefault="009F3EBD" w14:paraId="783C8E0A" w14:textId="77777777">
      <w:pPr>
        <w:pStyle w:val="Normalutanindragellerluft"/>
      </w:pPr>
    </w:p>
    <w:p w:rsidRPr="009F3EBD" w:rsidR="009F3EBD" w:rsidP="009F3EBD" w:rsidRDefault="009F3EBD" w14:paraId="4621FDB5" w14:textId="77777777">
      <w:pPr>
        <w:pStyle w:val="Normalutanindragellerluft"/>
      </w:pPr>
      <w:r w:rsidRPr="009F3EBD">
        <w:t>Spelbolagens marknadsföring av spel om pengar är en av de mest aggressiva och omfattande inom hela reklambudgetspektrumet i många länder, och Sverige är inget undantag. Spelbolagen spenderar miljarder varje år på marknadsföring, och den här reklamen har ökat kraftigt, särskilt i och med att spel online har blivit mer lättillgängliga.</w:t>
      </w:r>
    </w:p>
    <w:p w:rsidRPr="009F3EBD" w:rsidR="009F3EBD" w:rsidP="009F3EBD" w:rsidRDefault="009F3EBD" w14:paraId="210EEE22" w14:textId="77777777">
      <w:pPr>
        <w:pStyle w:val="Normalutanindragellerluft"/>
      </w:pPr>
    </w:p>
    <w:p w:rsidRPr="009F3EBD" w:rsidR="009F3EBD" w:rsidP="009F3EBD" w:rsidRDefault="009F3EBD" w14:paraId="54D25EF9" w14:textId="12791206">
      <w:pPr>
        <w:pStyle w:val="Normalutanindragellerluft"/>
      </w:pPr>
      <w:r w:rsidRPr="009F3EBD">
        <w:t xml:space="preserve">I Sverige pekar studier på att </w:t>
      </w:r>
      <w:r w:rsidR="00CA474D">
        <w:t>”</w:t>
      </w:r>
      <w:r w:rsidRPr="009F3EBD">
        <w:t>snabba internetspel om pengar” som onlinekasino står för en stor del av beroendepotentialen.</w:t>
      </w:r>
    </w:p>
    <w:p w:rsidRPr="009F3EBD" w:rsidR="009F3EBD" w:rsidP="009F3EBD" w:rsidRDefault="009F3EBD" w14:paraId="25926162" w14:textId="77777777">
      <w:pPr>
        <w:pStyle w:val="Normalutanindragellerluft"/>
      </w:pPr>
    </w:p>
    <w:p w:rsidRPr="009F3EBD" w:rsidR="009F3EBD" w:rsidP="009F3EBD" w:rsidRDefault="009F3EBD" w14:paraId="7BAEA7CB" w14:textId="77777777">
      <w:pPr>
        <w:pStyle w:val="Normalutanindragellerluft"/>
      </w:pPr>
      <w:r w:rsidRPr="009F3EBD">
        <w:t>När någon hamnar i spelberoende drabbar det den enskildes ekonomi och psykiska hälsa men också anhöriga. Det finns alltför många fall där spelberoendet orsakat tragedier av olika slag.</w:t>
      </w:r>
    </w:p>
    <w:p w:rsidRPr="009F3EBD" w:rsidR="009F3EBD" w:rsidP="009F3EBD" w:rsidRDefault="009F3EBD" w14:paraId="7668039D" w14:textId="77777777">
      <w:pPr>
        <w:pStyle w:val="Normalutanindragellerluft"/>
      </w:pPr>
    </w:p>
    <w:p w:rsidRPr="009F3EBD" w:rsidR="009F3EBD" w:rsidP="009F3EBD" w:rsidRDefault="009F3EBD" w14:paraId="0F5F9B65" w14:textId="040D7739">
      <w:pPr>
        <w:pStyle w:val="Normalutanindragellerluft"/>
      </w:pPr>
      <w:r w:rsidRPr="009F3EBD">
        <w:t>Forskning från Karolinska</w:t>
      </w:r>
      <w:r w:rsidR="00CA474D">
        <w:t xml:space="preserve"> i</w:t>
      </w:r>
      <w:r w:rsidRPr="009F3EBD">
        <w:t>nstitutet visar att ungefär 4</w:t>
      </w:r>
      <w:r w:rsidR="00CA474D">
        <w:t>–</w:t>
      </w:r>
      <w:r w:rsidRPr="009F3EBD">
        <w:t>6</w:t>
      </w:r>
      <w:r w:rsidR="00CA474D">
        <w:t> </w:t>
      </w:r>
      <w:r w:rsidRPr="009F3EBD">
        <w:t>% av unga spelare (i åldern 15</w:t>
      </w:r>
      <w:r w:rsidR="00CA474D">
        <w:t>–</w:t>
      </w:r>
      <w:r w:rsidRPr="009F3EBD">
        <w:t>24 år) kan ha någo</w:t>
      </w:r>
      <w:r w:rsidR="00CA474D">
        <w:t>n</w:t>
      </w:r>
      <w:r w:rsidRPr="009F3EBD">
        <w:t xml:space="preserve"> form av problematiskt spelande. Det är en grupp som är särskilt sårbar för spelberoende eftersom hjärnan fortfarande utvecklas under ungdomsåren.</w:t>
      </w:r>
    </w:p>
    <w:p w:rsidRPr="009F3EBD" w:rsidR="009F3EBD" w:rsidP="009F3EBD" w:rsidRDefault="009F3EBD" w14:paraId="61D920D2" w14:textId="77777777">
      <w:pPr>
        <w:pStyle w:val="Normalutanindragellerluft"/>
      </w:pPr>
    </w:p>
    <w:p w:rsidRPr="009F3EBD" w:rsidR="009F3EBD" w:rsidP="009F3EBD" w:rsidRDefault="009F3EBD" w14:paraId="61CCFBCB" w14:textId="77777777">
      <w:pPr>
        <w:pStyle w:val="Normalutanindragellerluft"/>
      </w:pPr>
      <w:r w:rsidRPr="009F3EBD">
        <w:t>Mot bakgrund av ovanstående behöver marknadsföringslagen ses över så att den aggressiva marknadsföringen av spel om pengar upphör. Detta bör ges regeringen tillkänna.</w:t>
      </w:r>
    </w:p>
    <w:p w:rsidRPr="00422B9E" w:rsidR="00422B9E" w:rsidP="008E0FE2" w:rsidRDefault="00422B9E" w14:paraId="111B047A" w14:textId="1F1415D6">
      <w:pPr>
        <w:pStyle w:val="Normalutanindragellerluft"/>
      </w:pPr>
    </w:p>
    <w:p w:rsidR="00BB6339" w:rsidP="008E0FE2" w:rsidRDefault="00BB6339" w14:paraId="5487774A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9E4548A234447748386F97641F82FFD"/>
        </w:placeholder>
      </w:sdtPr>
      <w:sdtEndPr/>
      <w:sdtContent>
        <w:p w:rsidR="00014243" w:rsidP="008900BF" w:rsidRDefault="00014243" w14:paraId="750AED24" w14:textId="77777777"/>
        <w:p w:rsidR="00014243" w:rsidP="008900BF" w:rsidRDefault="004924F4" w14:paraId="76D6AD03" w14:textId="62B422A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51A74" w14:paraId="4E634EEA" w14:textId="77777777">
        <w:trPr>
          <w:cantSplit/>
        </w:trPr>
        <w:tc>
          <w:tcPr>
            <w:tcW w:w="50" w:type="pct"/>
            <w:vAlign w:val="bottom"/>
          </w:tcPr>
          <w:p w:rsidR="00C51A74" w:rsidRDefault="004924F4" w14:paraId="26334FFC" w14:textId="77777777">
            <w:pPr>
              <w:pStyle w:val="Underskrifter"/>
              <w:spacing w:after="0"/>
            </w:pPr>
            <w:r>
              <w:t>Roland Utbult (KD)</w:t>
            </w:r>
          </w:p>
        </w:tc>
        <w:tc>
          <w:tcPr>
            <w:tcW w:w="50" w:type="pct"/>
            <w:vAlign w:val="bottom"/>
          </w:tcPr>
          <w:p w:rsidR="00C51A74" w:rsidRDefault="00C51A74" w14:paraId="199042E7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A6A4D1D" w14:textId="24B83AFD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E0F12" w14:textId="77777777" w:rsidR="004924F4" w:rsidRDefault="004924F4" w:rsidP="000C1CAD">
      <w:pPr>
        <w:spacing w:line="240" w:lineRule="auto"/>
      </w:pPr>
      <w:r>
        <w:separator/>
      </w:r>
    </w:p>
  </w:endnote>
  <w:endnote w:type="continuationSeparator" w:id="0">
    <w:p w14:paraId="5A43962A" w14:textId="77777777" w:rsidR="004924F4" w:rsidRDefault="004924F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47A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8C64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CD416" w14:textId="0F7CE562" w:rsidR="00262EA3" w:rsidRPr="008900BF" w:rsidRDefault="00262EA3" w:rsidP="008900B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A428A" w14:textId="77777777" w:rsidR="004924F4" w:rsidRDefault="004924F4" w:rsidP="000C1CAD">
      <w:pPr>
        <w:spacing w:line="240" w:lineRule="auto"/>
      </w:pPr>
      <w:r>
        <w:separator/>
      </w:r>
    </w:p>
  </w:footnote>
  <w:footnote w:type="continuationSeparator" w:id="0">
    <w:p w14:paraId="0EE5E850" w14:textId="77777777" w:rsidR="004924F4" w:rsidRDefault="004924F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CAB6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A158CAF" wp14:editId="77C2CA7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712493" w14:textId="00EFE30D" w:rsidR="00262EA3" w:rsidRDefault="004924F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3B06CA2A12C4A89948B3ABD44478964"/>
                              </w:placeholder>
                              <w:text/>
                            </w:sdtPr>
                            <w:sdtEndPr/>
                            <w:sdtContent>
                              <w:r w:rsidR="009F3EB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7B5DED06DEC43F182CEE34447FB726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0A158CA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900BF" w14:paraId="6A712493" w14:textId="00EFE30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3B06CA2A12C4A89948B3ABD44478964"/>
                        </w:placeholder>
                        <w:text/>
                      </w:sdtPr>
                      <w:sdtEndPr/>
                      <w:sdtContent>
                        <w:r w:rsidR="009F3EB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7B5DED06DEC43F182CEE34447FB726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E0751F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8E4C5" w14:textId="77777777" w:rsidR="00262EA3" w:rsidRDefault="00262EA3" w:rsidP="008563AC">
    <w:pPr>
      <w:jc w:val="right"/>
    </w:pPr>
  </w:p>
  <w:p w14:paraId="7B0D43D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AC699" w14:textId="77777777" w:rsidR="00262EA3" w:rsidRDefault="004924F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6DE66F1" wp14:editId="1D1FDD1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FB1AE00" w14:textId="4CDD5316" w:rsidR="00262EA3" w:rsidRDefault="004924F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900B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F3EBD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3E6D2EB6" w14:textId="77777777" w:rsidR="00262EA3" w:rsidRPr="008227B3" w:rsidRDefault="004924F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DA5C77E" w14:textId="7FCF72EA" w:rsidR="00262EA3" w:rsidRPr="008227B3" w:rsidRDefault="004924F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900B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900BF">
          <w:t>:3016</w:t>
        </w:r>
      </w:sdtContent>
    </w:sdt>
  </w:p>
  <w:p w14:paraId="5BE322A2" w14:textId="18C0DC81" w:rsidR="00262EA3" w:rsidRDefault="004924F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3B06CA2A12C4A89948B3ABD44478964"/>
        </w:placeholder>
        <w15:appearance w15:val="hidden"/>
        <w:text/>
      </w:sdtPr>
      <w:sdtEndPr/>
      <w:sdtContent>
        <w:r w:rsidR="008900BF">
          <w:t>av Roland Utbult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7B5DED06DEC43F182CEE34447FB726F"/>
      </w:placeholder>
      <w:text/>
    </w:sdtPr>
    <w:sdtEndPr/>
    <w:sdtContent>
      <w:p w14:paraId="33B4966A" w14:textId="5052034C" w:rsidR="00262EA3" w:rsidRDefault="009F3EBD" w:rsidP="00283E0F">
        <w:pPr>
          <w:pStyle w:val="FSHRub2"/>
        </w:pPr>
        <w:r>
          <w:t>Aggressiv marknadsföring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1FB3A2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93473033">
    <w:abstractNumId w:val="9"/>
  </w:num>
  <w:num w:numId="2" w16cid:durableId="359473427">
    <w:abstractNumId w:val="8"/>
  </w:num>
  <w:num w:numId="3" w16cid:durableId="1132745718">
    <w:abstractNumId w:val="16"/>
  </w:num>
  <w:num w:numId="4" w16cid:durableId="1417289025">
    <w:abstractNumId w:val="14"/>
  </w:num>
  <w:num w:numId="5" w16cid:durableId="1323506088">
    <w:abstractNumId w:val="17"/>
  </w:num>
  <w:num w:numId="6" w16cid:durableId="1617129465">
    <w:abstractNumId w:val="18"/>
  </w:num>
  <w:num w:numId="7" w16cid:durableId="48580363">
    <w:abstractNumId w:val="11"/>
  </w:num>
  <w:num w:numId="8" w16cid:durableId="1940212383">
    <w:abstractNumId w:val="12"/>
  </w:num>
  <w:num w:numId="9" w16cid:durableId="400098181">
    <w:abstractNumId w:val="15"/>
  </w:num>
  <w:num w:numId="10" w16cid:durableId="1831747032">
    <w:abstractNumId w:val="22"/>
  </w:num>
  <w:num w:numId="11" w16cid:durableId="183594004">
    <w:abstractNumId w:val="21"/>
  </w:num>
  <w:num w:numId="12" w16cid:durableId="1431703920">
    <w:abstractNumId w:val="21"/>
  </w:num>
  <w:num w:numId="13" w16cid:durableId="751270863">
    <w:abstractNumId w:val="3"/>
  </w:num>
  <w:num w:numId="14" w16cid:durableId="520054344">
    <w:abstractNumId w:val="2"/>
  </w:num>
  <w:num w:numId="15" w16cid:durableId="674042232">
    <w:abstractNumId w:val="1"/>
  </w:num>
  <w:num w:numId="16" w16cid:durableId="25639579">
    <w:abstractNumId w:val="0"/>
  </w:num>
  <w:num w:numId="17" w16cid:durableId="350228483">
    <w:abstractNumId w:val="7"/>
  </w:num>
  <w:num w:numId="18" w16cid:durableId="247468708">
    <w:abstractNumId w:val="6"/>
  </w:num>
  <w:num w:numId="19" w16cid:durableId="1465274349">
    <w:abstractNumId w:val="5"/>
  </w:num>
  <w:num w:numId="20" w16cid:durableId="1994873708">
    <w:abstractNumId w:val="4"/>
  </w:num>
  <w:num w:numId="21" w16cid:durableId="297691724">
    <w:abstractNumId w:val="21"/>
  </w:num>
  <w:num w:numId="22" w16cid:durableId="1234701042">
    <w:abstractNumId w:val="21"/>
  </w:num>
  <w:num w:numId="23" w16cid:durableId="975258057">
    <w:abstractNumId w:val="21"/>
  </w:num>
  <w:num w:numId="24" w16cid:durableId="1424035467">
    <w:abstractNumId w:val="21"/>
  </w:num>
  <w:num w:numId="25" w16cid:durableId="1177228071">
    <w:abstractNumId w:val="21"/>
  </w:num>
  <w:num w:numId="26" w16cid:durableId="526408572">
    <w:abstractNumId w:val="22"/>
  </w:num>
  <w:num w:numId="27" w16cid:durableId="1068652293">
    <w:abstractNumId w:val="22"/>
  </w:num>
  <w:num w:numId="28" w16cid:durableId="921765169">
    <w:abstractNumId w:val="22"/>
  </w:num>
  <w:num w:numId="29" w16cid:durableId="1272321860">
    <w:abstractNumId w:val="22"/>
  </w:num>
  <w:num w:numId="30" w16cid:durableId="1961456151">
    <w:abstractNumId w:val="21"/>
  </w:num>
  <w:num w:numId="31" w16cid:durableId="1443723839">
    <w:abstractNumId w:val="21"/>
  </w:num>
  <w:num w:numId="32" w16cid:durableId="1322201573">
    <w:abstractNumId w:val="22"/>
  </w:num>
  <w:num w:numId="33" w16cid:durableId="1058822320">
    <w:abstractNumId w:val="21"/>
  </w:num>
  <w:num w:numId="34" w16cid:durableId="1107120644">
    <w:abstractNumId w:val="18"/>
  </w:num>
  <w:num w:numId="35" w16cid:durableId="1778911928">
    <w:abstractNumId w:val="18"/>
    <w:lvlOverride w:ilvl="0">
      <w:startOverride w:val="1"/>
    </w:lvlOverride>
  </w:num>
  <w:num w:numId="36" w16cid:durableId="49233987">
    <w:abstractNumId w:val="19"/>
  </w:num>
  <w:num w:numId="37" w16cid:durableId="112482626">
    <w:abstractNumId w:val="18"/>
    <w:lvlOverride w:ilvl="0">
      <w:startOverride w:val="1"/>
    </w:lvlOverride>
  </w:num>
  <w:num w:numId="38" w16cid:durableId="1479567215">
    <w:abstractNumId w:val="13"/>
  </w:num>
  <w:num w:numId="39" w16cid:durableId="716667261">
    <w:abstractNumId w:val="10"/>
  </w:num>
  <w:num w:numId="40" w16cid:durableId="1459840035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F3EB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243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310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4F72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4F4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B7EB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0BF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3EBD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A74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74D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B7EEC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5FE5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086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5C6EB"/>
  <w15:chartTrackingRefBased/>
  <w15:docId w15:val="{E2CE723D-FD7E-4236-8804-7BA7B7633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3330C0B7D144CA837E06851AF383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786139-A1DE-447F-9AE0-04A6EF06A636}"/>
      </w:docPartPr>
      <w:docPartBody>
        <w:p w:rsidR="002E4CE9" w:rsidRDefault="002E4CE9">
          <w:pPr>
            <w:pStyle w:val="573330C0B7D144CA837E06851AF3835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5F708BFE5EC4F8E983E23266A6CD8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4659AB-66D8-44AA-B69D-68AE44DF0335}"/>
      </w:docPartPr>
      <w:docPartBody>
        <w:p w:rsidR="002E4CE9" w:rsidRDefault="002E4CE9">
          <w:pPr>
            <w:pStyle w:val="95F708BFE5EC4F8E983E23266A6CD87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3B06CA2A12C4A89948B3ABD444789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3C4253-D322-466F-8237-1AA033205E07}"/>
      </w:docPartPr>
      <w:docPartBody>
        <w:p w:rsidR="002E4CE9" w:rsidRDefault="002E4CE9">
          <w:pPr>
            <w:pStyle w:val="C3B06CA2A12C4A89948B3ABD4447896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B5DED06DEC43F182CEE34447FB72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B06343-2885-4377-AADF-38AFE511E922}"/>
      </w:docPartPr>
      <w:docPartBody>
        <w:p w:rsidR="002E4CE9" w:rsidRDefault="002E4CE9">
          <w:pPr>
            <w:pStyle w:val="E7B5DED06DEC43F182CEE34447FB726F"/>
          </w:pPr>
          <w:r>
            <w:t xml:space="preserve"> </w:t>
          </w:r>
        </w:p>
      </w:docPartBody>
    </w:docPart>
    <w:docPart>
      <w:docPartPr>
        <w:name w:val="D9E4548A234447748386F97641F82F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59DF18-135F-40FF-B7E1-97FBD2059C20}"/>
      </w:docPartPr>
      <w:docPartBody>
        <w:p w:rsidR="00546405" w:rsidRDefault="0054640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CE9"/>
    <w:rsid w:val="002E4CE9"/>
    <w:rsid w:val="00546405"/>
    <w:rsid w:val="00EB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573330C0B7D144CA837E06851AF38358">
    <w:name w:val="573330C0B7D144CA837E06851AF38358"/>
  </w:style>
  <w:style w:type="paragraph" w:customStyle="1" w:styleId="76413E97F325498C8FFB8BCD7F266941">
    <w:name w:val="76413E97F325498C8FFB8BCD7F266941"/>
  </w:style>
  <w:style w:type="paragraph" w:customStyle="1" w:styleId="95F708BFE5EC4F8E983E23266A6CD875">
    <w:name w:val="95F708BFE5EC4F8E983E23266A6CD875"/>
  </w:style>
  <w:style w:type="paragraph" w:customStyle="1" w:styleId="F88962444DED4E8B86ECC85E9DB19135">
    <w:name w:val="F88962444DED4E8B86ECC85E9DB19135"/>
  </w:style>
  <w:style w:type="paragraph" w:customStyle="1" w:styleId="C3B06CA2A12C4A89948B3ABD44478964">
    <w:name w:val="C3B06CA2A12C4A89948B3ABD44478964"/>
  </w:style>
  <w:style w:type="paragraph" w:customStyle="1" w:styleId="E7B5DED06DEC43F182CEE34447FB726F">
    <w:name w:val="E7B5DED06DEC43F182CEE34447FB72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E920F9-8E5C-4BC2-A7C4-E03327A5EE06}"/>
</file>

<file path=customXml/itemProps2.xml><?xml version="1.0" encoding="utf-8"?>
<ds:datastoreItem xmlns:ds="http://schemas.openxmlformats.org/officeDocument/2006/customXml" ds:itemID="{5BFF1CF9-279B-453E-8FBB-BE286CB022B5}"/>
</file>

<file path=customXml/itemProps3.xml><?xml version="1.0" encoding="utf-8"?>
<ds:datastoreItem xmlns:ds="http://schemas.openxmlformats.org/officeDocument/2006/customXml" ds:itemID="{F5579B3D-F109-4C37-9856-D69D7F32A5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230</Words>
  <Characters>1356</Characters>
  <Application>Microsoft Office Word</Application>
  <DocSecurity>0</DocSecurity>
  <Lines>37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1575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