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A27F7" w:rsidRDefault="006E04A4">
      <w:pPr>
        <w:pStyle w:val="Dokumentbeteckning"/>
        <w:rPr>
          <w:u w:val="single"/>
        </w:rPr>
      </w:pPr>
      <w:r w:rsidRPr="00BA27F7">
        <w:fldChar w:fldCharType="begin" w:fldLock="1"/>
      </w:r>
      <w:r w:rsidRPr="00BA27F7">
        <w:instrText xml:space="preserve"> DOCPROPERTY "DocumentYear" </w:instrText>
      </w:r>
      <w:r w:rsidRPr="00BA27F7">
        <w:fldChar w:fldCharType="separate"/>
      </w:r>
      <w:r w:rsidR="00AB1525" w:rsidRPr="00BA27F7">
        <w:t>2011/12</w:t>
      </w:r>
      <w:r w:rsidRPr="00BA27F7">
        <w:fldChar w:fldCharType="end"/>
      </w:r>
      <w:r w:rsidRPr="00BA27F7">
        <w:t>:</w:t>
      </w:r>
      <w:r w:rsidRPr="00BA27F7">
        <w:fldChar w:fldCharType="begin" w:fldLock="1"/>
      </w:r>
      <w:r w:rsidRPr="00BA27F7">
        <w:instrText xml:space="preserve"> DOCPROPERTY "DocumentNumber" </w:instrText>
      </w:r>
      <w:r w:rsidRPr="00BA27F7">
        <w:fldChar w:fldCharType="separate"/>
      </w:r>
      <w:r w:rsidR="00AB1525" w:rsidRPr="00BA27F7">
        <w:t>30</w:t>
      </w:r>
      <w:r w:rsidRPr="00BA27F7">
        <w:fldChar w:fldCharType="end"/>
      </w:r>
    </w:p>
    <w:p w:rsidR="006E04A4" w:rsidRPr="00BA27F7" w:rsidRDefault="006E04A4">
      <w:pPr>
        <w:pStyle w:val="Datum"/>
        <w:outlineLvl w:val="0"/>
      </w:pPr>
      <w:r w:rsidRPr="00BA27F7">
        <w:fldChar w:fldCharType="begin" w:fldLock="1"/>
      </w:r>
      <w:r w:rsidRPr="00BA27F7">
        <w:instrText xml:space="preserve"> DOCPROPERTY "DocumentDate" </w:instrText>
      </w:r>
      <w:r w:rsidRPr="00BA27F7">
        <w:fldChar w:fldCharType="separate"/>
      </w:r>
      <w:r w:rsidR="00AB1525" w:rsidRPr="00BA27F7">
        <w:t>Fredagen den 11 november 2011</w:t>
      </w:r>
      <w:r w:rsidRPr="00BA27F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A2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A27F7" w:rsidRDefault="00B07219">
            <w:pPr>
              <w:pStyle w:val="Plenum"/>
              <w:tabs>
                <w:tab w:val="clear" w:pos="1418"/>
              </w:tabs>
            </w:pPr>
            <w:r w:rsidRPr="00BA27F7">
              <w:t>Kl.</w:t>
            </w:r>
          </w:p>
        </w:tc>
        <w:tc>
          <w:tcPr>
            <w:tcW w:w="851" w:type="dxa"/>
          </w:tcPr>
          <w:p w:rsidR="006E04A4" w:rsidRPr="00BA27F7" w:rsidRDefault="00B0721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A27F7">
              <w:t>09.00</w:t>
            </w:r>
          </w:p>
        </w:tc>
        <w:tc>
          <w:tcPr>
            <w:tcW w:w="397" w:type="dxa"/>
          </w:tcPr>
          <w:p w:rsidR="006E04A4" w:rsidRPr="00BA27F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A27F7" w:rsidRDefault="00B07219">
            <w:pPr>
              <w:pStyle w:val="Plenum"/>
              <w:tabs>
                <w:tab w:val="clear" w:pos="1418"/>
              </w:tabs>
              <w:ind w:right="1"/>
            </w:pPr>
            <w:r w:rsidRPr="00BA27F7">
              <w:t>Interpellationssvar</w:t>
            </w:r>
          </w:p>
        </w:tc>
      </w:tr>
    </w:tbl>
    <w:p w:rsidR="006E04A4" w:rsidRPr="00BA27F7" w:rsidRDefault="006E04A4">
      <w:pPr>
        <w:pStyle w:val="StreckLngt"/>
      </w:pPr>
      <w:r w:rsidRPr="00BA27F7">
        <w:tab/>
      </w:r>
    </w:p>
    <w:p w:rsidR="00B75B5D" w:rsidRPr="00BA27F7" w:rsidRDefault="00B07219" w:rsidP="00F221DA">
      <w:pPr>
        <w:pStyle w:val="Blankrad"/>
      </w:pPr>
      <w:r w:rsidRPr="00BA27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75B5D" w:rsidRPr="00BA27F7" w:rsidTr="00C872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B5D" w:rsidRPr="00BA27F7" w:rsidRDefault="00B75B5D" w:rsidP="00C8726F">
            <w:pPr>
              <w:pStyle w:val="HuvudrubrikFlisteNr"/>
            </w:pPr>
          </w:p>
        </w:tc>
        <w:tc>
          <w:tcPr>
            <w:tcW w:w="6237" w:type="dxa"/>
          </w:tcPr>
          <w:p w:rsidR="00B75B5D" w:rsidRPr="00BA27F7" w:rsidRDefault="00B75B5D" w:rsidP="00C8726F">
            <w:pPr>
              <w:pStyle w:val="HuvudrubrikEnsam"/>
            </w:pPr>
            <w:bookmarkStart w:id="1" w:name="TypRubrik"/>
            <w:bookmarkEnd w:id="1"/>
            <w:r w:rsidRPr="00BA27F7">
              <w:t>Anmälan om uppteckningar vid EU-nämndens sammanträden</w:t>
            </w:r>
          </w:p>
        </w:tc>
        <w:tc>
          <w:tcPr>
            <w:tcW w:w="2481" w:type="dxa"/>
          </w:tcPr>
          <w:p w:rsidR="00B75B5D" w:rsidRPr="00BA27F7" w:rsidRDefault="00B75B5D" w:rsidP="00C8726F">
            <w:pPr>
              <w:pStyle w:val="HuvudrubrikKolumn3"/>
            </w:pPr>
          </w:p>
        </w:tc>
      </w:tr>
      <w:tr w:rsidR="00B75B5D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5B5D" w:rsidRPr="00BA27F7" w:rsidRDefault="00B75B5D" w:rsidP="00C8726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B75B5D" w:rsidRPr="00BA27F7" w:rsidRDefault="00B75B5D" w:rsidP="00C8726F">
            <w:r w:rsidRPr="00BA27F7">
              <w:t>2011/12:5 Torsdagen den 13 oktober</w:t>
            </w:r>
          </w:p>
        </w:tc>
        <w:tc>
          <w:tcPr>
            <w:tcW w:w="2481" w:type="dxa"/>
          </w:tcPr>
          <w:p w:rsidR="00B75B5D" w:rsidRPr="00BA27F7" w:rsidRDefault="00B75B5D" w:rsidP="00C8726F">
            <w:pPr>
              <w:rPr>
                <w:spacing w:val="-4"/>
              </w:rPr>
            </w:pPr>
          </w:p>
        </w:tc>
      </w:tr>
      <w:tr w:rsidR="00B75B5D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5B5D" w:rsidRPr="00BA27F7" w:rsidRDefault="00B75B5D" w:rsidP="00C8726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B75B5D" w:rsidRPr="00BA27F7" w:rsidRDefault="00B75B5D" w:rsidP="00C8726F">
            <w:r w:rsidRPr="00BA27F7">
              <w:t>2011/12:6 Onsdagen den 19 oktober</w:t>
            </w:r>
          </w:p>
        </w:tc>
        <w:tc>
          <w:tcPr>
            <w:tcW w:w="2481" w:type="dxa"/>
          </w:tcPr>
          <w:p w:rsidR="00B75B5D" w:rsidRPr="00BA27F7" w:rsidRDefault="00B75B5D" w:rsidP="00C8726F">
            <w:pPr>
              <w:rPr>
                <w:spacing w:val="-4"/>
              </w:rPr>
            </w:pPr>
          </w:p>
        </w:tc>
      </w:tr>
    </w:tbl>
    <w:p w:rsidR="00B75B5D" w:rsidRPr="00BA27F7" w:rsidRDefault="00B07219" w:rsidP="00F221DA">
      <w:pPr>
        <w:pStyle w:val="Blankrad"/>
      </w:pPr>
      <w:r w:rsidRPr="00BA27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75B5D" w:rsidRPr="00BA27F7" w:rsidTr="00C872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B5D" w:rsidRPr="00BA27F7" w:rsidRDefault="00B75B5D" w:rsidP="00C8726F">
            <w:pPr>
              <w:pStyle w:val="HuvudrubrikFlisteNr"/>
            </w:pPr>
          </w:p>
        </w:tc>
        <w:tc>
          <w:tcPr>
            <w:tcW w:w="6237" w:type="dxa"/>
          </w:tcPr>
          <w:p w:rsidR="00B75B5D" w:rsidRPr="00BA27F7" w:rsidRDefault="002A36D1" w:rsidP="00C8726F">
            <w:pPr>
              <w:pStyle w:val="HuvudrubrikEnsam"/>
            </w:pPr>
            <w:bookmarkStart w:id="3" w:name="Start_EUdokumentFaktapromemoria"/>
            <w:bookmarkEnd w:id="3"/>
            <w:r w:rsidRPr="00BA27F7">
              <w:t>Anmälan om inkommen faktapromemoria</w:t>
            </w:r>
            <w:r w:rsidR="00B07219" w:rsidRPr="00BA27F7">
              <w:t xml:space="preserve"> om förslag från Europeiska kommissionen, m.m.</w:t>
            </w:r>
          </w:p>
        </w:tc>
        <w:tc>
          <w:tcPr>
            <w:tcW w:w="2481" w:type="dxa"/>
          </w:tcPr>
          <w:p w:rsidR="00B75B5D" w:rsidRPr="00BA27F7" w:rsidRDefault="00B07219" w:rsidP="00C8726F">
            <w:pPr>
              <w:pStyle w:val="HuvudrubrikKolumn3"/>
            </w:pPr>
            <w:r w:rsidRPr="00BA27F7">
              <w:t>Ansvarigt utskott</w:t>
            </w:r>
          </w:p>
        </w:tc>
      </w:tr>
      <w:tr w:rsidR="00B75B5D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5B5D" w:rsidRPr="00BA27F7" w:rsidRDefault="00B75B5D" w:rsidP="00B07219">
            <w:pPr>
              <w:pStyle w:val="FlistaNrText"/>
            </w:pPr>
          </w:p>
        </w:tc>
        <w:tc>
          <w:tcPr>
            <w:tcW w:w="6237" w:type="dxa"/>
          </w:tcPr>
          <w:p w:rsidR="00B75B5D" w:rsidRPr="00BA27F7" w:rsidRDefault="00B07219" w:rsidP="00C8726F">
            <w:r w:rsidRPr="00BA27F7">
              <w:t>2011/12:FPM24 Strukturfondsförordningar för perioden 2014-2020</w:t>
            </w:r>
            <w:r w:rsidRPr="00BA27F7">
              <w:rPr>
                <w:i/>
              </w:rPr>
              <w:t xml:space="preserve"> </w:t>
            </w:r>
            <w:r w:rsidR="002A36D1" w:rsidRPr="00BA27F7">
              <w:rPr>
                <w:i/>
              </w:rPr>
              <w:t xml:space="preserve">KOM(2011) 607, KOM(2011) </w:t>
            </w:r>
            <w:r w:rsidRPr="00BA27F7">
              <w:rPr>
                <w:i/>
              </w:rPr>
              <w:t>610</w:t>
            </w:r>
            <w:r w:rsidR="002A36D1" w:rsidRPr="00BA27F7">
              <w:rPr>
                <w:i/>
              </w:rPr>
              <w:t xml:space="preserve">, KOM(2011) 611, </w:t>
            </w:r>
            <w:r w:rsidRPr="00BA27F7">
              <w:rPr>
                <w:i/>
              </w:rPr>
              <w:t xml:space="preserve"> KOM(2011) 612</w:t>
            </w:r>
            <w:r w:rsidR="002A36D1" w:rsidRPr="00BA27F7">
              <w:rPr>
                <w:i/>
              </w:rPr>
              <w:t>, KOM(2011) 614,</w:t>
            </w:r>
            <w:r w:rsidRPr="00BA27F7">
              <w:rPr>
                <w:i/>
              </w:rPr>
              <w:t xml:space="preserve"> KOM(2011) 615 </w:t>
            </w:r>
          </w:p>
        </w:tc>
        <w:tc>
          <w:tcPr>
            <w:tcW w:w="2481" w:type="dxa"/>
          </w:tcPr>
          <w:p w:rsidR="00B75B5D" w:rsidRPr="00BA27F7" w:rsidRDefault="00B07219" w:rsidP="00C8726F">
            <w:pPr>
              <w:rPr>
                <w:spacing w:val="-4"/>
              </w:rPr>
            </w:pPr>
            <w:r w:rsidRPr="00BA27F7">
              <w:rPr>
                <w:spacing w:val="-4"/>
              </w:rPr>
              <w:t xml:space="preserve">NU </w:t>
            </w:r>
          </w:p>
        </w:tc>
      </w:tr>
    </w:tbl>
    <w:p w:rsidR="00B75B5D" w:rsidRPr="00BA27F7" w:rsidRDefault="00B07219" w:rsidP="00F221DA">
      <w:pPr>
        <w:pStyle w:val="Blankrad"/>
      </w:pPr>
      <w:r w:rsidRPr="00BA27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75B5D" w:rsidRPr="00BA27F7" w:rsidTr="00C872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B5D" w:rsidRPr="00BA27F7" w:rsidRDefault="00B75B5D" w:rsidP="00C8726F">
            <w:pPr>
              <w:pStyle w:val="HuvudrubrikFlisteNr"/>
            </w:pPr>
          </w:p>
        </w:tc>
        <w:tc>
          <w:tcPr>
            <w:tcW w:w="6237" w:type="dxa"/>
          </w:tcPr>
          <w:p w:rsidR="00B75B5D" w:rsidRPr="00BA27F7" w:rsidRDefault="00B07219" w:rsidP="00C8726F">
            <w:pPr>
              <w:pStyle w:val="HuvudrubrikEnsam"/>
            </w:pPr>
            <w:bookmarkStart w:id="4" w:name="Start_FördröjdaInterpellationer"/>
            <w:bookmarkEnd w:id="4"/>
            <w:r w:rsidRPr="00BA27F7">
              <w:t>Anmälan om fördröjda svar på interpellationer</w:t>
            </w:r>
          </w:p>
        </w:tc>
        <w:tc>
          <w:tcPr>
            <w:tcW w:w="2481" w:type="dxa"/>
          </w:tcPr>
          <w:p w:rsidR="00B75B5D" w:rsidRPr="00BA27F7" w:rsidRDefault="00B75B5D" w:rsidP="00C8726F">
            <w:pPr>
              <w:pStyle w:val="HuvudrubrikKolumn3"/>
            </w:pPr>
          </w:p>
        </w:tc>
      </w:tr>
      <w:tr w:rsidR="00B75B5D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5B5D" w:rsidRPr="00BA27F7" w:rsidRDefault="00B75B5D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C8726F">
            <w:r w:rsidRPr="00BA27F7">
              <w:t>2011/12:85 av Jonas Sjöstedt (V)</w:t>
            </w:r>
          </w:p>
          <w:p w:rsidR="00B75B5D" w:rsidRPr="00BA27F7" w:rsidRDefault="00B07219" w:rsidP="00C8726F">
            <w:r w:rsidRPr="00BA27F7">
              <w:t>Översvämningsrisk i Vänern och Arvika</w:t>
            </w:r>
          </w:p>
        </w:tc>
        <w:tc>
          <w:tcPr>
            <w:tcW w:w="2481" w:type="dxa"/>
          </w:tcPr>
          <w:p w:rsidR="00B75B5D" w:rsidRPr="00BA27F7" w:rsidRDefault="00B75B5D" w:rsidP="00C8726F">
            <w:pPr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C8726F">
            <w:r w:rsidRPr="00BA27F7">
              <w:t>2011/12:102 av Jens Holm (V)</w:t>
            </w:r>
          </w:p>
          <w:p w:rsidR="00B07219" w:rsidRPr="00BA27F7" w:rsidRDefault="00B07219" w:rsidP="00C8726F">
            <w:r w:rsidRPr="00BA27F7">
              <w:t>Sveriges position i förhandlingarna under Durbanmötet</w:t>
            </w:r>
          </w:p>
        </w:tc>
        <w:tc>
          <w:tcPr>
            <w:tcW w:w="2481" w:type="dxa"/>
          </w:tcPr>
          <w:p w:rsidR="00B07219" w:rsidRPr="00BA27F7" w:rsidRDefault="00B07219" w:rsidP="00C8726F">
            <w:pPr>
              <w:rPr>
                <w:spacing w:val="-4"/>
              </w:rPr>
            </w:pPr>
          </w:p>
        </w:tc>
      </w:tr>
    </w:tbl>
    <w:p w:rsidR="00B75B5D" w:rsidRPr="00BA27F7" w:rsidRDefault="00B07219" w:rsidP="00F221DA">
      <w:pPr>
        <w:pStyle w:val="Blankrad"/>
      </w:pPr>
      <w:r w:rsidRPr="00BA27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75B5D" w:rsidRPr="00BA27F7" w:rsidTr="00C872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B5D" w:rsidRPr="00BA27F7" w:rsidRDefault="00B75B5D" w:rsidP="00C8726F">
            <w:pPr>
              <w:pStyle w:val="HuvudrubrikFlisteNr"/>
            </w:pPr>
          </w:p>
        </w:tc>
        <w:tc>
          <w:tcPr>
            <w:tcW w:w="6237" w:type="dxa"/>
          </w:tcPr>
          <w:p w:rsidR="00B75B5D" w:rsidRPr="00BA27F7" w:rsidRDefault="00B07219" w:rsidP="00C8726F">
            <w:pPr>
              <w:pStyle w:val="Huvudrubrik"/>
            </w:pPr>
            <w:bookmarkStart w:id="5" w:name="Start_HänvisningTillUtskott"/>
            <w:bookmarkEnd w:id="5"/>
            <w:r w:rsidRPr="00BA27F7">
              <w:t>Ärenden för hänvisning till utskott</w:t>
            </w:r>
          </w:p>
        </w:tc>
        <w:tc>
          <w:tcPr>
            <w:tcW w:w="2481" w:type="dxa"/>
          </w:tcPr>
          <w:p w:rsidR="00B75B5D" w:rsidRPr="00BA27F7" w:rsidRDefault="00B07219" w:rsidP="00C8726F">
            <w:pPr>
              <w:pStyle w:val="HuvudrubrikKolumn3"/>
            </w:pPr>
            <w:r w:rsidRPr="00BA27F7">
              <w:t>Förslag</w:t>
            </w:r>
          </w:p>
        </w:tc>
      </w:tr>
      <w:tr w:rsidR="00B75B5D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5B5D" w:rsidRPr="00BA27F7" w:rsidRDefault="00B75B5D" w:rsidP="00B07219">
            <w:pPr>
              <w:pStyle w:val="renderubrik"/>
            </w:pPr>
          </w:p>
        </w:tc>
        <w:tc>
          <w:tcPr>
            <w:tcW w:w="6237" w:type="dxa"/>
          </w:tcPr>
          <w:p w:rsidR="00B75B5D" w:rsidRPr="00BA27F7" w:rsidRDefault="00B07219" w:rsidP="00B07219">
            <w:pPr>
              <w:pStyle w:val="renderubrik"/>
            </w:pPr>
            <w:r w:rsidRPr="00BA27F7">
              <w:t>Motioner</w:t>
            </w:r>
          </w:p>
        </w:tc>
        <w:tc>
          <w:tcPr>
            <w:tcW w:w="2481" w:type="dxa"/>
          </w:tcPr>
          <w:p w:rsidR="00B75B5D" w:rsidRPr="00BA27F7" w:rsidRDefault="00B75B5D" w:rsidP="00B07219">
            <w:pPr>
              <w:pStyle w:val="renderubrik"/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Motionsrubrik"/>
            </w:pPr>
          </w:p>
        </w:tc>
        <w:tc>
          <w:tcPr>
            <w:tcW w:w="6237" w:type="dxa"/>
          </w:tcPr>
          <w:p w:rsidR="00B07219" w:rsidRPr="00BA27F7" w:rsidRDefault="00B07219" w:rsidP="00B07219">
            <w:pPr>
              <w:pStyle w:val="Motionsrubrik"/>
            </w:pPr>
            <w:r w:rsidRPr="00BA27F7">
              <w:t>med anledning av skr. 2011/12:23 Riksrevisionens rapport om samordning av stöd till barn och unga med funktionsnedsättning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pStyle w:val="Motionsrubrik"/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2011/12:So4 av Lena Hallengren m.fl. (S)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  <w:r w:rsidRPr="00BA27F7">
              <w:rPr>
                <w:spacing w:val="-4"/>
              </w:rPr>
              <w:t>SoU</w:t>
            </w: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2011/12:So5 av Margareta Sandstedt (SD)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  <w:r w:rsidRPr="00BA27F7">
              <w:rPr>
                <w:spacing w:val="-4"/>
              </w:rPr>
              <w:t>SoU</w:t>
            </w: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renderubrik"/>
            </w:pPr>
          </w:p>
        </w:tc>
        <w:tc>
          <w:tcPr>
            <w:tcW w:w="6237" w:type="dxa"/>
          </w:tcPr>
          <w:p w:rsidR="00B07219" w:rsidRPr="00BA27F7" w:rsidRDefault="00B07219" w:rsidP="00B07219">
            <w:pPr>
              <w:pStyle w:val="renderubrik"/>
            </w:pPr>
            <w:r w:rsidRPr="00BA27F7">
              <w:t>EU-dokument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pStyle w:val="renderubrik"/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KOM(2011) 656 Förslag till Europaparlamentets och rådets direktiv om marknader för finansiella instrument och om upphävande av Europaparlamentets</w:t>
            </w:r>
          </w:p>
          <w:p w:rsidR="00B07219" w:rsidRPr="00BA27F7" w:rsidRDefault="00B07219" w:rsidP="00B07219">
            <w:r w:rsidRPr="00BA27F7">
              <w:t>och rådets direktiv 2004/39/EG (Omarbetning)</w:t>
            </w:r>
          </w:p>
          <w:p w:rsidR="00B07219" w:rsidRPr="00BA27F7" w:rsidRDefault="00B07219" w:rsidP="00B07219">
            <w:r w:rsidRPr="00BA27F7">
              <w:rPr>
                <w:i/>
              </w:rPr>
              <w:t>Åttaveckorsfristen för att avge ett motiverat yttrande går ut den 5 januari 2012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  <w:r w:rsidRPr="00BA27F7">
              <w:rPr>
                <w:spacing w:val="-4"/>
              </w:rPr>
              <w:t xml:space="preserve">FiU </w:t>
            </w:r>
          </w:p>
        </w:tc>
      </w:tr>
    </w:tbl>
    <w:p w:rsidR="00B75B5D" w:rsidRPr="00BA27F7" w:rsidRDefault="00B07219" w:rsidP="00F221DA">
      <w:pPr>
        <w:pStyle w:val="Blankrad"/>
      </w:pPr>
      <w:r w:rsidRPr="00BA27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75B5D" w:rsidRPr="00BA27F7" w:rsidTr="00C872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B5D" w:rsidRPr="00BA27F7" w:rsidRDefault="00B75B5D" w:rsidP="00C8726F">
            <w:pPr>
              <w:pStyle w:val="HuvudrubrikFlisteNr"/>
            </w:pPr>
          </w:p>
        </w:tc>
        <w:tc>
          <w:tcPr>
            <w:tcW w:w="6237" w:type="dxa"/>
          </w:tcPr>
          <w:p w:rsidR="00B75B5D" w:rsidRPr="00BA27F7" w:rsidRDefault="00B07219" w:rsidP="00C8726F">
            <w:pPr>
              <w:pStyle w:val="Huvudrubrik"/>
            </w:pPr>
            <w:bookmarkStart w:id="6" w:name="Start_Interpellationer"/>
            <w:bookmarkEnd w:id="6"/>
            <w:r w:rsidRPr="00BA27F7">
              <w:t>Svar på interpellationer</w:t>
            </w:r>
          </w:p>
        </w:tc>
        <w:tc>
          <w:tcPr>
            <w:tcW w:w="2481" w:type="dxa"/>
          </w:tcPr>
          <w:p w:rsidR="00B75B5D" w:rsidRPr="00BA27F7" w:rsidRDefault="00B75B5D" w:rsidP="00C8726F">
            <w:pPr>
              <w:pStyle w:val="HuvudrubrikKolumn3"/>
            </w:pPr>
          </w:p>
        </w:tc>
      </w:tr>
      <w:tr w:rsidR="00B75B5D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5B5D" w:rsidRPr="00BA27F7" w:rsidRDefault="00B75B5D" w:rsidP="00B07219">
            <w:pPr>
              <w:pStyle w:val="Besvaradav"/>
            </w:pPr>
          </w:p>
        </w:tc>
        <w:tc>
          <w:tcPr>
            <w:tcW w:w="6237" w:type="dxa"/>
          </w:tcPr>
          <w:p w:rsidR="00B75B5D" w:rsidRPr="00BA27F7" w:rsidRDefault="00B07219" w:rsidP="00B07219">
            <w:pPr>
              <w:pStyle w:val="Besvaradav"/>
            </w:pPr>
            <w:r w:rsidRPr="00BA27F7">
              <w:t>Landsbygdsminister Eskil Erlandsson (C)</w:t>
            </w:r>
          </w:p>
        </w:tc>
        <w:tc>
          <w:tcPr>
            <w:tcW w:w="2481" w:type="dxa"/>
          </w:tcPr>
          <w:p w:rsidR="00B75B5D" w:rsidRPr="00BA27F7" w:rsidRDefault="00B75B5D" w:rsidP="00B07219">
            <w:pPr>
              <w:pStyle w:val="Besvaradav"/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2011/12:55 av Pyry Niemi (S)</w:t>
            </w:r>
          </w:p>
          <w:p w:rsidR="00B07219" w:rsidRPr="00BA27F7" w:rsidRDefault="00B07219" w:rsidP="00B07219">
            <w:r w:rsidRPr="00BA27F7">
              <w:t>Kassationen av livsmedel fram till 2025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2011/12:56 av Kent Ekeroth (SD)</w:t>
            </w:r>
          </w:p>
          <w:p w:rsidR="00B07219" w:rsidRPr="00BA27F7" w:rsidRDefault="00B07219" w:rsidP="00B07219">
            <w:r w:rsidRPr="00BA27F7">
              <w:t>EU:s regler för införsel av djur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Besvaradav"/>
            </w:pPr>
          </w:p>
        </w:tc>
        <w:tc>
          <w:tcPr>
            <w:tcW w:w="6237" w:type="dxa"/>
          </w:tcPr>
          <w:p w:rsidR="00B07219" w:rsidRPr="00BA27F7" w:rsidRDefault="00B07219" w:rsidP="00B07219">
            <w:pPr>
              <w:pStyle w:val="Besvaradav"/>
            </w:pPr>
            <w:r w:rsidRPr="00BA27F7">
              <w:t>Socialminister Göran Hägglund (KD)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pStyle w:val="Besvaradav"/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2011/12:80 av Ylva Johansson (S)</w:t>
            </w:r>
          </w:p>
          <w:p w:rsidR="00B07219" w:rsidRPr="00BA27F7" w:rsidRDefault="00B07219" w:rsidP="00B07219">
            <w:r w:rsidRPr="00BA27F7">
              <w:t>Barns ohälsa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2011/12:82 av Börje Vestlund (S)</w:t>
            </w:r>
          </w:p>
          <w:p w:rsidR="00B07219" w:rsidRPr="00BA27F7" w:rsidRDefault="00B07219" w:rsidP="00B07219">
            <w:r w:rsidRPr="00BA27F7">
              <w:t>Barn med funktionsnedsättning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Besvaradav"/>
            </w:pPr>
          </w:p>
        </w:tc>
        <w:tc>
          <w:tcPr>
            <w:tcW w:w="6237" w:type="dxa"/>
          </w:tcPr>
          <w:p w:rsidR="00B07219" w:rsidRPr="00BA27F7" w:rsidRDefault="00B07219" w:rsidP="00B07219">
            <w:pPr>
              <w:pStyle w:val="Besvaradav"/>
            </w:pPr>
            <w:r w:rsidRPr="00BA27F7">
              <w:t>Statsrådet Ewa Björling (M)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pStyle w:val="Besvaradav"/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2011/12:86 av Sven-Erik Österberg (S)</w:t>
            </w:r>
          </w:p>
          <w:p w:rsidR="00B07219" w:rsidRPr="00BA27F7" w:rsidRDefault="00B07219" w:rsidP="00B07219">
            <w:r w:rsidRPr="00BA27F7">
              <w:t>Svenskt snus som exportvara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Besvaradav"/>
            </w:pPr>
          </w:p>
        </w:tc>
        <w:tc>
          <w:tcPr>
            <w:tcW w:w="6237" w:type="dxa"/>
          </w:tcPr>
          <w:p w:rsidR="00B07219" w:rsidRPr="00BA27F7" w:rsidRDefault="00B07219" w:rsidP="00B07219">
            <w:pPr>
              <w:pStyle w:val="Besvaradav"/>
            </w:pPr>
            <w:r w:rsidRPr="00BA27F7">
              <w:t>Statsrådet Catharina Elmsäter-Svärd (M)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pStyle w:val="Besvaradav"/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2011/12:57 av Peter Hultqvist (S)</w:t>
            </w:r>
          </w:p>
          <w:p w:rsidR="00B07219" w:rsidRPr="00BA27F7" w:rsidRDefault="00B07219" w:rsidP="00B07219">
            <w:r w:rsidRPr="00BA27F7">
              <w:t>ICT:s framtid i Borlänge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2011/12:77 av Pia Nilsson (S)</w:t>
            </w:r>
          </w:p>
          <w:p w:rsidR="00B07219" w:rsidRPr="00BA27F7" w:rsidRDefault="00B07219" w:rsidP="00B07219">
            <w:r w:rsidRPr="00BA27F7">
              <w:t>Mälarbanan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2011/12:84 av Jonas Sjöstedt (V)</w:t>
            </w:r>
          </w:p>
          <w:p w:rsidR="00B07219" w:rsidRPr="00BA27F7" w:rsidRDefault="00B07219" w:rsidP="00B07219">
            <w:r w:rsidRPr="00BA27F7">
              <w:t>Social dumpning för lastbilschaufförer och åkerier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</w:p>
        </w:tc>
      </w:tr>
      <w:tr w:rsidR="00B07219" w:rsidRPr="00BA27F7" w:rsidTr="00C8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219" w:rsidRPr="00BA27F7" w:rsidRDefault="00B07219" w:rsidP="00B07219">
            <w:pPr>
              <w:pStyle w:val="FlistaNrText"/>
            </w:pPr>
          </w:p>
        </w:tc>
        <w:tc>
          <w:tcPr>
            <w:tcW w:w="6237" w:type="dxa"/>
          </w:tcPr>
          <w:p w:rsidR="00B07219" w:rsidRPr="00BA27F7" w:rsidRDefault="00B07219" w:rsidP="00B07219">
            <w:r w:rsidRPr="00BA27F7">
              <w:t>2011/12:88 av Anders Ygeman (S)</w:t>
            </w:r>
          </w:p>
          <w:p w:rsidR="00B07219" w:rsidRPr="00BA27F7" w:rsidRDefault="00B07219" w:rsidP="00B07219">
            <w:r w:rsidRPr="00BA27F7">
              <w:t>En konkurrenskraftig kollektivtrafik</w:t>
            </w:r>
          </w:p>
          <w:p w:rsidR="00B07219" w:rsidRPr="00BA27F7" w:rsidRDefault="00B07219" w:rsidP="00B07219">
            <w:r w:rsidRPr="00BA27F7">
              <w:t>Börje Vestlund (S) tar svaret</w:t>
            </w:r>
          </w:p>
        </w:tc>
        <w:tc>
          <w:tcPr>
            <w:tcW w:w="2481" w:type="dxa"/>
          </w:tcPr>
          <w:p w:rsidR="00B07219" w:rsidRPr="00BA27F7" w:rsidRDefault="00B07219" w:rsidP="00B07219">
            <w:pPr>
              <w:rPr>
                <w:spacing w:val="-4"/>
              </w:rPr>
            </w:pPr>
          </w:p>
        </w:tc>
      </w:tr>
    </w:tbl>
    <w:p w:rsidR="00B07219" w:rsidRPr="00BA27F7" w:rsidRDefault="00B07219" w:rsidP="00F221DA">
      <w:pPr>
        <w:pStyle w:val="Blankrad"/>
      </w:pPr>
      <w:r w:rsidRPr="00BA27F7">
        <w:t>     </w:t>
      </w:r>
    </w:p>
    <w:p w:rsidR="004B2831" w:rsidRPr="00BA27F7" w:rsidRDefault="00B07219" w:rsidP="00F221DA">
      <w:pPr>
        <w:pStyle w:val="Blankrad"/>
      </w:pPr>
      <w:bookmarkStart w:id="7" w:name="Start"/>
      <w:bookmarkEnd w:id="7"/>
      <w:r w:rsidRPr="00BA27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A27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A27F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A27F7" w:rsidRDefault="006E04A4" w:rsidP="00D016E9">
            <w:pPr>
              <w:pStyle w:val="StreckMitten"/>
            </w:pPr>
            <w:r w:rsidRPr="00BA27F7">
              <w:tab/>
            </w:r>
            <w:r w:rsidRPr="00BA27F7">
              <w:tab/>
            </w:r>
          </w:p>
        </w:tc>
      </w:tr>
    </w:tbl>
    <w:p w:rsidR="006E04A4" w:rsidRPr="00BA27F7" w:rsidRDefault="006E04A4" w:rsidP="003675A0">
      <w:pPr>
        <w:pStyle w:val="Blankrad"/>
      </w:pPr>
    </w:p>
    <w:sectPr w:rsidR="006E04A4" w:rsidRPr="00BA27F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4F2" w:rsidRPr="00BA27F7" w:rsidRDefault="00AE14F2">
      <w:r w:rsidRPr="00BA27F7">
        <w:separator/>
      </w:r>
    </w:p>
  </w:endnote>
  <w:endnote w:type="continuationSeparator" w:id="0">
    <w:p w:rsidR="00AE14F2" w:rsidRPr="00BA27F7" w:rsidRDefault="00AE14F2">
      <w:r w:rsidRPr="00BA27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525" w:rsidRPr="00BA27F7" w:rsidRDefault="00AB1525">
    <w:pPr>
      <w:pStyle w:val="Sidhuvud"/>
      <w:jc w:val="center"/>
    </w:pPr>
    <w:r w:rsidRPr="00BA27F7">
      <w:fldChar w:fldCharType="begin" w:fldLock="1"/>
    </w:r>
    <w:r w:rsidRPr="00BA27F7">
      <w:instrText xml:space="preserve"> PAGE </w:instrText>
    </w:r>
    <w:r w:rsidRPr="00BA27F7">
      <w:fldChar w:fldCharType="separate"/>
    </w:r>
    <w:r w:rsidRPr="00BA27F7">
      <w:t>2</w:t>
    </w:r>
    <w:r w:rsidRPr="00BA27F7">
      <w:fldChar w:fldCharType="end"/>
    </w:r>
    <w:r w:rsidRPr="00BA27F7">
      <w:t xml:space="preserve"> (</w:t>
    </w:r>
    <w:r w:rsidRPr="00BA27F7">
      <w:fldChar w:fldCharType="begin" w:fldLock="1"/>
    </w:r>
    <w:r w:rsidRPr="00BA27F7">
      <w:instrText xml:space="preserve"> NUMPAGES </w:instrText>
    </w:r>
    <w:r w:rsidRPr="00BA27F7">
      <w:fldChar w:fldCharType="separate"/>
    </w:r>
    <w:r w:rsidRPr="00BA27F7">
      <w:t>2</w:t>
    </w:r>
    <w:r w:rsidRPr="00BA27F7">
      <w:fldChar w:fldCharType="end"/>
    </w:r>
    <w:r w:rsidRPr="00BA27F7">
      <w:t>)</w:t>
    </w:r>
  </w:p>
  <w:p w:rsidR="00AB1525" w:rsidRPr="00BA27F7" w:rsidRDefault="00AB15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525" w:rsidRPr="00BA27F7" w:rsidRDefault="00AB1525">
    <w:pPr>
      <w:pStyle w:val="Sidhuvud"/>
      <w:jc w:val="center"/>
    </w:pPr>
    <w:r w:rsidRPr="00BA27F7">
      <w:fldChar w:fldCharType="begin" w:fldLock="1"/>
    </w:r>
    <w:r w:rsidRPr="00BA27F7">
      <w:instrText xml:space="preserve"> PAGE </w:instrText>
    </w:r>
    <w:r w:rsidRPr="00BA27F7">
      <w:fldChar w:fldCharType="separate"/>
    </w:r>
    <w:r w:rsidRPr="00BA27F7">
      <w:t>1</w:t>
    </w:r>
    <w:r w:rsidRPr="00BA27F7">
      <w:fldChar w:fldCharType="end"/>
    </w:r>
    <w:r w:rsidRPr="00BA27F7">
      <w:t xml:space="preserve"> (</w:t>
    </w:r>
    <w:r w:rsidRPr="00BA27F7">
      <w:fldChar w:fldCharType="begin" w:fldLock="1"/>
    </w:r>
    <w:r w:rsidRPr="00BA27F7">
      <w:instrText xml:space="preserve"> NUMPAGES </w:instrText>
    </w:r>
    <w:r w:rsidRPr="00BA27F7">
      <w:fldChar w:fldCharType="separate"/>
    </w:r>
    <w:r w:rsidRPr="00BA27F7">
      <w:t>2</w:t>
    </w:r>
    <w:r w:rsidRPr="00BA27F7">
      <w:fldChar w:fldCharType="end"/>
    </w:r>
    <w:r w:rsidRPr="00BA27F7">
      <w:t>)</w:t>
    </w:r>
  </w:p>
  <w:p w:rsidR="00AB1525" w:rsidRPr="00BA27F7" w:rsidRDefault="00AB15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4F2" w:rsidRPr="00BA27F7" w:rsidRDefault="00AE14F2">
      <w:r w:rsidRPr="00BA27F7">
        <w:separator/>
      </w:r>
    </w:p>
  </w:footnote>
  <w:footnote w:type="continuationSeparator" w:id="0">
    <w:p w:rsidR="00AE14F2" w:rsidRPr="00BA27F7" w:rsidRDefault="00AE14F2">
      <w:r w:rsidRPr="00BA27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525" w:rsidRPr="00BA27F7" w:rsidRDefault="00AB1525">
    <w:pPr>
      <w:pStyle w:val="Sidhuvud"/>
      <w:tabs>
        <w:tab w:val="clear" w:pos="4536"/>
      </w:tabs>
    </w:pPr>
    <w:r w:rsidRPr="00BA27F7">
      <w:fldChar w:fldCharType="begin" w:fldLock="1"/>
    </w:r>
    <w:r w:rsidRPr="00BA27F7">
      <w:instrText xml:space="preserve"> DOCPROPERTY "DocumentDate" </w:instrText>
    </w:r>
    <w:r w:rsidRPr="00BA27F7">
      <w:fldChar w:fldCharType="separate"/>
    </w:r>
    <w:r w:rsidRPr="00BA27F7">
      <w:t>Fredagen den 11 november 2011</w:t>
    </w:r>
    <w:r w:rsidRPr="00BA27F7">
      <w:fldChar w:fldCharType="end"/>
    </w:r>
    <w:r w:rsidRPr="00BA27F7">
      <w:tab/>
    </w:r>
  </w:p>
  <w:p w:rsidR="00AB1525" w:rsidRPr="00BA27F7" w:rsidRDefault="00AB152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A27F7">
      <w:rPr>
        <w:sz w:val="12"/>
      </w:rPr>
      <w:tab/>
    </w:r>
  </w:p>
  <w:p w:rsidR="00AB1525" w:rsidRPr="00BA27F7" w:rsidRDefault="00AB1525"/>
  <w:p w:rsidR="00AB1525" w:rsidRPr="00BA27F7" w:rsidRDefault="00AB1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525" w:rsidRPr="00BA27F7" w:rsidRDefault="00BA27F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A27F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1525" w:rsidRPr="00BA27F7" w:rsidRDefault="00AB1525">
    <w:pPr>
      <w:pStyle w:val="Dokumentrubrik"/>
      <w:spacing w:after="360"/>
    </w:pPr>
    <w:r w:rsidRPr="00BA27F7">
      <w:t>Föredragningslista</w:t>
    </w:r>
  </w:p>
  <w:p w:rsidR="00AB1525" w:rsidRPr="00BA27F7" w:rsidRDefault="00AB15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5971930">
    <w:abstractNumId w:val="5"/>
  </w:num>
  <w:num w:numId="2" w16cid:durableId="328024988">
    <w:abstractNumId w:val="2"/>
  </w:num>
  <w:num w:numId="3" w16cid:durableId="13113486">
    <w:abstractNumId w:val="4"/>
  </w:num>
  <w:num w:numId="4" w16cid:durableId="887030010">
    <w:abstractNumId w:val="1"/>
  </w:num>
  <w:num w:numId="5" w16cid:durableId="359210172">
    <w:abstractNumId w:val="0"/>
  </w:num>
  <w:num w:numId="6" w16cid:durableId="2115130106">
    <w:abstractNumId w:val="3"/>
  </w:num>
  <w:num w:numId="7" w16cid:durableId="377708787">
    <w:abstractNumId w:val="3"/>
  </w:num>
  <w:num w:numId="8" w16cid:durableId="516239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925D6"/>
    <w:rsid w:val="00000608"/>
    <w:rsid w:val="00000DAE"/>
    <w:rsid w:val="000018F9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1C91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5D6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212C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2F7F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042F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36D1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01C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3BB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83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978A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4034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1525"/>
    <w:rsid w:val="00AB538F"/>
    <w:rsid w:val="00AB7B2A"/>
    <w:rsid w:val="00AC0E93"/>
    <w:rsid w:val="00AC4B8D"/>
    <w:rsid w:val="00AC66F6"/>
    <w:rsid w:val="00AD0AE2"/>
    <w:rsid w:val="00AD51C2"/>
    <w:rsid w:val="00AD5BAA"/>
    <w:rsid w:val="00AD6580"/>
    <w:rsid w:val="00AE14F2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07219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5B5D"/>
    <w:rsid w:val="00B76A27"/>
    <w:rsid w:val="00B80EDF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27F7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726F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32AB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457D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02DFA-932D-48E0-B045-B5EE6F42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304</Words>
  <Characters>1890</Characters>
  <Application>Microsoft Office Word</Application>
  <DocSecurity>4</DocSecurity>
  <Lines>145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2011-11-10T14:23:00Z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11 november 2011</vt:lpwstr>
  </property>
  <property fmtid="{D5CDD505-2E9C-101B-9397-08002B2CF9AE}" pid="3" name="DocumentNumber">
    <vt:lpwstr>30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2011-11-11</vt:lpwstr>
  </property>
  <property fmtid="{D5CDD505-2E9C-101B-9397-08002B2CF9AE}" pid="7" name="DatumAvgörande">
    <vt:lpwstr>2011-11-11</vt:lpwstr>
  </property>
</Properties>
</file>