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065F8F" w:rsidRDefault="005D11FA" w14:paraId="210699FD" w14:textId="77777777">
      <w:pPr>
        <w:pStyle w:val="RubrikFrslagTIllRiksdagsbeslut"/>
      </w:pPr>
      <w:sdt>
        <w:sdtPr>
          <w:alias w:val="CC_Boilerplate_4"/>
          <w:tag w:val="CC_Boilerplate_4"/>
          <w:id w:val="-1644581176"/>
          <w:lock w:val="sdtContentLocked"/>
          <w:placeholder>
            <w:docPart w:val="79019A11817944B388051615EEB7D629"/>
          </w:placeholder>
          <w:text/>
        </w:sdtPr>
        <w:sdtEndPr/>
        <w:sdtContent>
          <w:r w:rsidRPr="009B062B" w:rsidR="00AF30DD">
            <w:t>Förslag till riksdagsbeslut</w:t>
          </w:r>
        </w:sdtContent>
      </w:sdt>
      <w:bookmarkEnd w:id="0"/>
      <w:bookmarkEnd w:id="1"/>
    </w:p>
    <w:sdt>
      <w:sdtPr>
        <w:alias w:val="Yrkande 1"/>
        <w:tag w:val="995afb6b-c1e0-40dc-99a6-0a37e9ea75f5"/>
        <w:id w:val="68005484"/>
        <w:lock w:val="sdtLocked"/>
      </w:sdtPr>
      <w:sdtEndPr/>
      <w:sdtContent>
        <w:p w:rsidR="00154AE2" w:rsidRDefault="00EB48DF" w14:paraId="7EFE6F74" w14:textId="77777777">
          <w:pPr>
            <w:pStyle w:val="Frslagstext"/>
            <w:numPr>
              <w:ilvl w:val="0"/>
              <w:numId w:val="0"/>
            </w:numPr>
          </w:pPr>
          <w:r>
            <w:t>Riksdagen ställer sig bakom det som anförs i motionen om att klimatkonsekvenser systematiskt ska beaktas i riksdagens lagstiftningsprocess och i utskottens beredning av ärenden och tillkännager detta för riksdagsstyrelsen.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DF86C1F9EDB4F63966918536B92BF0F"/>
        </w:placeholder>
        <w:text/>
      </w:sdtPr>
      <w:sdtEndPr/>
      <w:sdtContent>
        <w:p w:rsidRPr="009B062B" w:rsidR="006D79C9" w:rsidP="00333E95" w:rsidRDefault="006D79C9" w14:paraId="7545E23E" w14:textId="77777777">
          <w:pPr>
            <w:pStyle w:val="Rubrik1"/>
          </w:pPr>
          <w:r>
            <w:t>Motivering</w:t>
          </w:r>
        </w:p>
      </w:sdtContent>
    </w:sdt>
    <w:bookmarkEnd w:displacedByCustomXml="prev" w:id="3"/>
    <w:bookmarkEnd w:displacedByCustomXml="prev" w:id="4"/>
    <w:p w:rsidR="00B5611B" w:rsidP="005D11FA" w:rsidRDefault="00B5611B" w14:paraId="4E069C70" w14:textId="25436864">
      <w:pPr>
        <w:pStyle w:val="Normalutanindragellerluft"/>
      </w:pPr>
      <w:r>
        <w:t>Klimatförändringarna är vår tids största globala utmaning. Sverige har genom klimat</w:t>
      </w:r>
      <w:r w:rsidR="005D11FA">
        <w:softHyphen/>
      </w:r>
      <w:r>
        <w:t>lagen och internationella avtal förbundit sig att bidra till att minska utsläppen och värna kommande generationers livsmiljö. För att dessa åtaganden ska bli verkningsfulla krävs att klimathänsyn inte betraktas som en särskild politik, utan som en dimension som genomsyrar alla samhällsområden.</w:t>
      </w:r>
    </w:p>
    <w:p w:rsidR="00B5611B" w:rsidP="00B5611B" w:rsidRDefault="00B5611B" w14:paraId="1CCCC2C4" w14:textId="2F13DE0F">
      <w:r>
        <w:t>I riksdagens arbete hanteras varje år en stor mängd lagförslag och andra beslut med potentiella konsekvenser för klimatet. Det kan gälla allt från transportpolitik till bostadsbyggande, energifrågor och jordbruk. Trots detta saknas i dag en enhetlig praxis som säkerställer att klimatpåverkan alltid prövas och redovisas i beredningen. I vissa betänkanden uppmärksammas frågan utförligt, i andra lämnas den helt därhän.</w:t>
      </w:r>
    </w:p>
    <w:p w:rsidR="00B5611B" w:rsidP="00B5611B" w:rsidRDefault="00B5611B" w14:paraId="70E47B2C" w14:textId="283AB83F">
      <w:r>
        <w:t>En mer systematisk hantering skulle bidra till att klimathänsyn blir en integrerad del av riksdagens beslutsfattande. På samma sätt som jämställdhets- eller barnkonsekvens</w:t>
      </w:r>
      <w:r w:rsidR="005D11FA">
        <w:softHyphen/>
      </w:r>
      <w:r>
        <w:t>perspektiv kan tydliggöras i beredningen, bör klimatkonsekvenser alltid vägas in. Det skulle skapa större transparens och ge ledamöterna bättre underlag för att förstå hur olika beslut påverkar Sveriges förmåga att nå klimatmålen.</w:t>
      </w:r>
    </w:p>
    <w:p w:rsidR="00B5611B" w:rsidP="00B5611B" w:rsidRDefault="00B5611B" w14:paraId="242CB85C" w14:textId="1126C794">
      <w:r>
        <w:t>Att tydliggöra klimatperspektivet i utskottens betänkanden skulle också bidra till en mer enhetlig praxis mellan olika politikområden. Det gör det svårare för klimatfrågorna att trängas undan i beslutsprocessen och markerar att riksdagen tar sitt ansvar för att klimatomställningen inte bara är en regeringsfråga, utan en angelägenhet för hela det demokratiska systemet.</w:t>
      </w:r>
    </w:p>
    <w:p w:rsidR="00065F8F" w:rsidP="00B5611B" w:rsidRDefault="00B5611B" w14:paraId="032EDEF7" w14:textId="77777777">
      <w:r>
        <w:lastRenderedPageBreak/>
        <w:t>Genom att stärka klimatkonsekvensanalyserna i riksdagens arbete kan vi skapa långsiktighet, ge bättre beslutsunderlag och visa att varje beslut räknas. Det är ett sätt att leva upp till vårt ansvar inför framtida generationer och till våra internationella åtaganden.</w:t>
      </w:r>
    </w:p>
    <w:sdt>
      <w:sdtPr>
        <w:rPr>
          <w:i/>
          <w:noProof/>
        </w:rPr>
        <w:alias w:val="CC_Underskrifter"/>
        <w:tag w:val="CC_Underskrifter"/>
        <w:id w:val="583496634"/>
        <w:lock w:val="sdtContentLocked"/>
        <w:placeholder>
          <w:docPart w:val="7FD65E1750AA4468B55816470235B15E"/>
        </w:placeholder>
      </w:sdtPr>
      <w:sdtEndPr/>
      <w:sdtContent>
        <w:p w:rsidR="00065F8F" w:rsidP="00065F8F" w:rsidRDefault="00065F8F" w14:paraId="26658456" w14:textId="42B05EBA"/>
        <w:p w:rsidR="00065F8F" w:rsidP="00065F8F" w:rsidRDefault="005D11FA" w14:paraId="61D7A8C7" w14:textId="29E89CF9"/>
      </w:sdtContent>
    </w:sdt>
    <w:tbl>
      <w:tblPr>
        <w:tblW w:w="5000" w:type="pct"/>
        <w:tblLook w:val="04A0" w:firstRow="1" w:lastRow="0" w:firstColumn="1" w:lastColumn="0" w:noHBand="0" w:noVBand="1"/>
        <w:tblCaption w:val="underskrifter"/>
      </w:tblPr>
      <w:tblGrid>
        <w:gridCol w:w="4252"/>
        <w:gridCol w:w="4252"/>
      </w:tblGrid>
      <w:tr w:rsidR="00154AE2" w14:paraId="75C01E9B" w14:textId="77777777">
        <w:trPr>
          <w:cantSplit/>
        </w:trPr>
        <w:tc>
          <w:tcPr>
            <w:tcW w:w="50" w:type="pct"/>
            <w:vAlign w:val="bottom"/>
          </w:tcPr>
          <w:p w:rsidR="00154AE2" w:rsidRDefault="00EB48DF" w14:paraId="69738EF7" w14:textId="77777777">
            <w:pPr>
              <w:pStyle w:val="Underskrifter"/>
              <w:spacing w:after="0"/>
            </w:pPr>
            <w:r>
              <w:t>Aylin Nouri (S)</w:t>
            </w:r>
          </w:p>
        </w:tc>
        <w:tc>
          <w:tcPr>
            <w:tcW w:w="50" w:type="pct"/>
            <w:vAlign w:val="bottom"/>
          </w:tcPr>
          <w:p w:rsidR="00154AE2" w:rsidRDefault="00154AE2" w14:paraId="114095D1" w14:textId="77777777">
            <w:pPr>
              <w:pStyle w:val="Underskrifter"/>
              <w:spacing w:after="0"/>
            </w:pPr>
          </w:p>
        </w:tc>
      </w:tr>
    </w:tbl>
    <w:p w:rsidRPr="008E0FE2" w:rsidR="004801AC" w:rsidP="00DF3554" w:rsidRDefault="004801AC" w14:paraId="0D946887" w14:textId="2972BB8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92E84" w14:textId="77777777" w:rsidR="006F6A4F" w:rsidRDefault="006F6A4F" w:rsidP="000C1CAD">
      <w:pPr>
        <w:spacing w:line="240" w:lineRule="auto"/>
      </w:pPr>
      <w:r>
        <w:separator/>
      </w:r>
    </w:p>
  </w:endnote>
  <w:endnote w:type="continuationSeparator" w:id="0">
    <w:p w14:paraId="3F5E32A8" w14:textId="77777777" w:rsidR="006F6A4F" w:rsidRDefault="006F6A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DDE0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A1BC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A1B3B" w14:textId="27B8DD97" w:rsidR="00262EA3" w:rsidRPr="00065F8F" w:rsidRDefault="00262EA3" w:rsidP="00065F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48F25" w14:textId="77777777" w:rsidR="006F6A4F" w:rsidRDefault="006F6A4F" w:rsidP="000C1CAD">
      <w:pPr>
        <w:spacing w:line="240" w:lineRule="auto"/>
      </w:pPr>
      <w:r>
        <w:separator/>
      </w:r>
    </w:p>
  </w:footnote>
  <w:footnote w:type="continuationSeparator" w:id="0">
    <w:p w14:paraId="625F97F7" w14:textId="77777777" w:rsidR="006F6A4F" w:rsidRDefault="006F6A4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EE61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EA71F8" wp14:editId="78231D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72342B" w14:textId="65E58E18" w:rsidR="00262EA3" w:rsidRDefault="005D11FA" w:rsidP="008103B5">
                          <w:pPr>
                            <w:jc w:val="right"/>
                          </w:pPr>
                          <w:sdt>
                            <w:sdtPr>
                              <w:alias w:val="CC_Noformat_Partikod"/>
                              <w:tag w:val="CC_Noformat_Partikod"/>
                              <w:id w:val="-53464382"/>
                              <w:placeholder>
                                <w:docPart w:val="B601BDDAD5E743E693A968A1BD39CDF7"/>
                              </w:placeholder>
                              <w:text/>
                            </w:sdtPr>
                            <w:sdtEndPr/>
                            <w:sdtContent>
                              <w:r w:rsidR="00B5611B">
                                <w:t>S</w:t>
                              </w:r>
                            </w:sdtContent>
                          </w:sdt>
                          <w:sdt>
                            <w:sdtPr>
                              <w:alias w:val="CC_Noformat_Partinummer"/>
                              <w:tag w:val="CC_Noformat_Partinummer"/>
                              <w:id w:val="-1709555926"/>
                              <w:placeholder>
                                <w:docPart w:val="F691AD964A3342C3AECEC2DBAC77F2C0"/>
                              </w:placeholder>
                              <w:text/>
                            </w:sdtPr>
                            <w:sdtEndPr/>
                            <w:sdtContent>
                              <w:r w:rsidR="00B5611B">
                                <w:t>787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EA71F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572342B" w14:textId="65E58E18" w:rsidR="00262EA3" w:rsidRDefault="005D11FA" w:rsidP="008103B5">
                    <w:pPr>
                      <w:jc w:val="right"/>
                    </w:pPr>
                    <w:sdt>
                      <w:sdtPr>
                        <w:alias w:val="CC_Noformat_Partikod"/>
                        <w:tag w:val="CC_Noformat_Partikod"/>
                        <w:id w:val="-53464382"/>
                        <w:placeholder>
                          <w:docPart w:val="B601BDDAD5E743E693A968A1BD39CDF7"/>
                        </w:placeholder>
                        <w:text/>
                      </w:sdtPr>
                      <w:sdtEndPr/>
                      <w:sdtContent>
                        <w:r w:rsidR="00B5611B">
                          <w:t>S</w:t>
                        </w:r>
                      </w:sdtContent>
                    </w:sdt>
                    <w:sdt>
                      <w:sdtPr>
                        <w:alias w:val="CC_Noformat_Partinummer"/>
                        <w:tag w:val="CC_Noformat_Partinummer"/>
                        <w:id w:val="-1709555926"/>
                        <w:placeholder>
                          <w:docPart w:val="F691AD964A3342C3AECEC2DBAC77F2C0"/>
                        </w:placeholder>
                        <w:text/>
                      </w:sdtPr>
                      <w:sdtEndPr/>
                      <w:sdtContent>
                        <w:r w:rsidR="00B5611B">
                          <w:t>787</w:t>
                        </w:r>
                      </w:sdtContent>
                    </w:sdt>
                  </w:p>
                </w:txbxContent>
              </v:textbox>
              <w10:wrap anchorx="page"/>
            </v:shape>
          </w:pict>
        </mc:Fallback>
      </mc:AlternateContent>
    </w:r>
  </w:p>
  <w:p w14:paraId="6DDCC54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10AA1" w14:textId="77777777" w:rsidR="00262EA3" w:rsidRDefault="00262EA3" w:rsidP="008563AC">
    <w:pPr>
      <w:jc w:val="right"/>
    </w:pPr>
  </w:p>
  <w:p w14:paraId="6191885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F2335" w14:textId="77777777" w:rsidR="00262EA3" w:rsidRDefault="005D11F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6305CD7" wp14:editId="3866A9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C691D5" w14:textId="4F02FD25" w:rsidR="00262EA3" w:rsidRDefault="005D11FA" w:rsidP="00A314CF">
    <w:pPr>
      <w:pStyle w:val="FSHNormal"/>
      <w:spacing w:before="40"/>
    </w:pPr>
    <w:sdt>
      <w:sdtPr>
        <w:alias w:val="CC_Noformat_Motionstyp"/>
        <w:tag w:val="CC_Noformat_Motionstyp"/>
        <w:id w:val="1162973129"/>
        <w:lock w:val="sdtContentLocked"/>
        <w15:appearance w15:val="hidden"/>
        <w:text/>
      </w:sdtPr>
      <w:sdtEndPr/>
      <w:sdtContent>
        <w:r w:rsidR="00065F8F">
          <w:t>Enskild motion</w:t>
        </w:r>
      </w:sdtContent>
    </w:sdt>
    <w:r w:rsidR="00821B36">
      <w:t xml:space="preserve"> </w:t>
    </w:r>
    <w:sdt>
      <w:sdtPr>
        <w:alias w:val="CC_Noformat_Partikod"/>
        <w:tag w:val="CC_Noformat_Partikod"/>
        <w:id w:val="1471015553"/>
        <w:text/>
      </w:sdtPr>
      <w:sdtEndPr/>
      <w:sdtContent>
        <w:r w:rsidR="00B5611B">
          <w:t>S</w:t>
        </w:r>
      </w:sdtContent>
    </w:sdt>
    <w:sdt>
      <w:sdtPr>
        <w:alias w:val="CC_Noformat_Partinummer"/>
        <w:tag w:val="CC_Noformat_Partinummer"/>
        <w:id w:val="-2014525982"/>
        <w:text/>
      </w:sdtPr>
      <w:sdtEndPr/>
      <w:sdtContent>
        <w:r w:rsidR="00B5611B">
          <w:t>787</w:t>
        </w:r>
      </w:sdtContent>
    </w:sdt>
  </w:p>
  <w:p w14:paraId="42D5493B" w14:textId="77777777" w:rsidR="00262EA3" w:rsidRPr="008227B3" w:rsidRDefault="005D11F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6746C3" w14:textId="6492C530" w:rsidR="00262EA3" w:rsidRPr="008227B3" w:rsidRDefault="005D11F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65F8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65F8F">
          <w:t>:1828</w:t>
        </w:r>
      </w:sdtContent>
    </w:sdt>
  </w:p>
  <w:p w14:paraId="141250A7" w14:textId="1EE3E0D9" w:rsidR="00262EA3" w:rsidRDefault="005D11FA" w:rsidP="00E03A3D">
    <w:pPr>
      <w:pStyle w:val="Motionr"/>
    </w:pPr>
    <w:sdt>
      <w:sdtPr>
        <w:alias w:val="CC_Noformat_Avtext"/>
        <w:tag w:val="CC_Noformat_Avtext"/>
        <w:id w:val="-2020768203"/>
        <w:lock w:val="sdtContentLocked"/>
        <w:placeholder>
          <w:docPart w:val="B601BDDAD5E743E693A968A1BD39CDF7"/>
        </w:placeholder>
        <w15:appearance w15:val="hidden"/>
        <w:text/>
      </w:sdtPr>
      <w:sdtEndPr/>
      <w:sdtContent>
        <w:r w:rsidR="00065F8F">
          <w:t>av Aylin Nouri (S)</w:t>
        </w:r>
      </w:sdtContent>
    </w:sdt>
  </w:p>
  <w:sdt>
    <w:sdtPr>
      <w:alias w:val="CC_Noformat_Rubtext"/>
      <w:tag w:val="CC_Noformat_Rubtext"/>
      <w:id w:val="-218060500"/>
      <w:lock w:val="sdtLocked"/>
      <w:placeholder>
        <w:docPart w:val="F691AD964A3342C3AECEC2DBAC77F2C0"/>
      </w:placeholder>
      <w:text/>
    </w:sdtPr>
    <w:sdtEndPr/>
    <w:sdtContent>
      <w:p w14:paraId="1DACD7C8" w14:textId="57B7162F" w:rsidR="00262EA3" w:rsidRDefault="00B5611B" w:rsidP="00283E0F">
        <w:pPr>
          <w:pStyle w:val="FSHRub2"/>
        </w:pPr>
        <w:r>
          <w:t>Klimatkonsekvensanalys i riksdagens lagstiftningsarbete</w:t>
        </w:r>
      </w:p>
    </w:sdtContent>
  </w:sdt>
  <w:sdt>
    <w:sdtPr>
      <w:alias w:val="CC_Boilerplate_3"/>
      <w:tag w:val="CC_Boilerplate_3"/>
      <w:id w:val="1606463544"/>
      <w:lock w:val="sdtContentLocked"/>
      <w15:appearance w15:val="hidden"/>
      <w:text w:multiLine="1"/>
    </w:sdtPr>
    <w:sdtEndPr/>
    <w:sdtContent>
      <w:p w14:paraId="0ADEE79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17101214">
    <w:abstractNumId w:val="9"/>
  </w:num>
  <w:num w:numId="2" w16cid:durableId="752553635">
    <w:abstractNumId w:val="8"/>
  </w:num>
  <w:num w:numId="3" w16cid:durableId="123474355">
    <w:abstractNumId w:val="16"/>
  </w:num>
  <w:num w:numId="4" w16cid:durableId="211505091">
    <w:abstractNumId w:val="14"/>
  </w:num>
  <w:num w:numId="5" w16cid:durableId="1619800279">
    <w:abstractNumId w:val="17"/>
  </w:num>
  <w:num w:numId="6" w16cid:durableId="306126999">
    <w:abstractNumId w:val="18"/>
  </w:num>
  <w:num w:numId="7" w16cid:durableId="731924843">
    <w:abstractNumId w:val="11"/>
  </w:num>
  <w:num w:numId="8" w16cid:durableId="693771292">
    <w:abstractNumId w:val="12"/>
  </w:num>
  <w:num w:numId="9" w16cid:durableId="558825510">
    <w:abstractNumId w:val="15"/>
  </w:num>
  <w:num w:numId="10" w16cid:durableId="1723096529">
    <w:abstractNumId w:val="22"/>
  </w:num>
  <w:num w:numId="11" w16cid:durableId="1081101944">
    <w:abstractNumId w:val="21"/>
  </w:num>
  <w:num w:numId="12" w16cid:durableId="242684816">
    <w:abstractNumId w:val="21"/>
  </w:num>
  <w:num w:numId="13" w16cid:durableId="910240412">
    <w:abstractNumId w:val="3"/>
  </w:num>
  <w:num w:numId="14" w16cid:durableId="671763213">
    <w:abstractNumId w:val="2"/>
  </w:num>
  <w:num w:numId="15" w16cid:durableId="851408918">
    <w:abstractNumId w:val="1"/>
  </w:num>
  <w:num w:numId="16" w16cid:durableId="1851408415">
    <w:abstractNumId w:val="0"/>
  </w:num>
  <w:num w:numId="17" w16cid:durableId="1717778048">
    <w:abstractNumId w:val="7"/>
  </w:num>
  <w:num w:numId="18" w16cid:durableId="273295052">
    <w:abstractNumId w:val="6"/>
  </w:num>
  <w:num w:numId="19" w16cid:durableId="1118793207">
    <w:abstractNumId w:val="5"/>
  </w:num>
  <w:num w:numId="20" w16cid:durableId="706763640">
    <w:abstractNumId w:val="4"/>
  </w:num>
  <w:num w:numId="21" w16cid:durableId="1134562005">
    <w:abstractNumId w:val="21"/>
  </w:num>
  <w:num w:numId="22" w16cid:durableId="1017926983">
    <w:abstractNumId w:val="21"/>
  </w:num>
  <w:num w:numId="23" w16cid:durableId="430054700">
    <w:abstractNumId w:val="21"/>
  </w:num>
  <w:num w:numId="24" w16cid:durableId="147793161">
    <w:abstractNumId w:val="21"/>
  </w:num>
  <w:num w:numId="25" w16cid:durableId="876351230">
    <w:abstractNumId w:val="21"/>
  </w:num>
  <w:num w:numId="26" w16cid:durableId="1577665555">
    <w:abstractNumId w:val="22"/>
  </w:num>
  <w:num w:numId="27" w16cid:durableId="627973134">
    <w:abstractNumId w:val="22"/>
  </w:num>
  <w:num w:numId="28" w16cid:durableId="2130973785">
    <w:abstractNumId w:val="22"/>
  </w:num>
  <w:num w:numId="29" w16cid:durableId="1080524093">
    <w:abstractNumId w:val="22"/>
  </w:num>
  <w:num w:numId="30" w16cid:durableId="318119372">
    <w:abstractNumId w:val="21"/>
  </w:num>
  <w:num w:numId="31" w16cid:durableId="1936590765">
    <w:abstractNumId w:val="21"/>
  </w:num>
  <w:num w:numId="32" w16cid:durableId="1361904218">
    <w:abstractNumId w:val="22"/>
  </w:num>
  <w:num w:numId="33" w16cid:durableId="487720203">
    <w:abstractNumId w:val="21"/>
  </w:num>
  <w:num w:numId="34" w16cid:durableId="1944455281">
    <w:abstractNumId w:val="18"/>
  </w:num>
  <w:num w:numId="35" w16cid:durableId="896279223">
    <w:abstractNumId w:val="18"/>
    <w:lvlOverride w:ilvl="0">
      <w:startOverride w:val="1"/>
    </w:lvlOverride>
  </w:num>
  <w:num w:numId="36" w16cid:durableId="1827474904">
    <w:abstractNumId w:val="19"/>
  </w:num>
  <w:num w:numId="37" w16cid:durableId="251202514">
    <w:abstractNumId w:val="18"/>
    <w:lvlOverride w:ilvl="0">
      <w:startOverride w:val="1"/>
    </w:lvlOverride>
  </w:num>
  <w:num w:numId="38" w16cid:durableId="1315374112">
    <w:abstractNumId w:val="13"/>
  </w:num>
  <w:num w:numId="39" w16cid:durableId="31809484">
    <w:abstractNumId w:val="10"/>
  </w:num>
  <w:num w:numId="40" w16cid:durableId="194838544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5611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8F"/>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4AE2"/>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1FA"/>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A4F"/>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EF0"/>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11B"/>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132"/>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48DF"/>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EFA786"/>
  <w15:chartTrackingRefBased/>
  <w15:docId w15:val="{F4F1D303-51CE-446F-A8D3-BE7BDD6E2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2360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019A11817944B388051615EEB7D629"/>
        <w:category>
          <w:name w:val="Allmänt"/>
          <w:gallery w:val="placeholder"/>
        </w:category>
        <w:types>
          <w:type w:val="bbPlcHdr"/>
        </w:types>
        <w:behaviors>
          <w:behavior w:val="content"/>
        </w:behaviors>
        <w:guid w:val="{630BC1AE-E1F7-4ED6-BCEC-E00767E6C985}"/>
      </w:docPartPr>
      <w:docPartBody>
        <w:p w:rsidR="00B8099B" w:rsidRDefault="00932DAD">
          <w:pPr>
            <w:pStyle w:val="79019A11817944B388051615EEB7D629"/>
          </w:pPr>
          <w:r w:rsidRPr="005A0A93">
            <w:rPr>
              <w:rStyle w:val="Platshllartext"/>
            </w:rPr>
            <w:t>Förslag till riksdagsbeslut</w:t>
          </w:r>
        </w:p>
      </w:docPartBody>
    </w:docPart>
    <w:docPart>
      <w:docPartPr>
        <w:name w:val="9DF86C1F9EDB4F63966918536B92BF0F"/>
        <w:category>
          <w:name w:val="Allmänt"/>
          <w:gallery w:val="placeholder"/>
        </w:category>
        <w:types>
          <w:type w:val="bbPlcHdr"/>
        </w:types>
        <w:behaviors>
          <w:behavior w:val="content"/>
        </w:behaviors>
        <w:guid w:val="{71BA0F29-9468-4288-9536-99ED289C3274}"/>
      </w:docPartPr>
      <w:docPartBody>
        <w:p w:rsidR="00B8099B" w:rsidRDefault="00932DAD">
          <w:pPr>
            <w:pStyle w:val="9DF86C1F9EDB4F63966918536B92BF0F"/>
          </w:pPr>
          <w:r w:rsidRPr="005A0A93">
            <w:rPr>
              <w:rStyle w:val="Platshllartext"/>
            </w:rPr>
            <w:t>Motivering</w:t>
          </w:r>
        </w:p>
      </w:docPartBody>
    </w:docPart>
    <w:docPart>
      <w:docPartPr>
        <w:name w:val="B601BDDAD5E743E693A968A1BD39CDF7"/>
        <w:category>
          <w:name w:val="Allmänt"/>
          <w:gallery w:val="placeholder"/>
        </w:category>
        <w:types>
          <w:type w:val="bbPlcHdr"/>
        </w:types>
        <w:behaviors>
          <w:behavior w:val="content"/>
        </w:behaviors>
        <w:guid w:val="{44C1D19A-F660-4DE6-878F-7800792FDD2C}"/>
      </w:docPartPr>
      <w:docPartBody>
        <w:p w:rsidR="00B8099B" w:rsidRDefault="00932DAD">
          <w:pPr>
            <w:pStyle w:val="B601BDDAD5E743E693A968A1BD39CDF7"/>
          </w:pPr>
          <w:r>
            <w:rPr>
              <w:rStyle w:val="Platshllartext"/>
            </w:rPr>
            <w:t xml:space="preserve"> </w:t>
          </w:r>
        </w:p>
      </w:docPartBody>
    </w:docPart>
    <w:docPart>
      <w:docPartPr>
        <w:name w:val="F691AD964A3342C3AECEC2DBAC77F2C0"/>
        <w:category>
          <w:name w:val="Allmänt"/>
          <w:gallery w:val="placeholder"/>
        </w:category>
        <w:types>
          <w:type w:val="bbPlcHdr"/>
        </w:types>
        <w:behaviors>
          <w:behavior w:val="content"/>
        </w:behaviors>
        <w:guid w:val="{2BBA0F07-07A3-493F-A778-21A333F49282}"/>
      </w:docPartPr>
      <w:docPartBody>
        <w:p w:rsidR="00B8099B" w:rsidRDefault="00932DAD">
          <w:pPr>
            <w:pStyle w:val="F691AD964A3342C3AECEC2DBAC77F2C0"/>
          </w:pPr>
          <w:r>
            <w:t xml:space="preserve"> </w:t>
          </w:r>
        </w:p>
      </w:docPartBody>
    </w:docPart>
    <w:docPart>
      <w:docPartPr>
        <w:name w:val="7FD65E1750AA4468B55816470235B15E"/>
        <w:category>
          <w:name w:val="Allmänt"/>
          <w:gallery w:val="placeholder"/>
        </w:category>
        <w:types>
          <w:type w:val="bbPlcHdr"/>
        </w:types>
        <w:behaviors>
          <w:behavior w:val="content"/>
        </w:behaviors>
        <w:guid w:val="{8457F032-9297-4F1C-9824-303002468926}"/>
      </w:docPartPr>
      <w:docPartBody>
        <w:p w:rsidR="006C52BE" w:rsidRDefault="006C52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DAD"/>
    <w:rsid w:val="00932DAD"/>
    <w:rsid w:val="00AB3EF0"/>
    <w:rsid w:val="00B8099B"/>
    <w:rsid w:val="00E351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9019A11817944B388051615EEB7D629">
    <w:name w:val="79019A11817944B388051615EEB7D629"/>
  </w:style>
  <w:style w:type="paragraph" w:customStyle="1" w:styleId="9DF86C1F9EDB4F63966918536B92BF0F">
    <w:name w:val="9DF86C1F9EDB4F63966918536B92BF0F"/>
  </w:style>
  <w:style w:type="paragraph" w:customStyle="1" w:styleId="B601BDDAD5E743E693A968A1BD39CDF7">
    <w:name w:val="B601BDDAD5E743E693A968A1BD39CDF7"/>
  </w:style>
  <w:style w:type="paragraph" w:customStyle="1" w:styleId="F691AD964A3342C3AECEC2DBAC77F2C0">
    <w:name w:val="F691AD964A3342C3AECEC2DBAC77F2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C9781E-81C4-4918-B412-DDC3637F41EF}"/>
</file>

<file path=customXml/itemProps2.xml><?xml version="1.0" encoding="utf-8"?>
<ds:datastoreItem xmlns:ds="http://schemas.openxmlformats.org/officeDocument/2006/customXml" ds:itemID="{8ADFEB8E-BDD1-4BBA-80E1-D9509A2ED11C}"/>
</file>

<file path=customXml/itemProps3.xml><?xml version="1.0" encoding="utf-8"?>
<ds:datastoreItem xmlns:ds="http://schemas.openxmlformats.org/officeDocument/2006/customXml" ds:itemID="{7001814F-EB45-461B-8753-199446A2B690}"/>
</file>

<file path=docProps/app.xml><?xml version="1.0" encoding="utf-8"?>
<Properties xmlns="http://schemas.openxmlformats.org/officeDocument/2006/extended-properties" xmlns:vt="http://schemas.openxmlformats.org/officeDocument/2006/docPropsVTypes">
  <Template>Normal</Template>
  <TotalTime>8</TotalTime>
  <Pages>2</Pages>
  <Words>291</Words>
  <Characters>1840</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