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ADD9850" w14:textId="27BFECC3" w:rsidR="00183F5C" w:rsidRDefault="00183F5C" w:rsidP="0096348C">
      <w:pPr>
        <w:rPr>
          <w:szCs w:val="24"/>
        </w:rPr>
      </w:pPr>
    </w:p>
    <w:p w14:paraId="08EAC77D" w14:textId="77777777" w:rsidR="001F417F" w:rsidRPr="00CD7BA8" w:rsidRDefault="001F417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4A9783A3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CA0B41">
              <w:rPr>
                <w:b/>
                <w:szCs w:val="24"/>
              </w:rPr>
              <w:t>5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A352C3C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DD6ED1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DD6ED1">
              <w:rPr>
                <w:szCs w:val="24"/>
              </w:rPr>
              <w:t>1</w:t>
            </w:r>
            <w:r w:rsidR="00CA0B41">
              <w:rPr>
                <w:szCs w:val="24"/>
              </w:rPr>
              <w:t>8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0C1D3A7A" w:rsidR="00153E88" w:rsidRPr="00CD7BA8" w:rsidRDefault="00FC25EF" w:rsidP="00EE1733">
            <w:pPr>
              <w:rPr>
                <w:szCs w:val="24"/>
              </w:rPr>
            </w:pPr>
            <w:r w:rsidRPr="00EC4921">
              <w:rPr>
                <w:szCs w:val="24"/>
              </w:rPr>
              <w:t>1</w:t>
            </w:r>
            <w:r w:rsidR="00CA0B41" w:rsidRPr="00EC4921">
              <w:rPr>
                <w:szCs w:val="24"/>
              </w:rPr>
              <w:t>1</w:t>
            </w:r>
            <w:r w:rsidR="00A612AC" w:rsidRPr="00EC4921">
              <w:rPr>
                <w:szCs w:val="24"/>
              </w:rPr>
              <w:t>.0</w:t>
            </w:r>
            <w:r w:rsidR="00646B29" w:rsidRPr="00EC4921">
              <w:rPr>
                <w:szCs w:val="24"/>
              </w:rPr>
              <w:t>0</w:t>
            </w:r>
            <w:r w:rsidR="00C138DF" w:rsidRPr="00EC4921">
              <w:rPr>
                <w:szCs w:val="24"/>
              </w:rPr>
              <w:t>–</w:t>
            </w:r>
            <w:r w:rsidR="00EC4921" w:rsidRPr="00EC4921">
              <w:rPr>
                <w:szCs w:val="24"/>
              </w:rPr>
              <w:t>11</w:t>
            </w:r>
            <w:r w:rsidR="00A612AC" w:rsidRPr="00EC4921">
              <w:rPr>
                <w:szCs w:val="24"/>
              </w:rPr>
              <w:t>.</w:t>
            </w:r>
            <w:r w:rsidR="00EC4921" w:rsidRPr="00EC4921">
              <w:rPr>
                <w:szCs w:val="24"/>
              </w:rPr>
              <w:t>1</w:t>
            </w:r>
            <w:r w:rsidR="00C70067" w:rsidRPr="00EC4921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2C956C32" w14:textId="31F3C74D" w:rsidR="00183F5C" w:rsidRDefault="00183F5C" w:rsidP="00D15874">
      <w:pPr>
        <w:tabs>
          <w:tab w:val="left" w:pos="1418"/>
        </w:tabs>
        <w:rPr>
          <w:snapToGrid w:val="0"/>
          <w:szCs w:val="24"/>
        </w:rPr>
      </w:pPr>
    </w:p>
    <w:p w14:paraId="703193FC" w14:textId="77777777" w:rsidR="001F417F" w:rsidRPr="00CD7BA8" w:rsidRDefault="001F417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302EB" w:rsidRPr="00CD7BA8" w14:paraId="7BA91CDF" w14:textId="77777777" w:rsidTr="00B10A33">
        <w:tc>
          <w:tcPr>
            <w:tcW w:w="567" w:type="dxa"/>
          </w:tcPr>
          <w:p w14:paraId="34F049FF" w14:textId="34CC15D2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9E5AA9">
              <w:rPr>
                <w:b/>
                <w:snapToGrid w:val="0"/>
                <w:szCs w:val="24"/>
              </w:rPr>
              <w:t xml:space="preserve"> </w:t>
            </w:r>
            <w:r w:rsidR="00CA0B4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01EF776B" w14:textId="77777777" w:rsidR="009E5AA9" w:rsidRPr="001F417F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17F">
              <w:rPr>
                <w:b/>
                <w:snapToGrid w:val="0"/>
                <w:szCs w:val="24"/>
              </w:rPr>
              <w:t>Justering av protokoll</w:t>
            </w:r>
          </w:p>
          <w:p w14:paraId="5AC4EE6E" w14:textId="77777777" w:rsidR="009E5AA9" w:rsidRPr="001F417F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FBD265" w14:textId="64CA78F8" w:rsidR="009E5AA9" w:rsidRPr="001F417F" w:rsidRDefault="009E5AA9" w:rsidP="009E5A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F417F">
              <w:rPr>
                <w:snapToGrid w:val="0"/>
                <w:szCs w:val="24"/>
              </w:rPr>
              <w:t>Utskottet justerade protokoll 2024/25:2</w:t>
            </w:r>
            <w:r w:rsidR="00CA0B41" w:rsidRPr="001F417F">
              <w:rPr>
                <w:snapToGrid w:val="0"/>
                <w:szCs w:val="24"/>
              </w:rPr>
              <w:t>4</w:t>
            </w:r>
            <w:r w:rsidR="004861DE" w:rsidRPr="001F417F">
              <w:rPr>
                <w:snapToGrid w:val="0"/>
                <w:szCs w:val="24"/>
              </w:rPr>
              <w:t>.</w:t>
            </w:r>
          </w:p>
          <w:p w14:paraId="015381D9" w14:textId="6221333E" w:rsidR="000302EB" w:rsidRPr="001F417F" w:rsidRDefault="000302EB" w:rsidP="009E5AA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23DF5A6B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0B4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6D1CE48" w14:textId="4BAF37CA" w:rsidR="004861DE" w:rsidRPr="001F417F" w:rsidRDefault="00CA0B41" w:rsidP="004861DE">
            <w:pPr>
              <w:tabs>
                <w:tab w:val="left" w:pos="1701"/>
              </w:tabs>
              <w:rPr>
                <w:b/>
              </w:rPr>
            </w:pPr>
            <w:r w:rsidRPr="001F417F">
              <w:rPr>
                <w:b/>
              </w:rPr>
              <w:t>Stöd till personer med funktionsnedsättning (SoU15)</w:t>
            </w:r>
          </w:p>
          <w:p w14:paraId="1BFC0CAA" w14:textId="77777777" w:rsidR="00CA0B41" w:rsidRPr="001F417F" w:rsidRDefault="00CA0B41" w:rsidP="004861D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2B9874" w14:textId="6B848AE8" w:rsidR="004861DE" w:rsidRPr="001F417F" w:rsidRDefault="004861DE" w:rsidP="004861DE">
            <w:pPr>
              <w:tabs>
                <w:tab w:val="left" w:pos="1701"/>
              </w:tabs>
              <w:rPr>
                <w:bCs/>
              </w:rPr>
            </w:pPr>
            <w:r w:rsidRPr="001F417F">
              <w:rPr>
                <w:bCs/>
                <w:snapToGrid w:val="0"/>
              </w:rPr>
              <w:t>Utskottet fortsatte beredningen av motioner</w:t>
            </w:r>
            <w:r w:rsidRPr="001F417F">
              <w:rPr>
                <w:bCs/>
              </w:rPr>
              <w:t>.</w:t>
            </w:r>
          </w:p>
          <w:p w14:paraId="7ED6B838" w14:textId="77777777" w:rsidR="00BF2B5C" w:rsidRPr="001F417F" w:rsidRDefault="00BF2B5C" w:rsidP="00BF2B5C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Hlk185581292"/>
          </w:p>
          <w:p w14:paraId="0E66288B" w14:textId="77777777" w:rsidR="00BF2B5C" w:rsidRPr="001F417F" w:rsidRDefault="00BF2B5C" w:rsidP="00BF2B5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F417F">
              <w:rPr>
                <w:bCs/>
                <w:snapToGrid w:val="0"/>
              </w:rPr>
              <w:t>Ärendet bordlades.</w:t>
            </w:r>
          </w:p>
          <w:bookmarkEnd w:id="0"/>
          <w:p w14:paraId="6C03CE71" w14:textId="2613E562" w:rsidR="009E5AA9" w:rsidRPr="001F417F" w:rsidRDefault="009E5AA9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340C3" w:rsidRPr="00CD7BA8" w14:paraId="76DB4545" w14:textId="77777777" w:rsidTr="00B10A33">
        <w:tc>
          <w:tcPr>
            <w:tcW w:w="567" w:type="dxa"/>
          </w:tcPr>
          <w:p w14:paraId="1BDC734C" w14:textId="2E9EAEB3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0B4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4CFFF5CF" w14:textId="417C75BD" w:rsidR="002340C3" w:rsidRPr="001F417F" w:rsidRDefault="00CA0B41" w:rsidP="00C70067">
            <w:pPr>
              <w:tabs>
                <w:tab w:val="left" w:pos="1701"/>
              </w:tabs>
              <w:rPr>
                <w:b/>
              </w:rPr>
            </w:pPr>
            <w:r w:rsidRPr="001F417F">
              <w:rPr>
                <w:b/>
              </w:rPr>
              <w:t>Äldreomsorg (SoU21)</w:t>
            </w:r>
            <w:r w:rsidR="002340C3" w:rsidRPr="001F417F">
              <w:rPr>
                <w:b/>
              </w:rPr>
              <w:br/>
            </w:r>
          </w:p>
          <w:p w14:paraId="6E1E36F0" w14:textId="1E5C2820" w:rsidR="002340C3" w:rsidRPr="001F417F" w:rsidRDefault="002340C3" w:rsidP="002340C3">
            <w:pPr>
              <w:tabs>
                <w:tab w:val="left" w:pos="1701"/>
              </w:tabs>
              <w:rPr>
                <w:bCs/>
              </w:rPr>
            </w:pPr>
            <w:r w:rsidRPr="001F417F">
              <w:rPr>
                <w:bCs/>
                <w:snapToGrid w:val="0"/>
              </w:rPr>
              <w:t>Utskottet fortsatte beredningen av motioner</w:t>
            </w:r>
            <w:r w:rsidRPr="001F417F">
              <w:rPr>
                <w:bCs/>
              </w:rPr>
              <w:t>.</w:t>
            </w:r>
          </w:p>
          <w:p w14:paraId="182E9578" w14:textId="77777777" w:rsidR="002340C3" w:rsidRPr="001F417F" w:rsidRDefault="002340C3" w:rsidP="002340C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28CEDF" w14:textId="77777777" w:rsidR="002340C3" w:rsidRPr="001F417F" w:rsidRDefault="002340C3" w:rsidP="002340C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F417F">
              <w:rPr>
                <w:bCs/>
                <w:snapToGrid w:val="0"/>
              </w:rPr>
              <w:t>Ärendet bordlades.</w:t>
            </w:r>
          </w:p>
          <w:p w14:paraId="733FEFB1" w14:textId="4B21066A" w:rsidR="002340C3" w:rsidRPr="001F417F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340C3" w:rsidRPr="00CD7BA8" w14:paraId="7B3B8555" w14:textId="77777777" w:rsidTr="00B10A33">
        <w:tc>
          <w:tcPr>
            <w:tcW w:w="567" w:type="dxa"/>
          </w:tcPr>
          <w:p w14:paraId="43FA632F" w14:textId="6B12FF86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A0B4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B658E90" w14:textId="32021301" w:rsidR="002340C3" w:rsidRPr="001F417F" w:rsidRDefault="00CA0B41" w:rsidP="00C70067">
            <w:pPr>
              <w:tabs>
                <w:tab w:val="left" w:pos="1701"/>
              </w:tabs>
              <w:rPr>
                <w:b/>
              </w:rPr>
            </w:pPr>
            <w:r w:rsidRPr="001F417F">
              <w:rPr>
                <w:b/>
              </w:rPr>
              <w:t>Fördjupad uppföljning av arbetet med att förebygga och bekämpa mäns våld mot kvinnor</w:t>
            </w:r>
          </w:p>
          <w:p w14:paraId="149FE27C" w14:textId="77777777" w:rsidR="00CA0B41" w:rsidRPr="001F417F" w:rsidRDefault="00CA0B41" w:rsidP="00C70067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5D6917C" w14:textId="38B18F08" w:rsidR="00CA0B41" w:rsidRPr="001F417F" w:rsidRDefault="00CA0B41" w:rsidP="00CA0B4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F417F">
              <w:rPr>
                <w:sz w:val="23"/>
                <w:szCs w:val="23"/>
              </w:rPr>
              <w:t xml:space="preserve">Utskottet behandlade frågan om yttrande till </w:t>
            </w:r>
            <w:r w:rsidR="00826DFF" w:rsidRPr="001F417F">
              <w:rPr>
                <w:sz w:val="23"/>
                <w:szCs w:val="23"/>
              </w:rPr>
              <w:t>arbetsmarknadsutskottet</w:t>
            </w:r>
            <w:r w:rsidRPr="001F417F">
              <w:rPr>
                <w:sz w:val="23"/>
                <w:szCs w:val="23"/>
              </w:rPr>
              <w:t xml:space="preserve"> över skrivelse 2024/25:69 och motioner. </w:t>
            </w:r>
          </w:p>
          <w:p w14:paraId="075EEFAF" w14:textId="77777777" w:rsidR="001F417F" w:rsidRPr="001F417F" w:rsidRDefault="001F417F" w:rsidP="00CA0B4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D5EF861" w14:textId="31A0F836" w:rsidR="00826DFF" w:rsidRPr="001F417F" w:rsidRDefault="00826DFF" w:rsidP="00CA0B4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F417F">
              <w:rPr>
                <w:sz w:val="23"/>
                <w:szCs w:val="23"/>
              </w:rPr>
              <w:t>Frågan bordlades.</w:t>
            </w:r>
          </w:p>
          <w:p w14:paraId="77BBD085" w14:textId="13A892F6" w:rsidR="002340C3" w:rsidRPr="001F417F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F1AAB" w:rsidRPr="00CD7BA8" w14:paraId="09E2BCDB" w14:textId="77777777" w:rsidTr="00B10A33">
        <w:tc>
          <w:tcPr>
            <w:tcW w:w="567" w:type="dxa"/>
          </w:tcPr>
          <w:p w14:paraId="1EA72D76" w14:textId="66A560FF" w:rsidR="005F1AAB" w:rsidRDefault="005F1AA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06C21C53" w14:textId="385DF696" w:rsidR="005F1AAB" w:rsidRPr="001F417F" w:rsidRDefault="005F1AAB" w:rsidP="005F1AAB">
            <w:pPr>
              <w:tabs>
                <w:tab w:val="left" w:pos="1701"/>
              </w:tabs>
              <w:rPr>
                <w:b/>
              </w:rPr>
            </w:pPr>
            <w:r w:rsidRPr="001F417F">
              <w:rPr>
                <w:b/>
                <w:bCs/>
              </w:rPr>
              <w:t xml:space="preserve">Forskning och innovation för framtid, nyfikenhet och nytta </w:t>
            </w:r>
          </w:p>
          <w:p w14:paraId="5FC54151" w14:textId="77777777" w:rsidR="005F1AAB" w:rsidRPr="001F417F" w:rsidRDefault="005F1AAB" w:rsidP="005F1AAB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2D679DDD" w14:textId="6C2A5CB5" w:rsidR="005F1AAB" w:rsidRPr="001F417F" w:rsidRDefault="005F1AAB" w:rsidP="005F1AAB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F417F">
              <w:rPr>
                <w:sz w:val="23"/>
                <w:szCs w:val="23"/>
              </w:rPr>
              <w:t xml:space="preserve">Utskottet behandlade frågan om yttrande till utbildningsutskottet över proposition 2024/25:60 och motioner. </w:t>
            </w:r>
          </w:p>
          <w:p w14:paraId="2C10A0DD" w14:textId="77777777" w:rsidR="001F417F" w:rsidRPr="001F417F" w:rsidRDefault="001F417F" w:rsidP="005F1AAB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1300BB05" w14:textId="128FA744" w:rsidR="005F1AAB" w:rsidRPr="001F417F" w:rsidRDefault="005F1AAB" w:rsidP="005F1AAB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F417F">
              <w:rPr>
                <w:sz w:val="23"/>
                <w:szCs w:val="23"/>
              </w:rPr>
              <w:t>Frågan bordlades.</w:t>
            </w:r>
          </w:p>
          <w:p w14:paraId="0E87C6CF" w14:textId="77777777" w:rsidR="005F1AAB" w:rsidRPr="001F417F" w:rsidRDefault="005F1AAB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B41" w:rsidRPr="00CD7BA8" w14:paraId="149D978D" w14:textId="77777777" w:rsidTr="00B10A33">
        <w:tc>
          <w:tcPr>
            <w:tcW w:w="567" w:type="dxa"/>
          </w:tcPr>
          <w:p w14:paraId="1E61C642" w14:textId="636AAB78" w:rsidR="00CA0B41" w:rsidRDefault="00CA0B4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F1AA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6B5F98E8" w14:textId="77777777" w:rsidR="00CA0B41" w:rsidRPr="00CA0B41" w:rsidRDefault="00CA0B41" w:rsidP="00CA0B41">
            <w:pPr>
              <w:tabs>
                <w:tab w:val="left" w:pos="1701"/>
              </w:tabs>
              <w:rPr>
                <w:b/>
              </w:rPr>
            </w:pPr>
            <w:r w:rsidRPr="00CA0B41">
              <w:rPr>
                <w:b/>
              </w:rPr>
              <w:t>Kommissionens arbetsprogram 2025</w:t>
            </w:r>
          </w:p>
          <w:p w14:paraId="664DA422" w14:textId="77777777" w:rsidR="00CA0B41" w:rsidRDefault="00CA0B41" w:rsidP="00CA0B41">
            <w:pPr>
              <w:tabs>
                <w:tab w:val="left" w:pos="1701"/>
              </w:tabs>
              <w:rPr>
                <w:b/>
              </w:rPr>
            </w:pPr>
          </w:p>
          <w:p w14:paraId="6D00063F" w14:textId="1109D152" w:rsidR="00CA0B41" w:rsidRPr="00CA0B41" w:rsidRDefault="00CA0B41" w:rsidP="00CA0B41">
            <w:pPr>
              <w:tabs>
                <w:tab w:val="left" w:pos="1701"/>
              </w:tabs>
            </w:pPr>
            <w:r w:rsidRPr="00183F5C">
              <w:rPr>
                <w:sz w:val="23"/>
                <w:szCs w:val="23"/>
              </w:rPr>
              <w:t xml:space="preserve">Utskottet behandlade frågan om yttrande till </w:t>
            </w:r>
            <w:r w:rsidR="00826DFF">
              <w:rPr>
                <w:sz w:val="23"/>
                <w:szCs w:val="23"/>
              </w:rPr>
              <w:t>utrike</w:t>
            </w:r>
            <w:r w:rsidRPr="00183F5C">
              <w:rPr>
                <w:sz w:val="23"/>
                <w:szCs w:val="23"/>
              </w:rPr>
              <w:t>sutskottet över</w:t>
            </w:r>
            <w:r>
              <w:rPr>
                <w:sz w:val="23"/>
                <w:szCs w:val="23"/>
              </w:rPr>
              <w:t xml:space="preserve"> </w:t>
            </w:r>
            <w:r>
              <w:t>k</w:t>
            </w:r>
            <w:r w:rsidRPr="00CA0B41">
              <w:t>ommissionens arbetsprogram 2025</w:t>
            </w:r>
            <w:r w:rsidRPr="00CA0B41">
              <w:rPr>
                <w:sz w:val="23"/>
                <w:szCs w:val="23"/>
              </w:rPr>
              <w:t xml:space="preserve">. </w:t>
            </w:r>
          </w:p>
          <w:p w14:paraId="34FC9F17" w14:textId="77777777" w:rsidR="00CA0B41" w:rsidRPr="001F417F" w:rsidRDefault="00CA0B41" w:rsidP="00CA0B4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A70071A" w14:textId="773DB84C" w:rsidR="00CA0B41" w:rsidRPr="001F417F" w:rsidRDefault="00CA0B41" w:rsidP="00CA0B4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F417F">
              <w:rPr>
                <w:sz w:val="23"/>
                <w:szCs w:val="23"/>
              </w:rPr>
              <w:t>Utskottet beslutade att inte yttra sig.</w:t>
            </w:r>
          </w:p>
          <w:p w14:paraId="16CD50CE" w14:textId="77777777" w:rsidR="00CA0B41" w:rsidRPr="001F417F" w:rsidRDefault="00CA0B41" w:rsidP="00CA0B4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DA1B8F0" w14:textId="77777777" w:rsidR="00CA0B41" w:rsidRPr="001F417F" w:rsidRDefault="00CA0B41" w:rsidP="00CA0B4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F417F">
              <w:rPr>
                <w:sz w:val="23"/>
                <w:szCs w:val="23"/>
              </w:rPr>
              <w:t>Denna paragraf förklarades omedelbart justerad.</w:t>
            </w:r>
          </w:p>
          <w:p w14:paraId="27FF9FAE" w14:textId="5BD7F2CB" w:rsidR="00CA0B41" w:rsidRPr="004861DE" w:rsidRDefault="00CA0B41" w:rsidP="00CA0B4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2879BE92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71050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864DE7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864DE7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plane</w:t>
            </w:r>
            <w:r w:rsidR="00962C78">
              <w:rPr>
                <w:bCs/>
                <w:szCs w:val="24"/>
              </w:rPr>
              <w:t>ringen</w:t>
            </w:r>
            <w:r w:rsidRPr="00864DE7">
              <w:rPr>
                <w:bCs/>
                <w:szCs w:val="24"/>
              </w:rPr>
              <w:t>.</w:t>
            </w:r>
          </w:p>
          <w:p w14:paraId="6E43E5BB" w14:textId="66A766C6" w:rsidR="00183F5C" w:rsidRPr="00864DE7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0589F45A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105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BF5CFB" w:rsidRPr="00CD7BA8" w:rsidRDefault="00BF5CFB" w:rsidP="00BF5CFB">
            <w:pPr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CD7BA8" w:rsidRDefault="00BF5CFB" w:rsidP="00BF5CFB">
            <w:pPr>
              <w:rPr>
                <w:snapToGrid w:val="0"/>
                <w:szCs w:val="24"/>
              </w:rPr>
            </w:pPr>
          </w:p>
          <w:p w14:paraId="35037A33" w14:textId="13ACD19B" w:rsidR="00BF5CFB" w:rsidRPr="00F52BDB" w:rsidRDefault="00BF5CFB" w:rsidP="00BF5CFB">
            <w:pPr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 xml:space="preserve">Utskottet beslutade att nästa sammanträde ska äga </w:t>
            </w:r>
            <w:r w:rsidRPr="00F52BDB">
              <w:rPr>
                <w:snapToGrid w:val="0"/>
                <w:szCs w:val="24"/>
              </w:rPr>
              <w:t xml:space="preserve">rum </w:t>
            </w:r>
            <w:r>
              <w:rPr>
                <w:snapToGrid w:val="0"/>
                <w:szCs w:val="24"/>
              </w:rPr>
              <w:t>t</w:t>
            </w:r>
            <w:r w:rsidR="00CA0B41">
              <w:rPr>
                <w:snapToGrid w:val="0"/>
                <w:szCs w:val="24"/>
              </w:rPr>
              <w:t>or</w:t>
            </w:r>
            <w:r>
              <w:rPr>
                <w:snapToGrid w:val="0"/>
                <w:szCs w:val="24"/>
              </w:rPr>
              <w:t xml:space="preserve">sdagen den </w:t>
            </w:r>
            <w:r w:rsidR="00CA0B41">
              <w:rPr>
                <w:snapToGrid w:val="0"/>
                <w:szCs w:val="24"/>
              </w:rPr>
              <w:t>20</w:t>
            </w:r>
            <w:r w:rsidR="001445B9">
              <w:rPr>
                <w:snapToGrid w:val="0"/>
                <w:szCs w:val="24"/>
              </w:rPr>
              <w:t xml:space="preserve"> </w:t>
            </w:r>
            <w:r w:rsidR="00DD6ED1">
              <w:rPr>
                <w:snapToGrid w:val="0"/>
                <w:szCs w:val="24"/>
              </w:rPr>
              <w:t>febr</w:t>
            </w:r>
            <w:r w:rsidR="00D63A96">
              <w:rPr>
                <w:snapToGrid w:val="0"/>
                <w:szCs w:val="24"/>
              </w:rPr>
              <w:t>uari 2025 kl. 1</w:t>
            </w:r>
            <w:r w:rsidR="00CA0B41">
              <w:rPr>
                <w:snapToGrid w:val="0"/>
                <w:szCs w:val="24"/>
              </w:rPr>
              <w:t>0</w:t>
            </w:r>
            <w:r w:rsidR="00D63A96">
              <w:rPr>
                <w:snapToGrid w:val="0"/>
                <w:szCs w:val="24"/>
              </w:rPr>
              <w:t>.00.</w:t>
            </w:r>
          </w:p>
          <w:p w14:paraId="6173CD84" w14:textId="77777777" w:rsidR="00BF5CFB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D4C8882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77777777" w:rsidR="00183F5C" w:rsidRPr="00CD7BA8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2027062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Justeras den</w:t>
            </w:r>
            <w:r>
              <w:rPr>
                <w:szCs w:val="24"/>
              </w:rPr>
              <w:t xml:space="preserve"> </w:t>
            </w:r>
            <w:r w:rsidR="00CA0B41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="00DD6ED1">
              <w:rPr>
                <w:szCs w:val="24"/>
              </w:rPr>
              <w:t>febr</w:t>
            </w:r>
            <w:r>
              <w:rPr>
                <w:szCs w:val="24"/>
              </w:rPr>
              <w:t>uari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4DC53930" w14:textId="77777777" w:rsidR="00A0761D" w:rsidRDefault="00A0761D">
      <w:pPr>
        <w:rPr>
          <w:szCs w:val="24"/>
        </w:rPr>
      </w:pPr>
    </w:p>
    <w:p w14:paraId="222FC17A" w14:textId="77777777" w:rsidR="00B502AF" w:rsidRDefault="00B502AF">
      <w:pPr>
        <w:rPr>
          <w:szCs w:val="24"/>
        </w:rPr>
      </w:pPr>
    </w:p>
    <w:p w14:paraId="1D1E3366" w14:textId="77777777" w:rsidR="00B502AF" w:rsidRDefault="00B502AF">
      <w:pPr>
        <w:rPr>
          <w:szCs w:val="24"/>
        </w:rPr>
      </w:pPr>
    </w:p>
    <w:p w14:paraId="2AA68DDF" w14:textId="77777777" w:rsidR="00B502AF" w:rsidRDefault="00B502AF">
      <w:pPr>
        <w:rPr>
          <w:szCs w:val="24"/>
        </w:rPr>
      </w:pPr>
    </w:p>
    <w:p w14:paraId="529D783B" w14:textId="77777777" w:rsidR="00B502AF" w:rsidRDefault="00B502AF">
      <w:pPr>
        <w:rPr>
          <w:szCs w:val="24"/>
        </w:rPr>
      </w:pPr>
    </w:p>
    <w:p w14:paraId="7E1A4F90" w14:textId="77777777" w:rsidR="00B502AF" w:rsidRDefault="00B502AF">
      <w:pPr>
        <w:rPr>
          <w:szCs w:val="24"/>
        </w:rPr>
      </w:pPr>
    </w:p>
    <w:p w14:paraId="526B493D" w14:textId="77777777" w:rsidR="00B502AF" w:rsidRDefault="00B502AF">
      <w:pPr>
        <w:rPr>
          <w:szCs w:val="24"/>
        </w:rPr>
      </w:pPr>
    </w:p>
    <w:p w14:paraId="78E581CC" w14:textId="77777777" w:rsidR="00B502AF" w:rsidRDefault="00B502AF">
      <w:pPr>
        <w:rPr>
          <w:szCs w:val="24"/>
        </w:rPr>
      </w:pPr>
    </w:p>
    <w:p w14:paraId="17B16ABE" w14:textId="77777777" w:rsidR="00B502AF" w:rsidRDefault="00B502AF">
      <w:pPr>
        <w:rPr>
          <w:szCs w:val="24"/>
        </w:rPr>
      </w:pPr>
    </w:p>
    <w:p w14:paraId="0C58C9C7" w14:textId="77777777" w:rsidR="00B502AF" w:rsidRDefault="00B502AF">
      <w:pPr>
        <w:rPr>
          <w:szCs w:val="24"/>
        </w:rPr>
      </w:pPr>
    </w:p>
    <w:p w14:paraId="45418719" w14:textId="77777777" w:rsidR="00B502AF" w:rsidRDefault="00B502AF">
      <w:pPr>
        <w:rPr>
          <w:szCs w:val="24"/>
        </w:rPr>
      </w:pPr>
    </w:p>
    <w:p w14:paraId="7DE89F92" w14:textId="77777777" w:rsidR="00B502AF" w:rsidRDefault="00B502AF">
      <w:pPr>
        <w:rPr>
          <w:szCs w:val="24"/>
        </w:rPr>
      </w:pPr>
    </w:p>
    <w:p w14:paraId="603EADE8" w14:textId="77777777" w:rsidR="00B502AF" w:rsidRDefault="00B502AF">
      <w:pPr>
        <w:rPr>
          <w:szCs w:val="24"/>
        </w:rPr>
      </w:pPr>
    </w:p>
    <w:p w14:paraId="632DFD91" w14:textId="77777777" w:rsidR="00A612AC" w:rsidRDefault="00A612AC">
      <w:pPr>
        <w:rPr>
          <w:szCs w:val="24"/>
        </w:rPr>
      </w:pPr>
    </w:p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6F334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46E9E598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</w:t>
            </w:r>
            <w:r w:rsidR="00CA0B41">
              <w:rPr>
                <w:sz w:val="20"/>
              </w:rPr>
              <w:t>5</w:t>
            </w:r>
          </w:p>
        </w:tc>
      </w:tr>
      <w:tr w:rsidR="000302EB" w:rsidRPr="00F8018F" w14:paraId="3E5581EA" w14:textId="77777777" w:rsidTr="006F334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1A19FB1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71C1634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6F334C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6114F0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6F334C">
              <w:rPr>
                <w:sz w:val="20"/>
              </w:rPr>
              <w:t>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5E1E52A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00CE08F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75517F4A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47E22182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3FEBCB11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3575A0DA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175CFB3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0AB39DCA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57B20746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0F489E7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3199D2A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471E707E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 w:rsidRPr="00E40C0C">
              <w:rPr>
                <w:sz w:val="20"/>
              </w:rPr>
              <w:t>Yasmine</w:t>
            </w:r>
            <w:proofErr w:type="spellEnd"/>
            <w:r w:rsidRPr="00E40C0C">
              <w:rPr>
                <w:sz w:val="20"/>
              </w:rPr>
              <w:t xml:space="preserve"> </w:t>
            </w:r>
            <w:proofErr w:type="spellStart"/>
            <w:r w:rsidRPr="00E40C0C">
              <w:rPr>
                <w:sz w:val="20"/>
              </w:rPr>
              <w:t>Bladelius</w:t>
            </w:r>
            <w:proofErr w:type="spellEnd"/>
            <w:r w:rsidRPr="00E40C0C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156F5D27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16D9D90E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44D5ED2C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4A409CCC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65B3CE30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03D2DBA9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6C240AF0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7AF9033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62A8046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0A2F7187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7AB42FD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3B8C9F77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043C0AB0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2E448FC3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2ED1B73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7CB3A8EF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03C96E1F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28A8742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331E6255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75CAB76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1812EF6E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43ED84C7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4C5EBD56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4C89B703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327FD39A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0F5B47F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DC27F0D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324B4AD7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4A039ABD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6ED2C119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5DD0357A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3748E237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07F5884E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0FC7FC16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417AADD8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268AE466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077CF40D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7C0AC3BC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1398B0B8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4EB58C6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3066DEA3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31E0D76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0F03CDD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1712F17E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17F5759C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1A80BCB8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7649B4A2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728FF507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4147D9C1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1B9FCD4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414FD0E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1768B5CB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237C0DA2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1FF7546D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45305064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68333ACF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3DF70B8A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1D0B6952" w:rsidR="000302EB" w:rsidRPr="00E40C0C" w:rsidRDefault="006F334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6F3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6F334C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6F334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5806"/>
    <w:rsid w:val="001C02AE"/>
    <w:rsid w:val="001C1592"/>
    <w:rsid w:val="001C2CCE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1F417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3F9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1AAB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34C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5127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23F4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3933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8E5"/>
    <w:rsid w:val="00A86BDD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6D36"/>
    <w:rsid w:val="00D66EB7"/>
    <w:rsid w:val="00D70A2F"/>
    <w:rsid w:val="00D71050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4921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80</TotalTime>
  <Pages>3</Pages>
  <Words>443</Words>
  <Characters>3039</Characters>
  <Application>Microsoft Office Word</Application>
  <DocSecurity>0</DocSecurity>
  <Lines>1519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31</cp:revision>
  <cp:lastPrinted>2016-05-24T11:42:00Z</cp:lastPrinted>
  <dcterms:created xsi:type="dcterms:W3CDTF">2024-12-19T08:10:00Z</dcterms:created>
  <dcterms:modified xsi:type="dcterms:W3CDTF">2025-02-20T10:20:00Z</dcterms:modified>
</cp:coreProperties>
</file>