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25E" w:rsidRPr="008B3EBE" w:rsidRDefault="002E225E" w:rsidP="00136F3A">
      <w:pPr>
        <w:pStyle w:val="Hemstlrubrik"/>
      </w:pPr>
      <w:r w:rsidRPr="008B3EBE">
        <w:t>Förslag till riksdagsbeslut</w:t>
      </w:r>
    </w:p>
    <w:p w:rsidR="002E225E" w:rsidRPr="008B3EBE" w:rsidRDefault="002E225E" w:rsidP="002E225E">
      <w:pPr>
        <w:pStyle w:val="Hemstlatt"/>
      </w:pPr>
      <w:r w:rsidRPr="008B3EBE">
        <w:t>Riksdagen tillkännager för regeringen som sin mening vad i motionen anförs om rätt till alkoholtest i samband med omhändertagande av ber</w:t>
      </w:r>
      <w:r w:rsidRPr="008B3EBE">
        <w:t>u</w:t>
      </w:r>
      <w:r w:rsidRPr="008B3EBE">
        <w:t>sad.</w:t>
      </w:r>
    </w:p>
    <w:p w:rsidR="002E225E" w:rsidRPr="008B3EBE" w:rsidRDefault="002E225E" w:rsidP="002E225E">
      <w:pPr>
        <w:pStyle w:val="Rubrik1"/>
      </w:pPr>
      <w:r w:rsidRPr="008B3EBE">
        <w:t xml:space="preserve">Motivering </w:t>
      </w:r>
    </w:p>
    <w:p w:rsidR="002E225E" w:rsidRPr="008B3EBE" w:rsidRDefault="002E225E" w:rsidP="002E225E">
      <w:r w:rsidRPr="008B3EBE">
        <w:t>Enligt lagen (1976:11) om omhändertagande av berusad får polisman omhä</w:t>
      </w:r>
      <w:r w:rsidRPr="008B3EBE">
        <w:t>n</w:t>
      </w:r>
      <w:r w:rsidRPr="008B3EBE">
        <w:t>derta den som anträffas så berusad av alkoholdrycker eller annat berusning</w:t>
      </w:r>
      <w:r w:rsidRPr="008B3EBE">
        <w:t>s</w:t>
      </w:r>
      <w:r w:rsidRPr="008B3EBE">
        <w:t>medel att han inte kan ta hand om sig själv eller annars utgör en fara för sig själv eller någon annan.</w:t>
      </w:r>
    </w:p>
    <w:p w:rsidR="002E225E" w:rsidRPr="008B3EBE" w:rsidRDefault="002E225E" w:rsidP="00136F3A">
      <w:pPr>
        <w:pStyle w:val="Normaltindrag"/>
      </w:pPr>
      <w:r w:rsidRPr="008B3EBE">
        <w:t>Varje ofrivilligt omhändertagande utgör ett stort intrång i den enskildes i</w:t>
      </w:r>
      <w:r w:rsidRPr="008B3EBE">
        <w:t>n</w:t>
      </w:r>
      <w:r w:rsidRPr="008B3EBE">
        <w:t>tegritet, även om det som i det här fallet handlar om att skydda den omhä</w:t>
      </w:r>
      <w:r w:rsidRPr="008B3EBE">
        <w:t>n</w:t>
      </w:r>
      <w:r w:rsidRPr="008B3EBE">
        <w:t xml:space="preserve">dertagne. </w:t>
      </w:r>
    </w:p>
    <w:p w:rsidR="002E225E" w:rsidRPr="008B3EBE" w:rsidRDefault="002E225E" w:rsidP="00136F3A">
      <w:pPr>
        <w:pStyle w:val="Normaltindrag"/>
      </w:pPr>
      <w:r w:rsidRPr="008B3EBE">
        <w:t xml:space="preserve">Det får aldrig råda någon tvekan om att den som omhändertas enligt </w:t>
      </w:r>
      <w:r w:rsidR="00136F3A" w:rsidRPr="008B3EBE">
        <w:t xml:space="preserve">lagen </w:t>
      </w:r>
      <w:r w:rsidRPr="008B3EBE">
        <w:t>om omhändertagande av berusad verkligen är</w:t>
      </w:r>
      <w:r w:rsidR="00136F3A" w:rsidRPr="008B3EBE">
        <w:t xml:space="preserve"> </w:t>
      </w:r>
      <w:r w:rsidRPr="008B3EBE">
        <w:t>påverkad av alkohol eller na</w:t>
      </w:r>
      <w:r w:rsidRPr="008B3EBE">
        <w:t>r</w:t>
      </w:r>
      <w:r w:rsidRPr="008B3EBE">
        <w:t>kotika. Därför bör lagen kompletteras med en regel om att varje omhändert</w:t>
      </w:r>
      <w:r w:rsidRPr="008B3EBE">
        <w:t>a</w:t>
      </w:r>
      <w:r w:rsidRPr="008B3EBE">
        <w:t>gen ska ha rätt att få ett alkoholtest eller motsvarande utfört. Detta för att förhin</w:t>
      </w:r>
      <w:r w:rsidRPr="008B3EBE">
        <w:t>d</w:t>
      </w:r>
      <w:r w:rsidRPr="008B3EBE">
        <w:t>ra att sjukdomssymptom, stress eller andra tillstånd förväxlas med berusning och för att undvika tvister om huruvida den omhändertagne verkl</w:t>
      </w:r>
      <w:r w:rsidRPr="008B3EBE">
        <w:t>i</w:t>
      </w:r>
      <w:r w:rsidRPr="008B3EBE">
        <w:t>gen var berusad. Detta är en angelägen förändring, inte minst eftersom ett omhändertagande kan få oöverskådliga social</w:t>
      </w:r>
      <w:r w:rsidR="00F24306" w:rsidRPr="008B3EBE">
        <w:t>a</w:t>
      </w:r>
      <w:r w:rsidRPr="008B3EBE">
        <w:t xml:space="preserve"> effekter för den omhänderta</w:t>
      </w:r>
      <w:r w:rsidRPr="008B3EBE">
        <w:t>g</w:t>
      </w:r>
      <w:r w:rsidRPr="008B3EBE">
        <w:t>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36F3A" w:rsidRPr="008B3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6F3A" w:rsidRPr="008B3EBE" w:rsidRDefault="00136F3A" w:rsidP="00136F3A">
            <w:pPr>
              <w:pStyle w:val="UnderskriftDatum"/>
              <w:spacing w:before="240"/>
            </w:pPr>
            <w:r w:rsidRPr="008B3EBE">
              <w:t>Stockholm den 27 september 2005</w:t>
            </w:r>
          </w:p>
        </w:tc>
        <w:tc>
          <w:tcPr>
            <w:tcW w:w="3047" w:type="dxa"/>
          </w:tcPr>
          <w:p w:rsidR="00136F3A" w:rsidRPr="008B3EBE" w:rsidRDefault="00136F3A" w:rsidP="00136F3A">
            <w:pPr>
              <w:pStyle w:val="Underskrifter"/>
              <w:spacing w:before="240"/>
            </w:pPr>
          </w:p>
        </w:tc>
      </w:tr>
      <w:tr w:rsidR="00136F3A" w:rsidRPr="008B3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6F3A" w:rsidRPr="008B3EBE" w:rsidRDefault="00136F3A" w:rsidP="00136F3A">
            <w:pPr>
              <w:pStyle w:val="Underskrifter"/>
            </w:pPr>
            <w:r w:rsidRPr="008B3EBE">
              <w:t>Torkild Strandberg (fp)</w:t>
            </w:r>
          </w:p>
        </w:tc>
        <w:tc>
          <w:tcPr>
            <w:tcW w:w="3047" w:type="dxa"/>
          </w:tcPr>
          <w:p w:rsidR="00136F3A" w:rsidRPr="008B3EBE" w:rsidRDefault="00136F3A" w:rsidP="00136F3A">
            <w:pPr>
              <w:pStyle w:val="Underskrifter"/>
            </w:pPr>
          </w:p>
        </w:tc>
      </w:tr>
    </w:tbl>
    <w:p w:rsidR="002E225E" w:rsidRPr="008B3EBE" w:rsidRDefault="002E225E" w:rsidP="00136F3A">
      <w:pPr>
        <w:pStyle w:val="Normaltindrag"/>
      </w:pPr>
    </w:p>
    <w:sectPr w:rsidR="002E225E" w:rsidRPr="008B3EBE" w:rsidSect="00136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C6B" w:rsidRPr="008B3EBE" w:rsidRDefault="006E3C6B">
      <w:r w:rsidRPr="008B3EBE">
        <w:separator/>
      </w:r>
    </w:p>
  </w:endnote>
  <w:endnote w:type="continuationSeparator" w:id="0">
    <w:p w:rsidR="006E3C6B" w:rsidRPr="008B3EBE" w:rsidRDefault="006E3C6B">
      <w:r w:rsidRPr="008B3E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98" w:rsidRPr="008B3EBE" w:rsidRDefault="008B3EBE" w:rsidP="00136F3A">
    <w:pPr>
      <w:pStyle w:val="Sidfot"/>
    </w:pPr>
    <w:r w:rsidRPr="008B3E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23277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F3A" w:rsidRDefault="00136F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6F3A" w:rsidRDefault="00136F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98" w:rsidRPr="008B3EBE" w:rsidRDefault="008B3EBE" w:rsidP="00136F3A">
    <w:pPr>
      <w:pStyle w:val="Sidfot"/>
    </w:pPr>
    <w:r w:rsidRPr="008B3E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9649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F3A" w:rsidRDefault="00136F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6F3A" w:rsidRDefault="00136F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98" w:rsidRPr="008B3EBE" w:rsidRDefault="008B3EBE" w:rsidP="00136F3A">
    <w:pPr>
      <w:pStyle w:val="Sidfot"/>
    </w:pPr>
    <w:r w:rsidRPr="008B3E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0794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F3A" w:rsidRDefault="00136F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6F3A" w:rsidRDefault="00136F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C6B" w:rsidRPr="008B3EBE" w:rsidRDefault="006E3C6B">
      <w:r w:rsidRPr="008B3EBE">
        <w:separator/>
      </w:r>
    </w:p>
  </w:footnote>
  <w:footnote w:type="continuationSeparator" w:id="0">
    <w:p w:rsidR="006E3C6B" w:rsidRPr="008B3EBE" w:rsidRDefault="006E3C6B">
      <w:r w:rsidRPr="008B3E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98" w:rsidRPr="008B3EBE" w:rsidRDefault="008B3EBE" w:rsidP="00136F3A">
    <w:pPr>
      <w:pStyle w:val="Sidhuvud"/>
    </w:pPr>
    <w:r w:rsidRPr="008B3E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96730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F3A" w:rsidRDefault="00136F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6F3A" w:rsidRDefault="00136F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698" w:rsidRPr="008B3EBE" w:rsidRDefault="008B3EBE" w:rsidP="00136F3A">
    <w:pPr>
      <w:pStyle w:val="Sidhuvud"/>
    </w:pPr>
    <w:r w:rsidRPr="008B3E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0169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F3A" w:rsidRDefault="00136F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6F3A" w:rsidRDefault="00136F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F3A" w:rsidRPr="008B3EBE" w:rsidRDefault="00136F3A">
    <w:pPr>
      <w:pStyle w:val="FSHNormal"/>
      <w:tabs>
        <w:tab w:val="right" w:pos="5840"/>
      </w:tabs>
    </w:pPr>
    <w:r w:rsidRPr="008B3EBE">
      <w:br/>
    </w:r>
    <w:r w:rsidRPr="008B3EBE">
      <w:fldChar w:fldCharType="begin" w:fldLock="1"/>
    </w:r>
    <w:r w:rsidRPr="008B3EBE">
      <w:instrText xml:space="preserve"> DOCPROPERTY</w:instrText>
    </w:r>
    <w:r w:rsidRPr="008B3EBE">
      <w:rPr>
        <w:sz w:val="18"/>
      </w:rPr>
      <w:instrText xml:space="preserve"> "YearUser" *\charformat </w:instrText>
    </w:r>
    <w:r w:rsidRPr="008B3EBE">
      <w:fldChar w:fldCharType="separate"/>
    </w:r>
    <w:r w:rsidRPr="008B3EBE">
      <w:t>2005/06</w:t>
    </w:r>
    <w:r w:rsidRPr="008B3EBE">
      <w:fldChar w:fldCharType="end"/>
    </w:r>
    <w:r w:rsidRPr="008B3EBE">
      <w:t xml:space="preserve"> </w:t>
    </w:r>
    <w:r w:rsidRPr="008B3EBE">
      <w:tab/>
      <w:t xml:space="preserve">mnr: </w:t>
    </w:r>
    <w:r w:rsidRPr="008B3EBE">
      <w:fldChar w:fldCharType="begin" w:fldLock="1"/>
    </w:r>
    <w:r w:rsidRPr="008B3EBE">
      <w:instrText xml:space="preserve"> DOCPROPERTY</w:instrText>
    </w:r>
    <w:r w:rsidRPr="008B3EBE">
      <w:rPr>
        <w:sz w:val="18"/>
      </w:rPr>
      <w:instrText xml:space="preserve"> "Motionsnummer" *\charformat </w:instrText>
    </w:r>
    <w:r w:rsidRPr="008B3EBE">
      <w:fldChar w:fldCharType="separate"/>
    </w:r>
    <w:r w:rsidRPr="008B3EBE">
      <w:t>Ju292</w:t>
    </w:r>
    <w:r w:rsidRPr="008B3EBE">
      <w:fldChar w:fldCharType="end"/>
    </w:r>
    <w:r w:rsidRPr="008B3EBE">
      <w:br/>
    </w:r>
    <w:r w:rsidRPr="008B3EBE">
      <w:fldChar w:fldCharType="begin" w:fldLock="1"/>
    </w:r>
    <w:r w:rsidRPr="008B3EBE">
      <w:instrText xml:space="preserve"> DOCPROPERTY</w:instrText>
    </w:r>
    <w:r w:rsidRPr="008B3EBE">
      <w:rPr>
        <w:sz w:val="18"/>
      </w:rPr>
      <w:instrText xml:space="preserve"> "Samling" *\charformat </w:instrText>
    </w:r>
    <w:r w:rsidRPr="008B3EBE">
      <w:fldChar w:fldCharType="end"/>
    </w:r>
    <w:r w:rsidRPr="008B3EBE">
      <w:tab/>
      <w:t xml:space="preserve">pnr: </w:t>
    </w:r>
    <w:r w:rsidRPr="008B3EBE">
      <w:fldChar w:fldCharType="begin" w:fldLock="1"/>
    </w:r>
    <w:r w:rsidRPr="008B3EBE">
      <w:instrText xml:space="preserve"> DOCPROPERTY</w:instrText>
    </w:r>
    <w:r w:rsidRPr="008B3EBE">
      <w:rPr>
        <w:sz w:val="18"/>
      </w:rPr>
      <w:instrText xml:space="preserve"> "Partinummer" *\charformat </w:instrText>
    </w:r>
    <w:r w:rsidRPr="008B3EBE">
      <w:fldChar w:fldCharType="separate"/>
    </w:r>
    <w:r w:rsidRPr="008B3EBE">
      <w:t>fp387</w:t>
    </w:r>
    <w:r w:rsidRPr="008B3EBE">
      <w:fldChar w:fldCharType="end"/>
    </w:r>
  </w:p>
  <w:p w:rsidR="00136F3A" w:rsidRPr="008B3EBE" w:rsidRDefault="00136F3A">
    <w:pPr>
      <w:pStyle w:val="FSHRub1"/>
    </w:pPr>
    <w:r w:rsidRPr="008B3EBE">
      <w:t>Motion till riksdagen</w:t>
    </w:r>
    <w:r w:rsidRPr="008B3EBE">
      <w:br/>
    </w:r>
    <w:r w:rsidRPr="008B3EBE">
      <w:fldChar w:fldCharType="begin" w:fldLock="1"/>
    </w:r>
    <w:r w:rsidRPr="008B3EBE">
      <w:instrText xml:space="preserve"> DOCPROPERTY "YearUser" *\charformat </w:instrText>
    </w:r>
    <w:r w:rsidRPr="008B3EBE">
      <w:fldChar w:fldCharType="separate"/>
    </w:r>
    <w:r w:rsidRPr="008B3EBE">
      <w:t>2005/06</w:t>
    </w:r>
    <w:r w:rsidRPr="008B3EBE">
      <w:fldChar w:fldCharType="end"/>
    </w:r>
    <w:r w:rsidRPr="008B3EBE">
      <w:t>:</w:t>
    </w:r>
    <w:r w:rsidRPr="008B3EBE">
      <w:fldChar w:fldCharType="begin" w:fldLock="1"/>
    </w:r>
    <w:r w:rsidRPr="008B3EBE">
      <w:instrText xml:space="preserve"> DOCPROPERTY "Motionsnummer" *\charformat </w:instrText>
    </w:r>
    <w:r w:rsidRPr="008B3EBE">
      <w:fldChar w:fldCharType="separate"/>
    </w:r>
    <w:r w:rsidRPr="008B3EBE">
      <w:t>Ju292</w:t>
    </w:r>
    <w:r w:rsidRPr="008B3EBE">
      <w:fldChar w:fldCharType="end"/>
    </w:r>
  </w:p>
  <w:p w:rsidR="00136F3A" w:rsidRPr="008B3EBE" w:rsidRDefault="00136F3A">
    <w:pPr>
      <w:pStyle w:val="FSHNormalS5"/>
    </w:pPr>
    <w:r w:rsidRPr="008B3EBE">
      <w:fldChar w:fldCharType="begin" w:fldLock="1"/>
    </w:r>
    <w:r w:rsidRPr="008B3EBE">
      <w:instrText xml:space="preserve"> DOCPROPERTY "MotionarText" *\charformat </w:instrText>
    </w:r>
    <w:r w:rsidRPr="008B3EBE">
      <w:fldChar w:fldCharType="separate"/>
    </w:r>
    <w:r w:rsidRPr="008B3EBE">
      <w:t>av Torkild Strandberg (fp)</w:t>
    </w:r>
    <w:r w:rsidRPr="008B3EBE">
      <w:fldChar w:fldCharType="end"/>
    </w:r>
    <w:r w:rsidRPr="008B3EBE">
      <w:br/>
    </w:r>
    <w:r w:rsidRPr="008B3EBE">
      <w:fldChar w:fldCharType="begin" w:fldLock="1"/>
    </w:r>
    <w:r w:rsidRPr="008B3EBE">
      <w:instrText xml:space="preserve"> DOCPROPERTY "SvarFrasKort" *\charformat </w:instrText>
    </w:r>
    <w:r w:rsidRPr="008B3EBE">
      <w:fldChar w:fldCharType="end"/>
    </w:r>
  </w:p>
  <w:p w:rsidR="00136F3A" w:rsidRPr="008B3EBE" w:rsidRDefault="00136F3A">
    <w:pPr>
      <w:pStyle w:val="FSHTitel"/>
    </w:pPr>
    <w:r w:rsidRPr="008B3EBE">
      <w:fldChar w:fldCharType="begin" w:fldLock="1"/>
    </w:r>
    <w:r w:rsidRPr="008B3EBE">
      <w:instrText xml:space="preserve"> DOCPROPERTY</w:instrText>
    </w:r>
    <w:r w:rsidRPr="008B3EBE">
      <w:rPr>
        <w:sz w:val="18"/>
      </w:rPr>
      <w:instrText xml:space="preserve"> "RubrikSvar" *\charformat </w:instrText>
    </w:r>
    <w:r w:rsidRPr="008B3EBE">
      <w:fldChar w:fldCharType="separate"/>
    </w:r>
    <w:r w:rsidRPr="008B3EBE">
      <w:t>Alkotest i samband med omhändertagande av berusad</w:t>
    </w:r>
    <w:r w:rsidRPr="008B3EBE">
      <w:fldChar w:fldCharType="end"/>
    </w:r>
  </w:p>
  <w:p w:rsidR="00136F3A" w:rsidRPr="008B3EBE" w:rsidRDefault="00136F3A" w:rsidP="00136F3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568612">
    <w:abstractNumId w:val="13"/>
  </w:num>
  <w:num w:numId="2" w16cid:durableId="2030332074">
    <w:abstractNumId w:val="10"/>
  </w:num>
  <w:num w:numId="3" w16cid:durableId="14357223">
    <w:abstractNumId w:val="11"/>
  </w:num>
  <w:num w:numId="4" w16cid:durableId="1706056625">
    <w:abstractNumId w:val="12"/>
  </w:num>
  <w:num w:numId="5" w16cid:durableId="1528831190">
    <w:abstractNumId w:val="8"/>
  </w:num>
  <w:num w:numId="6" w16cid:durableId="2022008742">
    <w:abstractNumId w:val="3"/>
  </w:num>
  <w:num w:numId="7" w16cid:durableId="401102873">
    <w:abstractNumId w:val="2"/>
  </w:num>
  <w:num w:numId="8" w16cid:durableId="2036269519">
    <w:abstractNumId w:val="1"/>
  </w:num>
  <w:num w:numId="9" w16cid:durableId="175461129">
    <w:abstractNumId w:val="0"/>
  </w:num>
  <w:num w:numId="10" w16cid:durableId="1047949315">
    <w:abstractNumId w:val="9"/>
  </w:num>
  <w:num w:numId="11" w16cid:durableId="2091807904">
    <w:abstractNumId w:val="7"/>
  </w:num>
  <w:num w:numId="12" w16cid:durableId="1556158032">
    <w:abstractNumId w:val="6"/>
  </w:num>
  <w:num w:numId="13" w16cid:durableId="1121610294">
    <w:abstractNumId w:val="5"/>
  </w:num>
  <w:num w:numId="14" w16cid:durableId="1865244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F03A0B"/>
    <w:rsid w:val="00064BC3"/>
    <w:rsid w:val="00066775"/>
    <w:rsid w:val="00072FB9"/>
    <w:rsid w:val="000A302D"/>
    <w:rsid w:val="00100531"/>
    <w:rsid w:val="00136F3A"/>
    <w:rsid w:val="00201DFB"/>
    <w:rsid w:val="00204A63"/>
    <w:rsid w:val="00212FF1"/>
    <w:rsid w:val="00230193"/>
    <w:rsid w:val="0025068A"/>
    <w:rsid w:val="00256239"/>
    <w:rsid w:val="002818D3"/>
    <w:rsid w:val="002D11A8"/>
    <w:rsid w:val="002E225E"/>
    <w:rsid w:val="003C64EA"/>
    <w:rsid w:val="00445271"/>
    <w:rsid w:val="004A0504"/>
    <w:rsid w:val="004E38D9"/>
    <w:rsid w:val="006E3C6B"/>
    <w:rsid w:val="00740D6D"/>
    <w:rsid w:val="00794149"/>
    <w:rsid w:val="007B67A7"/>
    <w:rsid w:val="007C6092"/>
    <w:rsid w:val="008B3EBE"/>
    <w:rsid w:val="00912E8D"/>
    <w:rsid w:val="00A053C6"/>
    <w:rsid w:val="00B13BF0"/>
    <w:rsid w:val="00C1285C"/>
    <w:rsid w:val="00C27B7D"/>
    <w:rsid w:val="00C80698"/>
    <w:rsid w:val="00D1174F"/>
    <w:rsid w:val="00DC6C70"/>
    <w:rsid w:val="00E22893"/>
    <w:rsid w:val="00E360DE"/>
    <w:rsid w:val="00E74646"/>
    <w:rsid w:val="00E75D28"/>
    <w:rsid w:val="00E84F25"/>
    <w:rsid w:val="00F03A0B"/>
    <w:rsid w:val="00F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3115D0-117C-45AF-8CF9-338602E7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36F3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36F3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187</Words>
  <Characters>1065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Ju292</vt:lpstr>
    </vt:vector>
  </TitlesOfParts>
  <Company>Riksdagen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Ju292</dc:title>
  <dc:subject>Ju292</dc:subject>
  <dc:creator>Riksdagen</dc:creator>
  <cp:keywords>Riksdagen</cp:keywords>
  <dc:description/>
  <cp:lastModifiedBy>Lars Brink</cp:lastModifiedBy>
  <cp:revision>2</cp:revision>
  <cp:lastPrinted>2005-10-16T08:34:00Z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Alkotest i samband med omhändertagande av berusad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Alkotest i samband med omhändertagande av berusad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fp387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20052006000001020112000003870069</vt:lpwstr>
  </property>
  <property fmtid="{D5CDD505-2E9C-101B-9397-08002B2CF9AE}" pid="47" name="datum">
    <vt:lpwstr>050927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20052006000001020112000003870069</vt:lpwstr>
  </property>
  <property fmtid="{D5CDD505-2E9C-101B-9397-08002B2CF9AE}" pid="50" name="nummer">
    <vt:lpwstr>292</vt:lpwstr>
  </property>
  <property fmtid="{D5CDD505-2E9C-101B-9397-08002B2CF9AE}" pid="51" name="utskottsbeteckning">
    <vt:lpwstr>Ju</vt:lpwstr>
  </property>
</Properties>
</file>