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538FAFC10A49919E1306B9B9F9E4ED"/>
        </w:placeholder>
        <w15:appearance w15:val="hidden"/>
        <w:text/>
      </w:sdtPr>
      <w:sdtEndPr/>
      <w:sdtContent>
        <w:p w:rsidRPr="009B062B" w:rsidR="00AF30DD" w:rsidP="009B062B" w:rsidRDefault="00AF30DD" w14:paraId="044C538A" w14:textId="77777777">
          <w:pPr>
            <w:pStyle w:val="RubrikFrslagTIllRiksdagsbeslut"/>
          </w:pPr>
          <w:r w:rsidRPr="009B062B">
            <w:t>Förslag till riksdagsbeslut</w:t>
          </w:r>
        </w:p>
      </w:sdtContent>
    </w:sdt>
    <w:sdt>
      <w:sdtPr>
        <w:alias w:val="Yrkande 1"/>
        <w:tag w:val="9f3a8a5c-aa98-45d2-80fe-194af78ce8a1"/>
        <w:id w:val="18210023"/>
        <w:lock w:val="sdtLocked"/>
      </w:sdtPr>
      <w:sdtEndPr/>
      <w:sdtContent>
        <w:p w:rsidR="008B4E98" w:rsidRDefault="001761DE" w14:paraId="656C2316" w14:textId="68F77CF9">
          <w:pPr>
            <w:pStyle w:val="Frslagstext"/>
          </w:pPr>
          <w:r>
            <w:t>Riksdagen ställer sig bakom det som anförs i motionen om att genomföra proveniensforskning av de statliga samlingarna och tillkännager detta för regeringen.</w:t>
          </w:r>
        </w:p>
      </w:sdtContent>
    </w:sdt>
    <w:sdt>
      <w:sdtPr>
        <w:alias w:val="Yrkande 2"/>
        <w:tag w:val="7b767fe3-8ad5-41f0-8100-2137735cfd26"/>
        <w:id w:val="1069163077"/>
        <w:lock w:val="sdtLocked"/>
      </w:sdtPr>
      <w:sdtEndPr/>
      <w:sdtContent>
        <w:p w:rsidR="008B4E98" w:rsidRDefault="001761DE" w14:paraId="72221070" w14:textId="63733F62">
          <w:pPr>
            <w:pStyle w:val="Frslagstext"/>
          </w:pPr>
          <w:r>
            <w:t>Riksdagen ställer sig bakom det som anförs i motionen om att öka kunskapen om landets restitutionsåtaganden och tillkännager detta för regeringen.</w:t>
          </w:r>
        </w:p>
      </w:sdtContent>
    </w:sdt>
    <w:p w:rsidRPr="009B062B" w:rsidR="00AF30DD" w:rsidP="009B062B" w:rsidRDefault="000156D9" w14:paraId="2B3A99C3" w14:textId="77777777">
      <w:pPr>
        <w:pStyle w:val="Rubrik1"/>
      </w:pPr>
      <w:bookmarkStart w:name="MotionsStart" w:id="0"/>
      <w:bookmarkEnd w:id="0"/>
      <w:r w:rsidRPr="009B062B">
        <w:t>Motivering</w:t>
      </w:r>
    </w:p>
    <w:p w:rsidR="00986035" w:rsidP="00986035" w:rsidRDefault="00986035" w14:paraId="022989A3" w14:textId="56F4FC62">
      <w:pPr>
        <w:pStyle w:val="Normalutanindragellerluft"/>
      </w:pPr>
      <w:r>
        <w:t xml:space="preserve">Under andra världskriget stal nazisterna systematiskt konst från framför allt människor med judiskt ursprung men också från alla andra som inte tillhörde det ”ariska” folket. Även andra inblandade parter i kriget roffade åt sig av människors ägodelar men den nazistiska metodiken var exceptionell. </w:t>
      </w:r>
    </w:p>
    <w:p w:rsidR="00986035" w:rsidP="00986035" w:rsidRDefault="00986035" w14:paraId="0E91E3BF" w14:textId="24BEA446">
      <w:r>
        <w:t>Trots att det är 7</w:t>
      </w:r>
      <w:r w:rsidR="00C1773B">
        <w:t>2</w:t>
      </w:r>
      <w:r>
        <w:t xml:space="preserve"> år sedan kriget tog slut finns huvuddelen av ”skammens kvarlåtenskap” oupptäckt på världens museer och hos privata samlare. Så länge detta pågår fortsätter överlevande, familjer och ättlingar att utsättas</w:t>
      </w:r>
      <w:r w:rsidR="008E0CCA">
        <w:t xml:space="preserve"> för</w:t>
      </w:r>
      <w:r>
        <w:t xml:space="preserve"> brott, ignoreras och förnedras av museer, myndigheter och institutioner som nekar dem rätten till sin egendom.</w:t>
      </w:r>
    </w:p>
    <w:p w:rsidR="00986035" w:rsidP="00986035" w:rsidRDefault="008E0CCA" w14:paraId="0DDACC57" w14:textId="7C3D3749">
      <w:r>
        <w:t>Sverige är ett</w:t>
      </w:r>
      <w:r w:rsidR="00986035">
        <w:t xml:space="preserve"> av 47 länder som står bakom Washingtonkonferensens slutsatser från år 1998 och den uppföljande Terezindeklarationen från år 2009. Till skillnad från Nederländerna, Tyskland, Storbritannien och Österrike har Sverige inte arbetat fram system för att hantera restitutionsfall.</w:t>
      </w:r>
    </w:p>
    <w:p w:rsidR="00986035" w:rsidP="00986035" w:rsidRDefault="00986035" w14:paraId="1DDDE7B2" w14:textId="77777777">
      <w:r>
        <w:t>Det förefaller uppenbart att vi behöver vidta åtgärder för att leva upp till våra åtaganden. Ett exempel på detta är exemplet med Emil Noldes tavla ”Blumengarten (Utenwarf)” som funnits på Moderna museet. Tavlan är det enda konstverk av detta slag som uppdagats i Sverige och hanteringen kring återlämnandet lämnar mycket övrigt att önska.</w:t>
      </w:r>
    </w:p>
    <w:p w:rsidR="00986035" w:rsidP="00986035" w:rsidRDefault="00986035" w14:paraId="650E5315" w14:textId="743A7DA8">
      <w:r>
        <w:t>Som ytterst ansvariga för de statliga samlingarna anser vi att det behöver efterforskas om det finns ytterligare herrelösa judiska ägodelar och</w:t>
      </w:r>
      <w:r w:rsidR="008E0CCA">
        <w:t xml:space="preserve"> att man behöver</w:t>
      </w:r>
      <w:r>
        <w:t xml:space="preserve"> undersöka proveniensen i samlingarna som inköpts under efterkrigstiden.</w:t>
      </w:r>
    </w:p>
    <w:p w:rsidR="00986035" w:rsidP="00986035" w:rsidRDefault="00986035" w14:paraId="7196280A" w14:textId="10B0E3CC">
      <w:r>
        <w:t>Vi bör också öka kunskapen om de restitutionsåtaganden som Sverige har. Hur detta arbete bäst kan ske bör regeringen låta utreda.</w:t>
      </w:r>
    </w:p>
    <w:p w:rsidR="008E0CCA" w:rsidP="008E0CCA" w:rsidRDefault="00986035" w14:paraId="5839E6E5" w14:textId="77777777">
      <w:pPr>
        <w:pStyle w:val="Citat"/>
      </w:pPr>
      <w:r w:rsidRPr="008E0CCA">
        <w:t>Det handlar inte bara om konste</w:t>
      </w:r>
      <w:bookmarkStart w:name="_GoBack" w:id="1"/>
      <w:bookmarkEnd w:id="1"/>
      <w:r w:rsidRPr="008E0CCA">
        <w:t>n. Det handlar också om en restitution av historien. Att klargöra vad som faktiskt hände och dra lärdom av det. Det är det viktiga. Även om Emil Noldes målning är det enda som någonsin återlämnas, så är det viktigt för Sverige att gå i genom alla sina samlingar.</w:t>
      </w:r>
      <w:r w:rsidRPr="008E0CCA" w:rsidR="008E0CCA">
        <w:t xml:space="preserve"> Och om man hittar något säga: ”</w:t>
      </w:r>
      <w:r w:rsidRPr="008E0CCA">
        <w:t>Vi har tittat på vår historia och vi erkänner att vi har de här målningarna som är som spöken från det förflutna. Vi vet inte vem de tillhör, men vi har dem och vi återlämnar dem om vi kan.</w:t>
      </w:r>
      <w:r w:rsidRPr="008E0CCA" w:rsidR="008E0CCA">
        <w:t>”</w:t>
      </w:r>
      <w:r w:rsidRPr="008E0CCA">
        <w:t xml:space="preserve"> </w:t>
      </w:r>
    </w:p>
    <w:p w:rsidRPr="008E0CCA" w:rsidR="006D01C3" w:rsidP="008E0CCA" w:rsidRDefault="00986035" w14:paraId="288AF88D" w14:textId="0B305502">
      <w:pPr>
        <w:pStyle w:val="Normalutanindragellerluft"/>
      </w:pPr>
      <w:r w:rsidRPr="008E0CCA">
        <w:t>Citatet är från Wesley A Fisher på Claims Conference och finns återgivet i Anders Rydells bok Plundrarna, sid 345.</w:t>
      </w:r>
    </w:p>
    <w:p w:rsidR="008E0CCA" w:rsidP="00986035" w:rsidRDefault="008E0CCA" w14:paraId="79781D99" w14:textId="77777777"/>
    <w:sdt>
      <w:sdtPr>
        <w:rPr>
          <w:i/>
          <w:noProof/>
        </w:rPr>
        <w:alias w:val="CC_Underskrifter"/>
        <w:tag w:val="CC_Underskrifter"/>
        <w:id w:val="583496634"/>
        <w:lock w:val="sdtContentLocked"/>
        <w:placeholder>
          <w:docPart w:val="2963129F6A5F435FB954FAD685945335"/>
        </w:placeholder>
        <w15:appearance w15:val="hidden"/>
      </w:sdtPr>
      <w:sdtEndPr>
        <w:rPr>
          <w:i w:val="0"/>
          <w:noProof w:val="0"/>
        </w:rPr>
      </w:sdtEndPr>
      <w:sdtContent>
        <w:p w:rsidR="004801AC" w:rsidP="00B5066F" w:rsidRDefault="008E0CCA" w14:paraId="5AE33F27" w14:textId="2B88C4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Eva Lohman (M)</w:t>
            </w:r>
          </w:p>
        </w:tc>
      </w:tr>
    </w:tbl>
    <w:p w:rsidR="00F572E6" w:rsidRDefault="00F572E6" w14:paraId="0B1EF970" w14:textId="77777777"/>
    <w:sectPr w:rsidR="00F572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258F9" w14:textId="77777777" w:rsidR="00712A04" w:rsidRDefault="00712A04" w:rsidP="000C1CAD">
      <w:pPr>
        <w:spacing w:line="240" w:lineRule="auto"/>
      </w:pPr>
      <w:r>
        <w:separator/>
      </w:r>
    </w:p>
  </w:endnote>
  <w:endnote w:type="continuationSeparator" w:id="0">
    <w:p w14:paraId="4A22BAD9" w14:textId="77777777" w:rsidR="00712A04" w:rsidRDefault="00712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466E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5C77" w14:textId="3AEF2C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0C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FD64A" w14:textId="77777777" w:rsidR="00712A04" w:rsidRDefault="00712A04" w:rsidP="000C1CAD">
      <w:pPr>
        <w:spacing w:line="240" w:lineRule="auto"/>
      </w:pPr>
      <w:r>
        <w:separator/>
      </w:r>
    </w:p>
  </w:footnote>
  <w:footnote w:type="continuationSeparator" w:id="0">
    <w:p w14:paraId="080E7962" w14:textId="77777777" w:rsidR="00712A04" w:rsidRDefault="00712A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542C7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5907D" wp14:anchorId="4866F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E0CCA" w14:paraId="34B4DE82" w14:textId="77777777">
                          <w:pPr>
                            <w:jc w:val="right"/>
                          </w:pPr>
                          <w:sdt>
                            <w:sdtPr>
                              <w:alias w:val="CC_Noformat_Partikod"/>
                              <w:tag w:val="CC_Noformat_Partikod"/>
                              <w:id w:val="-53464382"/>
                              <w:placeholder>
                                <w:docPart w:val="E04DCD67E6714568A42E5767CDB2409F"/>
                              </w:placeholder>
                              <w:text/>
                            </w:sdtPr>
                            <w:sdtEndPr/>
                            <w:sdtContent>
                              <w:r w:rsidR="00247633">
                                <w:t>M</w:t>
                              </w:r>
                            </w:sdtContent>
                          </w:sdt>
                          <w:sdt>
                            <w:sdtPr>
                              <w:alias w:val="CC_Noformat_Partinummer"/>
                              <w:tag w:val="CC_Noformat_Partinummer"/>
                              <w:id w:val="-1709555926"/>
                              <w:placeholder>
                                <w:docPart w:val="6A5BD3F29B994BB6B768C6523D3D35E8"/>
                              </w:placeholder>
                              <w:text/>
                            </w:sdtPr>
                            <w:sdtEndPr/>
                            <w:sdtContent>
                              <w:r w:rsidR="00C1773B">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66FC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E0CCA" w14:paraId="34B4DE82" w14:textId="77777777">
                    <w:pPr>
                      <w:jc w:val="right"/>
                    </w:pPr>
                    <w:sdt>
                      <w:sdtPr>
                        <w:alias w:val="CC_Noformat_Partikod"/>
                        <w:tag w:val="CC_Noformat_Partikod"/>
                        <w:id w:val="-53464382"/>
                        <w:placeholder>
                          <w:docPart w:val="E04DCD67E6714568A42E5767CDB2409F"/>
                        </w:placeholder>
                        <w:text/>
                      </w:sdtPr>
                      <w:sdtEndPr/>
                      <w:sdtContent>
                        <w:r w:rsidR="00247633">
                          <w:t>M</w:t>
                        </w:r>
                      </w:sdtContent>
                    </w:sdt>
                    <w:sdt>
                      <w:sdtPr>
                        <w:alias w:val="CC_Noformat_Partinummer"/>
                        <w:tag w:val="CC_Noformat_Partinummer"/>
                        <w:id w:val="-1709555926"/>
                        <w:placeholder>
                          <w:docPart w:val="6A5BD3F29B994BB6B768C6523D3D35E8"/>
                        </w:placeholder>
                        <w:text/>
                      </w:sdtPr>
                      <w:sdtEndPr/>
                      <w:sdtContent>
                        <w:r w:rsidR="00C1773B">
                          <w:t>1379</w:t>
                        </w:r>
                      </w:sdtContent>
                    </w:sdt>
                  </w:p>
                </w:txbxContent>
              </v:textbox>
              <w10:wrap anchorx="page"/>
            </v:shape>
          </w:pict>
        </mc:Fallback>
      </mc:AlternateContent>
    </w:r>
  </w:p>
  <w:p w:rsidRPr="00293C4F" w:rsidR="007A5507" w:rsidP="00776B74" w:rsidRDefault="007A5507" w14:paraId="7DDDCF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0CCA" w14:paraId="20BABA13" w14:textId="77777777">
    <w:pPr>
      <w:jc w:val="right"/>
    </w:pPr>
    <w:sdt>
      <w:sdtPr>
        <w:alias w:val="CC_Noformat_Partikod"/>
        <w:tag w:val="CC_Noformat_Partikod"/>
        <w:id w:val="559911109"/>
        <w:text/>
      </w:sdtPr>
      <w:sdtEndPr/>
      <w:sdtContent>
        <w:r w:rsidR="00247633">
          <w:t>M</w:t>
        </w:r>
      </w:sdtContent>
    </w:sdt>
    <w:sdt>
      <w:sdtPr>
        <w:alias w:val="CC_Noformat_Partinummer"/>
        <w:tag w:val="CC_Noformat_Partinummer"/>
        <w:id w:val="1197820850"/>
        <w:text/>
      </w:sdtPr>
      <w:sdtEndPr/>
      <w:sdtContent>
        <w:r w:rsidR="00C1773B">
          <w:t>1379</w:t>
        </w:r>
      </w:sdtContent>
    </w:sdt>
  </w:p>
  <w:p w:rsidR="007A5507" w:rsidP="00776B74" w:rsidRDefault="007A5507" w14:paraId="36812B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E0CCA" w14:paraId="1EB22AC0" w14:textId="77777777">
    <w:pPr>
      <w:jc w:val="right"/>
    </w:pPr>
    <w:sdt>
      <w:sdtPr>
        <w:alias w:val="CC_Noformat_Partikod"/>
        <w:tag w:val="CC_Noformat_Partikod"/>
        <w:id w:val="1471015553"/>
        <w:text/>
      </w:sdtPr>
      <w:sdtEndPr/>
      <w:sdtContent>
        <w:r w:rsidR="00247633">
          <w:t>M</w:t>
        </w:r>
      </w:sdtContent>
    </w:sdt>
    <w:sdt>
      <w:sdtPr>
        <w:alias w:val="CC_Noformat_Partinummer"/>
        <w:tag w:val="CC_Noformat_Partinummer"/>
        <w:id w:val="-2014525982"/>
        <w:text/>
      </w:sdtPr>
      <w:sdtEndPr/>
      <w:sdtContent>
        <w:r w:rsidR="00C1773B">
          <w:t>1379</w:t>
        </w:r>
      </w:sdtContent>
    </w:sdt>
  </w:p>
  <w:p w:rsidR="007A5507" w:rsidP="00A314CF" w:rsidRDefault="008E0CCA" w14:paraId="341ECFE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E0CCA" w14:paraId="1D1ACE0D" w14:textId="77777777">
    <w:pPr>
      <w:pStyle w:val="MotionTIllRiksdagen"/>
    </w:pPr>
    <w:sdt>
      <w:sdtPr>
        <w:alias w:val="CC_Boilerplate_1"/>
        <w:tag w:val="CC_Boilerplate_1"/>
        <w:id w:val="2134750458"/>
        <w:lock w:val="sdtContentLocked"/>
        <w:placeholder>
          <w:docPart w:val="D796E93DCFBE4DB59E868EEE65E51AD2"/>
        </w:placeholder>
        <w15:appearance w15:val="hidden"/>
        <w:text/>
      </w:sdtPr>
      <w:sdtEndPr/>
      <w:sdtContent>
        <w:r w:rsidRPr="008227B3" w:rsidR="007A5507">
          <w:t>Motion till riksdagen </w:t>
        </w:r>
      </w:sdtContent>
    </w:sdt>
  </w:p>
  <w:p w:rsidRPr="008227B3" w:rsidR="007A5507" w:rsidP="00B37A37" w:rsidRDefault="008E0CCA" w14:paraId="285F89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:3078</w:t>
        </w:r>
      </w:sdtContent>
    </w:sdt>
  </w:p>
  <w:p w:rsidR="007A5507" w:rsidP="00E03A3D" w:rsidRDefault="008E0CCA" w14:paraId="7420ABB2" w14:textId="77777777">
    <w:pPr>
      <w:pStyle w:val="Motionr"/>
    </w:pPr>
    <w:sdt>
      <w:sdtPr>
        <w:alias w:val="CC_Noformat_Avtext"/>
        <w:tag w:val="CC_Noformat_Avtext"/>
        <w:id w:val="-2020768203"/>
        <w:lock w:val="sdtContentLocked"/>
        <w15:appearance w15:val="hidden"/>
        <w:text/>
      </w:sdtPr>
      <w:sdtEndPr/>
      <w:sdtContent>
        <w:r>
          <w:t>av Cecilia Magnusson och Eva Lohman (båda M)</w:t>
        </w:r>
      </w:sdtContent>
    </w:sdt>
  </w:p>
  <w:sdt>
    <w:sdtPr>
      <w:alias w:val="CC_Noformat_Rubtext"/>
      <w:tag w:val="CC_Noformat_Rubtext"/>
      <w:id w:val="-218060500"/>
      <w:lock w:val="sdtLocked"/>
      <w15:appearance w15:val="hidden"/>
      <w:text/>
    </w:sdtPr>
    <w:sdtEndPr/>
    <w:sdtContent>
      <w:p w:rsidR="007A5507" w:rsidP="00283E0F" w:rsidRDefault="00247633" w14:paraId="2467B0E5" w14:textId="77777777">
        <w:pPr>
          <w:pStyle w:val="FSHRub2"/>
        </w:pPr>
        <w:r>
          <w:t>Proveniensforskning</w:t>
        </w:r>
      </w:p>
    </w:sdtContent>
  </w:sdt>
  <w:sdt>
    <w:sdtPr>
      <w:alias w:val="CC_Boilerplate_3"/>
      <w:tag w:val="CC_Boilerplate_3"/>
      <w:id w:val="1606463544"/>
      <w:lock w:val="sdtContentLocked"/>
      <w:placeholder>
        <w:docPart w:val="D796E93DCFBE4DB59E868EEE65E51AD2"/>
      </w:placeholder>
      <w15:appearance w15:val="hidden"/>
      <w:text w:multiLine="1"/>
    </w:sdtPr>
    <w:sdtEndPr/>
    <w:sdtContent>
      <w:p w:rsidR="007A5507" w:rsidP="00283E0F" w:rsidRDefault="007A5507" w14:paraId="38FA03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7633"/>
    <w:rsid w:val="000014AF"/>
    <w:rsid w:val="000030B6"/>
    <w:rsid w:val="00003CCB"/>
    <w:rsid w:val="00006BF0"/>
    <w:rsid w:val="00010168"/>
    <w:rsid w:val="00010DF8"/>
    <w:rsid w:val="00011724"/>
    <w:rsid w:val="00011754"/>
    <w:rsid w:val="00011C61"/>
    <w:rsid w:val="00011F33"/>
    <w:rsid w:val="00015064"/>
    <w:rsid w:val="000156D9"/>
    <w:rsid w:val="000200F6"/>
    <w:rsid w:val="000223F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2BC"/>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6EFE"/>
    <w:rsid w:val="00110680"/>
    <w:rsid w:val="0011115F"/>
    <w:rsid w:val="00111D52"/>
    <w:rsid w:val="00111E99"/>
    <w:rsid w:val="00112A07"/>
    <w:rsid w:val="001152A4"/>
    <w:rsid w:val="00115783"/>
    <w:rsid w:val="00117500"/>
    <w:rsid w:val="00122A01"/>
    <w:rsid w:val="001247ED"/>
    <w:rsid w:val="00124ACE"/>
    <w:rsid w:val="00124ED7"/>
    <w:rsid w:val="001348AD"/>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1D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633"/>
    <w:rsid w:val="002477A3"/>
    <w:rsid w:val="00247FE0"/>
    <w:rsid w:val="00251F8B"/>
    <w:rsid w:val="0025501B"/>
    <w:rsid w:val="002551EA"/>
    <w:rsid w:val="00256E82"/>
    <w:rsid w:val="00260671"/>
    <w:rsid w:val="00260A22"/>
    <w:rsid w:val="00263023"/>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F96"/>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1DF3"/>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0F4"/>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90A"/>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F54"/>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4F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8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577"/>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A04"/>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D7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E98"/>
    <w:rsid w:val="008B577D"/>
    <w:rsid w:val="008B686C"/>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CCA"/>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4C0"/>
    <w:rsid w:val="008F7BEB"/>
    <w:rsid w:val="00900EB8"/>
    <w:rsid w:val="00902EE4"/>
    <w:rsid w:val="00903FEE"/>
    <w:rsid w:val="009044E4"/>
    <w:rsid w:val="0090574E"/>
    <w:rsid w:val="00905F89"/>
    <w:rsid w:val="00910F3C"/>
    <w:rsid w:val="009115D1"/>
    <w:rsid w:val="009125F6"/>
    <w:rsid w:val="00914CE9"/>
    <w:rsid w:val="00917609"/>
    <w:rsid w:val="00920110"/>
    <w:rsid w:val="0092177D"/>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035"/>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3DE0"/>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066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73B"/>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5D0B"/>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3F2E"/>
    <w:rsid w:val="00D36559"/>
    <w:rsid w:val="00D3655C"/>
    <w:rsid w:val="00D369A2"/>
    <w:rsid w:val="00D40325"/>
    <w:rsid w:val="00D408D3"/>
    <w:rsid w:val="00D4151B"/>
    <w:rsid w:val="00D45FEA"/>
    <w:rsid w:val="00D461A9"/>
    <w:rsid w:val="00D46860"/>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6787"/>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44C"/>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90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2E6"/>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B480BD"/>
  <w15:chartTrackingRefBased/>
  <w15:docId w15:val="{096CC75E-32F7-4E60-9B2D-8DD3F72F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0205">
      <w:bodyDiv w:val="1"/>
      <w:marLeft w:val="0"/>
      <w:marRight w:val="0"/>
      <w:marTop w:val="0"/>
      <w:marBottom w:val="0"/>
      <w:divBdr>
        <w:top w:val="none" w:sz="0" w:space="0" w:color="auto"/>
        <w:left w:val="none" w:sz="0" w:space="0" w:color="auto"/>
        <w:bottom w:val="none" w:sz="0" w:space="0" w:color="auto"/>
        <w:right w:val="none" w:sz="0" w:space="0" w:color="auto"/>
      </w:divBdr>
    </w:div>
    <w:div w:id="16170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538FAFC10A49919E1306B9B9F9E4ED"/>
        <w:category>
          <w:name w:val="Allmänt"/>
          <w:gallery w:val="placeholder"/>
        </w:category>
        <w:types>
          <w:type w:val="bbPlcHdr"/>
        </w:types>
        <w:behaviors>
          <w:behavior w:val="content"/>
        </w:behaviors>
        <w:guid w:val="{6F98756C-4435-4E5C-9315-B44F83729CA1}"/>
      </w:docPartPr>
      <w:docPartBody>
        <w:p w:rsidR="002C5AA6" w:rsidRDefault="00BE4CF4">
          <w:pPr>
            <w:pStyle w:val="7D538FAFC10A49919E1306B9B9F9E4ED"/>
          </w:pPr>
          <w:r w:rsidRPr="009A726D">
            <w:rPr>
              <w:rStyle w:val="Platshllartext"/>
            </w:rPr>
            <w:t>Klicka här för att ange text.</w:t>
          </w:r>
        </w:p>
      </w:docPartBody>
    </w:docPart>
    <w:docPart>
      <w:docPartPr>
        <w:name w:val="E04DCD67E6714568A42E5767CDB2409F"/>
        <w:category>
          <w:name w:val="Allmänt"/>
          <w:gallery w:val="placeholder"/>
        </w:category>
        <w:types>
          <w:type w:val="bbPlcHdr"/>
        </w:types>
        <w:behaviors>
          <w:behavior w:val="content"/>
        </w:behaviors>
        <w:guid w:val="{EBE094BB-BED3-4C96-A97E-B4BD71793915}"/>
      </w:docPartPr>
      <w:docPartBody>
        <w:p w:rsidR="002C5AA6" w:rsidRDefault="00BE4CF4">
          <w:pPr>
            <w:pStyle w:val="E04DCD67E6714568A42E5767CDB2409F"/>
          </w:pPr>
          <w:r>
            <w:rPr>
              <w:rStyle w:val="Platshllartext"/>
            </w:rPr>
            <w:t xml:space="preserve"> </w:t>
          </w:r>
        </w:p>
      </w:docPartBody>
    </w:docPart>
    <w:docPart>
      <w:docPartPr>
        <w:name w:val="6A5BD3F29B994BB6B768C6523D3D35E8"/>
        <w:category>
          <w:name w:val="Allmänt"/>
          <w:gallery w:val="placeholder"/>
        </w:category>
        <w:types>
          <w:type w:val="bbPlcHdr"/>
        </w:types>
        <w:behaviors>
          <w:behavior w:val="content"/>
        </w:behaviors>
        <w:guid w:val="{AD7B0E5D-CC59-4D40-ACBD-B583FE4A7B14}"/>
      </w:docPartPr>
      <w:docPartBody>
        <w:p w:rsidR="002C5AA6" w:rsidRDefault="00BE4CF4">
          <w:pPr>
            <w:pStyle w:val="6A5BD3F29B994BB6B768C6523D3D35E8"/>
          </w:pPr>
          <w:r>
            <w:t xml:space="preserve"> </w:t>
          </w:r>
        </w:p>
      </w:docPartBody>
    </w:docPart>
    <w:docPart>
      <w:docPartPr>
        <w:name w:val="DefaultPlaceholder_1081868574"/>
        <w:category>
          <w:name w:val="Allmänt"/>
          <w:gallery w:val="placeholder"/>
        </w:category>
        <w:types>
          <w:type w:val="bbPlcHdr"/>
        </w:types>
        <w:behaviors>
          <w:behavior w:val="content"/>
        </w:behaviors>
        <w:guid w:val="{FE5026CD-EB14-4914-A637-8B166D86D093}"/>
      </w:docPartPr>
      <w:docPartBody>
        <w:p w:rsidR="002C5AA6" w:rsidRDefault="00997890">
          <w:r w:rsidRPr="00EF1C5E">
            <w:rPr>
              <w:rStyle w:val="Platshllartext"/>
            </w:rPr>
            <w:t>Klicka här för att ange text.</w:t>
          </w:r>
        </w:p>
      </w:docPartBody>
    </w:docPart>
    <w:docPart>
      <w:docPartPr>
        <w:name w:val="D796E93DCFBE4DB59E868EEE65E51AD2"/>
        <w:category>
          <w:name w:val="Allmänt"/>
          <w:gallery w:val="placeholder"/>
        </w:category>
        <w:types>
          <w:type w:val="bbPlcHdr"/>
        </w:types>
        <w:behaviors>
          <w:behavior w:val="content"/>
        </w:behaviors>
        <w:guid w:val="{5A6F615C-AE49-4F9D-8D44-9DC837C57985}"/>
      </w:docPartPr>
      <w:docPartBody>
        <w:p w:rsidR="002C5AA6" w:rsidRDefault="00997890">
          <w:r w:rsidRPr="00EF1C5E">
            <w:rPr>
              <w:rStyle w:val="Platshllartext"/>
            </w:rPr>
            <w:t>[ange din text här]</w:t>
          </w:r>
        </w:p>
      </w:docPartBody>
    </w:docPart>
    <w:docPart>
      <w:docPartPr>
        <w:name w:val="2963129F6A5F435FB954FAD685945335"/>
        <w:category>
          <w:name w:val="Allmänt"/>
          <w:gallery w:val="placeholder"/>
        </w:category>
        <w:types>
          <w:type w:val="bbPlcHdr"/>
        </w:types>
        <w:behaviors>
          <w:behavior w:val="content"/>
        </w:behaviors>
        <w:guid w:val="{4F860676-A846-4179-A85E-8ECC40A00AC3}"/>
      </w:docPartPr>
      <w:docPartBody>
        <w:p w:rsidR="00613E55" w:rsidRDefault="00613E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90"/>
    <w:rsid w:val="0012476D"/>
    <w:rsid w:val="0012694F"/>
    <w:rsid w:val="002C5AA6"/>
    <w:rsid w:val="005B485E"/>
    <w:rsid w:val="00613E55"/>
    <w:rsid w:val="00997890"/>
    <w:rsid w:val="00997D1E"/>
    <w:rsid w:val="00BE4CF4"/>
    <w:rsid w:val="00DB2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7890"/>
    <w:rPr>
      <w:color w:val="F4B083" w:themeColor="accent2" w:themeTint="99"/>
    </w:rPr>
  </w:style>
  <w:style w:type="paragraph" w:customStyle="1" w:styleId="7D538FAFC10A49919E1306B9B9F9E4ED">
    <w:name w:val="7D538FAFC10A49919E1306B9B9F9E4ED"/>
  </w:style>
  <w:style w:type="paragraph" w:customStyle="1" w:styleId="C1A66CA5AC1048509A5E64B28CCC43E6">
    <w:name w:val="C1A66CA5AC1048509A5E64B28CCC43E6"/>
  </w:style>
  <w:style w:type="paragraph" w:customStyle="1" w:styleId="50885B2D2BD842F784C32816D1780B45">
    <w:name w:val="50885B2D2BD842F784C32816D1780B45"/>
  </w:style>
  <w:style w:type="paragraph" w:customStyle="1" w:styleId="1AF1945566DF4624BA5650B0ABD24C05">
    <w:name w:val="1AF1945566DF4624BA5650B0ABD24C05"/>
  </w:style>
  <w:style w:type="paragraph" w:customStyle="1" w:styleId="E04DCD67E6714568A42E5767CDB2409F">
    <w:name w:val="E04DCD67E6714568A42E5767CDB2409F"/>
  </w:style>
  <w:style w:type="paragraph" w:customStyle="1" w:styleId="6A5BD3F29B994BB6B768C6523D3D35E8">
    <w:name w:val="6A5BD3F29B994BB6B768C6523D3D3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98F49-0D5C-42E0-9307-6B813DBBADFC}"/>
</file>

<file path=customXml/itemProps2.xml><?xml version="1.0" encoding="utf-8"?>
<ds:datastoreItem xmlns:ds="http://schemas.openxmlformats.org/officeDocument/2006/customXml" ds:itemID="{1F94C663-70CD-4F1C-A620-980AFEE8839F}"/>
</file>

<file path=customXml/itemProps3.xml><?xml version="1.0" encoding="utf-8"?>
<ds:datastoreItem xmlns:ds="http://schemas.openxmlformats.org/officeDocument/2006/customXml" ds:itemID="{9D21CEC7-CC93-4425-8AE5-4221C1F3C79A}"/>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2253</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M1379 Proveniensforskning</vt:lpstr>
      <vt:lpstr>
      </vt:lpstr>
    </vt:vector>
  </TitlesOfParts>
  <Company>Sveriges riksdag</Company>
  <LinksUpToDate>false</LinksUpToDate>
  <CharactersWithSpaces>2651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