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B1BCC" w:rsidRDefault="004E5086">
      <w:pPr>
        <w:pStyle w:val="Datum"/>
        <w:outlineLvl w:val="0"/>
      </w:pPr>
      <w:r w:rsidRPr="00BB1BCC">
        <w:fldChar w:fldCharType="begin" w:fldLock="1"/>
      </w:r>
      <w:r w:rsidRPr="00BB1BCC">
        <w:instrText xml:space="preserve"> DOCPROPERTY "DocumentDate" </w:instrText>
      </w:r>
      <w:r w:rsidRPr="00BB1BCC">
        <w:fldChar w:fldCharType="separate"/>
      </w:r>
      <w:r w:rsidR="00E823D0" w:rsidRPr="00BB1BCC">
        <w:t>Torsdagen den 16 februari 2006</w:t>
      </w:r>
      <w:r w:rsidRPr="00BB1B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BB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BB1BCC" w:rsidRDefault="004E5086">
            <w:pPr>
              <w:pStyle w:val="Plenum"/>
              <w:tabs>
                <w:tab w:val="clear" w:pos="1418"/>
              </w:tabs>
            </w:pPr>
            <w:r w:rsidRPr="00BB1BCC">
              <w:t>Kl.</w:t>
            </w:r>
          </w:p>
        </w:tc>
        <w:tc>
          <w:tcPr>
            <w:tcW w:w="851" w:type="dxa"/>
          </w:tcPr>
          <w:p w:rsidR="004E5086" w:rsidRPr="00BB1BCC" w:rsidRDefault="003720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1BCC">
              <w:t>12.00</w:t>
            </w:r>
          </w:p>
        </w:tc>
        <w:tc>
          <w:tcPr>
            <w:tcW w:w="397" w:type="dxa"/>
          </w:tcPr>
          <w:p w:rsidR="004E5086" w:rsidRPr="00BB1BC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BB1BCC" w:rsidRDefault="00372070">
            <w:pPr>
              <w:pStyle w:val="Plenum"/>
              <w:tabs>
                <w:tab w:val="clear" w:pos="1418"/>
              </w:tabs>
              <w:ind w:right="1"/>
            </w:pPr>
            <w:r w:rsidRPr="00BB1BCC">
              <w:t>Arbetsplenum</w:t>
            </w:r>
          </w:p>
        </w:tc>
      </w:tr>
      <w:tr w:rsidR="00372070" w:rsidRPr="00BB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jc w:val="right"/>
            </w:pPr>
            <w:r w:rsidRPr="00BB1BCC">
              <w:t>14.00</w:t>
            </w:r>
          </w:p>
        </w:tc>
        <w:tc>
          <w:tcPr>
            <w:tcW w:w="397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ind w:right="1"/>
            </w:pPr>
            <w:r w:rsidRPr="00BB1BCC">
              <w:t>Frågestund</w:t>
            </w:r>
          </w:p>
        </w:tc>
      </w:tr>
      <w:tr w:rsidR="00372070" w:rsidRPr="00BB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jc w:val="right"/>
            </w:pPr>
            <w:r w:rsidRPr="00BB1BCC">
              <w:t>17.00</w:t>
            </w:r>
          </w:p>
        </w:tc>
        <w:tc>
          <w:tcPr>
            <w:tcW w:w="397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72070" w:rsidRPr="00BB1BCC" w:rsidRDefault="00372070">
            <w:pPr>
              <w:pStyle w:val="Plenum"/>
              <w:tabs>
                <w:tab w:val="clear" w:pos="1418"/>
              </w:tabs>
              <w:ind w:right="1"/>
            </w:pPr>
            <w:r w:rsidRPr="00BB1BCC">
              <w:t>Votering</w:t>
            </w:r>
          </w:p>
        </w:tc>
      </w:tr>
    </w:tbl>
    <w:p w:rsidR="004E5086" w:rsidRPr="00BB1BCC" w:rsidRDefault="004E5086">
      <w:pPr>
        <w:pStyle w:val="StreckLngt"/>
      </w:pPr>
      <w:r w:rsidRPr="00BB1BCC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BB1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B1BCC" w:rsidRDefault="004E5086">
            <w:r w:rsidRPr="00BB1BCC">
              <w:t>Nr</w:t>
            </w:r>
          </w:p>
        </w:tc>
        <w:tc>
          <w:tcPr>
            <w:tcW w:w="5670" w:type="dxa"/>
          </w:tcPr>
          <w:p w:rsidR="004E5086" w:rsidRPr="00BB1BCC" w:rsidRDefault="004E5086"/>
        </w:tc>
        <w:tc>
          <w:tcPr>
            <w:tcW w:w="1247" w:type="dxa"/>
          </w:tcPr>
          <w:p w:rsidR="004E5086" w:rsidRPr="00BB1BCC" w:rsidRDefault="004E5086">
            <w:r w:rsidRPr="00BB1BCC">
              <w:t>Anmäld tid (min.)</w:t>
            </w:r>
          </w:p>
        </w:tc>
        <w:tc>
          <w:tcPr>
            <w:tcW w:w="1474" w:type="dxa"/>
          </w:tcPr>
          <w:p w:rsidR="004E5086" w:rsidRPr="00BB1BCC" w:rsidRDefault="004E5086">
            <w:r w:rsidRPr="00BB1BCC">
              <w:t>Ackumulerad tid</w:t>
            </w:r>
          </w:p>
        </w:tc>
      </w:tr>
    </w:tbl>
    <w:p w:rsidR="004E5086" w:rsidRPr="00BB1BCC" w:rsidRDefault="004E5086">
      <w:pPr>
        <w:pStyle w:val="Blankrad"/>
      </w:pPr>
      <w:r w:rsidRPr="00BB1BC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7</w:t>
            </w:r>
          </w:p>
        </w:tc>
        <w:tc>
          <w:tcPr>
            <w:tcW w:w="5670" w:type="dxa"/>
          </w:tcPr>
          <w:p w:rsidR="00372070" w:rsidRPr="00BB1BCC" w:rsidRDefault="00372070">
            <w:pPr>
              <w:pStyle w:val="renderubrik"/>
            </w:pPr>
            <w:r w:rsidRPr="00BB1BCC">
              <w:t>Miljö- och jordbruksutskottets betänkande MJU11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2070" w:rsidRPr="00BB1BCC" w:rsidRDefault="00372070">
            <w:pPr>
              <w:pStyle w:val="Underrubrik"/>
            </w:pPr>
            <w:r w:rsidRPr="00BB1BCC">
              <w:t>Genteknik m.m.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</w:tbl>
    <w:p w:rsidR="00372070" w:rsidRPr="00BB1BCC" w:rsidRDefault="00372070">
      <w:pPr>
        <w:pStyle w:val="Blankrad"/>
      </w:pPr>
      <w:r w:rsidRPr="00BB1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8</w:t>
            </w: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renderubrik"/>
            </w:pPr>
            <w:r w:rsidRPr="00BB1BCC">
              <w:t>Utrikesutskottets betänkande UU11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Underrubrik"/>
            </w:pPr>
            <w:r w:rsidRPr="00BB1BCC">
              <w:t>Fortsatt svenskt deltagande i FN:s mission (UNMIL) i Liberia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B2464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454" w:type="dxa"/>
          </w:tcPr>
          <w:p w:rsidR="00B2464E" w:rsidRPr="00BB1BCC" w:rsidRDefault="00B2464E" w:rsidP="0037207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464E" w:rsidRPr="00BB1BCC" w:rsidRDefault="00B2464E">
            <w:r w:rsidRPr="00BB1BCC">
              <w:t>Cecilia Wigström (fp)</w:t>
            </w:r>
          </w:p>
        </w:tc>
        <w:tc>
          <w:tcPr>
            <w:tcW w:w="1247" w:type="dxa"/>
          </w:tcPr>
          <w:p w:rsidR="00B2464E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680" w:type="dxa"/>
          </w:tcPr>
          <w:p w:rsidR="00B2464E" w:rsidRPr="00BB1BCC" w:rsidRDefault="00B2464E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 w:rsidP="0037207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Veronica Palm (s)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CA445A">
            <w:r w:rsidRPr="00BB1BCC">
              <w:t>Ewa Björling (m)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Rosita Runegrund (kd)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1247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  <w:r w:rsidRPr="00BB1BCC">
              <w:t xml:space="preserve"> </w:t>
            </w:r>
          </w:p>
        </w:tc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1247" w:type="dxa"/>
          </w:tcPr>
          <w:p w:rsidR="00372070" w:rsidRPr="00BB1BCC" w:rsidRDefault="00B2464E" w:rsidP="00B2464E">
            <w:pPr>
              <w:pStyle w:val="Talartid"/>
            </w:pPr>
            <w:r w:rsidRPr="00BB1BCC">
              <w:t>0.32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061EE5">
            <w:pPr>
              <w:pStyle w:val="Talartid"/>
            </w:pPr>
            <w:r w:rsidRPr="00BB1BCC">
              <w:t>0.32</w:t>
            </w:r>
          </w:p>
        </w:tc>
      </w:tr>
    </w:tbl>
    <w:p w:rsidR="00372070" w:rsidRPr="00BB1BCC" w:rsidRDefault="00372070">
      <w:pPr>
        <w:pStyle w:val="Blankrad"/>
      </w:pPr>
      <w:r w:rsidRPr="00BB1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9</w:t>
            </w: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renderubrik"/>
            </w:pPr>
            <w:r w:rsidRPr="00BB1BCC">
              <w:t>Konstitutionsutskottets betänkande KU15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Underrubrik"/>
            </w:pPr>
            <w:r w:rsidRPr="00BB1BCC">
              <w:t>Författningsfrågor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B2464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454" w:type="dxa"/>
          </w:tcPr>
          <w:p w:rsidR="00B2464E" w:rsidRPr="00BB1BCC" w:rsidRDefault="00B2464E" w:rsidP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2464E" w:rsidRPr="00BB1BCC" w:rsidRDefault="00B2464E">
            <w:r w:rsidRPr="00BB1BCC">
              <w:t>Nils Fredrik Aurelius (m)</w:t>
            </w:r>
          </w:p>
        </w:tc>
        <w:tc>
          <w:tcPr>
            <w:tcW w:w="1247" w:type="dxa"/>
          </w:tcPr>
          <w:p w:rsidR="00B2464E" w:rsidRPr="00BB1BCC" w:rsidRDefault="00B2464E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680" w:type="dxa"/>
          </w:tcPr>
          <w:p w:rsidR="00B2464E" w:rsidRPr="00BB1BCC" w:rsidRDefault="00B2464E">
            <w:pPr>
              <w:pStyle w:val="IngenText"/>
            </w:pPr>
          </w:p>
        </w:tc>
      </w:tr>
      <w:tr w:rsidR="00B2464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454" w:type="dxa"/>
          </w:tcPr>
          <w:p w:rsidR="00B2464E" w:rsidRPr="00BB1BCC" w:rsidRDefault="00B2464E" w:rsidP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2464E" w:rsidRPr="00BB1BCC" w:rsidRDefault="00306D05">
            <w:r w:rsidRPr="00BB1BCC">
              <w:t>Inger Gustafsson (fp)</w:t>
            </w:r>
          </w:p>
        </w:tc>
        <w:tc>
          <w:tcPr>
            <w:tcW w:w="1247" w:type="dxa"/>
          </w:tcPr>
          <w:p w:rsidR="00B2464E" w:rsidRPr="00BB1BCC" w:rsidRDefault="00B2464E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680" w:type="dxa"/>
          </w:tcPr>
          <w:p w:rsidR="00B2464E" w:rsidRPr="00BB1BCC" w:rsidRDefault="00B2464E">
            <w:pPr>
              <w:pStyle w:val="IngenText"/>
            </w:pPr>
          </w:p>
        </w:tc>
      </w:tr>
      <w:tr w:rsidR="00B2464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454" w:type="dxa"/>
          </w:tcPr>
          <w:p w:rsidR="00B2464E" w:rsidRPr="00BB1BCC" w:rsidRDefault="00B2464E" w:rsidP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2464E" w:rsidRPr="00BB1BCC" w:rsidRDefault="00B2464E">
            <w:r w:rsidRPr="00BB1BCC">
              <w:t>Ingvar Svensson (kd)</w:t>
            </w:r>
          </w:p>
        </w:tc>
        <w:tc>
          <w:tcPr>
            <w:tcW w:w="1247" w:type="dxa"/>
          </w:tcPr>
          <w:p w:rsidR="00B2464E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680" w:type="dxa"/>
          </w:tcPr>
          <w:p w:rsidR="00B2464E" w:rsidRPr="00BB1BCC" w:rsidRDefault="00B2464E">
            <w:pPr>
              <w:pStyle w:val="IngenText"/>
            </w:pPr>
          </w:p>
        </w:tc>
      </w:tr>
      <w:tr w:rsidR="00B2464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454" w:type="dxa"/>
          </w:tcPr>
          <w:p w:rsidR="00B2464E" w:rsidRPr="00BB1BCC" w:rsidRDefault="00B2464E" w:rsidP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2464E" w:rsidRPr="00BB1BCC" w:rsidRDefault="00B2464E">
            <w:r w:rsidRPr="00BB1BCC">
              <w:t>Mats Einarsson (v)</w:t>
            </w:r>
          </w:p>
        </w:tc>
        <w:tc>
          <w:tcPr>
            <w:tcW w:w="1247" w:type="dxa"/>
          </w:tcPr>
          <w:p w:rsidR="00B2464E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B2464E" w:rsidRPr="00BB1BCC" w:rsidRDefault="00B2464E">
            <w:pPr>
              <w:pStyle w:val="IngenText"/>
            </w:pPr>
          </w:p>
        </w:tc>
        <w:tc>
          <w:tcPr>
            <w:tcW w:w="680" w:type="dxa"/>
          </w:tcPr>
          <w:p w:rsidR="00B2464E" w:rsidRPr="00BB1BCC" w:rsidRDefault="00B2464E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 w:rsidP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Kerstin Lundgren (c)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Gustav Fridolin (mp)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6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651EAE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51EAE" w:rsidRPr="00BB1BCC" w:rsidRDefault="00651EAE">
            <w:pPr>
              <w:pStyle w:val="IngenText"/>
            </w:pPr>
          </w:p>
        </w:tc>
        <w:tc>
          <w:tcPr>
            <w:tcW w:w="454" w:type="dxa"/>
          </w:tcPr>
          <w:p w:rsidR="00651EAE" w:rsidRPr="00BB1BCC" w:rsidRDefault="00651EA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51EAE" w:rsidRPr="00BB1BCC" w:rsidRDefault="00651EAE">
            <w:r w:rsidRPr="00BB1BCC">
              <w:t>Barbro Hietala Nordlund (s)</w:t>
            </w:r>
          </w:p>
        </w:tc>
        <w:tc>
          <w:tcPr>
            <w:tcW w:w="1247" w:type="dxa"/>
          </w:tcPr>
          <w:p w:rsidR="00651EAE" w:rsidRPr="00BB1BCC" w:rsidRDefault="00651EAE">
            <w:pPr>
              <w:pStyle w:val="Talartid"/>
            </w:pPr>
            <w:r w:rsidRPr="00BB1BCC">
              <w:t>8</w:t>
            </w:r>
          </w:p>
        </w:tc>
        <w:tc>
          <w:tcPr>
            <w:tcW w:w="794" w:type="dxa"/>
          </w:tcPr>
          <w:p w:rsidR="00651EAE" w:rsidRPr="00BB1BCC" w:rsidRDefault="00651EAE">
            <w:pPr>
              <w:pStyle w:val="IngenText"/>
            </w:pPr>
          </w:p>
        </w:tc>
        <w:tc>
          <w:tcPr>
            <w:tcW w:w="680" w:type="dxa"/>
          </w:tcPr>
          <w:p w:rsidR="00651EAE" w:rsidRPr="00BB1BCC" w:rsidRDefault="00651EAE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651EAE">
            <w:r w:rsidRPr="00BB1BCC">
              <w:t>Hillevi Larsson (s)</w:t>
            </w:r>
          </w:p>
        </w:tc>
        <w:tc>
          <w:tcPr>
            <w:tcW w:w="1247" w:type="dxa"/>
          </w:tcPr>
          <w:p w:rsidR="00372070" w:rsidRPr="00BB1BCC" w:rsidRDefault="00651EAE">
            <w:pPr>
              <w:pStyle w:val="Talartid"/>
            </w:pPr>
            <w:r w:rsidRPr="00BB1BCC">
              <w:t>6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1247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  <w:r w:rsidRPr="00BB1BCC">
              <w:t xml:space="preserve"> </w:t>
            </w:r>
          </w:p>
        </w:tc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1247" w:type="dxa"/>
          </w:tcPr>
          <w:p w:rsidR="00372070" w:rsidRPr="00BB1BCC" w:rsidRDefault="00306D05" w:rsidP="00306D05">
            <w:pPr>
              <w:pStyle w:val="Talartid"/>
            </w:pPr>
            <w:r w:rsidRPr="00BB1BCC">
              <w:t>0.52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651EAE">
            <w:pPr>
              <w:pStyle w:val="Talartid"/>
            </w:pPr>
            <w:r w:rsidRPr="00BB1BCC">
              <w:t>1.24</w:t>
            </w:r>
          </w:p>
        </w:tc>
      </w:tr>
    </w:tbl>
    <w:p w:rsidR="00372070" w:rsidRPr="00BB1BCC" w:rsidRDefault="00372070">
      <w:pPr>
        <w:pStyle w:val="Blankrad"/>
      </w:pPr>
      <w:r w:rsidRPr="00BB1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10</w:t>
            </w: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renderubrik"/>
            </w:pPr>
            <w:r w:rsidRPr="00BB1BCC">
              <w:t>Konstitutionsutskottets betänkande KU16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2070" w:rsidRPr="00BB1BCC" w:rsidRDefault="00372070">
            <w:pPr>
              <w:pStyle w:val="Underrubrik"/>
            </w:pPr>
            <w:r w:rsidRPr="00BB1BCC">
              <w:t>Säkerhetsskydd m.m.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 w:rsidP="0037207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Göran Magnusson (s)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06D05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6D05" w:rsidRPr="00BB1BCC" w:rsidRDefault="00306D05">
            <w:pPr>
              <w:pStyle w:val="IngenText"/>
            </w:pPr>
          </w:p>
        </w:tc>
        <w:tc>
          <w:tcPr>
            <w:tcW w:w="454" w:type="dxa"/>
          </w:tcPr>
          <w:p w:rsidR="00306D05" w:rsidRPr="00BB1BCC" w:rsidRDefault="00306D0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06D05" w:rsidRPr="00BB1BCC" w:rsidRDefault="00306D05">
            <w:r w:rsidRPr="00BB1BCC">
              <w:t>Inger Gustafsson (fp)</w:t>
            </w:r>
          </w:p>
        </w:tc>
        <w:tc>
          <w:tcPr>
            <w:tcW w:w="1247" w:type="dxa"/>
          </w:tcPr>
          <w:p w:rsidR="00306D05" w:rsidRPr="00BB1BCC" w:rsidRDefault="00306D05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306D05" w:rsidRPr="00BB1BCC" w:rsidRDefault="00306D05">
            <w:pPr>
              <w:pStyle w:val="IngenText"/>
            </w:pPr>
          </w:p>
        </w:tc>
        <w:tc>
          <w:tcPr>
            <w:tcW w:w="680" w:type="dxa"/>
          </w:tcPr>
          <w:p w:rsidR="00306D05" w:rsidRPr="00BB1BCC" w:rsidRDefault="00306D05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Helena Höij (kd)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72070" w:rsidRPr="00BB1BCC" w:rsidRDefault="00B2464E">
            <w:r w:rsidRPr="00BB1BCC">
              <w:t>Gustav Fridolin (mp)</w:t>
            </w:r>
          </w:p>
        </w:tc>
        <w:tc>
          <w:tcPr>
            <w:tcW w:w="1247" w:type="dxa"/>
          </w:tcPr>
          <w:p w:rsidR="00372070" w:rsidRPr="00BB1BCC" w:rsidRDefault="00B2464E">
            <w:pPr>
              <w:pStyle w:val="Talartid"/>
            </w:pPr>
            <w:r w:rsidRPr="00BB1BCC">
              <w:t>4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IngenText"/>
            </w:pP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45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1247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Summalinje"/>
            </w:pPr>
          </w:p>
        </w:tc>
        <w:tc>
          <w:tcPr>
            <w:tcW w:w="680" w:type="dxa"/>
          </w:tcPr>
          <w:p w:rsidR="00372070" w:rsidRPr="00BB1BCC" w:rsidRDefault="00372070">
            <w:pPr>
              <w:pStyle w:val="Summalinje"/>
            </w:pPr>
            <w:r w:rsidRPr="00BB1BCC">
              <w:t>____</w:t>
            </w:r>
          </w:p>
        </w:tc>
      </w:tr>
      <w:tr w:rsidR="00372070" w:rsidRPr="00BB1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</w:pPr>
            <w:r w:rsidRPr="00BB1BCC">
              <w:t xml:space="preserve"> </w:t>
            </w:r>
          </w:p>
        </w:tc>
        <w:tc>
          <w:tcPr>
            <w:tcW w:w="45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5216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1247" w:type="dxa"/>
          </w:tcPr>
          <w:p w:rsidR="00372070" w:rsidRPr="00BB1BCC" w:rsidRDefault="00306D05" w:rsidP="00306D05">
            <w:pPr>
              <w:pStyle w:val="Talartid"/>
            </w:pPr>
            <w:r w:rsidRPr="00BB1BCC">
              <w:t>0.16</w:t>
            </w:r>
          </w:p>
        </w:tc>
        <w:tc>
          <w:tcPr>
            <w:tcW w:w="794" w:type="dxa"/>
          </w:tcPr>
          <w:p w:rsidR="00372070" w:rsidRPr="00BB1BCC" w:rsidRDefault="00372070">
            <w:pPr>
              <w:pStyle w:val="IngenText"/>
            </w:pPr>
          </w:p>
        </w:tc>
        <w:tc>
          <w:tcPr>
            <w:tcW w:w="680" w:type="dxa"/>
          </w:tcPr>
          <w:p w:rsidR="00372070" w:rsidRPr="00BB1BCC" w:rsidRDefault="00061EE5">
            <w:pPr>
              <w:pStyle w:val="Talartid"/>
            </w:pPr>
            <w:r w:rsidRPr="00BB1BCC">
              <w:t>1.</w:t>
            </w:r>
            <w:r w:rsidR="00306D05" w:rsidRPr="00BB1BCC">
              <w:t>40</w:t>
            </w:r>
          </w:p>
        </w:tc>
      </w:tr>
    </w:tbl>
    <w:p w:rsidR="00372070" w:rsidRPr="00BB1BCC" w:rsidRDefault="00372070">
      <w:pPr>
        <w:pStyle w:val="Blankrad"/>
      </w:pPr>
      <w:r w:rsidRPr="00BB1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11</w:t>
            </w:r>
          </w:p>
        </w:tc>
        <w:tc>
          <w:tcPr>
            <w:tcW w:w="5670" w:type="dxa"/>
          </w:tcPr>
          <w:p w:rsidR="00372070" w:rsidRPr="00BB1BCC" w:rsidRDefault="00372070">
            <w:pPr>
              <w:pStyle w:val="renderubrik"/>
            </w:pPr>
            <w:r w:rsidRPr="00BB1BCC">
              <w:t>Kulturutskottets betänkande KrU15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2070" w:rsidRPr="00BB1BCC" w:rsidRDefault="00372070">
            <w:pPr>
              <w:pStyle w:val="Underrubrik"/>
            </w:pPr>
            <w:r w:rsidRPr="00BB1BCC">
              <w:t>Idrottsfrågor – särskild ordning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</w:tbl>
    <w:p w:rsidR="00372070" w:rsidRPr="00BB1BCC" w:rsidRDefault="00372070">
      <w:pPr>
        <w:pStyle w:val="Blankrad"/>
      </w:pPr>
      <w:r w:rsidRPr="00BB1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84E1B">
            <w:pPr>
              <w:pStyle w:val="rendenr"/>
            </w:pPr>
            <w:r w:rsidRPr="00BB1BCC">
              <w:t>12</w:t>
            </w:r>
          </w:p>
        </w:tc>
        <w:tc>
          <w:tcPr>
            <w:tcW w:w="5670" w:type="dxa"/>
          </w:tcPr>
          <w:p w:rsidR="00372070" w:rsidRPr="00BB1BCC" w:rsidRDefault="00372070">
            <w:pPr>
              <w:pStyle w:val="renderubrik"/>
            </w:pPr>
            <w:r w:rsidRPr="00BB1BCC">
              <w:t xml:space="preserve">Kulturutskottets betänkande </w:t>
            </w:r>
            <w:bookmarkStart w:id="1" w:name="BetänkandeNr"/>
            <w:bookmarkEnd w:id="1"/>
            <w:r w:rsidRPr="00BB1BCC">
              <w:t>KrU16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  <w:tr w:rsidR="00372070" w:rsidRPr="00BB1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2070" w:rsidRPr="00BB1BCC" w:rsidRDefault="00372070">
            <w:pPr>
              <w:pStyle w:val="Underrubrik"/>
            </w:pPr>
            <w:bookmarkStart w:id="2" w:name="Ärenderubrik"/>
            <w:bookmarkEnd w:id="2"/>
            <w:r w:rsidRPr="00BB1BCC">
              <w:t>Övergripande kulturfrågor – särskild ordning</w:t>
            </w:r>
          </w:p>
        </w:tc>
        <w:tc>
          <w:tcPr>
            <w:tcW w:w="1247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72070" w:rsidRPr="00BB1BCC" w:rsidRDefault="00372070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BB1BCC" w:rsidRDefault="00372070">
      <w:pPr>
        <w:pStyle w:val="Blankrad"/>
      </w:pPr>
      <w:r w:rsidRPr="00BB1BCC">
        <w:t xml:space="preserve">     </w:t>
      </w:r>
      <w:bookmarkStart w:id="3" w:name="Start"/>
      <w:bookmarkEnd w:id="3"/>
      <w:r w:rsidR="004E5086" w:rsidRPr="00BB1BCC">
        <w:t>     </w:t>
      </w:r>
    </w:p>
    <w:p w:rsidR="004E5086" w:rsidRPr="00BB1BCC" w:rsidRDefault="004E5086">
      <w:pPr>
        <w:pStyle w:val="Blankrad"/>
      </w:pPr>
      <w:r w:rsidRPr="00BB1BC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BB1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BB1BCC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BB1BCC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BB1BCC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BB1BCC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BB1BCC" w:rsidRDefault="004E5086">
            <w:pPr>
              <w:pStyle w:val="TalartidTotal"/>
            </w:pPr>
            <w:r w:rsidRPr="00BB1BCC">
              <w:t>Totalt</w:t>
            </w:r>
          </w:p>
        </w:tc>
        <w:tc>
          <w:tcPr>
            <w:tcW w:w="681" w:type="dxa"/>
          </w:tcPr>
          <w:p w:rsidR="004E5086" w:rsidRPr="00BB1BCC" w:rsidRDefault="00061EE5">
            <w:pPr>
              <w:pStyle w:val="TalartidTotal"/>
            </w:pPr>
            <w:r w:rsidRPr="00BB1BCC">
              <w:t>1.</w:t>
            </w:r>
            <w:r w:rsidR="00306D05" w:rsidRPr="00BB1BCC">
              <w:t>40</w:t>
            </w:r>
          </w:p>
        </w:tc>
      </w:tr>
      <w:tr w:rsidR="004E5086" w:rsidRPr="00BB1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B1BCC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BB1BCC" w:rsidRDefault="004E5086">
            <w:pPr>
              <w:pStyle w:val="StreckMitten"/>
            </w:pPr>
            <w:r w:rsidRPr="00BB1BCC">
              <w:tab/>
            </w:r>
            <w:r w:rsidRPr="00BB1BCC">
              <w:tab/>
            </w:r>
          </w:p>
        </w:tc>
      </w:tr>
    </w:tbl>
    <w:p w:rsidR="004E5086" w:rsidRPr="00BB1BCC" w:rsidRDefault="004E5086"/>
    <w:sectPr w:rsidR="004E5086" w:rsidRPr="00BB1B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0ED" w:rsidRPr="00BB1BCC" w:rsidRDefault="00E440ED">
      <w:r w:rsidRPr="00BB1BCC">
        <w:separator/>
      </w:r>
    </w:p>
  </w:endnote>
  <w:endnote w:type="continuationSeparator" w:id="0">
    <w:p w:rsidR="00E440ED" w:rsidRPr="00BB1BCC" w:rsidRDefault="00E440ED">
      <w:r w:rsidRPr="00BB1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70" w:rsidRPr="00BB1BCC" w:rsidRDefault="00372070">
    <w:pPr>
      <w:pStyle w:val="Sidhuvud"/>
      <w:jc w:val="center"/>
    </w:pPr>
    <w:r w:rsidRPr="00BB1BCC">
      <w:fldChar w:fldCharType="begin" w:fldLock="1"/>
    </w:r>
    <w:r w:rsidRPr="00BB1BCC">
      <w:instrText xml:space="preserve"> PAGE </w:instrText>
    </w:r>
    <w:r w:rsidRPr="00BB1BCC">
      <w:fldChar w:fldCharType="separate"/>
    </w:r>
    <w:r w:rsidR="00E823D0" w:rsidRPr="00BB1BCC">
      <w:t>2</w:t>
    </w:r>
    <w:r w:rsidRPr="00BB1BCC">
      <w:fldChar w:fldCharType="end"/>
    </w:r>
    <w:r w:rsidRPr="00BB1BCC">
      <w:t>(</w:t>
    </w:r>
    <w:r w:rsidRPr="00BB1BCC">
      <w:fldChar w:fldCharType="begin" w:fldLock="1"/>
    </w:r>
    <w:r w:rsidRPr="00BB1BCC">
      <w:instrText xml:space="preserve"> NUMPAGES </w:instrText>
    </w:r>
    <w:r w:rsidRPr="00BB1BCC">
      <w:fldChar w:fldCharType="separate"/>
    </w:r>
    <w:r w:rsidR="00E823D0" w:rsidRPr="00BB1BCC">
      <w:t>2</w:t>
    </w:r>
    <w:r w:rsidRPr="00BB1BCC">
      <w:fldChar w:fldCharType="end"/>
    </w:r>
    <w:r w:rsidRPr="00BB1B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70" w:rsidRPr="00BB1BCC" w:rsidRDefault="00372070">
    <w:pPr>
      <w:pStyle w:val="Sidhuvud"/>
      <w:jc w:val="center"/>
    </w:pPr>
    <w:r w:rsidRPr="00BB1BCC">
      <w:fldChar w:fldCharType="begin" w:fldLock="1"/>
    </w:r>
    <w:r w:rsidRPr="00BB1BCC">
      <w:instrText xml:space="preserve"> PAGE </w:instrText>
    </w:r>
    <w:r w:rsidRPr="00BB1BCC">
      <w:fldChar w:fldCharType="separate"/>
    </w:r>
    <w:r w:rsidR="00E440ED" w:rsidRPr="00BB1BCC">
      <w:t>1</w:t>
    </w:r>
    <w:r w:rsidRPr="00BB1BCC">
      <w:fldChar w:fldCharType="end"/>
    </w:r>
    <w:r w:rsidRPr="00BB1BCC">
      <w:t>(</w:t>
    </w:r>
    <w:r w:rsidRPr="00BB1BCC">
      <w:fldChar w:fldCharType="begin" w:fldLock="1"/>
    </w:r>
    <w:r w:rsidRPr="00BB1BCC">
      <w:instrText xml:space="preserve"> NUMPAGES </w:instrText>
    </w:r>
    <w:r w:rsidRPr="00BB1BCC">
      <w:fldChar w:fldCharType="separate"/>
    </w:r>
    <w:r w:rsidR="00E823D0" w:rsidRPr="00BB1BCC">
      <w:t>2</w:t>
    </w:r>
    <w:r w:rsidRPr="00BB1BCC">
      <w:fldChar w:fldCharType="end"/>
    </w:r>
    <w:r w:rsidRPr="00BB1B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0ED" w:rsidRPr="00BB1BCC" w:rsidRDefault="00E440ED">
      <w:r w:rsidRPr="00BB1BCC">
        <w:separator/>
      </w:r>
    </w:p>
  </w:footnote>
  <w:footnote w:type="continuationSeparator" w:id="0">
    <w:p w:rsidR="00E440ED" w:rsidRPr="00BB1BCC" w:rsidRDefault="00E440ED">
      <w:r w:rsidRPr="00BB1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70" w:rsidRPr="00BB1BCC" w:rsidRDefault="00372070">
    <w:pPr>
      <w:pStyle w:val="Sidhuvud"/>
      <w:tabs>
        <w:tab w:val="clear" w:pos="4536"/>
      </w:tabs>
    </w:pPr>
    <w:r w:rsidRPr="00BB1BCC">
      <w:fldChar w:fldCharType="begin" w:fldLock="1"/>
    </w:r>
    <w:r w:rsidRPr="00BB1BCC">
      <w:instrText xml:space="preserve"> DOCPROPERTY "DocumentDate" </w:instrText>
    </w:r>
    <w:r w:rsidRPr="00BB1BCC">
      <w:fldChar w:fldCharType="separate"/>
    </w:r>
    <w:r w:rsidR="00E823D0" w:rsidRPr="00BB1BCC">
      <w:t>Torsdagen den 16 februari 2006</w:t>
    </w:r>
    <w:r w:rsidRPr="00BB1BCC">
      <w:fldChar w:fldCharType="end"/>
    </w:r>
    <w:r w:rsidRPr="00BB1BCC">
      <w:tab/>
    </w:r>
  </w:p>
  <w:p w:rsidR="00372070" w:rsidRPr="00BB1BCC" w:rsidRDefault="003720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1BCC">
      <w:rPr>
        <w:sz w:val="12"/>
      </w:rPr>
      <w:tab/>
    </w:r>
  </w:p>
  <w:p w:rsidR="00372070" w:rsidRPr="00BB1BCC" w:rsidRDefault="003720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070" w:rsidRPr="00BB1BCC" w:rsidRDefault="00BB1B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B1B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70" w:rsidRPr="00BB1BCC" w:rsidRDefault="00372070">
    <w:pPr>
      <w:pStyle w:val="Dokumentrubrik"/>
      <w:spacing w:after="360"/>
    </w:pPr>
    <w:r w:rsidRPr="00BB1BC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4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D206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DCF180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0647B0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4DD13E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4511477">
    <w:abstractNumId w:val="9"/>
  </w:num>
  <w:num w:numId="2" w16cid:durableId="2079471394">
    <w:abstractNumId w:val="6"/>
  </w:num>
  <w:num w:numId="3" w16cid:durableId="1336761230">
    <w:abstractNumId w:val="8"/>
  </w:num>
  <w:num w:numId="4" w16cid:durableId="798644768">
    <w:abstractNumId w:val="5"/>
  </w:num>
  <w:num w:numId="5" w16cid:durableId="1259288113">
    <w:abstractNumId w:val="1"/>
  </w:num>
  <w:num w:numId="6" w16cid:durableId="562258436">
    <w:abstractNumId w:val="2"/>
  </w:num>
  <w:num w:numId="7" w16cid:durableId="2074035934">
    <w:abstractNumId w:val="0"/>
  </w:num>
  <w:num w:numId="8" w16cid:durableId="1959800428">
    <w:abstractNumId w:val="10"/>
  </w:num>
  <w:num w:numId="9" w16cid:durableId="758329878">
    <w:abstractNumId w:val="4"/>
  </w:num>
  <w:num w:numId="10" w16cid:durableId="589050192">
    <w:abstractNumId w:val="7"/>
  </w:num>
  <w:num w:numId="11" w16cid:durableId="26060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1BCC"/>
    <w:rsid w:val="00061EE5"/>
    <w:rsid w:val="00087EDD"/>
    <w:rsid w:val="000F675C"/>
    <w:rsid w:val="00141A76"/>
    <w:rsid w:val="002F21E1"/>
    <w:rsid w:val="00306D05"/>
    <w:rsid w:val="00346AE5"/>
    <w:rsid w:val="00372070"/>
    <w:rsid w:val="00384E1B"/>
    <w:rsid w:val="00392DE8"/>
    <w:rsid w:val="004E5086"/>
    <w:rsid w:val="0054322C"/>
    <w:rsid w:val="005454A3"/>
    <w:rsid w:val="0058602C"/>
    <w:rsid w:val="00630EB2"/>
    <w:rsid w:val="00651EAE"/>
    <w:rsid w:val="007137C4"/>
    <w:rsid w:val="00752CAC"/>
    <w:rsid w:val="00810320"/>
    <w:rsid w:val="00834128"/>
    <w:rsid w:val="008E27CA"/>
    <w:rsid w:val="00914AAB"/>
    <w:rsid w:val="00962EE8"/>
    <w:rsid w:val="00A42F10"/>
    <w:rsid w:val="00B2464E"/>
    <w:rsid w:val="00B515F0"/>
    <w:rsid w:val="00BA4FBB"/>
    <w:rsid w:val="00BB1BCC"/>
    <w:rsid w:val="00BB2593"/>
    <w:rsid w:val="00C10CBD"/>
    <w:rsid w:val="00C65B6D"/>
    <w:rsid w:val="00C954DB"/>
    <w:rsid w:val="00CA445A"/>
    <w:rsid w:val="00CC7603"/>
    <w:rsid w:val="00DA526C"/>
    <w:rsid w:val="00DD0A08"/>
    <w:rsid w:val="00E440ED"/>
    <w:rsid w:val="00E823D0"/>
    <w:rsid w:val="00F70F69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7A021-A567-468C-9D7A-00FB8EAE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8E2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197</Words>
  <Characters>1067</Characters>
  <Application>Microsoft Office Word</Application>
  <DocSecurity>4</DocSecurity>
  <Lines>355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16 februari 2006</vt:lpstr>
    </vt:vector>
  </TitlesOfParts>
  <Company>Riksdagen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2006-02-15T15:14:00Z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