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726E2" w:rsidRPr="00737D0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726E2" w:rsidRPr="00737D04" w:rsidRDefault="001726E2">
            <w:pPr>
              <w:spacing w:before="240"/>
              <w:rPr>
                <w:sz w:val="40"/>
              </w:rPr>
            </w:pPr>
            <w:r w:rsidRPr="00737D04">
              <w:rPr>
                <w:sz w:val="40"/>
              </w:rPr>
              <w:t>Riksdagsskrivelse</w:t>
            </w:r>
          </w:p>
          <w:p w:rsidR="001726E2" w:rsidRPr="00737D04" w:rsidRDefault="001726E2">
            <w:pPr>
              <w:pStyle w:val="RSKRbeteckning"/>
            </w:pPr>
            <w:r w:rsidRPr="00737D04">
              <w:t>2006/07:119</w:t>
            </w:r>
          </w:p>
        </w:tc>
        <w:tc>
          <w:tcPr>
            <w:tcW w:w="1134" w:type="dxa"/>
          </w:tcPr>
          <w:p w:rsidR="001726E2" w:rsidRPr="00737D04" w:rsidRDefault="00737D04">
            <w:pPr>
              <w:jc w:val="right"/>
            </w:pPr>
            <w:r w:rsidRPr="00737D0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6E2" w:rsidRPr="00737D0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726E2" w:rsidRPr="00737D04" w:rsidRDefault="001726E2">
            <w:pPr>
              <w:spacing w:line="100" w:lineRule="exact"/>
              <w:rPr>
                <w:sz w:val="10"/>
              </w:rPr>
            </w:pPr>
          </w:p>
        </w:tc>
      </w:tr>
    </w:tbl>
    <w:p w:rsidR="001726E2" w:rsidRPr="00737D04" w:rsidRDefault="001726E2"/>
    <w:p w:rsidR="001726E2" w:rsidRPr="00737D04" w:rsidRDefault="001726E2">
      <w:pPr>
        <w:pStyle w:val="Mottagare1"/>
      </w:pPr>
      <w:r w:rsidRPr="00737D04">
        <w:t>Riksrevisionens styrelse</w:t>
      </w:r>
    </w:p>
    <w:p w:rsidR="001726E2" w:rsidRPr="00737D04" w:rsidRDefault="001726E2">
      <w:pPr>
        <w:pStyle w:val="Mottagare2"/>
      </w:pPr>
      <w:r w:rsidRPr="00737D04">
        <w:rPr>
          <w:bCs/>
        </w:rPr>
        <w:t xml:space="preserve"> </w:t>
      </w:r>
    </w:p>
    <w:p w:rsidR="001726E2" w:rsidRPr="00737D04" w:rsidRDefault="001726E2">
      <w:r w:rsidRPr="00737D04">
        <w:t>Med överlämnande av socialutskottets betänkande 2006/07:SoU8 Hälso- och sjukvårdsfrågor får jag anmäla att riksdagen denna dag bifallit utskottets förslag till riksdagsbeslut.</w:t>
      </w:r>
    </w:p>
    <w:p w:rsidR="001726E2" w:rsidRPr="00737D04" w:rsidRDefault="001726E2">
      <w:pPr>
        <w:pStyle w:val="Stockholm"/>
      </w:pPr>
      <w:r w:rsidRPr="00737D04">
        <w:t>Stockholm den 21 mars 2007</w:t>
      </w:r>
    </w:p>
    <w:p w:rsidR="001726E2" w:rsidRPr="00737D04" w:rsidRDefault="001726E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726E2" w:rsidRPr="00737D0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726E2" w:rsidRPr="00737D04" w:rsidRDefault="001726E2">
            <w:pPr>
              <w:pStyle w:val="AvsTalman"/>
            </w:pPr>
            <w:r w:rsidRPr="00737D04">
              <w:t>Per Westerberg</w:t>
            </w:r>
          </w:p>
        </w:tc>
        <w:tc>
          <w:tcPr>
            <w:tcW w:w="3628" w:type="dxa"/>
          </w:tcPr>
          <w:p w:rsidR="001726E2" w:rsidRPr="00737D04" w:rsidRDefault="001726E2">
            <w:pPr>
              <w:pStyle w:val="AvsTjnsteman"/>
            </w:pPr>
            <w:r w:rsidRPr="00737D04">
              <w:t>Ulf Christoffersson</w:t>
            </w:r>
          </w:p>
        </w:tc>
      </w:tr>
    </w:tbl>
    <w:p w:rsidR="001726E2" w:rsidRPr="00737D04" w:rsidRDefault="001726E2"/>
    <w:p w:rsidR="00D85057" w:rsidRPr="00737D04" w:rsidRDefault="00D85057" w:rsidP="001726E2"/>
    <w:sectPr w:rsidR="00D85057" w:rsidRPr="00737D0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288C" w:rsidRPr="00737D04" w:rsidRDefault="0090288C">
      <w:r w:rsidRPr="00737D04">
        <w:separator/>
      </w:r>
    </w:p>
  </w:endnote>
  <w:endnote w:type="continuationSeparator" w:id="0">
    <w:p w:rsidR="0090288C" w:rsidRPr="00737D04" w:rsidRDefault="0090288C">
      <w:r w:rsidRPr="00737D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288C" w:rsidRPr="00737D04" w:rsidRDefault="0090288C">
      <w:r w:rsidRPr="00737D04">
        <w:separator/>
      </w:r>
    </w:p>
  </w:footnote>
  <w:footnote w:type="continuationSeparator" w:id="0">
    <w:p w:rsidR="0090288C" w:rsidRPr="00737D04" w:rsidRDefault="0090288C">
      <w:r w:rsidRPr="00737D0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18"/>
    <w:rsid w:val="00006618"/>
    <w:rsid w:val="0009098F"/>
    <w:rsid w:val="001667BD"/>
    <w:rsid w:val="001726E2"/>
    <w:rsid w:val="001C2855"/>
    <w:rsid w:val="00224A43"/>
    <w:rsid w:val="0026798D"/>
    <w:rsid w:val="002A36A2"/>
    <w:rsid w:val="004962AA"/>
    <w:rsid w:val="005225A6"/>
    <w:rsid w:val="005422B3"/>
    <w:rsid w:val="005F2290"/>
    <w:rsid w:val="00662397"/>
    <w:rsid w:val="00737D04"/>
    <w:rsid w:val="00860608"/>
    <w:rsid w:val="008A4AB2"/>
    <w:rsid w:val="0090288C"/>
    <w:rsid w:val="00A16D59"/>
    <w:rsid w:val="00BE7302"/>
    <w:rsid w:val="00C72B82"/>
    <w:rsid w:val="00D16F1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C22B1-1B8D-4F76-B9AC-D14085C5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2A36A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2A36A2"/>
    <w:rPr>
      <w:vertAlign w:val="superscript"/>
    </w:rPr>
  </w:style>
  <w:style w:type="paragraph" w:styleId="Ballongtext">
    <w:name w:val="Balloon Text"/>
    <w:basedOn w:val="Normal"/>
    <w:semiHidden/>
    <w:rsid w:val="00D16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270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2007-03-21T12:12:00Z</cp:lastPrinted>
  <dcterms:created xsi:type="dcterms:W3CDTF">2025-12-17T03:44:00Z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119</vt:lpwstr>
  </property>
  <property fmtid="{D5CDD505-2E9C-101B-9397-08002B2CF9AE}" pid="6" name="Datum">
    <vt:lpwstr>21 mars 2007</vt:lpwstr>
  </property>
  <property fmtid="{D5CDD505-2E9C-101B-9397-08002B2CF9AE}" pid="7" name="StartNr">
    <vt:lpwstr>119</vt:lpwstr>
  </property>
  <property fmtid="{D5CDD505-2E9C-101B-9397-08002B2CF9AE}" pid="8" name="SlutNr">
    <vt:lpwstr>119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social</vt:lpwstr>
  </property>
  <property fmtid="{D5CDD505-2E9C-101B-9397-08002B2CF9AE}" pid="14" name="UskBet">
    <vt:lpwstr>SoU</vt:lpwstr>
  </property>
  <property fmtid="{D5CDD505-2E9C-101B-9397-08002B2CF9AE}" pid="15" name="RefRM">
    <vt:lpwstr>2006/07</vt:lpwstr>
  </property>
  <property fmtid="{D5CDD505-2E9C-101B-9397-08002B2CF9AE}" pid="16" name="RefNr">
    <vt:lpwstr>8</vt:lpwstr>
  </property>
  <property fmtid="{D5CDD505-2E9C-101B-9397-08002B2CF9AE}" pid="17" name="RefRubrik">
    <vt:lpwstr>Hälso- och sjukvårdsfrågor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2</vt:lpwstr>
  </property>
  <property fmtid="{D5CDD505-2E9C-101B-9397-08002B2CF9AE}" pid="21" name="IdxMottagare2">
    <vt:lpwstr>-1</vt:lpwstr>
  </property>
  <property fmtid="{D5CDD505-2E9C-101B-9397-08002B2CF9AE}" pid="22" name="IdxUtskott">
    <vt:lpwstr>8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