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0E42AA370784A5FA3DDFF6CD6E19AC2"/>
        </w:placeholder>
        <w15:appearance w15:val="hidden"/>
        <w:text/>
      </w:sdtPr>
      <w:sdtEndPr/>
      <w:sdtContent>
        <w:p w:rsidR="00AF30DD" w:rsidP="00CC4C93" w:rsidRDefault="00AF30DD" w14:paraId="64F13BB1" w14:textId="77777777">
          <w:pPr>
            <w:pStyle w:val="Rubrik1"/>
          </w:pPr>
          <w:r>
            <w:t>Förslag till riksdagsbeslut</w:t>
          </w:r>
        </w:p>
      </w:sdtContent>
    </w:sdt>
    <w:sdt>
      <w:sdtPr>
        <w:alias w:val="Förslag 1"/>
        <w:tag w:val="6ea7dbd3-cfb6-4664-b2fb-5fd887f8aa48"/>
        <w:id w:val="-1245651045"/>
        <w:lock w:val="sdtLocked"/>
      </w:sdtPr>
      <w:sdtEndPr/>
      <w:sdtContent>
        <w:p w:rsidR="00C12F94" w:rsidRDefault="00223DED" w14:paraId="7933FF92" w14:textId="77777777">
          <w:pPr>
            <w:pStyle w:val="Frslagstext"/>
          </w:pPr>
          <w:r>
            <w:t>Riksdagen tillkännager för regeringen som sin mening vad som anförs i motionen om att se över möjligheten till fler skoldagar per läsår och ett ökat minimum av garanterad undervisningstid inom grundskolan.</w:t>
          </w:r>
        </w:p>
      </w:sdtContent>
    </w:sdt>
    <w:p w:rsidR="00AF30DD" w:rsidP="00AF30DD" w:rsidRDefault="000156D9" w14:paraId="34D7AD3A" w14:textId="77777777">
      <w:pPr>
        <w:pStyle w:val="Rubrik1"/>
      </w:pPr>
      <w:bookmarkStart w:name="MotionsStart" w:id="0"/>
      <w:bookmarkEnd w:id="0"/>
      <w:r>
        <w:t>Motivering</w:t>
      </w:r>
    </w:p>
    <w:p w:rsidR="009334A6" w:rsidP="009334A6" w:rsidRDefault="009334A6" w14:paraId="511D58F8" w14:textId="77777777">
      <w:pPr>
        <w:pStyle w:val="Normalutanindragellerluft"/>
      </w:pPr>
      <w:r>
        <w:t>Svenska elever går färre timmar i veckan än jämförbara länder. Idag är Sverige det OECD-land som har minst antal timmar för våra högstadieelever. I Sverige har man i snitt 741 timmar per år i grundskolan samtidigt som OECD-genomsnittet för 15-åringar är 948 timmar.</w:t>
      </w:r>
    </w:p>
    <w:p w:rsidR="009334A6" w:rsidP="009334A6" w:rsidRDefault="009334A6" w14:paraId="6DEB0632" w14:textId="77777777">
      <w:pPr>
        <w:pStyle w:val="Normalutanindragellerluft"/>
      </w:pPr>
      <w:r>
        <w:t>Det är också så att antalet skoltimmar varierar mellan olika kommuner vilket innebär att skolplikten ser annorlunda ut beroende på var man bor.</w:t>
      </w:r>
    </w:p>
    <w:p w:rsidR="009334A6" w:rsidP="009334A6" w:rsidRDefault="009334A6" w14:paraId="6C599FC7" w14:textId="7695C6F2">
      <w:pPr>
        <w:pStyle w:val="Normalutanindragellerluft"/>
      </w:pPr>
      <w:r>
        <w:t>Alliansregeringen har från höstterminen 2013 utökat undervisningstiden med 13 procent i ämnet m</w:t>
      </w:r>
      <w:r w:rsidR="00653AFB">
        <w:t>atematik för elever i årskurs 1–</w:t>
      </w:r>
      <w:r>
        <w:t xml:space="preserve">3 och i budgeten för 2014 föreslogs även utökad undervisning </w:t>
      </w:r>
      <w:r w:rsidR="00653AFB">
        <w:t>i ämnet matematik för årskurs 4–</w:t>
      </w:r>
      <w:r>
        <w:t>6 med en timme per vecka. Denna satsning var tänkt att träda i kraft 2016 och innebär sammanlagt för grundskolans nio år en ökning från 900 timmar till 1</w:t>
      </w:r>
      <w:r w:rsidR="00653AFB">
        <w:t xml:space="preserve"> </w:t>
      </w:r>
      <w:bookmarkStart w:name="_GoBack" w:id="1"/>
      <w:bookmarkEnd w:id="1"/>
      <w:r>
        <w:t xml:space="preserve">125 timmar i ämnet matematik. Det är mycket positivt. </w:t>
      </w:r>
    </w:p>
    <w:p w:rsidR="009334A6" w:rsidP="009334A6" w:rsidRDefault="009334A6" w14:paraId="2E6DAAFE" w14:textId="5C6E4D9A">
      <w:pPr>
        <w:pStyle w:val="Normalutanindragellerluft"/>
      </w:pPr>
      <w:r>
        <w:t xml:space="preserve">Vi har under en längre period sett att ett antal elever lämnar grundskolan utan att vara godkända i samtliga ämnen. Det är också många elever och lärare som tydligt uttrycker att arbetsmiljön är stressig i skolan. Vi ser också ett behov av att tidigare upptäcka barn med behov av särskilt stöd. En ytterligare utökad garanterad undervisning skulle därför vara ett led i att minska stressen och öka möjligheterna för att eleverna ska hinna uppnå de grundläggande kunskapsmålen. Att upptäcka elever med svårigheter tidigt är en förutsättning för att vi ska kunna motverka utanförskap och visa att vi menar allvar med </w:t>
      </w:r>
      <w:r>
        <w:lastRenderedPageBreak/>
        <w:t>en likvärdig skola.</w:t>
      </w:r>
      <w:r w:rsidR="00862850">
        <w:t xml:space="preserve"> </w:t>
      </w:r>
      <w:r>
        <w:t xml:space="preserve">Fler skoldagar skulle möjliggöra ökad undervisningstid utan att varje skoldag behöver bli längre. </w:t>
      </w:r>
    </w:p>
    <w:p w:rsidR="00AF30DD" w:rsidP="009334A6" w:rsidRDefault="00AF30DD" w14:paraId="4CA93D8B" w14:textId="2218019D">
      <w:pPr>
        <w:pStyle w:val="Normalutanindragellerluft"/>
      </w:pPr>
    </w:p>
    <w:sdt>
      <w:sdtPr>
        <w:rPr>
          <w:i/>
          <w:noProof/>
        </w:rPr>
        <w:alias w:val="CC_Underskrifter"/>
        <w:tag w:val="CC_Underskrifter"/>
        <w:id w:val="583496634"/>
        <w:lock w:val="sdtContentLocked"/>
        <w:placeholder>
          <w:docPart w:val="2F3AE792E971486EBBD60FF806E09EDA"/>
        </w:placeholder>
        <w15:appearance w15:val="hidden"/>
      </w:sdtPr>
      <w:sdtEndPr>
        <w:rPr>
          <w:i w:val="0"/>
          <w:noProof w:val="0"/>
        </w:rPr>
      </w:sdtEndPr>
      <w:sdtContent>
        <w:p w:rsidRPr="009E153C" w:rsidR="00865E70" w:rsidP="00FC7FF4" w:rsidRDefault="00FC7FF4" w14:paraId="53BB1A95" w14:textId="2E3FF2DC">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9B0868" w:rsidRDefault="009B0868" w14:paraId="1003B995" w14:textId="77777777"/>
    <w:sectPr w:rsidR="009B086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AA28F" w14:textId="77777777" w:rsidR="009334A6" w:rsidRDefault="009334A6" w:rsidP="000C1CAD">
      <w:pPr>
        <w:spacing w:line="240" w:lineRule="auto"/>
      </w:pPr>
      <w:r>
        <w:separator/>
      </w:r>
    </w:p>
  </w:endnote>
  <w:endnote w:type="continuationSeparator" w:id="0">
    <w:p w14:paraId="706ADAFB" w14:textId="77777777" w:rsidR="009334A6" w:rsidRDefault="009334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C593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53AF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7A3A" w14:textId="77777777" w:rsidR="006901A0" w:rsidRDefault="006901A0">
    <w:pPr>
      <w:pStyle w:val="Sidfot"/>
    </w:pPr>
    <w:r>
      <w:fldChar w:fldCharType="begin"/>
    </w:r>
    <w:r>
      <w:instrText xml:space="preserve"> PRINTDATE  \@ "yyyy-MM-dd HH:mm"  \* MERGEFORMAT </w:instrText>
    </w:r>
    <w:r>
      <w:fldChar w:fldCharType="separate"/>
    </w:r>
    <w:r>
      <w:rPr>
        <w:noProof/>
      </w:rPr>
      <w:t>2014-11-07 10:43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7E8B7" w14:textId="77777777" w:rsidR="009334A6" w:rsidRDefault="009334A6" w:rsidP="000C1CAD">
      <w:pPr>
        <w:spacing w:line="240" w:lineRule="auto"/>
      </w:pPr>
      <w:r>
        <w:separator/>
      </w:r>
    </w:p>
  </w:footnote>
  <w:footnote w:type="continuationSeparator" w:id="0">
    <w:p w14:paraId="3B3CE648" w14:textId="77777777" w:rsidR="009334A6" w:rsidRDefault="009334A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99F16E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53AFB" w14:paraId="3A904CC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1494</w:t>
        </w:r>
      </w:sdtContent>
    </w:sdt>
  </w:p>
  <w:p w:rsidR="00467151" w:rsidP="00283E0F" w:rsidRDefault="00653AFB" w14:paraId="4CDDFF27" w14:textId="77777777">
    <w:pPr>
      <w:pStyle w:val="FSHRub2"/>
    </w:pPr>
    <w:sdt>
      <w:sdtPr>
        <w:alias w:val="CC_Noformat_Avtext"/>
        <w:tag w:val="CC_Noformat_Avtext"/>
        <w:id w:val="1389603703"/>
        <w:lock w:val="sdtContentLocked"/>
        <w15:appearance w15:val="hidden"/>
        <w:text/>
      </w:sdtPr>
      <w:sdtEndPr/>
      <w:sdtContent>
        <w:r>
          <w:t>av Gunilla Nordgren (M)</w:t>
        </w:r>
      </w:sdtContent>
    </w:sdt>
  </w:p>
  <w:sdt>
    <w:sdtPr>
      <w:alias w:val="CC_Noformat_Rubtext"/>
      <w:tag w:val="CC_Noformat_Rubtext"/>
      <w:id w:val="1800419874"/>
      <w:lock w:val="sdtContentLocked"/>
      <w15:appearance w15:val="hidden"/>
      <w:text/>
    </w:sdtPr>
    <w:sdtEndPr/>
    <w:sdtContent>
      <w:p w:rsidR="00467151" w:rsidP="00283E0F" w:rsidRDefault="009334A6" w14:paraId="7B924FFC" w14:textId="77777777">
        <w:pPr>
          <w:pStyle w:val="FSHRub2"/>
        </w:pPr>
        <w:r>
          <w:t xml:space="preserve">Ökad miniminivå för garanterad undervisningstid och fler skoldagar i grundskolan </w:t>
        </w:r>
      </w:p>
    </w:sdtContent>
  </w:sdt>
  <w:sdt>
    <w:sdtPr>
      <w:alias w:val="CC_Boilerplate_3"/>
      <w:tag w:val="CC_Boilerplate_3"/>
      <w:id w:val="-1567486118"/>
      <w:lock w:val="sdtContentLocked"/>
      <w15:appearance w15:val="hidden"/>
      <w:text w:multiLine="1"/>
    </w:sdtPr>
    <w:sdtEndPr/>
    <w:sdtContent>
      <w:p w:rsidR="00467151" w:rsidP="00283E0F" w:rsidRDefault="00467151" w14:paraId="371368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EAE96A8-9B56-4BE6-BE91-C4A736A01C07}"/>
  </w:docVars>
  <w:rsids>
    <w:rsidRoot w:val="009334A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707B"/>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3DED"/>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3AFB"/>
    <w:rsid w:val="00661278"/>
    <w:rsid w:val="00662B4C"/>
    <w:rsid w:val="00667F61"/>
    <w:rsid w:val="00671AA7"/>
    <w:rsid w:val="00672B87"/>
    <w:rsid w:val="00673460"/>
    <w:rsid w:val="006806B7"/>
    <w:rsid w:val="006838D7"/>
    <w:rsid w:val="00683D70"/>
    <w:rsid w:val="00685850"/>
    <w:rsid w:val="006901A0"/>
    <w:rsid w:val="00692BFC"/>
    <w:rsid w:val="00692EC8"/>
    <w:rsid w:val="006934C8"/>
    <w:rsid w:val="00693B89"/>
    <w:rsid w:val="00696B2A"/>
    <w:rsid w:val="00697CD5"/>
    <w:rsid w:val="006A5CAE"/>
    <w:rsid w:val="006A64C1"/>
    <w:rsid w:val="006B2851"/>
    <w:rsid w:val="006B3D40"/>
    <w:rsid w:val="006B4E46"/>
    <w:rsid w:val="006C1B19"/>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2850"/>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076"/>
    <w:rsid w:val="00910F3C"/>
    <w:rsid w:val="009115D1"/>
    <w:rsid w:val="00922951"/>
    <w:rsid w:val="00923F13"/>
    <w:rsid w:val="00924B14"/>
    <w:rsid w:val="00925EF5"/>
    <w:rsid w:val="00925F0B"/>
    <w:rsid w:val="009315BF"/>
    <w:rsid w:val="009334A6"/>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868"/>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47FFA"/>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F94"/>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7FF4"/>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843520"/>
  <w15:chartTrackingRefBased/>
  <w15:docId w15:val="{7243CE97-91ED-48D8-8941-47729B53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E42AA370784A5FA3DDFF6CD6E19AC2"/>
        <w:category>
          <w:name w:val="Allmänt"/>
          <w:gallery w:val="placeholder"/>
        </w:category>
        <w:types>
          <w:type w:val="bbPlcHdr"/>
        </w:types>
        <w:behaviors>
          <w:behavior w:val="content"/>
        </w:behaviors>
        <w:guid w:val="{F17A7FBB-9C30-4E43-8674-D93ADBFEEB74}"/>
      </w:docPartPr>
      <w:docPartBody>
        <w:p w:rsidR="00624711" w:rsidRDefault="00624711">
          <w:pPr>
            <w:pStyle w:val="60E42AA370784A5FA3DDFF6CD6E19AC2"/>
          </w:pPr>
          <w:r w:rsidRPr="009A726D">
            <w:rPr>
              <w:rStyle w:val="Platshllartext"/>
            </w:rPr>
            <w:t>Klicka här för att ange text.</w:t>
          </w:r>
        </w:p>
      </w:docPartBody>
    </w:docPart>
    <w:docPart>
      <w:docPartPr>
        <w:name w:val="2F3AE792E971486EBBD60FF806E09EDA"/>
        <w:category>
          <w:name w:val="Allmänt"/>
          <w:gallery w:val="placeholder"/>
        </w:category>
        <w:types>
          <w:type w:val="bbPlcHdr"/>
        </w:types>
        <w:behaviors>
          <w:behavior w:val="content"/>
        </w:behaviors>
        <w:guid w:val="{DD7662FD-9BC1-4DF0-94F5-3FE24E535D1D}"/>
      </w:docPartPr>
      <w:docPartBody>
        <w:p w:rsidR="00624711" w:rsidRDefault="00624711">
          <w:pPr>
            <w:pStyle w:val="2F3AE792E971486EBBD60FF806E09ED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11"/>
    <w:rsid w:val="006247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0E42AA370784A5FA3DDFF6CD6E19AC2">
    <w:name w:val="60E42AA370784A5FA3DDFF6CD6E19AC2"/>
  </w:style>
  <w:style w:type="paragraph" w:customStyle="1" w:styleId="4127826D86A74EB78FB8D106BF9A75D6">
    <w:name w:val="4127826D86A74EB78FB8D106BF9A75D6"/>
  </w:style>
  <w:style w:type="paragraph" w:customStyle="1" w:styleId="2F3AE792E971486EBBD60FF806E09EDA">
    <w:name w:val="2F3AE792E971486EBBD60FF806E09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1521</RubrikLookup>
    <MotionGuid xmlns="00d11361-0b92-4bae-a181-288d6a55b763">4bc740fe-94ba-40e5-a8c1-6e7dbded31d3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2401B-9792-4AFC-959A-364D7FE182A7}"/>
</file>

<file path=customXml/itemProps2.xml><?xml version="1.0" encoding="utf-8"?>
<ds:datastoreItem xmlns:ds="http://schemas.openxmlformats.org/officeDocument/2006/customXml" ds:itemID="{BD0B2C5A-AD4A-4AC2-BFE4-D7A56D933EBE}"/>
</file>

<file path=customXml/itemProps3.xml><?xml version="1.0" encoding="utf-8"?>
<ds:datastoreItem xmlns:ds="http://schemas.openxmlformats.org/officeDocument/2006/customXml" ds:itemID="{16417A6F-F5A0-438A-89E2-A63C13BE1720}"/>
</file>

<file path=customXml/itemProps4.xml><?xml version="1.0" encoding="utf-8"?>
<ds:datastoreItem xmlns:ds="http://schemas.openxmlformats.org/officeDocument/2006/customXml" ds:itemID="{3C29CB15-D501-4F2A-BF33-AF23DC23761B}"/>
</file>

<file path=docProps/app.xml><?xml version="1.0" encoding="utf-8"?>
<Properties xmlns="http://schemas.openxmlformats.org/officeDocument/2006/extended-properties" xmlns:vt="http://schemas.openxmlformats.org/officeDocument/2006/docPropsVTypes">
  <Template>GranskaMot</Template>
  <TotalTime>7</TotalTime>
  <Pages>2</Pages>
  <Words>292</Words>
  <Characters>1559</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201415M1872 Ökad miniminivå för garanterad undervisningstid och fler skoldagar i grundskolan</vt:lpstr>
      <vt:lpstr/>
    </vt:vector>
  </TitlesOfParts>
  <Company>Riksdagen</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201415M1872 Ökad miniminivå för garanterad undervisningstid och fler skoldagar i grundskolan</dc:title>
  <dc:subject/>
  <dc:creator>It-avdelningen</dc:creator>
  <cp:keywords/>
  <dc:description/>
  <cp:lastModifiedBy>Kerstin Carlqvist</cp:lastModifiedBy>
  <cp:revision>7</cp:revision>
  <cp:lastPrinted>2014-11-07T09:43:00Z</cp:lastPrinted>
  <dcterms:created xsi:type="dcterms:W3CDTF">2014-11-07T09:43:00Z</dcterms:created>
  <dcterms:modified xsi:type="dcterms:W3CDTF">2015-07-22T08:38:00Z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*T3B0DF1A7D7A1*</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http://filur.riksdagen.se/drop/DropOffLibrary/T3B0DF1A7D7A1.docx</vt:lpwstr>
  </property>
</Properties>
</file>