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790525">
              <w:rPr>
                <w:b/>
              </w:rPr>
              <w:t>3</w:t>
            </w:r>
            <w:r w:rsidR="00724BD5">
              <w:rPr>
                <w:b/>
              </w:rPr>
              <w:t>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08101B">
              <w:t>5</w:t>
            </w:r>
            <w:r w:rsidR="00745634">
              <w:t>-</w:t>
            </w:r>
            <w:r w:rsidR="00724BD5">
              <w:t>28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6E1D94" w:rsidP="00214E90">
            <w:r>
              <w:t>09</w:t>
            </w:r>
            <w:r w:rsidR="00497FA3">
              <w:t>.</w:t>
            </w:r>
            <w:r>
              <w:t>2</w:t>
            </w:r>
            <w:r w:rsidR="00326424">
              <w:t>0</w:t>
            </w:r>
            <w:r w:rsidR="00143484">
              <w:t>-</w:t>
            </w:r>
            <w:r>
              <w:t>09</w:t>
            </w:r>
            <w:r w:rsidR="003D5DFC">
              <w:t>.</w:t>
            </w:r>
            <w:r>
              <w:t>25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  <w:r w:rsidR="00F26386">
              <w:t>/</w:t>
            </w:r>
          </w:p>
          <w:p w:rsidR="00BB536E" w:rsidRDefault="00BB536E" w:rsidP="0096348C">
            <w:r w:rsidRPr="004154F3">
              <w:t>UPPKOPPLADE PER TELEFON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F2A24" w:rsidTr="005F3412">
        <w:tc>
          <w:tcPr>
            <w:tcW w:w="567" w:type="dxa"/>
          </w:tcPr>
          <w:p w:rsidR="00FF2A24" w:rsidRDefault="00FF2A24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4BD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451DE" w:rsidRDefault="009451DE" w:rsidP="009451D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förenklat förfarande vid vissa beslut om hemlig avlyssning (JuU21)</w:t>
            </w:r>
          </w:p>
          <w:p w:rsidR="009451DE" w:rsidRDefault="009451DE" w:rsidP="009451DE">
            <w:pPr>
              <w:rPr>
                <w:b/>
                <w:bCs/>
                <w:snapToGrid w:val="0"/>
              </w:rPr>
            </w:pPr>
          </w:p>
          <w:p w:rsidR="009451DE" w:rsidRDefault="009451DE" w:rsidP="009451DE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6D5D04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>
              <w:rPr>
                <w:bCs/>
                <w:snapToGrid w:val="0"/>
              </w:rPr>
              <w:t>145</w:t>
            </w:r>
            <w:r w:rsidR="0037515F">
              <w:rPr>
                <w:bCs/>
                <w:snapToGrid w:val="0"/>
              </w:rPr>
              <w:t xml:space="preserve"> och motioner.</w:t>
            </w:r>
          </w:p>
          <w:p w:rsidR="0037515F" w:rsidRDefault="0037515F" w:rsidP="0037515F">
            <w:pPr>
              <w:rPr>
                <w:bCs/>
                <w:snapToGrid w:val="0"/>
              </w:rPr>
            </w:pPr>
          </w:p>
          <w:p w:rsidR="0037515F" w:rsidRDefault="0037515F" w:rsidP="0037515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2019/20:JuU21</w:t>
            </w:r>
            <w:r w:rsidR="002E3802">
              <w:rPr>
                <w:bCs/>
                <w:snapToGrid w:val="0"/>
              </w:rPr>
              <w:t xml:space="preserve"> och motioner</w:t>
            </w:r>
            <w:r>
              <w:rPr>
                <w:bCs/>
                <w:snapToGrid w:val="0"/>
              </w:rPr>
              <w:t>.</w:t>
            </w:r>
          </w:p>
          <w:p w:rsidR="0037515F" w:rsidRDefault="0037515F" w:rsidP="0037515F">
            <w:pPr>
              <w:rPr>
                <w:bCs/>
                <w:snapToGrid w:val="0"/>
              </w:rPr>
            </w:pPr>
          </w:p>
          <w:p w:rsidR="0037515F" w:rsidRDefault="007832BD" w:rsidP="0037515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M-, SD- och KD</w:t>
            </w:r>
            <w:r w:rsidR="0037515F">
              <w:rPr>
                <w:bCs/>
                <w:snapToGrid w:val="0"/>
              </w:rPr>
              <w:t>-ledamöterna anmälde reservationer.</w:t>
            </w:r>
          </w:p>
          <w:p w:rsidR="00B55878" w:rsidRDefault="00B55878" w:rsidP="007832BD">
            <w:pPr>
              <w:rPr>
                <w:b/>
                <w:bCs/>
                <w:snapToGrid w:val="0"/>
              </w:rPr>
            </w:pPr>
          </w:p>
        </w:tc>
      </w:tr>
      <w:tr w:rsidR="0089081A" w:rsidTr="005F3412">
        <w:tc>
          <w:tcPr>
            <w:tcW w:w="567" w:type="dxa"/>
          </w:tcPr>
          <w:p w:rsidR="0089081A" w:rsidRDefault="0089081A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4BD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7C7FE3" w:rsidRDefault="007C7FE3" w:rsidP="007C7FE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Vapenfrågor (JuU33)</w:t>
            </w:r>
          </w:p>
          <w:p w:rsidR="007C7FE3" w:rsidRDefault="007C7FE3" w:rsidP="007C7FE3">
            <w:pPr>
              <w:rPr>
                <w:b/>
                <w:bCs/>
                <w:snapToGrid w:val="0"/>
              </w:rPr>
            </w:pPr>
          </w:p>
          <w:p w:rsidR="007C7FE3" w:rsidRPr="000E6F96" w:rsidRDefault="007C7FE3" w:rsidP="007C7FE3">
            <w:pPr>
              <w:rPr>
                <w:bCs/>
                <w:snapToGrid w:val="0"/>
              </w:rPr>
            </w:pPr>
            <w:r w:rsidRPr="000E6F96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E6F96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0E6F96">
              <w:rPr>
                <w:bCs/>
                <w:snapToGrid w:val="0"/>
              </w:rPr>
              <w:t xml:space="preserve"> motioner från allmänna motionstiden 2019/20.</w:t>
            </w:r>
          </w:p>
          <w:p w:rsidR="007C7FE3" w:rsidRDefault="007C7FE3" w:rsidP="007C7FE3">
            <w:pPr>
              <w:rPr>
                <w:b/>
                <w:bCs/>
                <w:snapToGrid w:val="0"/>
              </w:rPr>
            </w:pPr>
          </w:p>
          <w:p w:rsidR="00BE14D0" w:rsidRDefault="00BE14D0" w:rsidP="00BE14D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33.</w:t>
            </w:r>
          </w:p>
          <w:p w:rsidR="00BE14D0" w:rsidRDefault="00BE14D0" w:rsidP="00BE14D0">
            <w:pPr>
              <w:rPr>
                <w:bCs/>
                <w:snapToGrid w:val="0"/>
              </w:rPr>
            </w:pPr>
          </w:p>
          <w:p w:rsidR="00BE14D0" w:rsidRDefault="0022364B" w:rsidP="00BE14D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M-, SD-, C-, V-, KD-, L- och MP</w:t>
            </w:r>
            <w:r w:rsidR="00BE14D0">
              <w:rPr>
                <w:bCs/>
                <w:snapToGrid w:val="0"/>
              </w:rPr>
              <w:t>-ledamöterna anmälde reservationer.</w:t>
            </w:r>
          </w:p>
          <w:p w:rsidR="00BE14D0" w:rsidRDefault="00BE14D0" w:rsidP="00BE14D0">
            <w:pPr>
              <w:rPr>
                <w:bCs/>
                <w:snapToGrid w:val="0"/>
              </w:rPr>
            </w:pPr>
          </w:p>
          <w:p w:rsidR="00BE14D0" w:rsidRDefault="0022364B" w:rsidP="00BE14D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V- och MP</w:t>
            </w:r>
            <w:r w:rsidR="00BE14D0">
              <w:rPr>
                <w:bCs/>
                <w:snapToGrid w:val="0"/>
              </w:rPr>
              <w:t>-ledamöterna anmälde särskilda yttranden.</w:t>
            </w:r>
          </w:p>
          <w:p w:rsidR="0089081A" w:rsidRDefault="0089081A" w:rsidP="001B37D0">
            <w:pPr>
              <w:rPr>
                <w:b/>
                <w:bCs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75B1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9A1A46">
              <w:rPr>
                <w:snapToGrid w:val="0"/>
              </w:rPr>
              <w:t>28</w:t>
            </w:r>
            <w:r>
              <w:rPr>
                <w:snapToGrid w:val="0"/>
              </w:rPr>
              <w:t xml:space="preserve"> maj 2020 kl. 1</w:t>
            </w:r>
            <w:r w:rsidR="00156260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  <w:r w:rsidR="00156260">
              <w:rPr>
                <w:snapToGrid w:val="0"/>
              </w:rPr>
              <w:t>45 i RÖ5-37 f.d. BoU:s sessionssal</w:t>
            </w:r>
            <w:r>
              <w:rPr>
                <w:snapToGrid w:val="0"/>
              </w:rPr>
              <w:t>.</w:t>
            </w: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Pr="00D504CC" w:rsidRDefault="00E10B7C" w:rsidP="00E10B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0B7C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Vid protokollet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Virpi Torkkola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 xml:space="preserve">Justeras den </w:t>
            </w:r>
            <w:r w:rsidR="00C75B96">
              <w:t>4 juni</w:t>
            </w:r>
            <w:r>
              <w:t xml:space="preserve"> 2020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Pr="00142088" w:rsidRDefault="00F32724" w:rsidP="00E10B7C">
            <w:pPr>
              <w:tabs>
                <w:tab w:val="left" w:pos="1701"/>
              </w:tabs>
            </w:pPr>
            <w:r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65656" w:rsidRPr="004154F3" w:rsidRDefault="00365656" w:rsidP="00365656">
            <w:pPr>
              <w:tabs>
                <w:tab w:val="left" w:pos="1701"/>
              </w:tabs>
              <w:rPr>
                <w:b/>
                <w:sz w:val="22"/>
              </w:rPr>
            </w:pPr>
            <w:r w:rsidRPr="004154F3">
              <w:rPr>
                <w:b/>
                <w:sz w:val="22"/>
              </w:rPr>
              <w:t>FÖRTECKNING ÖVER LEDAMÖTER</w:t>
            </w:r>
          </w:p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9451DE">
              <w:t>3</w:t>
            </w:r>
            <w:r w:rsidR="0085429B">
              <w:t>2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1-</w:t>
            </w:r>
            <w:r w:rsidR="00575B1B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C9769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 w:rsidR="00D00016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D52790" w:rsidP="00720C97">
            <w:pPr>
              <w:rPr>
                <w:szCs w:val="24"/>
              </w:rPr>
            </w:pPr>
            <w:r w:rsidRPr="00115876">
              <w:rPr>
                <w:color w:val="000000"/>
                <w:szCs w:val="24"/>
                <w:shd w:val="clear" w:color="auto" w:fill="FFFFFF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25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9165B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 w:rsidR="00D00016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F70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D1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Default="00E84D16" w:rsidP="00720C97">
            <w:r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E5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Default="00C54E5D" w:rsidP="00720C97">
            <w: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4E5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Default="00C54E5D" w:rsidP="00720C97">
            <w:r>
              <w:rPr>
                <w:color w:val="000000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5D" w:rsidRPr="0078232D" w:rsidRDefault="00C54E5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BB536E" w:rsidP="00720C97">
            <w:pPr>
              <w:rPr>
                <w:color w:val="000000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BF70B2" w:rsidP="00720C97">
            <w:pPr>
              <w:rPr>
                <w:color w:val="000000"/>
              </w:rPr>
            </w:pPr>
            <w:r w:rsidRPr="00A42DD8">
              <w:rPr>
                <w:color w:val="000000"/>
              </w:rPr>
              <w:t>Camilla</w:t>
            </w:r>
            <w:r>
              <w:rPr>
                <w:color w:val="000000"/>
              </w:rPr>
              <w:t xml:space="preserve"> Brodin</w:t>
            </w:r>
            <w:r w:rsidRPr="00A42D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F70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70B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0B2" w:rsidRPr="00A42DD8" w:rsidRDefault="00095538" w:rsidP="00720C97">
            <w:pPr>
              <w:rPr>
                <w:color w:val="000000"/>
              </w:rPr>
            </w:pPr>
            <w:r w:rsidRPr="00F57F3C">
              <w:t>Johanna Haraldsson</w:t>
            </w:r>
            <w: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0B2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0B2" w:rsidRPr="0078232D" w:rsidRDefault="00BF70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0B2" w:rsidRPr="0078232D" w:rsidRDefault="00BF70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0B2" w:rsidRPr="0078232D" w:rsidRDefault="00BF70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0B2" w:rsidRPr="0078232D" w:rsidRDefault="00BF70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0B2" w:rsidRPr="0078232D" w:rsidRDefault="00BF70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0B2" w:rsidRPr="0078232D" w:rsidRDefault="00BF70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0B2" w:rsidRPr="0078232D" w:rsidRDefault="00BF70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0B2" w:rsidRPr="0078232D" w:rsidRDefault="00BF70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0B2" w:rsidRPr="0078232D" w:rsidRDefault="00BF70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0B2" w:rsidRPr="0078232D" w:rsidRDefault="00BF70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0B2" w:rsidRPr="0078232D" w:rsidRDefault="00BF70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0B2" w:rsidRPr="0078232D" w:rsidRDefault="00BF70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0B2" w:rsidRPr="0078232D" w:rsidRDefault="00BF70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553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F57F3C" w:rsidRDefault="00095538" w:rsidP="00720C97">
            <w:r w:rsidRPr="00F57F3C">
              <w:t>Niklas Karlsson</w:t>
            </w:r>
            <w: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Default="00230B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553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F57F3C" w:rsidRDefault="00624822" w:rsidP="00720C97">
            <w:r w:rsidRPr="00F57F3C">
              <w:t xml:space="preserve">Markus Selin </w:t>
            </w:r>
            <w: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Default="006248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38" w:rsidRPr="0078232D" w:rsidRDefault="0009553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482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822" w:rsidRPr="00F57F3C" w:rsidRDefault="008953B3" w:rsidP="00720C97">
            <w:r w:rsidRPr="00F57F3C">
              <w:t>Gunilla Svantorp</w:t>
            </w:r>
            <w: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822" w:rsidRDefault="008953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822" w:rsidRPr="0078232D" w:rsidRDefault="006248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822" w:rsidRPr="0078232D" w:rsidRDefault="006248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822" w:rsidRPr="0078232D" w:rsidRDefault="006248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822" w:rsidRPr="0078232D" w:rsidRDefault="006248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822" w:rsidRPr="0078232D" w:rsidRDefault="006248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822" w:rsidRPr="0078232D" w:rsidRDefault="006248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822" w:rsidRPr="0078232D" w:rsidRDefault="006248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822" w:rsidRPr="0078232D" w:rsidRDefault="006248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822" w:rsidRPr="0078232D" w:rsidRDefault="006248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822" w:rsidRPr="0078232D" w:rsidRDefault="006248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822" w:rsidRPr="0078232D" w:rsidRDefault="006248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822" w:rsidRPr="0078232D" w:rsidRDefault="006248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822" w:rsidRPr="0078232D" w:rsidRDefault="006248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3B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B3" w:rsidRPr="00F57F3C" w:rsidRDefault="00A364ED" w:rsidP="00720C97">
            <w:r w:rsidRPr="00F57F3C">
              <w:t>Mattias Vepsä</w:t>
            </w:r>
            <w: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B3" w:rsidRDefault="00A364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B3" w:rsidRPr="0078232D" w:rsidRDefault="008953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B3" w:rsidRPr="0078232D" w:rsidRDefault="008953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B3" w:rsidRPr="0078232D" w:rsidRDefault="008953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B3" w:rsidRPr="0078232D" w:rsidRDefault="008953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B3" w:rsidRPr="0078232D" w:rsidRDefault="008953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B3" w:rsidRPr="0078232D" w:rsidRDefault="008953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B3" w:rsidRPr="0078232D" w:rsidRDefault="008953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B3" w:rsidRPr="0078232D" w:rsidRDefault="008953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B3" w:rsidRPr="0078232D" w:rsidRDefault="008953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B3" w:rsidRPr="0078232D" w:rsidRDefault="008953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B3" w:rsidRPr="0078232D" w:rsidRDefault="008953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B3" w:rsidRPr="0078232D" w:rsidRDefault="008953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B3" w:rsidRPr="0078232D" w:rsidRDefault="008953B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4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ED" w:rsidRPr="00F57F3C" w:rsidRDefault="0024257E" w:rsidP="00720C97">
            <w:r w:rsidRPr="00CB711A">
              <w:t>Martin Kinnunen</w:t>
            </w:r>
            <w: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ED" w:rsidRDefault="002425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ED" w:rsidRPr="0078232D" w:rsidRDefault="00A364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ED" w:rsidRPr="0078232D" w:rsidRDefault="00A364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ED" w:rsidRPr="0078232D" w:rsidRDefault="00A364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ED" w:rsidRPr="0078232D" w:rsidRDefault="00A364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ED" w:rsidRPr="0078232D" w:rsidRDefault="00A364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ED" w:rsidRPr="0078232D" w:rsidRDefault="00A364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ED" w:rsidRPr="0078232D" w:rsidRDefault="00A364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ED" w:rsidRPr="0078232D" w:rsidRDefault="00A364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ED" w:rsidRPr="0078232D" w:rsidRDefault="00A364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ED" w:rsidRPr="0078232D" w:rsidRDefault="00A364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ED" w:rsidRPr="0078232D" w:rsidRDefault="00A364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ED" w:rsidRPr="0078232D" w:rsidRDefault="00A364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ED" w:rsidRPr="0078232D" w:rsidRDefault="00A364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257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7E" w:rsidRPr="00CB711A" w:rsidRDefault="00A5630D" w:rsidP="00720C97">
            <w:r w:rsidRPr="00CB711A">
              <w:t xml:space="preserve">Angelika Bengtsson </w:t>
            </w:r>
            <w: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7E" w:rsidRDefault="00A563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7E" w:rsidRPr="0078232D" w:rsidRDefault="002425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7E" w:rsidRPr="0078232D" w:rsidRDefault="002425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7E" w:rsidRPr="0078232D" w:rsidRDefault="002425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7E" w:rsidRPr="0078232D" w:rsidRDefault="002425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7E" w:rsidRPr="0078232D" w:rsidRDefault="002425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7E" w:rsidRPr="0078232D" w:rsidRDefault="002425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7E" w:rsidRPr="0078232D" w:rsidRDefault="002425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7E" w:rsidRPr="0078232D" w:rsidRDefault="002425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7E" w:rsidRPr="0078232D" w:rsidRDefault="002425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7E" w:rsidRPr="0078232D" w:rsidRDefault="002425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7E" w:rsidRPr="0078232D" w:rsidRDefault="002425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7E" w:rsidRPr="0078232D" w:rsidRDefault="002425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7E" w:rsidRPr="0078232D" w:rsidRDefault="002425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F386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866" w:rsidRPr="00CB711A" w:rsidRDefault="00EF3866" w:rsidP="00720C97">
            <w:r w:rsidRPr="0060017F">
              <w:t>Jon Thorbjörnson</w:t>
            </w:r>
            <w: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866" w:rsidRDefault="00EF38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866" w:rsidRPr="0078232D" w:rsidRDefault="00EF38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866" w:rsidRPr="0078232D" w:rsidRDefault="00EF38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866" w:rsidRPr="0078232D" w:rsidRDefault="00EF38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866" w:rsidRPr="0078232D" w:rsidRDefault="00EF38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866" w:rsidRPr="0078232D" w:rsidRDefault="00EF38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866" w:rsidRPr="0078232D" w:rsidRDefault="00EF38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866" w:rsidRPr="0078232D" w:rsidRDefault="00EF38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866" w:rsidRPr="0078232D" w:rsidRDefault="00EF38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866" w:rsidRPr="0078232D" w:rsidRDefault="00EF38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866" w:rsidRPr="0078232D" w:rsidRDefault="00EF38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866" w:rsidRPr="0078232D" w:rsidRDefault="00EF38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866" w:rsidRPr="0078232D" w:rsidRDefault="00EF38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866" w:rsidRPr="0078232D" w:rsidRDefault="00EF38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F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60017F" w:rsidRDefault="00C46F82" w:rsidP="00720C97">
            <w:r w:rsidRPr="00783CC8">
              <w:t xml:space="preserve">Jessica Rosencrantz </w:t>
            </w:r>
            <w: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Default="00230B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F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3CC8" w:rsidRDefault="00C46F82" w:rsidP="00720C97">
            <w:r w:rsidRPr="00783CC8">
              <w:t>Niklas Wykman</w:t>
            </w:r>
            <w: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F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3CC8" w:rsidRDefault="00B01250" w:rsidP="00720C97">
            <w:r w:rsidRPr="00B01250"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Default="00B0125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82" w:rsidRPr="0078232D" w:rsidRDefault="00C46F8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125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250" w:rsidRPr="00B01250" w:rsidRDefault="00B01250" w:rsidP="00720C97">
            <w:r w:rsidRPr="00C70791">
              <w:t>Per Schöldberg</w:t>
            </w:r>
            <w: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250" w:rsidRDefault="00B0125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250" w:rsidRPr="0078232D" w:rsidRDefault="00B0125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250" w:rsidRPr="0078232D" w:rsidRDefault="00B0125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250" w:rsidRPr="0078232D" w:rsidRDefault="00B0125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250" w:rsidRPr="0078232D" w:rsidRDefault="00B0125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250" w:rsidRPr="0078232D" w:rsidRDefault="00B0125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250" w:rsidRPr="0078232D" w:rsidRDefault="00B0125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250" w:rsidRPr="0078232D" w:rsidRDefault="00B0125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250" w:rsidRPr="0078232D" w:rsidRDefault="00B0125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250" w:rsidRPr="0078232D" w:rsidRDefault="00B0125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250" w:rsidRPr="0078232D" w:rsidRDefault="00B0125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250" w:rsidRPr="0078232D" w:rsidRDefault="00B0125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250" w:rsidRPr="0078232D" w:rsidRDefault="00B0125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250" w:rsidRPr="0078232D" w:rsidRDefault="00B0125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67D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C70791" w:rsidRDefault="004367D5" w:rsidP="00720C97">
            <w:r w:rsidRPr="004367D5"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67D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4367D5" w:rsidRDefault="004367D5" w:rsidP="00720C97">
            <w:r w:rsidRPr="001C2440">
              <w:t xml:space="preserve">Maria Gardfjell </w:t>
            </w:r>
            <w: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D5" w:rsidRPr="0078232D" w:rsidRDefault="004367D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E84D16">
              <w:rPr>
                <w:sz w:val="20"/>
              </w:rPr>
              <w:t>2020-0</w:t>
            </w:r>
            <w:r w:rsidR="00D52790">
              <w:rPr>
                <w:sz w:val="20"/>
              </w:rPr>
              <w:t>4</w:t>
            </w:r>
            <w:r w:rsidR="00E84D16">
              <w:rPr>
                <w:sz w:val="20"/>
              </w:rPr>
              <w:t>-</w:t>
            </w:r>
            <w:r w:rsidR="00D52790">
              <w:rPr>
                <w:sz w:val="20"/>
              </w:rPr>
              <w:t>30</w:t>
            </w:r>
          </w:p>
          <w:p w:rsidR="00561A65" w:rsidRDefault="00561A65" w:rsidP="00561A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113E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36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37C69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282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01B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5089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5538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7E4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AE3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0A7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0799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6C3F"/>
    <w:rsid w:val="000F72BF"/>
    <w:rsid w:val="000F7388"/>
    <w:rsid w:val="000F7468"/>
    <w:rsid w:val="000F7529"/>
    <w:rsid w:val="000F7658"/>
    <w:rsid w:val="001000D4"/>
    <w:rsid w:val="00100150"/>
    <w:rsid w:val="00100B89"/>
    <w:rsid w:val="00100E5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17B67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6B3A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2F62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959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B8A"/>
    <w:rsid w:val="00152F7D"/>
    <w:rsid w:val="00153172"/>
    <w:rsid w:val="0015378D"/>
    <w:rsid w:val="00154B0A"/>
    <w:rsid w:val="00154C24"/>
    <w:rsid w:val="00156260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6BA5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232"/>
    <w:rsid w:val="0018462D"/>
    <w:rsid w:val="00184803"/>
    <w:rsid w:val="00185251"/>
    <w:rsid w:val="001853DE"/>
    <w:rsid w:val="00185E48"/>
    <w:rsid w:val="001862A8"/>
    <w:rsid w:val="0018683C"/>
    <w:rsid w:val="001879A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18F2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7D0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64B"/>
    <w:rsid w:val="00223D65"/>
    <w:rsid w:val="00223FA1"/>
    <w:rsid w:val="002253FE"/>
    <w:rsid w:val="002266E3"/>
    <w:rsid w:val="00227BEE"/>
    <w:rsid w:val="00227CFE"/>
    <w:rsid w:val="002308ED"/>
    <w:rsid w:val="00230B23"/>
    <w:rsid w:val="00230B9D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57E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802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7E9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0BF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656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15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140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4E2C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8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6FE"/>
    <w:rsid w:val="00407BDA"/>
    <w:rsid w:val="00407DC3"/>
    <w:rsid w:val="00410122"/>
    <w:rsid w:val="0041143D"/>
    <w:rsid w:val="00412887"/>
    <w:rsid w:val="0041315B"/>
    <w:rsid w:val="00413CD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7D5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47E66"/>
    <w:rsid w:val="004507A1"/>
    <w:rsid w:val="00450DDC"/>
    <w:rsid w:val="00451A07"/>
    <w:rsid w:val="00451F2A"/>
    <w:rsid w:val="004528B5"/>
    <w:rsid w:val="0045381E"/>
    <w:rsid w:val="00453F5D"/>
    <w:rsid w:val="0045464A"/>
    <w:rsid w:val="00454A72"/>
    <w:rsid w:val="00455178"/>
    <w:rsid w:val="00455458"/>
    <w:rsid w:val="00456114"/>
    <w:rsid w:val="004568F1"/>
    <w:rsid w:val="004571E9"/>
    <w:rsid w:val="0045724C"/>
    <w:rsid w:val="004578C7"/>
    <w:rsid w:val="00457CB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6C8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6AF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B2D"/>
    <w:rsid w:val="00515EF1"/>
    <w:rsid w:val="00516076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6CF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A65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B1B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62D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75C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0E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95F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96C"/>
    <w:rsid w:val="00623D3F"/>
    <w:rsid w:val="006247C8"/>
    <w:rsid w:val="00624822"/>
    <w:rsid w:val="0062567D"/>
    <w:rsid w:val="00625BC7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2E0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37B"/>
    <w:rsid w:val="0064586B"/>
    <w:rsid w:val="00646B6B"/>
    <w:rsid w:val="00647701"/>
    <w:rsid w:val="006505AD"/>
    <w:rsid w:val="006508FE"/>
    <w:rsid w:val="00651B58"/>
    <w:rsid w:val="00652465"/>
    <w:rsid w:val="0065353D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39BF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06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6A90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D04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D94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1FD4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BD5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97B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39C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2E0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2BD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525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C7FE3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308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2FCD"/>
    <w:rsid w:val="00803881"/>
    <w:rsid w:val="0080389E"/>
    <w:rsid w:val="00803B19"/>
    <w:rsid w:val="00804485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052"/>
    <w:rsid w:val="00846FD3"/>
    <w:rsid w:val="00847BBE"/>
    <w:rsid w:val="00847C53"/>
    <w:rsid w:val="00847D7F"/>
    <w:rsid w:val="008514B2"/>
    <w:rsid w:val="00851864"/>
    <w:rsid w:val="008523D4"/>
    <w:rsid w:val="008538D9"/>
    <w:rsid w:val="0085429B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82E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081A"/>
    <w:rsid w:val="00891A9F"/>
    <w:rsid w:val="008920AF"/>
    <w:rsid w:val="00892193"/>
    <w:rsid w:val="008925E8"/>
    <w:rsid w:val="008936C2"/>
    <w:rsid w:val="00893C9A"/>
    <w:rsid w:val="00894633"/>
    <w:rsid w:val="008953B3"/>
    <w:rsid w:val="00895464"/>
    <w:rsid w:val="00895EEB"/>
    <w:rsid w:val="00895FB5"/>
    <w:rsid w:val="008961A4"/>
    <w:rsid w:val="008964A9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AD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3E3A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5FCC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6E9"/>
    <w:rsid w:val="008F0BC6"/>
    <w:rsid w:val="008F0C08"/>
    <w:rsid w:val="008F11E8"/>
    <w:rsid w:val="008F14ED"/>
    <w:rsid w:val="008F1EF1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4B4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17FD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15A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1DE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77FFD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1A4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A3F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4ED"/>
    <w:rsid w:val="00A36655"/>
    <w:rsid w:val="00A36869"/>
    <w:rsid w:val="00A3686C"/>
    <w:rsid w:val="00A3695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30D"/>
    <w:rsid w:val="00A56548"/>
    <w:rsid w:val="00A56AF9"/>
    <w:rsid w:val="00A56DCF"/>
    <w:rsid w:val="00A57151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925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D9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056D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721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3771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250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6FBB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878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701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5EF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0271"/>
    <w:rsid w:val="00B91312"/>
    <w:rsid w:val="00B9135F"/>
    <w:rsid w:val="00B91988"/>
    <w:rsid w:val="00B91D1B"/>
    <w:rsid w:val="00B91DD6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2F16"/>
    <w:rsid w:val="00BB324F"/>
    <w:rsid w:val="00BB3BAC"/>
    <w:rsid w:val="00BB3D23"/>
    <w:rsid w:val="00BB44CD"/>
    <w:rsid w:val="00BB536E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4D0"/>
    <w:rsid w:val="00BE15DC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0B2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87B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6F82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5D"/>
    <w:rsid w:val="00C54EF2"/>
    <w:rsid w:val="00C5522D"/>
    <w:rsid w:val="00C555BD"/>
    <w:rsid w:val="00C556A5"/>
    <w:rsid w:val="00C5586C"/>
    <w:rsid w:val="00C56074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9A6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B96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1FA"/>
    <w:rsid w:val="00C96431"/>
    <w:rsid w:val="00C96BFF"/>
    <w:rsid w:val="00C97698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6D2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3F3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790"/>
    <w:rsid w:val="00D52A6A"/>
    <w:rsid w:val="00D52CCC"/>
    <w:rsid w:val="00D53795"/>
    <w:rsid w:val="00D53EF3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211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9EF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3D0B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5DB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4B5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C6A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B7C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13D"/>
    <w:rsid w:val="00E359FD"/>
    <w:rsid w:val="00E35C58"/>
    <w:rsid w:val="00E35FF1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480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4D16"/>
    <w:rsid w:val="00E8526F"/>
    <w:rsid w:val="00E85BF2"/>
    <w:rsid w:val="00E861EF"/>
    <w:rsid w:val="00E86322"/>
    <w:rsid w:val="00E8661F"/>
    <w:rsid w:val="00E86DEC"/>
    <w:rsid w:val="00E870F7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866"/>
    <w:rsid w:val="00EF3B74"/>
    <w:rsid w:val="00EF3DD3"/>
    <w:rsid w:val="00EF4060"/>
    <w:rsid w:val="00EF4104"/>
    <w:rsid w:val="00EF421B"/>
    <w:rsid w:val="00EF499A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143F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3EAA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386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724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6D6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26E"/>
    <w:rsid w:val="00F45863"/>
    <w:rsid w:val="00F458C2"/>
    <w:rsid w:val="00F45CE4"/>
    <w:rsid w:val="00F4614B"/>
    <w:rsid w:val="00F46EB6"/>
    <w:rsid w:val="00F514B9"/>
    <w:rsid w:val="00F51E5F"/>
    <w:rsid w:val="00F5223C"/>
    <w:rsid w:val="00F52282"/>
    <w:rsid w:val="00F52953"/>
    <w:rsid w:val="00F5378C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679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11CA"/>
    <w:rsid w:val="00FF2A24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AF403-D54F-4557-A1EB-FF44AB44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386</Words>
  <Characters>3182</Characters>
  <Application>Microsoft Office Word</Application>
  <DocSecurity>4</DocSecurity>
  <Lines>3182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2020-05-28T06:49:00Z</cp:lastPrinted>
  <dcterms:created xsi:type="dcterms:W3CDTF">2020-06-04T12:34:00Z</dcterms:created>
  <dcterms:modified xsi:type="dcterms:W3CDTF">2020-06-04T12:34:00Z</dcterms:modified>
</cp:coreProperties>
</file>