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1DEC3" w14:textId="77777777" w:rsidR="00186420" w:rsidRPr="00631228" w:rsidRDefault="00186420" w:rsidP="00C8222F">
      <w:pPr>
        <w:pStyle w:val="Datum"/>
      </w:pPr>
      <w:bookmarkStart w:id="0" w:name="DocumentDate"/>
      <w:r w:rsidRPr="00631228">
        <w:t>Onsdagen den 25 mars 2026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E56D8D" w14:paraId="16F1DEC8" w14:textId="77777777" w:rsidTr="00BE4728">
        <w:trPr>
          <w:cantSplit/>
        </w:trPr>
        <w:tc>
          <w:tcPr>
            <w:tcW w:w="454" w:type="dxa"/>
          </w:tcPr>
          <w:p w14:paraId="16F1DEC4" w14:textId="77777777" w:rsidR="00186420" w:rsidRPr="00631228" w:rsidRDefault="00186420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16F1DEC5" w14:textId="77777777" w:rsidR="00186420" w:rsidRPr="00631228" w:rsidRDefault="00186420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16F1DEC6" w14:textId="77777777" w:rsidR="00186420" w:rsidRPr="00631228" w:rsidRDefault="0018642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6F1DEC7" w14:textId="77777777" w:rsidR="00186420" w:rsidRPr="00631228" w:rsidRDefault="00186420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E56D8D" w14:paraId="16F1DECD" w14:textId="77777777" w:rsidTr="00BE4728">
        <w:trPr>
          <w:cantSplit/>
        </w:trPr>
        <w:tc>
          <w:tcPr>
            <w:tcW w:w="454" w:type="dxa"/>
          </w:tcPr>
          <w:p w14:paraId="16F1DEC9" w14:textId="77777777" w:rsidR="00186420" w:rsidRPr="00631228" w:rsidRDefault="0018642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16F1DECA" w14:textId="77777777" w:rsidR="00186420" w:rsidRPr="00631228" w:rsidRDefault="00186420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16F1DECB" w14:textId="77777777" w:rsidR="00186420" w:rsidRPr="00631228" w:rsidRDefault="0018642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6F1DECC" w14:textId="77777777" w:rsidR="00186420" w:rsidRPr="00631228" w:rsidRDefault="00186420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16F1DECE" w14:textId="77777777" w:rsidR="00186420" w:rsidRDefault="0018642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E56D8D" w14:paraId="16F1DED3" w14:textId="77777777" w:rsidTr="00186420">
        <w:tc>
          <w:tcPr>
            <w:tcW w:w="472" w:type="dxa"/>
            <w:vAlign w:val="bottom"/>
          </w:tcPr>
          <w:p w14:paraId="16F1DECF" w14:textId="77777777" w:rsidR="00186420" w:rsidRPr="006F2BC3" w:rsidRDefault="00186420" w:rsidP="006F2BC3">
            <w:r w:rsidRPr="006F2BC3">
              <w:t>Nr</w:t>
            </w:r>
          </w:p>
        </w:tc>
        <w:tc>
          <w:tcPr>
            <w:tcW w:w="5902" w:type="dxa"/>
            <w:gridSpan w:val="3"/>
            <w:vAlign w:val="bottom"/>
          </w:tcPr>
          <w:p w14:paraId="16F1DED0" w14:textId="77777777" w:rsidR="00186420" w:rsidRPr="006F2BC3" w:rsidRDefault="00186420" w:rsidP="006F2BC3"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6F1DED1" w14:textId="77777777" w:rsidR="00186420" w:rsidRPr="006F2BC3" w:rsidRDefault="00186420" w:rsidP="006F2BC3">
            <w:r w:rsidRPr="006F2BC3">
              <w:t>Anmäld tid (min.)</w:t>
            </w:r>
          </w:p>
        </w:tc>
        <w:tc>
          <w:tcPr>
            <w:tcW w:w="1517" w:type="dxa"/>
            <w:gridSpan w:val="2"/>
            <w:vAlign w:val="bottom"/>
          </w:tcPr>
          <w:p w14:paraId="16F1DED2" w14:textId="77777777" w:rsidR="00186420" w:rsidRPr="006F2BC3" w:rsidRDefault="00186420" w:rsidP="006F2BC3">
            <w:r w:rsidRPr="006F2BC3">
              <w:t>Ackumulerad tid</w:t>
            </w:r>
          </w:p>
        </w:tc>
      </w:tr>
      <w:tr w:rsidR="00E56D8D" w14:paraId="16F1DED8" w14:textId="77777777" w:rsidTr="00186420">
        <w:tc>
          <w:tcPr>
            <w:tcW w:w="472" w:type="dxa"/>
          </w:tcPr>
          <w:p w14:paraId="16F1DED4" w14:textId="77777777" w:rsidR="00186420" w:rsidRPr="006F2BC3" w:rsidRDefault="00186420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902" w:type="dxa"/>
            <w:gridSpan w:val="3"/>
            <w:vAlign w:val="bottom"/>
          </w:tcPr>
          <w:p w14:paraId="16F1DED5" w14:textId="77777777" w:rsidR="00186420" w:rsidRPr="006F2BC3" w:rsidRDefault="00186420" w:rsidP="006F2BC3">
            <w:pPr>
              <w:pStyle w:val="renderubrik"/>
            </w:pPr>
            <w:r>
              <w:t>Socialutskottets betänkande SoU20</w:t>
            </w:r>
          </w:p>
        </w:tc>
        <w:tc>
          <w:tcPr>
            <w:tcW w:w="1309" w:type="dxa"/>
            <w:gridSpan w:val="2"/>
            <w:vAlign w:val="bottom"/>
          </w:tcPr>
          <w:p w14:paraId="16F1DED6" w14:textId="77777777" w:rsidR="00186420" w:rsidRPr="006F2BC3" w:rsidRDefault="00186420" w:rsidP="006F2BC3"/>
        </w:tc>
        <w:tc>
          <w:tcPr>
            <w:tcW w:w="1517" w:type="dxa"/>
            <w:gridSpan w:val="2"/>
            <w:vAlign w:val="bottom"/>
          </w:tcPr>
          <w:p w14:paraId="16F1DED7" w14:textId="77777777" w:rsidR="00186420" w:rsidRPr="006F2BC3" w:rsidRDefault="00186420" w:rsidP="006F2BC3"/>
        </w:tc>
      </w:tr>
      <w:tr w:rsidR="00E56D8D" w14:paraId="16F1DEDD" w14:textId="77777777" w:rsidTr="00186420">
        <w:tc>
          <w:tcPr>
            <w:tcW w:w="472" w:type="dxa"/>
            <w:vAlign w:val="bottom"/>
          </w:tcPr>
          <w:p w14:paraId="16F1DED9" w14:textId="77777777" w:rsidR="00186420" w:rsidRPr="006F2BC3" w:rsidRDefault="00186420" w:rsidP="006F2BC3"/>
        </w:tc>
        <w:tc>
          <w:tcPr>
            <w:tcW w:w="5902" w:type="dxa"/>
            <w:gridSpan w:val="3"/>
            <w:vAlign w:val="bottom"/>
          </w:tcPr>
          <w:p w14:paraId="16F1DEDA" w14:textId="77777777" w:rsidR="00186420" w:rsidRPr="006F2BC3" w:rsidRDefault="00186420" w:rsidP="006F2BC3">
            <w:pPr>
              <w:pStyle w:val="Underrubrik"/>
            </w:pPr>
            <w:r>
              <w:t>Socialtjänstens ansvar för våldsutsatta m.m.</w:t>
            </w:r>
          </w:p>
        </w:tc>
        <w:tc>
          <w:tcPr>
            <w:tcW w:w="1309" w:type="dxa"/>
            <w:gridSpan w:val="2"/>
            <w:vAlign w:val="bottom"/>
          </w:tcPr>
          <w:p w14:paraId="16F1DEDB" w14:textId="77777777" w:rsidR="00186420" w:rsidRPr="006F2BC3" w:rsidRDefault="00186420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16F1DEDC" w14:textId="77777777" w:rsidR="00186420" w:rsidRPr="006F2BC3" w:rsidRDefault="00186420" w:rsidP="006F2BC3">
            <w:r w:rsidRPr="006F2BC3">
              <w:t xml:space="preserve"> </w:t>
            </w:r>
          </w:p>
        </w:tc>
      </w:tr>
      <w:tr w:rsidR="00E56D8D" w14:paraId="16F1DEE3" w14:textId="77777777" w:rsidTr="0018642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F1DEDE" w14:textId="77777777" w:rsidR="00186420" w:rsidRPr="006F2BC3" w:rsidRDefault="0018642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F1DEDF" w14:textId="77777777" w:rsidR="00186420" w:rsidRPr="006F2BC3" w:rsidRDefault="0018642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16F1DEE0" w14:textId="77777777" w:rsidR="00186420" w:rsidRPr="006F2BC3" w:rsidRDefault="00186420" w:rsidP="006F2BC3">
            <w:r w:rsidRPr="006F2BC3">
              <w:t>Christian Carlsson (KD)</w:t>
            </w:r>
          </w:p>
        </w:tc>
        <w:tc>
          <w:tcPr>
            <w:tcW w:w="1309" w:type="dxa"/>
            <w:gridSpan w:val="2"/>
            <w:vAlign w:val="bottom"/>
          </w:tcPr>
          <w:p w14:paraId="16F1DEE1" w14:textId="77777777" w:rsidR="00186420" w:rsidRPr="006F2BC3" w:rsidRDefault="0018642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6F1DEE2" w14:textId="77777777" w:rsidR="00186420" w:rsidRPr="006F2BC3" w:rsidRDefault="00186420" w:rsidP="006F2BC3">
            <w:r w:rsidRPr="006F2BC3">
              <w:t xml:space="preserve"> </w:t>
            </w:r>
          </w:p>
        </w:tc>
      </w:tr>
      <w:tr w:rsidR="00E56D8D" w14:paraId="16F1DEE9" w14:textId="77777777" w:rsidTr="0018642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F1DEE4" w14:textId="77777777" w:rsidR="00186420" w:rsidRPr="006F2BC3" w:rsidRDefault="0018642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F1DEE5" w14:textId="77777777" w:rsidR="00186420" w:rsidRPr="006F2BC3" w:rsidRDefault="0018642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16F1DEE6" w14:textId="77777777" w:rsidR="00186420" w:rsidRPr="006F2BC3" w:rsidRDefault="00186420" w:rsidP="006F2BC3">
            <w:r w:rsidRPr="006F2BC3">
              <w:t>Gustaf Lantz (S)</w:t>
            </w:r>
          </w:p>
        </w:tc>
        <w:tc>
          <w:tcPr>
            <w:tcW w:w="1309" w:type="dxa"/>
            <w:gridSpan w:val="2"/>
            <w:vAlign w:val="bottom"/>
          </w:tcPr>
          <w:p w14:paraId="16F1DEE7" w14:textId="77777777" w:rsidR="00186420" w:rsidRPr="006F2BC3" w:rsidRDefault="0018642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6F1DEE8" w14:textId="77777777" w:rsidR="00186420" w:rsidRPr="006F2BC3" w:rsidRDefault="00186420" w:rsidP="006F2BC3">
            <w:r w:rsidRPr="006F2BC3">
              <w:t xml:space="preserve"> </w:t>
            </w:r>
          </w:p>
        </w:tc>
      </w:tr>
      <w:tr w:rsidR="00E56D8D" w14:paraId="16F1DEEF" w14:textId="77777777" w:rsidTr="0018642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F1DEEA" w14:textId="77777777" w:rsidR="00186420" w:rsidRPr="006F2BC3" w:rsidRDefault="0018642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F1DEEB" w14:textId="77777777" w:rsidR="00186420" w:rsidRPr="006F2BC3" w:rsidRDefault="0018642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16F1DEEC" w14:textId="77777777" w:rsidR="00186420" w:rsidRPr="006F2BC3" w:rsidRDefault="00186420" w:rsidP="006F2BC3">
            <w:r w:rsidRPr="006F2BC3">
              <w:t>Christian Lindefjärd (SD)</w:t>
            </w:r>
          </w:p>
        </w:tc>
        <w:tc>
          <w:tcPr>
            <w:tcW w:w="1309" w:type="dxa"/>
            <w:gridSpan w:val="2"/>
            <w:vAlign w:val="bottom"/>
          </w:tcPr>
          <w:p w14:paraId="16F1DEED" w14:textId="77777777" w:rsidR="00186420" w:rsidRPr="006F2BC3" w:rsidRDefault="0018642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6F1DEEE" w14:textId="77777777" w:rsidR="00186420" w:rsidRPr="006F2BC3" w:rsidRDefault="00186420" w:rsidP="006F2BC3">
            <w:r w:rsidRPr="006F2BC3">
              <w:t xml:space="preserve"> </w:t>
            </w:r>
          </w:p>
        </w:tc>
      </w:tr>
      <w:tr w:rsidR="00E56D8D" w14:paraId="16F1DEF5" w14:textId="77777777" w:rsidTr="0018642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F1DEF0" w14:textId="77777777" w:rsidR="00186420" w:rsidRPr="006F2BC3" w:rsidRDefault="0018642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F1DEF1" w14:textId="77777777" w:rsidR="00186420" w:rsidRPr="006F2BC3" w:rsidRDefault="0018642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16F1DEF2" w14:textId="77777777" w:rsidR="00186420" w:rsidRPr="006F2BC3" w:rsidRDefault="00186420" w:rsidP="006F2BC3">
            <w:r w:rsidRPr="006F2BC3">
              <w:t>Maj Karlsson (V)</w:t>
            </w:r>
          </w:p>
        </w:tc>
        <w:tc>
          <w:tcPr>
            <w:tcW w:w="1309" w:type="dxa"/>
            <w:gridSpan w:val="2"/>
            <w:vAlign w:val="bottom"/>
          </w:tcPr>
          <w:p w14:paraId="16F1DEF3" w14:textId="77777777" w:rsidR="00186420" w:rsidRPr="006F2BC3" w:rsidRDefault="0018642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6F1DEF4" w14:textId="77777777" w:rsidR="00186420" w:rsidRPr="006F2BC3" w:rsidRDefault="00186420" w:rsidP="006F2BC3">
            <w:r w:rsidRPr="006F2BC3">
              <w:t xml:space="preserve"> </w:t>
            </w:r>
          </w:p>
        </w:tc>
      </w:tr>
      <w:tr w:rsidR="00E56D8D" w14:paraId="16F1DEFB" w14:textId="77777777" w:rsidTr="0018642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F1DEF6" w14:textId="77777777" w:rsidR="00186420" w:rsidRPr="006F2BC3" w:rsidRDefault="0018642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F1DEF7" w14:textId="77777777" w:rsidR="00186420" w:rsidRPr="006F2BC3" w:rsidRDefault="0018642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16F1DEF8" w14:textId="77777777" w:rsidR="00186420" w:rsidRPr="006F2BC3" w:rsidRDefault="00186420" w:rsidP="006F2BC3">
            <w:r w:rsidRPr="006F2BC3">
              <w:t>Malin Höglund (M)</w:t>
            </w:r>
          </w:p>
        </w:tc>
        <w:tc>
          <w:tcPr>
            <w:tcW w:w="1309" w:type="dxa"/>
            <w:gridSpan w:val="2"/>
            <w:vAlign w:val="bottom"/>
          </w:tcPr>
          <w:p w14:paraId="16F1DEF9" w14:textId="77777777" w:rsidR="00186420" w:rsidRPr="006F2BC3" w:rsidRDefault="0018642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6F1DEFA" w14:textId="77777777" w:rsidR="00186420" w:rsidRPr="006F2BC3" w:rsidRDefault="00186420" w:rsidP="006F2BC3">
            <w:r w:rsidRPr="006F2BC3">
              <w:t xml:space="preserve"> </w:t>
            </w:r>
          </w:p>
        </w:tc>
      </w:tr>
      <w:tr w:rsidR="00E56D8D" w14:paraId="16F1DF01" w14:textId="77777777" w:rsidTr="0018642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F1DEFC" w14:textId="77777777" w:rsidR="00186420" w:rsidRPr="006F2BC3" w:rsidRDefault="0018642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F1DEFD" w14:textId="77777777" w:rsidR="00186420" w:rsidRPr="006F2BC3" w:rsidRDefault="0018642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16F1DEFE" w14:textId="77777777" w:rsidR="00186420" w:rsidRPr="006F2BC3" w:rsidRDefault="00186420" w:rsidP="006F2BC3">
            <w:r w:rsidRPr="006F2BC3">
              <w:t>Christofer Bergenblock (C)</w:t>
            </w:r>
          </w:p>
        </w:tc>
        <w:tc>
          <w:tcPr>
            <w:tcW w:w="1309" w:type="dxa"/>
            <w:gridSpan w:val="2"/>
            <w:vAlign w:val="bottom"/>
          </w:tcPr>
          <w:p w14:paraId="16F1DEFF" w14:textId="77777777" w:rsidR="00186420" w:rsidRPr="006F2BC3" w:rsidRDefault="0018642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6F1DF00" w14:textId="77777777" w:rsidR="00186420" w:rsidRPr="006F2BC3" w:rsidRDefault="00186420" w:rsidP="006F2BC3">
            <w:r w:rsidRPr="006F2BC3">
              <w:t xml:space="preserve"> </w:t>
            </w:r>
          </w:p>
        </w:tc>
      </w:tr>
      <w:tr w:rsidR="00E56D8D" w14:paraId="16F1DF07" w14:textId="77777777" w:rsidTr="0018642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F1DF02" w14:textId="77777777" w:rsidR="00186420" w:rsidRPr="006F2BC3" w:rsidRDefault="0018642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F1DF03" w14:textId="77777777" w:rsidR="00186420" w:rsidRPr="006F2BC3" w:rsidRDefault="00186420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16F1DF04" w14:textId="77777777" w:rsidR="00186420" w:rsidRPr="006F2BC3" w:rsidRDefault="00186420" w:rsidP="006F2BC3">
            <w:r w:rsidRPr="006F2BC3">
              <w:t>Lina Nordquist (L)</w:t>
            </w:r>
          </w:p>
        </w:tc>
        <w:tc>
          <w:tcPr>
            <w:tcW w:w="1309" w:type="dxa"/>
            <w:gridSpan w:val="2"/>
            <w:vAlign w:val="bottom"/>
          </w:tcPr>
          <w:p w14:paraId="16F1DF05" w14:textId="77777777" w:rsidR="00186420" w:rsidRPr="006F2BC3" w:rsidRDefault="0018642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6F1DF06" w14:textId="77777777" w:rsidR="00186420" w:rsidRPr="006F2BC3" w:rsidRDefault="00186420" w:rsidP="006F2BC3">
            <w:r w:rsidRPr="006F2BC3">
              <w:t xml:space="preserve"> </w:t>
            </w:r>
          </w:p>
        </w:tc>
      </w:tr>
      <w:tr w:rsidR="00E56D8D" w14:paraId="16F1DF0D" w14:textId="77777777" w:rsidTr="0018642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F1DF08" w14:textId="77777777" w:rsidR="00186420" w:rsidRPr="006F2BC3" w:rsidRDefault="0018642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F1DF09" w14:textId="77777777" w:rsidR="00186420" w:rsidRPr="006F2BC3" w:rsidRDefault="00186420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16F1DF0A" w14:textId="77777777" w:rsidR="00186420" w:rsidRPr="006F2BC3" w:rsidRDefault="00186420" w:rsidP="006F2BC3">
            <w:r w:rsidRPr="006F2BC3">
              <w:t>Nils Seye Larsen (MP)</w:t>
            </w:r>
          </w:p>
        </w:tc>
        <w:tc>
          <w:tcPr>
            <w:tcW w:w="1309" w:type="dxa"/>
            <w:gridSpan w:val="2"/>
            <w:vAlign w:val="bottom"/>
          </w:tcPr>
          <w:p w14:paraId="16F1DF0B" w14:textId="77777777" w:rsidR="00186420" w:rsidRPr="006F2BC3" w:rsidRDefault="0018642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6F1DF0C" w14:textId="77777777" w:rsidR="00186420" w:rsidRPr="006F2BC3" w:rsidRDefault="00186420" w:rsidP="006F2BC3">
            <w:r w:rsidRPr="006F2BC3">
              <w:t xml:space="preserve"> </w:t>
            </w:r>
          </w:p>
        </w:tc>
      </w:tr>
      <w:tr w:rsidR="00E56D8D" w14:paraId="16F1DF13" w14:textId="77777777" w:rsidTr="00186420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6F1DF0E" w14:textId="77777777" w:rsidR="00186420" w:rsidRPr="006F2BC3" w:rsidRDefault="001864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F1DF0F" w14:textId="77777777" w:rsidR="00186420" w:rsidRPr="006F2BC3" w:rsidRDefault="001864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6F1DF10" w14:textId="77777777" w:rsidR="00186420" w:rsidRPr="006F2BC3" w:rsidRDefault="001864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6F1DF11" w14:textId="77777777" w:rsidR="00186420" w:rsidRPr="006F2BC3" w:rsidRDefault="0018642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16F1DF12" w14:textId="77777777" w:rsidR="00186420" w:rsidRPr="006F2BC3" w:rsidRDefault="00186420" w:rsidP="006F2BC3">
            <w:pPr>
              <w:pStyle w:val="Summalinje"/>
            </w:pPr>
            <w:r w:rsidRPr="006F2BC3">
              <w:t>____</w:t>
            </w:r>
          </w:p>
        </w:tc>
      </w:tr>
      <w:tr w:rsidR="00E56D8D" w14:paraId="16F1DF19" w14:textId="77777777" w:rsidTr="00186420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6F1DF14" w14:textId="77777777" w:rsidR="00186420" w:rsidRPr="006F2BC3" w:rsidRDefault="001864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F1DF15" w14:textId="77777777" w:rsidR="00186420" w:rsidRPr="006F2BC3" w:rsidRDefault="001864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6F1DF16" w14:textId="77777777" w:rsidR="00186420" w:rsidRPr="006F2BC3" w:rsidRDefault="001864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6F1DF17" w14:textId="77777777" w:rsidR="00186420" w:rsidRPr="006F2BC3" w:rsidRDefault="00186420" w:rsidP="006F2BC3">
            <w:pPr>
              <w:pStyle w:val="TalartidSumma"/>
            </w:pPr>
            <w:r w:rsidRPr="006F2BC3">
              <w:t xml:space="preserve"> 1.02</w:t>
            </w:r>
          </w:p>
        </w:tc>
        <w:tc>
          <w:tcPr>
            <w:tcW w:w="1517" w:type="dxa"/>
            <w:gridSpan w:val="2"/>
            <w:vAlign w:val="bottom"/>
          </w:tcPr>
          <w:p w14:paraId="16F1DF18" w14:textId="77777777" w:rsidR="00186420" w:rsidRPr="006F2BC3" w:rsidRDefault="00186420" w:rsidP="006F2BC3">
            <w:pPr>
              <w:pStyle w:val="TalartidSumma"/>
            </w:pPr>
            <w:r w:rsidRPr="006F2BC3">
              <w:t>1.02</w:t>
            </w:r>
          </w:p>
        </w:tc>
      </w:tr>
      <w:tr w:rsidR="00E56D8D" w14:paraId="16F1DF1E" w14:textId="77777777" w:rsidTr="00186420">
        <w:tc>
          <w:tcPr>
            <w:tcW w:w="472" w:type="dxa"/>
          </w:tcPr>
          <w:p w14:paraId="16F1DF1A" w14:textId="77777777" w:rsidR="00186420" w:rsidRPr="006F2BC3" w:rsidRDefault="00186420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902" w:type="dxa"/>
            <w:gridSpan w:val="3"/>
            <w:vAlign w:val="bottom"/>
          </w:tcPr>
          <w:p w14:paraId="16F1DF1B" w14:textId="77777777" w:rsidR="00186420" w:rsidRPr="006F2BC3" w:rsidRDefault="00186420" w:rsidP="006F2BC3">
            <w:pPr>
              <w:pStyle w:val="renderubrik"/>
            </w:pPr>
            <w:r>
              <w:t>Kulturutskottets betänkande KrU8</w:t>
            </w:r>
          </w:p>
        </w:tc>
        <w:tc>
          <w:tcPr>
            <w:tcW w:w="1309" w:type="dxa"/>
            <w:gridSpan w:val="2"/>
            <w:vAlign w:val="bottom"/>
          </w:tcPr>
          <w:p w14:paraId="16F1DF1C" w14:textId="77777777" w:rsidR="00186420" w:rsidRPr="006F2BC3" w:rsidRDefault="00186420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16F1DF1D" w14:textId="77777777" w:rsidR="00186420" w:rsidRPr="006F2BC3" w:rsidRDefault="00186420" w:rsidP="006F2BC3">
            <w:pPr>
              <w:pStyle w:val="renderubrik"/>
            </w:pPr>
          </w:p>
        </w:tc>
      </w:tr>
      <w:tr w:rsidR="00E56D8D" w14:paraId="16F1DF23" w14:textId="77777777" w:rsidTr="00186420">
        <w:tc>
          <w:tcPr>
            <w:tcW w:w="472" w:type="dxa"/>
            <w:vAlign w:val="bottom"/>
          </w:tcPr>
          <w:p w14:paraId="16F1DF1F" w14:textId="77777777" w:rsidR="00186420" w:rsidRPr="006F2BC3" w:rsidRDefault="00186420" w:rsidP="006F2BC3"/>
        </w:tc>
        <w:tc>
          <w:tcPr>
            <w:tcW w:w="5902" w:type="dxa"/>
            <w:gridSpan w:val="3"/>
            <w:vAlign w:val="bottom"/>
          </w:tcPr>
          <w:p w14:paraId="16F1DF20" w14:textId="77777777" w:rsidR="00186420" w:rsidRPr="006F2BC3" w:rsidRDefault="00186420" w:rsidP="006F2BC3">
            <w:pPr>
              <w:pStyle w:val="Underrubrik"/>
            </w:pPr>
            <w:r>
              <w:t>Civila samhället, trossamfund och folkbildning</w:t>
            </w:r>
          </w:p>
        </w:tc>
        <w:tc>
          <w:tcPr>
            <w:tcW w:w="1309" w:type="dxa"/>
            <w:gridSpan w:val="2"/>
            <w:vAlign w:val="bottom"/>
          </w:tcPr>
          <w:p w14:paraId="16F1DF21" w14:textId="77777777" w:rsidR="00186420" w:rsidRPr="006F2BC3" w:rsidRDefault="00186420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16F1DF22" w14:textId="77777777" w:rsidR="00186420" w:rsidRPr="006F2BC3" w:rsidRDefault="00186420" w:rsidP="006F2BC3">
            <w:r w:rsidRPr="006F2BC3">
              <w:t xml:space="preserve"> </w:t>
            </w:r>
          </w:p>
        </w:tc>
      </w:tr>
      <w:tr w:rsidR="00E56D8D" w14:paraId="16F1DF29" w14:textId="77777777" w:rsidTr="0018642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F1DF24" w14:textId="77777777" w:rsidR="00186420" w:rsidRPr="006F2BC3" w:rsidRDefault="0018642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F1DF25" w14:textId="77777777" w:rsidR="00186420" w:rsidRPr="006F2BC3" w:rsidRDefault="0018642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16F1DF26" w14:textId="77777777" w:rsidR="00186420" w:rsidRPr="006F2BC3" w:rsidRDefault="00186420" w:rsidP="006F2BC3">
            <w:r w:rsidRPr="006F2BC3">
              <w:t>Jonas Andersson (SD)</w:t>
            </w:r>
          </w:p>
        </w:tc>
        <w:tc>
          <w:tcPr>
            <w:tcW w:w="1309" w:type="dxa"/>
            <w:gridSpan w:val="2"/>
            <w:vAlign w:val="bottom"/>
          </w:tcPr>
          <w:p w14:paraId="16F1DF27" w14:textId="77777777" w:rsidR="00186420" w:rsidRPr="006F2BC3" w:rsidRDefault="0018642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6F1DF28" w14:textId="77777777" w:rsidR="00186420" w:rsidRPr="006F2BC3" w:rsidRDefault="00186420" w:rsidP="006F2BC3">
            <w:r w:rsidRPr="006F2BC3">
              <w:t xml:space="preserve"> </w:t>
            </w:r>
          </w:p>
        </w:tc>
      </w:tr>
      <w:tr w:rsidR="00E56D8D" w14:paraId="16F1DF2F" w14:textId="77777777" w:rsidTr="0018642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F1DF2A" w14:textId="77777777" w:rsidR="00186420" w:rsidRPr="006F2BC3" w:rsidRDefault="0018642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F1DF2B" w14:textId="77777777" w:rsidR="00186420" w:rsidRPr="006F2BC3" w:rsidRDefault="0018642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16F1DF2C" w14:textId="77777777" w:rsidR="00186420" w:rsidRPr="006F2BC3" w:rsidRDefault="00186420" w:rsidP="006F2BC3">
            <w:r w:rsidRPr="006F2BC3">
              <w:t>Mats Berglund (MP)</w:t>
            </w:r>
          </w:p>
        </w:tc>
        <w:tc>
          <w:tcPr>
            <w:tcW w:w="1309" w:type="dxa"/>
            <w:gridSpan w:val="2"/>
            <w:vAlign w:val="bottom"/>
          </w:tcPr>
          <w:p w14:paraId="16F1DF2D" w14:textId="77777777" w:rsidR="00186420" w:rsidRPr="006F2BC3" w:rsidRDefault="0018642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6F1DF2E" w14:textId="77777777" w:rsidR="00186420" w:rsidRPr="006F2BC3" w:rsidRDefault="00186420" w:rsidP="006F2BC3">
            <w:r w:rsidRPr="006F2BC3">
              <w:t xml:space="preserve"> </w:t>
            </w:r>
          </w:p>
        </w:tc>
      </w:tr>
      <w:tr w:rsidR="00E56D8D" w14:paraId="16F1DF35" w14:textId="77777777" w:rsidTr="0018642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F1DF30" w14:textId="77777777" w:rsidR="00186420" w:rsidRPr="006F2BC3" w:rsidRDefault="0018642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F1DF31" w14:textId="77777777" w:rsidR="00186420" w:rsidRPr="006F2BC3" w:rsidRDefault="0018642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16F1DF32" w14:textId="77777777" w:rsidR="00186420" w:rsidRPr="006F2BC3" w:rsidRDefault="00186420" w:rsidP="006F2BC3">
            <w:r w:rsidRPr="006F2BC3">
              <w:t>Carl Nordblom (M)</w:t>
            </w:r>
          </w:p>
        </w:tc>
        <w:tc>
          <w:tcPr>
            <w:tcW w:w="1309" w:type="dxa"/>
            <w:gridSpan w:val="2"/>
            <w:vAlign w:val="bottom"/>
          </w:tcPr>
          <w:p w14:paraId="16F1DF33" w14:textId="77777777" w:rsidR="00186420" w:rsidRPr="006F2BC3" w:rsidRDefault="00186420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16F1DF34" w14:textId="77777777" w:rsidR="00186420" w:rsidRPr="006F2BC3" w:rsidRDefault="00186420" w:rsidP="006F2BC3">
            <w:r w:rsidRPr="006F2BC3">
              <w:t xml:space="preserve"> </w:t>
            </w:r>
          </w:p>
        </w:tc>
      </w:tr>
      <w:tr w:rsidR="00E56D8D" w14:paraId="16F1DF3B" w14:textId="77777777" w:rsidTr="0018642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F1DF36" w14:textId="77777777" w:rsidR="00186420" w:rsidRPr="006F2BC3" w:rsidRDefault="0018642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F1DF37" w14:textId="77777777" w:rsidR="00186420" w:rsidRPr="006F2BC3" w:rsidRDefault="0018642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16F1DF38" w14:textId="77777777" w:rsidR="00186420" w:rsidRPr="006F2BC3" w:rsidRDefault="00186420" w:rsidP="006F2BC3">
            <w:r w:rsidRPr="006F2BC3">
              <w:t>Magnus Manhammar (S)</w:t>
            </w:r>
          </w:p>
        </w:tc>
        <w:tc>
          <w:tcPr>
            <w:tcW w:w="1309" w:type="dxa"/>
            <w:gridSpan w:val="2"/>
            <w:vAlign w:val="bottom"/>
          </w:tcPr>
          <w:p w14:paraId="16F1DF39" w14:textId="77777777" w:rsidR="00186420" w:rsidRPr="006F2BC3" w:rsidRDefault="00186420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16F1DF3A" w14:textId="77777777" w:rsidR="00186420" w:rsidRPr="006F2BC3" w:rsidRDefault="00186420" w:rsidP="006F2BC3">
            <w:r w:rsidRPr="006F2BC3">
              <w:t xml:space="preserve"> </w:t>
            </w:r>
          </w:p>
        </w:tc>
      </w:tr>
      <w:tr w:rsidR="00E56D8D" w14:paraId="16F1DF41" w14:textId="77777777" w:rsidTr="0018642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F1DF3C" w14:textId="77777777" w:rsidR="00186420" w:rsidRPr="006F2BC3" w:rsidRDefault="0018642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F1DF3D" w14:textId="77777777" w:rsidR="00186420" w:rsidRPr="006F2BC3" w:rsidRDefault="0018642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16F1DF3E" w14:textId="77777777" w:rsidR="00186420" w:rsidRPr="006F2BC3" w:rsidRDefault="00186420" w:rsidP="006F2BC3">
            <w:r w:rsidRPr="006F2BC3">
              <w:t>Roland Utbult (KD)</w:t>
            </w:r>
          </w:p>
        </w:tc>
        <w:tc>
          <w:tcPr>
            <w:tcW w:w="1309" w:type="dxa"/>
            <w:gridSpan w:val="2"/>
            <w:vAlign w:val="bottom"/>
          </w:tcPr>
          <w:p w14:paraId="16F1DF3F" w14:textId="77777777" w:rsidR="00186420" w:rsidRPr="006F2BC3" w:rsidRDefault="0018642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6F1DF40" w14:textId="77777777" w:rsidR="00186420" w:rsidRPr="006F2BC3" w:rsidRDefault="00186420" w:rsidP="006F2BC3">
            <w:r w:rsidRPr="006F2BC3">
              <w:t xml:space="preserve"> </w:t>
            </w:r>
          </w:p>
        </w:tc>
      </w:tr>
      <w:tr w:rsidR="00E56D8D" w14:paraId="16F1DF47" w14:textId="77777777" w:rsidTr="0018642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F1DF42" w14:textId="77777777" w:rsidR="00186420" w:rsidRPr="006F2BC3" w:rsidRDefault="0018642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F1DF43" w14:textId="77777777" w:rsidR="00186420" w:rsidRPr="006F2BC3" w:rsidRDefault="0018642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16F1DF44" w14:textId="77777777" w:rsidR="00186420" w:rsidRPr="006F2BC3" w:rsidRDefault="00186420" w:rsidP="006F2BC3">
            <w:r w:rsidRPr="006F2BC3">
              <w:t>Vasiliki Tsouplaki (V)</w:t>
            </w:r>
          </w:p>
        </w:tc>
        <w:tc>
          <w:tcPr>
            <w:tcW w:w="1309" w:type="dxa"/>
            <w:gridSpan w:val="2"/>
            <w:vAlign w:val="bottom"/>
          </w:tcPr>
          <w:p w14:paraId="16F1DF45" w14:textId="77777777" w:rsidR="00186420" w:rsidRPr="006F2BC3" w:rsidRDefault="0018642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6F1DF46" w14:textId="77777777" w:rsidR="00186420" w:rsidRPr="006F2BC3" w:rsidRDefault="00186420" w:rsidP="006F2BC3">
            <w:r w:rsidRPr="006F2BC3">
              <w:t xml:space="preserve"> </w:t>
            </w:r>
          </w:p>
        </w:tc>
      </w:tr>
      <w:tr w:rsidR="00E56D8D" w14:paraId="16F1DF4D" w14:textId="77777777" w:rsidTr="0018642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F1DF48" w14:textId="77777777" w:rsidR="00186420" w:rsidRPr="006F2BC3" w:rsidRDefault="0018642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F1DF49" w14:textId="77777777" w:rsidR="00186420" w:rsidRPr="006F2BC3" w:rsidRDefault="00186420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16F1DF4A" w14:textId="77777777" w:rsidR="00186420" w:rsidRPr="006F2BC3" w:rsidRDefault="00186420" w:rsidP="006F2BC3">
            <w:r w:rsidRPr="006F2BC3">
              <w:t>Malin Danielsson (L)</w:t>
            </w:r>
          </w:p>
        </w:tc>
        <w:tc>
          <w:tcPr>
            <w:tcW w:w="1309" w:type="dxa"/>
            <w:gridSpan w:val="2"/>
            <w:vAlign w:val="bottom"/>
          </w:tcPr>
          <w:p w14:paraId="16F1DF4B" w14:textId="77777777" w:rsidR="00186420" w:rsidRPr="006F2BC3" w:rsidRDefault="0018642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6F1DF4C" w14:textId="77777777" w:rsidR="00186420" w:rsidRPr="006F2BC3" w:rsidRDefault="00186420" w:rsidP="006F2BC3">
            <w:r w:rsidRPr="006F2BC3">
              <w:t xml:space="preserve"> </w:t>
            </w:r>
          </w:p>
        </w:tc>
      </w:tr>
      <w:tr w:rsidR="00E56D8D" w14:paraId="16F1DF53" w14:textId="77777777" w:rsidTr="0018642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F1DF4E" w14:textId="77777777" w:rsidR="00186420" w:rsidRPr="006F2BC3" w:rsidRDefault="0018642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F1DF4F" w14:textId="77777777" w:rsidR="00186420" w:rsidRPr="006F2BC3" w:rsidRDefault="00186420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16F1DF50" w14:textId="77777777" w:rsidR="00186420" w:rsidRPr="006F2BC3" w:rsidRDefault="00186420" w:rsidP="006F2BC3">
            <w:r w:rsidRPr="006F2BC3">
              <w:t>Catarina Deremar (C)</w:t>
            </w:r>
          </w:p>
        </w:tc>
        <w:tc>
          <w:tcPr>
            <w:tcW w:w="1309" w:type="dxa"/>
            <w:gridSpan w:val="2"/>
            <w:vAlign w:val="bottom"/>
          </w:tcPr>
          <w:p w14:paraId="16F1DF51" w14:textId="77777777" w:rsidR="00186420" w:rsidRPr="006F2BC3" w:rsidRDefault="0018642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6F1DF52" w14:textId="77777777" w:rsidR="00186420" w:rsidRPr="006F2BC3" w:rsidRDefault="00186420" w:rsidP="006F2BC3">
            <w:r w:rsidRPr="006F2BC3">
              <w:t xml:space="preserve"> </w:t>
            </w:r>
          </w:p>
        </w:tc>
      </w:tr>
      <w:tr w:rsidR="00E56D8D" w14:paraId="16F1DF59" w14:textId="77777777" w:rsidTr="0018642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F1DF54" w14:textId="77777777" w:rsidR="00186420" w:rsidRPr="006F2BC3" w:rsidRDefault="0018642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F1DF55" w14:textId="77777777" w:rsidR="00186420" w:rsidRPr="006F2BC3" w:rsidRDefault="00186420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403" w:type="dxa"/>
            <w:vAlign w:val="bottom"/>
          </w:tcPr>
          <w:p w14:paraId="16F1DF56" w14:textId="77777777" w:rsidR="00186420" w:rsidRPr="006F2BC3" w:rsidRDefault="00186420" w:rsidP="006F2BC3">
            <w:r w:rsidRPr="006F2BC3">
              <w:t>Azadeh Rojhan (S)</w:t>
            </w:r>
          </w:p>
        </w:tc>
        <w:tc>
          <w:tcPr>
            <w:tcW w:w="1309" w:type="dxa"/>
            <w:gridSpan w:val="2"/>
            <w:vAlign w:val="bottom"/>
          </w:tcPr>
          <w:p w14:paraId="16F1DF57" w14:textId="77777777" w:rsidR="00186420" w:rsidRPr="006F2BC3" w:rsidRDefault="0018642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6F1DF58" w14:textId="77777777" w:rsidR="00186420" w:rsidRPr="006F2BC3" w:rsidRDefault="00186420" w:rsidP="006F2BC3">
            <w:r w:rsidRPr="006F2BC3">
              <w:t xml:space="preserve"> </w:t>
            </w:r>
          </w:p>
        </w:tc>
      </w:tr>
      <w:tr w:rsidR="00E56D8D" w14:paraId="16F1DF5F" w14:textId="77777777" w:rsidTr="0018642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F1DF5A" w14:textId="77777777" w:rsidR="00186420" w:rsidRPr="006F2BC3" w:rsidRDefault="0018642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F1DF5B" w14:textId="77777777" w:rsidR="00186420" w:rsidRPr="006F2BC3" w:rsidRDefault="00186420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403" w:type="dxa"/>
            <w:vAlign w:val="bottom"/>
          </w:tcPr>
          <w:p w14:paraId="16F1DF5C" w14:textId="77777777" w:rsidR="00186420" w:rsidRPr="006F2BC3" w:rsidRDefault="00186420" w:rsidP="006F2BC3">
            <w:r w:rsidRPr="006F2BC3">
              <w:t>Anne-Li Sjölund (C)</w:t>
            </w:r>
          </w:p>
        </w:tc>
        <w:tc>
          <w:tcPr>
            <w:tcW w:w="1309" w:type="dxa"/>
            <w:gridSpan w:val="2"/>
            <w:vAlign w:val="bottom"/>
          </w:tcPr>
          <w:p w14:paraId="16F1DF5D" w14:textId="77777777" w:rsidR="00186420" w:rsidRPr="006F2BC3" w:rsidRDefault="0018642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6F1DF5E" w14:textId="77777777" w:rsidR="00186420" w:rsidRPr="006F2BC3" w:rsidRDefault="00186420" w:rsidP="006F2BC3">
            <w:r w:rsidRPr="006F2BC3">
              <w:t xml:space="preserve"> </w:t>
            </w:r>
          </w:p>
        </w:tc>
      </w:tr>
      <w:tr w:rsidR="00E56D8D" w14:paraId="16F1DF65" w14:textId="77777777" w:rsidTr="00186420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6F1DF60" w14:textId="77777777" w:rsidR="00186420" w:rsidRPr="006F2BC3" w:rsidRDefault="001864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F1DF61" w14:textId="77777777" w:rsidR="00186420" w:rsidRPr="006F2BC3" w:rsidRDefault="001864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6F1DF62" w14:textId="77777777" w:rsidR="00186420" w:rsidRPr="006F2BC3" w:rsidRDefault="001864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6F1DF63" w14:textId="77777777" w:rsidR="00186420" w:rsidRPr="006F2BC3" w:rsidRDefault="0018642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16F1DF64" w14:textId="77777777" w:rsidR="00186420" w:rsidRPr="006F2BC3" w:rsidRDefault="00186420" w:rsidP="006F2BC3">
            <w:pPr>
              <w:pStyle w:val="Summalinje"/>
            </w:pPr>
            <w:r w:rsidRPr="006F2BC3">
              <w:t>____</w:t>
            </w:r>
          </w:p>
        </w:tc>
      </w:tr>
      <w:tr w:rsidR="00E56D8D" w14:paraId="16F1DF6B" w14:textId="77777777" w:rsidTr="00186420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6F1DF66" w14:textId="77777777" w:rsidR="00186420" w:rsidRPr="006F2BC3" w:rsidRDefault="001864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F1DF67" w14:textId="77777777" w:rsidR="00186420" w:rsidRPr="006F2BC3" w:rsidRDefault="001864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6F1DF68" w14:textId="77777777" w:rsidR="00186420" w:rsidRPr="006F2BC3" w:rsidRDefault="001864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6F1DF69" w14:textId="77777777" w:rsidR="00186420" w:rsidRPr="006F2BC3" w:rsidRDefault="00186420" w:rsidP="006F2BC3">
            <w:pPr>
              <w:pStyle w:val="TalartidSumma"/>
            </w:pPr>
            <w:r w:rsidRPr="006F2BC3">
              <w:t xml:space="preserve"> 1.16</w:t>
            </w:r>
          </w:p>
        </w:tc>
        <w:tc>
          <w:tcPr>
            <w:tcW w:w="1517" w:type="dxa"/>
            <w:gridSpan w:val="2"/>
            <w:vAlign w:val="bottom"/>
          </w:tcPr>
          <w:p w14:paraId="16F1DF6A" w14:textId="77777777" w:rsidR="00186420" w:rsidRPr="006F2BC3" w:rsidRDefault="00186420" w:rsidP="006F2BC3">
            <w:pPr>
              <w:pStyle w:val="TalartidSumma"/>
            </w:pPr>
            <w:r w:rsidRPr="006F2BC3">
              <w:t>2.18</w:t>
            </w:r>
          </w:p>
        </w:tc>
      </w:tr>
      <w:tr w:rsidR="00E56D8D" w14:paraId="16F1DF70" w14:textId="77777777" w:rsidTr="00186420">
        <w:tc>
          <w:tcPr>
            <w:tcW w:w="472" w:type="dxa"/>
          </w:tcPr>
          <w:p w14:paraId="16F1DF6C" w14:textId="77777777" w:rsidR="00186420" w:rsidRPr="006F2BC3" w:rsidRDefault="00186420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902" w:type="dxa"/>
            <w:gridSpan w:val="3"/>
            <w:vAlign w:val="bottom"/>
          </w:tcPr>
          <w:p w14:paraId="16F1DF6D" w14:textId="77777777" w:rsidR="00186420" w:rsidRPr="006F2BC3" w:rsidRDefault="00186420" w:rsidP="006F2BC3">
            <w:pPr>
              <w:pStyle w:val="renderubrik"/>
            </w:pPr>
            <w:r>
              <w:t>Skatteutskottets betänkande SkU20</w:t>
            </w:r>
          </w:p>
        </w:tc>
        <w:tc>
          <w:tcPr>
            <w:tcW w:w="1309" w:type="dxa"/>
            <w:gridSpan w:val="2"/>
            <w:vAlign w:val="bottom"/>
          </w:tcPr>
          <w:p w14:paraId="16F1DF6E" w14:textId="77777777" w:rsidR="00186420" w:rsidRPr="006F2BC3" w:rsidRDefault="00186420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16F1DF6F" w14:textId="77777777" w:rsidR="00186420" w:rsidRPr="006F2BC3" w:rsidRDefault="00186420" w:rsidP="006F2BC3">
            <w:pPr>
              <w:pStyle w:val="renderubrik"/>
            </w:pPr>
          </w:p>
        </w:tc>
      </w:tr>
      <w:tr w:rsidR="00E56D8D" w14:paraId="16F1DF75" w14:textId="77777777" w:rsidTr="00186420">
        <w:tc>
          <w:tcPr>
            <w:tcW w:w="472" w:type="dxa"/>
            <w:vAlign w:val="bottom"/>
          </w:tcPr>
          <w:p w14:paraId="16F1DF71" w14:textId="77777777" w:rsidR="00186420" w:rsidRPr="006F2BC3" w:rsidRDefault="00186420" w:rsidP="006F2BC3"/>
        </w:tc>
        <w:tc>
          <w:tcPr>
            <w:tcW w:w="5902" w:type="dxa"/>
            <w:gridSpan w:val="3"/>
            <w:vAlign w:val="bottom"/>
          </w:tcPr>
          <w:p w14:paraId="16F1DF72" w14:textId="77777777" w:rsidR="00186420" w:rsidRPr="006F2BC3" w:rsidRDefault="00186420" w:rsidP="006F2BC3">
            <w:pPr>
              <w:pStyle w:val="Underrubrik"/>
            </w:pPr>
            <w:r>
              <w:t>Utbyte av uppgifter i tilläggsskatterapport och kompletteringar av förfarandet av tilläggsskatt för företag i stora koncerner</w:t>
            </w:r>
          </w:p>
        </w:tc>
        <w:tc>
          <w:tcPr>
            <w:tcW w:w="1309" w:type="dxa"/>
            <w:gridSpan w:val="2"/>
            <w:vAlign w:val="bottom"/>
          </w:tcPr>
          <w:p w14:paraId="16F1DF73" w14:textId="77777777" w:rsidR="00186420" w:rsidRPr="006F2BC3" w:rsidRDefault="00186420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16F1DF74" w14:textId="77777777" w:rsidR="00186420" w:rsidRPr="006F2BC3" w:rsidRDefault="00186420" w:rsidP="006F2BC3">
            <w:r w:rsidRPr="006F2BC3">
              <w:t xml:space="preserve"> </w:t>
            </w:r>
          </w:p>
        </w:tc>
      </w:tr>
      <w:tr w:rsidR="00E56D8D" w14:paraId="16F1DF7B" w14:textId="77777777" w:rsidTr="0018642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F1DF76" w14:textId="77777777" w:rsidR="00186420" w:rsidRPr="006F2BC3" w:rsidRDefault="0018642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F1DF77" w14:textId="77777777" w:rsidR="00186420" w:rsidRPr="006F2BC3" w:rsidRDefault="0018642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16F1DF78" w14:textId="77777777" w:rsidR="00186420" w:rsidRPr="006F2BC3" w:rsidRDefault="00186420" w:rsidP="006F2BC3">
            <w:r w:rsidRPr="006F2BC3">
              <w:t>Eric Westroth (SD)</w:t>
            </w:r>
          </w:p>
        </w:tc>
        <w:tc>
          <w:tcPr>
            <w:tcW w:w="1309" w:type="dxa"/>
            <w:gridSpan w:val="2"/>
            <w:vAlign w:val="bottom"/>
          </w:tcPr>
          <w:p w14:paraId="16F1DF79" w14:textId="77777777" w:rsidR="00186420" w:rsidRPr="006F2BC3" w:rsidRDefault="0018642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6F1DF7A" w14:textId="77777777" w:rsidR="00186420" w:rsidRPr="006F2BC3" w:rsidRDefault="00186420" w:rsidP="006F2BC3">
            <w:r w:rsidRPr="006F2BC3">
              <w:t xml:space="preserve"> </w:t>
            </w:r>
          </w:p>
        </w:tc>
      </w:tr>
      <w:tr w:rsidR="00E56D8D" w14:paraId="16F1DF81" w14:textId="77777777" w:rsidTr="0018642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F1DF7C" w14:textId="77777777" w:rsidR="00186420" w:rsidRPr="006F2BC3" w:rsidRDefault="0018642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F1DF7D" w14:textId="77777777" w:rsidR="00186420" w:rsidRPr="006F2BC3" w:rsidRDefault="0018642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16F1DF7E" w14:textId="77777777" w:rsidR="00186420" w:rsidRPr="006F2BC3" w:rsidRDefault="00186420" w:rsidP="006F2BC3">
            <w:r w:rsidRPr="006F2BC3">
              <w:t>Mathias Tegnér (S)</w:t>
            </w:r>
          </w:p>
        </w:tc>
        <w:tc>
          <w:tcPr>
            <w:tcW w:w="1309" w:type="dxa"/>
            <w:gridSpan w:val="2"/>
            <w:vAlign w:val="bottom"/>
          </w:tcPr>
          <w:p w14:paraId="16F1DF7F" w14:textId="77777777" w:rsidR="00186420" w:rsidRPr="006F2BC3" w:rsidRDefault="00186420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517" w:type="dxa"/>
            <w:gridSpan w:val="2"/>
            <w:vAlign w:val="bottom"/>
          </w:tcPr>
          <w:p w14:paraId="16F1DF80" w14:textId="77777777" w:rsidR="00186420" w:rsidRPr="006F2BC3" w:rsidRDefault="00186420" w:rsidP="006F2BC3">
            <w:r w:rsidRPr="006F2BC3">
              <w:t xml:space="preserve"> </w:t>
            </w:r>
          </w:p>
        </w:tc>
      </w:tr>
      <w:tr w:rsidR="00E56D8D" w14:paraId="16F1DF87" w14:textId="77777777" w:rsidTr="0018642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F1DF82" w14:textId="77777777" w:rsidR="00186420" w:rsidRPr="006F2BC3" w:rsidRDefault="0018642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F1DF83" w14:textId="77777777" w:rsidR="00186420" w:rsidRPr="006F2BC3" w:rsidRDefault="0018642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16F1DF84" w14:textId="77777777" w:rsidR="00186420" w:rsidRPr="006F2BC3" w:rsidRDefault="00186420" w:rsidP="006F2BC3">
            <w:r w:rsidRPr="006F2BC3">
              <w:t>Adam Reuterskiöld (M)</w:t>
            </w:r>
          </w:p>
        </w:tc>
        <w:tc>
          <w:tcPr>
            <w:tcW w:w="1309" w:type="dxa"/>
            <w:gridSpan w:val="2"/>
            <w:vAlign w:val="bottom"/>
          </w:tcPr>
          <w:p w14:paraId="16F1DF85" w14:textId="77777777" w:rsidR="00186420" w:rsidRPr="006F2BC3" w:rsidRDefault="0018642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6F1DF86" w14:textId="77777777" w:rsidR="00186420" w:rsidRPr="006F2BC3" w:rsidRDefault="00186420" w:rsidP="006F2BC3">
            <w:r w:rsidRPr="006F2BC3">
              <w:t xml:space="preserve"> </w:t>
            </w:r>
          </w:p>
        </w:tc>
      </w:tr>
      <w:tr w:rsidR="00E56D8D" w14:paraId="16F1DF8D" w14:textId="77777777" w:rsidTr="00186420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6F1DF88" w14:textId="77777777" w:rsidR="00186420" w:rsidRPr="006F2BC3" w:rsidRDefault="001864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F1DF89" w14:textId="77777777" w:rsidR="00186420" w:rsidRPr="006F2BC3" w:rsidRDefault="001864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6F1DF8A" w14:textId="77777777" w:rsidR="00186420" w:rsidRPr="006F2BC3" w:rsidRDefault="001864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6F1DF8B" w14:textId="77777777" w:rsidR="00186420" w:rsidRPr="006F2BC3" w:rsidRDefault="0018642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16F1DF8C" w14:textId="77777777" w:rsidR="00186420" w:rsidRPr="006F2BC3" w:rsidRDefault="00186420" w:rsidP="006F2BC3">
            <w:pPr>
              <w:pStyle w:val="Summalinje"/>
            </w:pPr>
            <w:r w:rsidRPr="006F2BC3">
              <w:t>____</w:t>
            </w:r>
          </w:p>
        </w:tc>
      </w:tr>
      <w:tr w:rsidR="00E56D8D" w14:paraId="16F1DF93" w14:textId="77777777" w:rsidTr="00186420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6F1DF8E" w14:textId="77777777" w:rsidR="00186420" w:rsidRPr="006F2BC3" w:rsidRDefault="001864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F1DF8F" w14:textId="77777777" w:rsidR="00186420" w:rsidRPr="006F2BC3" w:rsidRDefault="001864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6F1DF90" w14:textId="77777777" w:rsidR="00186420" w:rsidRPr="006F2BC3" w:rsidRDefault="001864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6F1DF91" w14:textId="77777777" w:rsidR="00186420" w:rsidRPr="006F2BC3" w:rsidRDefault="00186420" w:rsidP="006F2BC3">
            <w:pPr>
              <w:pStyle w:val="TalartidSumma"/>
            </w:pPr>
            <w:r w:rsidRPr="006F2BC3">
              <w:t xml:space="preserve"> 0.28</w:t>
            </w:r>
          </w:p>
        </w:tc>
        <w:tc>
          <w:tcPr>
            <w:tcW w:w="1517" w:type="dxa"/>
            <w:gridSpan w:val="2"/>
            <w:vAlign w:val="bottom"/>
          </w:tcPr>
          <w:p w14:paraId="16F1DF92" w14:textId="77777777" w:rsidR="00186420" w:rsidRPr="006F2BC3" w:rsidRDefault="00186420" w:rsidP="006F2BC3">
            <w:pPr>
              <w:pStyle w:val="TalartidSumma"/>
            </w:pPr>
            <w:r w:rsidRPr="006F2BC3">
              <w:t>2.46</w:t>
            </w:r>
          </w:p>
        </w:tc>
      </w:tr>
      <w:tr w:rsidR="00E56D8D" w14:paraId="16F1DF98" w14:textId="77777777" w:rsidTr="00186420">
        <w:tc>
          <w:tcPr>
            <w:tcW w:w="472" w:type="dxa"/>
          </w:tcPr>
          <w:p w14:paraId="16F1DF94" w14:textId="77777777" w:rsidR="00186420" w:rsidRPr="006F2BC3" w:rsidRDefault="00186420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902" w:type="dxa"/>
            <w:gridSpan w:val="3"/>
            <w:vAlign w:val="bottom"/>
          </w:tcPr>
          <w:p w14:paraId="16F1DF95" w14:textId="77777777" w:rsidR="00186420" w:rsidRPr="006F2BC3" w:rsidRDefault="00186420" w:rsidP="006F2BC3">
            <w:pPr>
              <w:pStyle w:val="renderubrik"/>
            </w:pPr>
            <w:r>
              <w:t>Skatteutskottets betänkande SkU11</w:t>
            </w:r>
          </w:p>
        </w:tc>
        <w:tc>
          <w:tcPr>
            <w:tcW w:w="1309" w:type="dxa"/>
            <w:gridSpan w:val="2"/>
            <w:vAlign w:val="bottom"/>
          </w:tcPr>
          <w:p w14:paraId="16F1DF96" w14:textId="77777777" w:rsidR="00186420" w:rsidRPr="006F2BC3" w:rsidRDefault="00186420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16F1DF97" w14:textId="77777777" w:rsidR="00186420" w:rsidRPr="006F2BC3" w:rsidRDefault="00186420" w:rsidP="006F2BC3">
            <w:pPr>
              <w:pStyle w:val="renderubrik"/>
            </w:pPr>
          </w:p>
        </w:tc>
      </w:tr>
      <w:tr w:rsidR="00E56D8D" w14:paraId="16F1DF9D" w14:textId="77777777" w:rsidTr="00186420">
        <w:tc>
          <w:tcPr>
            <w:tcW w:w="472" w:type="dxa"/>
            <w:vAlign w:val="bottom"/>
          </w:tcPr>
          <w:p w14:paraId="16F1DF99" w14:textId="77777777" w:rsidR="00186420" w:rsidRPr="006F2BC3" w:rsidRDefault="00186420" w:rsidP="006F2BC3"/>
        </w:tc>
        <w:tc>
          <w:tcPr>
            <w:tcW w:w="5902" w:type="dxa"/>
            <w:gridSpan w:val="3"/>
            <w:vAlign w:val="bottom"/>
          </w:tcPr>
          <w:p w14:paraId="16F1DF9A" w14:textId="77777777" w:rsidR="00186420" w:rsidRPr="006F2BC3" w:rsidRDefault="00186420" w:rsidP="006F2BC3">
            <w:pPr>
              <w:pStyle w:val="Underrubrik"/>
            </w:pPr>
            <w:r>
              <w:t>Modernisering av Skatteverkets kontrollverktyg</w:t>
            </w:r>
          </w:p>
        </w:tc>
        <w:tc>
          <w:tcPr>
            <w:tcW w:w="1309" w:type="dxa"/>
            <w:gridSpan w:val="2"/>
            <w:vAlign w:val="bottom"/>
          </w:tcPr>
          <w:p w14:paraId="16F1DF9B" w14:textId="77777777" w:rsidR="00186420" w:rsidRPr="006F2BC3" w:rsidRDefault="00186420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16F1DF9C" w14:textId="77777777" w:rsidR="00186420" w:rsidRPr="006F2BC3" w:rsidRDefault="00186420" w:rsidP="006F2BC3">
            <w:r w:rsidRPr="006F2BC3">
              <w:t xml:space="preserve"> </w:t>
            </w:r>
          </w:p>
        </w:tc>
      </w:tr>
      <w:tr w:rsidR="00E56D8D" w14:paraId="16F1DFA3" w14:textId="77777777" w:rsidTr="0018642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F1DF9E" w14:textId="77777777" w:rsidR="00186420" w:rsidRPr="006F2BC3" w:rsidRDefault="0018642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F1DF9F" w14:textId="77777777" w:rsidR="00186420" w:rsidRPr="006F2BC3" w:rsidRDefault="0018642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16F1DFA0" w14:textId="77777777" w:rsidR="00186420" w:rsidRPr="006F2BC3" w:rsidRDefault="00186420" w:rsidP="006F2BC3">
            <w:r w:rsidRPr="006F2BC3">
              <w:t>Blåvitt Elofsson (S)</w:t>
            </w:r>
          </w:p>
        </w:tc>
        <w:tc>
          <w:tcPr>
            <w:tcW w:w="1309" w:type="dxa"/>
            <w:gridSpan w:val="2"/>
            <w:vAlign w:val="bottom"/>
          </w:tcPr>
          <w:p w14:paraId="16F1DFA1" w14:textId="77777777" w:rsidR="00186420" w:rsidRPr="006F2BC3" w:rsidRDefault="00186420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517" w:type="dxa"/>
            <w:gridSpan w:val="2"/>
            <w:vAlign w:val="bottom"/>
          </w:tcPr>
          <w:p w14:paraId="16F1DFA2" w14:textId="77777777" w:rsidR="00186420" w:rsidRPr="006F2BC3" w:rsidRDefault="00186420" w:rsidP="006F2BC3">
            <w:r w:rsidRPr="006F2BC3">
              <w:t xml:space="preserve"> </w:t>
            </w:r>
          </w:p>
        </w:tc>
      </w:tr>
      <w:tr w:rsidR="00E56D8D" w14:paraId="16F1DFA9" w14:textId="77777777" w:rsidTr="0018642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F1DFA4" w14:textId="77777777" w:rsidR="00186420" w:rsidRPr="006F2BC3" w:rsidRDefault="0018642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F1DFA5" w14:textId="77777777" w:rsidR="00186420" w:rsidRPr="006F2BC3" w:rsidRDefault="0018642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16F1DFA6" w14:textId="77777777" w:rsidR="00186420" w:rsidRPr="006F2BC3" w:rsidRDefault="00186420" w:rsidP="006F2BC3">
            <w:r w:rsidRPr="006F2BC3">
              <w:t>Bo Broman (SD)</w:t>
            </w:r>
          </w:p>
        </w:tc>
        <w:tc>
          <w:tcPr>
            <w:tcW w:w="1309" w:type="dxa"/>
            <w:gridSpan w:val="2"/>
            <w:vAlign w:val="bottom"/>
          </w:tcPr>
          <w:p w14:paraId="16F1DFA7" w14:textId="77777777" w:rsidR="00186420" w:rsidRPr="006F2BC3" w:rsidRDefault="00186420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517" w:type="dxa"/>
            <w:gridSpan w:val="2"/>
            <w:vAlign w:val="bottom"/>
          </w:tcPr>
          <w:p w14:paraId="16F1DFA8" w14:textId="77777777" w:rsidR="00186420" w:rsidRPr="006F2BC3" w:rsidRDefault="00186420" w:rsidP="006F2BC3">
            <w:r w:rsidRPr="006F2BC3">
              <w:t xml:space="preserve"> </w:t>
            </w:r>
          </w:p>
        </w:tc>
      </w:tr>
      <w:tr w:rsidR="00E56D8D" w14:paraId="16F1DFAF" w14:textId="77777777" w:rsidTr="0018642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F1DFAA" w14:textId="77777777" w:rsidR="00186420" w:rsidRPr="006F2BC3" w:rsidRDefault="0018642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F1DFAB" w14:textId="77777777" w:rsidR="00186420" w:rsidRPr="006F2BC3" w:rsidRDefault="0018642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16F1DFAC" w14:textId="77777777" w:rsidR="00186420" w:rsidRPr="006F2BC3" w:rsidRDefault="00186420" w:rsidP="006F2BC3">
            <w:r w:rsidRPr="006F2BC3">
              <w:t>Boriana Åberg (M)</w:t>
            </w:r>
          </w:p>
        </w:tc>
        <w:tc>
          <w:tcPr>
            <w:tcW w:w="1309" w:type="dxa"/>
            <w:gridSpan w:val="2"/>
            <w:vAlign w:val="bottom"/>
          </w:tcPr>
          <w:p w14:paraId="16F1DFAD" w14:textId="77777777" w:rsidR="00186420" w:rsidRPr="006F2BC3" w:rsidRDefault="00186420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517" w:type="dxa"/>
            <w:gridSpan w:val="2"/>
            <w:vAlign w:val="bottom"/>
          </w:tcPr>
          <w:p w14:paraId="16F1DFAE" w14:textId="77777777" w:rsidR="00186420" w:rsidRPr="006F2BC3" w:rsidRDefault="00186420" w:rsidP="006F2BC3">
            <w:r w:rsidRPr="006F2BC3">
              <w:t xml:space="preserve"> </w:t>
            </w:r>
          </w:p>
        </w:tc>
      </w:tr>
      <w:tr w:rsidR="00E56D8D" w14:paraId="16F1DFB5" w14:textId="77777777" w:rsidTr="00186420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6F1DFB0" w14:textId="77777777" w:rsidR="00186420" w:rsidRPr="006F2BC3" w:rsidRDefault="001864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F1DFB1" w14:textId="77777777" w:rsidR="00186420" w:rsidRPr="006F2BC3" w:rsidRDefault="001864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6F1DFB2" w14:textId="77777777" w:rsidR="00186420" w:rsidRPr="006F2BC3" w:rsidRDefault="001864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6F1DFB3" w14:textId="77777777" w:rsidR="00186420" w:rsidRPr="006F2BC3" w:rsidRDefault="0018642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16F1DFB4" w14:textId="77777777" w:rsidR="00186420" w:rsidRPr="006F2BC3" w:rsidRDefault="00186420" w:rsidP="006F2BC3">
            <w:pPr>
              <w:pStyle w:val="Summalinje"/>
            </w:pPr>
            <w:r w:rsidRPr="006F2BC3">
              <w:t>____</w:t>
            </w:r>
          </w:p>
        </w:tc>
      </w:tr>
      <w:tr w:rsidR="00E56D8D" w14:paraId="16F1DFBB" w14:textId="77777777" w:rsidTr="00186420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6F1DFB6" w14:textId="77777777" w:rsidR="00186420" w:rsidRPr="006F2BC3" w:rsidRDefault="001864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F1DFB7" w14:textId="77777777" w:rsidR="00186420" w:rsidRPr="006F2BC3" w:rsidRDefault="001864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6F1DFB8" w14:textId="77777777" w:rsidR="00186420" w:rsidRPr="006F2BC3" w:rsidRDefault="001864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6F1DFB9" w14:textId="77777777" w:rsidR="00186420" w:rsidRPr="006F2BC3" w:rsidRDefault="00186420" w:rsidP="006F2BC3">
            <w:pPr>
              <w:pStyle w:val="TalartidSumma"/>
            </w:pPr>
            <w:r w:rsidRPr="006F2BC3">
              <w:t xml:space="preserve"> 0.15</w:t>
            </w:r>
          </w:p>
        </w:tc>
        <w:tc>
          <w:tcPr>
            <w:tcW w:w="1517" w:type="dxa"/>
            <w:gridSpan w:val="2"/>
            <w:vAlign w:val="bottom"/>
          </w:tcPr>
          <w:p w14:paraId="16F1DFBA" w14:textId="77777777" w:rsidR="00186420" w:rsidRPr="006F2BC3" w:rsidRDefault="00186420" w:rsidP="006F2BC3">
            <w:pPr>
              <w:pStyle w:val="TalartidSumma"/>
            </w:pPr>
            <w:r w:rsidRPr="006F2BC3">
              <w:t>3.01</w:t>
            </w:r>
          </w:p>
        </w:tc>
      </w:tr>
      <w:tr w:rsidR="00E56D8D" w14:paraId="16F1DFC0" w14:textId="77777777" w:rsidTr="00186420">
        <w:tc>
          <w:tcPr>
            <w:tcW w:w="472" w:type="dxa"/>
          </w:tcPr>
          <w:p w14:paraId="16F1DFBC" w14:textId="77777777" w:rsidR="00186420" w:rsidRPr="006F2BC3" w:rsidRDefault="00186420" w:rsidP="006F2BC3">
            <w:pPr>
              <w:pStyle w:val="rendenr"/>
            </w:pPr>
            <w:r w:rsidRPr="006F2BC3">
              <w:t>29</w:t>
            </w:r>
          </w:p>
        </w:tc>
        <w:tc>
          <w:tcPr>
            <w:tcW w:w="5902" w:type="dxa"/>
            <w:gridSpan w:val="3"/>
            <w:vAlign w:val="bottom"/>
          </w:tcPr>
          <w:p w14:paraId="16F1DFBD" w14:textId="77777777" w:rsidR="00186420" w:rsidRPr="006F2BC3" w:rsidRDefault="00186420" w:rsidP="006F2BC3">
            <w:pPr>
              <w:pStyle w:val="renderubrik"/>
            </w:pPr>
            <w:r>
              <w:t>Skatteutskottets betänkande SkU13</w:t>
            </w:r>
          </w:p>
        </w:tc>
        <w:tc>
          <w:tcPr>
            <w:tcW w:w="1309" w:type="dxa"/>
            <w:gridSpan w:val="2"/>
            <w:vAlign w:val="bottom"/>
          </w:tcPr>
          <w:p w14:paraId="16F1DFBE" w14:textId="77777777" w:rsidR="00186420" w:rsidRPr="006F2BC3" w:rsidRDefault="00186420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16F1DFBF" w14:textId="77777777" w:rsidR="00186420" w:rsidRPr="006F2BC3" w:rsidRDefault="00186420" w:rsidP="006F2BC3">
            <w:pPr>
              <w:pStyle w:val="renderubrik"/>
            </w:pPr>
          </w:p>
        </w:tc>
      </w:tr>
      <w:tr w:rsidR="00E56D8D" w14:paraId="16F1DFC5" w14:textId="77777777" w:rsidTr="00186420">
        <w:tc>
          <w:tcPr>
            <w:tcW w:w="472" w:type="dxa"/>
            <w:vAlign w:val="bottom"/>
          </w:tcPr>
          <w:p w14:paraId="16F1DFC1" w14:textId="77777777" w:rsidR="00186420" w:rsidRPr="006F2BC3" w:rsidRDefault="00186420" w:rsidP="006F2BC3"/>
        </w:tc>
        <w:tc>
          <w:tcPr>
            <w:tcW w:w="5902" w:type="dxa"/>
            <w:gridSpan w:val="3"/>
            <w:vAlign w:val="bottom"/>
          </w:tcPr>
          <w:p w14:paraId="16F1DFC2" w14:textId="77777777" w:rsidR="00186420" w:rsidRPr="006F2BC3" w:rsidRDefault="00186420" w:rsidP="006F2BC3">
            <w:pPr>
              <w:pStyle w:val="Underrubrik"/>
            </w:pPr>
            <w:r>
              <w:t>Inkomstskatt</w:t>
            </w:r>
          </w:p>
        </w:tc>
        <w:tc>
          <w:tcPr>
            <w:tcW w:w="1309" w:type="dxa"/>
            <w:gridSpan w:val="2"/>
            <w:vAlign w:val="bottom"/>
          </w:tcPr>
          <w:p w14:paraId="16F1DFC3" w14:textId="77777777" w:rsidR="00186420" w:rsidRPr="006F2BC3" w:rsidRDefault="00186420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16F1DFC4" w14:textId="77777777" w:rsidR="00186420" w:rsidRPr="006F2BC3" w:rsidRDefault="00186420" w:rsidP="006F2BC3">
            <w:r w:rsidRPr="006F2BC3">
              <w:t xml:space="preserve"> </w:t>
            </w:r>
          </w:p>
        </w:tc>
      </w:tr>
      <w:tr w:rsidR="00E56D8D" w14:paraId="16F1DFCB" w14:textId="77777777" w:rsidTr="0018642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F1DFC6" w14:textId="77777777" w:rsidR="00186420" w:rsidRPr="006F2BC3" w:rsidRDefault="0018642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F1DFC7" w14:textId="77777777" w:rsidR="00186420" w:rsidRPr="006F2BC3" w:rsidRDefault="0018642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16F1DFC8" w14:textId="77777777" w:rsidR="00186420" w:rsidRPr="006F2BC3" w:rsidRDefault="00186420" w:rsidP="006F2BC3">
            <w:r w:rsidRPr="006F2BC3">
              <w:t>Markus Wiechel (SD)</w:t>
            </w:r>
          </w:p>
        </w:tc>
        <w:tc>
          <w:tcPr>
            <w:tcW w:w="1309" w:type="dxa"/>
            <w:gridSpan w:val="2"/>
            <w:vAlign w:val="bottom"/>
          </w:tcPr>
          <w:p w14:paraId="16F1DFC9" w14:textId="77777777" w:rsidR="00186420" w:rsidRPr="006F2BC3" w:rsidRDefault="0018642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6F1DFCA" w14:textId="77777777" w:rsidR="00186420" w:rsidRPr="006F2BC3" w:rsidRDefault="00186420" w:rsidP="006F2BC3">
            <w:r w:rsidRPr="006F2BC3">
              <w:t xml:space="preserve"> </w:t>
            </w:r>
          </w:p>
        </w:tc>
      </w:tr>
      <w:tr w:rsidR="00E56D8D" w14:paraId="16F1DFD1" w14:textId="77777777" w:rsidTr="0018642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F1DFCC" w14:textId="77777777" w:rsidR="00186420" w:rsidRPr="006F2BC3" w:rsidRDefault="0018642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F1DFCD" w14:textId="77777777" w:rsidR="00186420" w:rsidRPr="006F2BC3" w:rsidRDefault="0018642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16F1DFCE" w14:textId="77777777" w:rsidR="00186420" w:rsidRPr="006F2BC3" w:rsidRDefault="00186420" w:rsidP="006F2BC3">
            <w:r w:rsidRPr="006F2BC3">
              <w:t>Ida Ekeroth Clausson (S)</w:t>
            </w:r>
          </w:p>
        </w:tc>
        <w:tc>
          <w:tcPr>
            <w:tcW w:w="1309" w:type="dxa"/>
            <w:gridSpan w:val="2"/>
            <w:vAlign w:val="bottom"/>
          </w:tcPr>
          <w:p w14:paraId="16F1DFCF" w14:textId="77777777" w:rsidR="00186420" w:rsidRPr="006F2BC3" w:rsidRDefault="0018642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6F1DFD0" w14:textId="77777777" w:rsidR="00186420" w:rsidRPr="006F2BC3" w:rsidRDefault="00186420" w:rsidP="006F2BC3">
            <w:r w:rsidRPr="006F2BC3">
              <w:t xml:space="preserve"> </w:t>
            </w:r>
          </w:p>
        </w:tc>
      </w:tr>
      <w:tr w:rsidR="00E56D8D" w14:paraId="16F1DFD7" w14:textId="77777777" w:rsidTr="0018642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F1DFD2" w14:textId="77777777" w:rsidR="00186420" w:rsidRPr="006F2BC3" w:rsidRDefault="0018642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F1DFD3" w14:textId="77777777" w:rsidR="00186420" w:rsidRPr="006F2BC3" w:rsidRDefault="0018642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16F1DFD4" w14:textId="77777777" w:rsidR="00186420" w:rsidRPr="006F2BC3" w:rsidRDefault="00186420" w:rsidP="006F2BC3">
            <w:r w:rsidRPr="006F2BC3">
              <w:t>Crister Carlsson (M)</w:t>
            </w:r>
          </w:p>
        </w:tc>
        <w:tc>
          <w:tcPr>
            <w:tcW w:w="1309" w:type="dxa"/>
            <w:gridSpan w:val="2"/>
            <w:vAlign w:val="bottom"/>
          </w:tcPr>
          <w:p w14:paraId="16F1DFD5" w14:textId="77777777" w:rsidR="00186420" w:rsidRPr="006F2BC3" w:rsidRDefault="0018642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6F1DFD6" w14:textId="77777777" w:rsidR="00186420" w:rsidRPr="006F2BC3" w:rsidRDefault="00186420" w:rsidP="006F2BC3">
            <w:r w:rsidRPr="006F2BC3">
              <w:t xml:space="preserve"> </w:t>
            </w:r>
          </w:p>
        </w:tc>
      </w:tr>
      <w:tr w:rsidR="00E56D8D" w14:paraId="16F1DFDD" w14:textId="77777777" w:rsidTr="0018642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F1DFD8" w14:textId="77777777" w:rsidR="00186420" w:rsidRPr="006F2BC3" w:rsidRDefault="0018642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F1DFD9" w14:textId="77777777" w:rsidR="00186420" w:rsidRPr="006F2BC3" w:rsidRDefault="0018642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16F1DFDA" w14:textId="77777777" w:rsidR="00186420" w:rsidRPr="006F2BC3" w:rsidRDefault="00186420" w:rsidP="006F2BC3">
            <w:r w:rsidRPr="006F2BC3">
              <w:t>Ilona Szatmári Waldau (V)</w:t>
            </w:r>
          </w:p>
        </w:tc>
        <w:tc>
          <w:tcPr>
            <w:tcW w:w="1309" w:type="dxa"/>
            <w:gridSpan w:val="2"/>
            <w:vAlign w:val="bottom"/>
          </w:tcPr>
          <w:p w14:paraId="16F1DFDB" w14:textId="77777777" w:rsidR="00186420" w:rsidRPr="006F2BC3" w:rsidRDefault="0018642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6F1DFDC" w14:textId="77777777" w:rsidR="00186420" w:rsidRPr="006F2BC3" w:rsidRDefault="00186420" w:rsidP="006F2BC3">
            <w:r w:rsidRPr="006F2BC3">
              <w:t xml:space="preserve"> </w:t>
            </w:r>
          </w:p>
        </w:tc>
      </w:tr>
      <w:tr w:rsidR="00E56D8D" w14:paraId="16F1DFE3" w14:textId="77777777" w:rsidTr="0018642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F1DFDE" w14:textId="77777777" w:rsidR="00186420" w:rsidRPr="006F2BC3" w:rsidRDefault="0018642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F1DFDF" w14:textId="77777777" w:rsidR="00186420" w:rsidRPr="006F2BC3" w:rsidRDefault="0018642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16F1DFE0" w14:textId="77777777" w:rsidR="00186420" w:rsidRPr="006F2BC3" w:rsidRDefault="00186420" w:rsidP="006F2BC3">
            <w:r w:rsidRPr="006F2BC3">
              <w:t>Cecilia Engström (KD)</w:t>
            </w:r>
          </w:p>
        </w:tc>
        <w:tc>
          <w:tcPr>
            <w:tcW w:w="1309" w:type="dxa"/>
            <w:gridSpan w:val="2"/>
            <w:vAlign w:val="bottom"/>
          </w:tcPr>
          <w:p w14:paraId="16F1DFE1" w14:textId="77777777" w:rsidR="00186420" w:rsidRPr="006F2BC3" w:rsidRDefault="0018642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6F1DFE2" w14:textId="77777777" w:rsidR="00186420" w:rsidRPr="006F2BC3" w:rsidRDefault="00186420" w:rsidP="006F2BC3">
            <w:r w:rsidRPr="006F2BC3">
              <w:t xml:space="preserve"> </w:t>
            </w:r>
          </w:p>
        </w:tc>
      </w:tr>
      <w:tr w:rsidR="00E56D8D" w14:paraId="16F1DFE9" w14:textId="77777777" w:rsidTr="0018642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F1DFE4" w14:textId="77777777" w:rsidR="00186420" w:rsidRPr="006F2BC3" w:rsidRDefault="0018642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F1DFE5" w14:textId="77777777" w:rsidR="00186420" w:rsidRPr="006F2BC3" w:rsidRDefault="0018642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16F1DFE6" w14:textId="77777777" w:rsidR="00186420" w:rsidRPr="006F2BC3" w:rsidRDefault="00186420" w:rsidP="006F2BC3">
            <w:r w:rsidRPr="006F2BC3">
              <w:t>Anders Karlsson (C)</w:t>
            </w:r>
          </w:p>
        </w:tc>
        <w:tc>
          <w:tcPr>
            <w:tcW w:w="1309" w:type="dxa"/>
            <w:gridSpan w:val="2"/>
            <w:vAlign w:val="bottom"/>
          </w:tcPr>
          <w:p w14:paraId="16F1DFE7" w14:textId="77777777" w:rsidR="00186420" w:rsidRPr="006F2BC3" w:rsidRDefault="0018642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6F1DFE8" w14:textId="77777777" w:rsidR="00186420" w:rsidRPr="006F2BC3" w:rsidRDefault="00186420" w:rsidP="006F2BC3">
            <w:r w:rsidRPr="006F2BC3">
              <w:t xml:space="preserve"> </w:t>
            </w:r>
          </w:p>
        </w:tc>
      </w:tr>
      <w:tr w:rsidR="00E56D8D" w14:paraId="16F1DFEF" w14:textId="77777777" w:rsidTr="0018642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F1DFEA" w14:textId="77777777" w:rsidR="00186420" w:rsidRPr="006F2BC3" w:rsidRDefault="0018642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F1DFEB" w14:textId="77777777" w:rsidR="00186420" w:rsidRPr="006F2BC3" w:rsidRDefault="00186420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16F1DFEC" w14:textId="77777777" w:rsidR="00186420" w:rsidRPr="006F2BC3" w:rsidRDefault="00186420" w:rsidP="006F2BC3">
            <w:r w:rsidRPr="006F2BC3">
              <w:t>Anders Ekegren (L)</w:t>
            </w:r>
          </w:p>
        </w:tc>
        <w:tc>
          <w:tcPr>
            <w:tcW w:w="1309" w:type="dxa"/>
            <w:gridSpan w:val="2"/>
            <w:vAlign w:val="bottom"/>
          </w:tcPr>
          <w:p w14:paraId="16F1DFED" w14:textId="77777777" w:rsidR="00186420" w:rsidRPr="006F2BC3" w:rsidRDefault="0018642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6F1DFEE" w14:textId="77777777" w:rsidR="00186420" w:rsidRPr="006F2BC3" w:rsidRDefault="00186420" w:rsidP="006F2BC3">
            <w:r w:rsidRPr="006F2BC3">
              <w:t xml:space="preserve"> </w:t>
            </w:r>
          </w:p>
        </w:tc>
      </w:tr>
      <w:tr w:rsidR="00E56D8D" w14:paraId="16F1DFF5" w14:textId="77777777" w:rsidTr="0018642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F1DFF0" w14:textId="77777777" w:rsidR="00186420" w:rsidRPr="006F2BC3" w:rsidRDefault="0018642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F1DFF1" w14:textId="77777777" w:rsidR="00186420" w:rsidRPr="006F2BC3" w:rsidRDefault="00186420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16F1DFF2" w14:textId="77777777" w:rsidR="00186420" w:rsidRPr="006F2BC3" w:rsidRDefault="00186420" w:rsidP="006F2BC3">
            <w:r w:rsidRPr="006F2BC3">
              <w:t>Annika Hirvonen (MP)</w:t>
            </w:r>
          </w:p>
        </w:tc>
        <w:tc>
          <w:tcPr>
            <w:tcW w:w="1309" w:type="dxa"/>
            <w:gridSpan w:val="2"/>
            <w:vAlign w:val="bottom"/>
          </w:tcPr>
          <w:p w14:paraId="16F1DFF3" w14:textId="77777777" w:rsidR="00186420" w:rsidRPr="006F2BC3" w:rsidRDefault="0018642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6F1DFF4" w14:textId="77777777" w:rsidR="00186420" w:rsidRPr="006F2BC3" w:rsidRDefault="00186420" w:rsidP="006F2BC3">
            <w:r w:rsidRPr="006F2BC3">
              <w:t xml:space="preserve"> </w:t>
            </w:r>
          </w:p>
        </w:tc>
      </w:tr>
      <w:tr w:rsidR="00E56D8D" w14:paraId="16F1DFFB" w14:textId="77777777" w:rsidTr="00186420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6F1DFF6" w14:textId="77777777" w:rsidR="00186420" w:rsidRPr="006F2BC3" w:rsidRDefault="001864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F1DFF7" w14:textId="77777777" w:rsidR="00186420" w:rsidRPr="006F2BC3" w:rsidRDefault="001864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6F1DFF8" w14:textId="77777777" w:rsidR="00186420" w:rsidRPr="006F2BC3" w:rsidRDefault="001864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6F1DFF9" w14:textId="77777777" w:rsidR="00186420" w:rsidRPr="006F2BC3" w:rsidRDefault="0018642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16F1DFFA" w14:textId="77777777" w:rsidR="00186420" w:rsidRPr="006F2BC3" w:rsidRDefault="00186420" w:rsidP="006F2BC3">
            <w:pPr>
              <w:pStyle w:val="Summalinje"/>
            </w:pPr>
            <w:r w:rsidRPr="006F2BC3">
              <w:t>____</w:t>
            </w:r>
          </w:p>
        </w:tc>
      </w:tr>
      <w:tr w:rsidR="00E56D8D" w14:paraId="16F1E001" w14:textId="77777777" w:rsidTr="00186420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6F1DFFC" w14:textId="77777777" w:rsidR="00186420" w:rsidRPr="006F2BC3" w:rsidRDefault="001864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F1DFFD" w14:textId="77777777" w:rsidR="00186420" w:rsidRPr="006F2BC3" w:rsidRDefault="001864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6F1DFFE" w14:textId="77777777" w:rsidR="00186420" w:rsidRPr="006F2BC3" w:rsidRDefault="001864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6F1DFFF" w14:textId="77777777" w:rsidR="00186420" w:rsidRPr="006F2BC3" w:rsidRDefault="00186420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517" w:type="dxa"/>
            <w:gridSpan w:val="2"/>
            <w:vAlign w:val="bottom"/>
          </w:tcPr>
          <w:p w14:paraId="16F1E000" w14:textId="77777777" w:rsidR="00186420" w:rsidRPr="006F2BC3" w:rsidRDefault="00186420" w:rsidP="006F2BC3">
            <w:pPr>
              <w:pStyle w:val="TalartidSumma"/>
            </w:pPr>
            <w:r w:rsidRPr="006F2BC3">
              <w:t>4.05</w:t>
            </w:r>
          </w:p>
        </w:tc>
      </w:tr>
      <w:tr w:rsidR="00E56D8D" w14:paraId="16F1E006" w14:textId="77777777" w:rsidTr="00186420">
        <w:tc>
          <w:tcPr>
            <w:tcW w:w="472" w:type="dxa"/>
          </w:tcPr>
          <w:p w14:paraId="16F1E002" w14:textId="77777777" w:rsidR="00186420" w:rsidRPr="006F2BC3" w:rsidRDefault="00186420" w:rsidP="006F2BC3">
            <w:pPr>
              <w:pStyle w:val="rendenr"/>
            </w:pPr>
            <w:r w:rsidRPr="006F2BC3">
              <w:t>30</w:t>
            </w:r>
          </w:p>
        </w:tc>
        <w:tc>
          <w:tcPr>
            <w:tcW w:w="5902" w:type="dxa"/>
            <w:gridSpan w:val="3"/>
            <w:vAlign w:val="bottom"/>
          </w:tcPr>
          <w:p w14:paraId="16F1E003" w14:textId="77777777" w:rsidR="00186420" w:rsidRPr="006F2BC3" w:rsidRDefault="00186420" w:rsidP="006F2BC3">
            <w:pPr>
              <w:pStyle w:val="renderubrik"/>
            </w:pPr>
            <w:r>
              <w:t>Skatteutskottets betänkande SkU16</w:t>
            </w:r>
          </w:p>
        </w:tc>
        <w:tc>
          <w:tcPr>
            <w:tcW w:w="1309" w:type="dxa"/>
            <w:gridSpan w:val="2"/>
            <w:vAlign w:val="bottom"/>
          </w:tcPr>
          <w:p w14:paraId="16F1E004" w14:textId="77777777" w:rsidR="00186420" w:rsidRPr="006F2BC3" w:rsidRDefault="00186420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16F1E005" w14:textId="77777777" w:rsidR="00186420" w:rsidRPr="006F2BC3" w:rsidRDefault="00186420" w:rsidP="006F2BC3">
            <w:pPr>
              <w:pStyle w:val="renderubrik"/>
            </w:pPr>
          </w:p>
        </w:tc>
      </w:tr>
      <w:tr w:rsidR="00E56D8D" w14:paraId="16F1E00B" w14:textId="77777777" w:rsidTr="00186420">
        <w:tc>
          <w:tcPr>
            <w:tcW w:w="472" w:type="dxa"/>
            <w:vAlign w:val="bottom"/>
          </w:tcPr>
          <w:p w14:paraId="16F1E007" w14:textId="77777777" w:rsidR="00186420" w:rsidRPr="006F2BC3" w:rsidRDefault="00186420" w:rsidP="006F2BC3"/>
        </w:tc>
        <w:tc>
          <w:tcPr>
            <w:tcW w:w="5902" w:type="dxa"/>
            <w:gridSpan w:val="3"/>
            <w:vAlign w:val="bottom"/>
          </w:tcPr>
          <w:p w14:paraId="16F1E008" w14:textId="77777777" w:rsidR="00186420" w:rsidRPr="006F2BC3" w:rsidRDefault="00186420" w:rsidP="006F2BC3">
            <w:pPr>
              <w:pStyle w:val="Underrubrik"/>
            </w:pPr>
            <w:r>
              <w:t>Punktskatt</w:t>
            </w:r>
          </w:p>
        </w:tc>
        <w:tc>
          <w:tcPr>
            <w:tcW w:w="1309" w:type="dxa"/>
            <w:gridSpan w:val="2"/>
            <w:vAlign w:val="bottom"/>
          </w:tcPr>
          <w:p w14:paraId="16F1E009" w14:textId="77777777" w:rsidR="00186420" w:rsidRPr="006F2BC3" w:rsidRDefault="00186420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16F1E00A" w14:textId="77777777" w:rsidR="00186420" w:rsidRPr="006F2BC3" w:rsidRDefault="00186420" w:rsidP="006F2BC3">
            <w:r w:rsidRPr="006F2BC3">
              <w:t xml:space="preserve"> </w:t>
            </w:r>
          </w:p>
        </w:tc>
      </w:tr>
      <w:tr w:rsidR="00E56D8D" w14:paraId="16F1E011" w14:textId="77777777" w:rsidTr="0018642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F1E00C" w14:textId="77777777" w:rsidR="00186420" w:rsidRPr="006F2BC3" w:rsidRDefault="0018642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F1E00D" w14:textId="77777777" w:rsidR="00186420" w:rsidRPr="006F2BC3" w:rsidRDefault="0018642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16F1E00E" w14:textId="77777777" w:rsidR="00186420" w:rsidRPr="006F2BC3" w:rsidRDefault="00186420" w:rsidP="006F2BC3">
            <w:r w:rsidRPr="006F2BC3">
              <w:t>Erik Hellsborn (SD)</w:t>
            </w:r>
          </w:p>
        </w:tc>
        <w:tc>
          <w:tcPr>
            <w:tcW w:w="1309" w:type="dxa"/>
            <w:gridSpan w:val="2"/>
            <w:vAlign w:val="bottom"/>
          </w:tcPr>
          <w:p w14:paraId="16F1E00F" w14:textId="77777777" w:rsidR="00186420" w:rsidRPr="006F2BC3" w:rsidRDefault="00186420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16F1E010" w14:textId="77777777" w:rsidR="00186420" w:rsidRPr="006F2BC3" w:rsidRDefault="00186420" w:rsidP="006F2BC3">
            <w:r w:rsidRPr="006F2BC3">
              <w:t xml:space="preserve"> </w:t>
            </w:r>
          </w:p>
        </w:tc>
      </w:tr>
      <w:tr w:rsidR="00E56D8D" w14:paraId="16F1E017" w14:textId="77777777" w:rsidTr="0018642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F1E012" w14:textId="77777777" w:rsidR="00186420" w:rsidRPr="006F2BC3" w:rsidRDefault="0018642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F1E013" w14:textId="77777777" w:rsidR="00186420" w:rsidRPr="006F2BC3" w:rsidRDefault="0018642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16F1E014" w14:textId="77777777" w:rsidR="00186420" w:rsidRPr="006F2BC3" w:rsidRDefault="00186420" w:rsidP="006F2BC3">
            <w:r w:rsidRPr="006F2BC3">
              <w:t>Kalle Olsson (S)</w:t>
            </w:r>
          </w:p>
        </w:tc>
        <w:tc>
          <w:tcPr>
            <w:tcW w:w="1309" w:type="dxa"/>
            <w:gridSpan w:val="2"/>
            <w:vAlign w:val="bottom"/>
          </w:tcPr>
          <w:p w14:paraId="16F1E015" w14:textId="77777777" w:rsidR="00186420" w:rsidRPr="006F2BC3" w:rsidRDefault="00186420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517" w:type="dxa"/>
            <w:gridSpan w:val="2"/>
            <w:vAlign w:val="bottom"/>
          </w:tcPr>
          <w:p w14:paraId="16F1E016" w14:textId="77777777" w:rsidR="00186420" w:rsidRPr="006F2BC3" w:rsidRDefault="00186420" w:rsidP="006F2BC3">
            <w:r w:rsidRPr="006F2BC3">
              <w:t xml:space="preserve"> </w:t>
            </w:r>
          </w:p>
        </w:tc>
      </w:tr>
      <w:tr w:rsidR="00E56D8D" w14:paraId="16F1E01D" w14:textId="77777777" w:rsidTr="0018642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F1E018" w14:textId="77777777" w:rsidR="00186420" w:rsidRPr="006F2BC3" w:rsidRDefault="0018642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F1E019" w14:textId="77777777" w:rsidR="00186420" w:rsidRPr="006F2BC3" w:rsidRDefault="0018642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16F1E01A" w14:textId="77777777" w:rsidR="00186420" w:rsidRPr="006F2BC3" w:rsidRDefault="00186420" w:rsidP="006F2BC3">
            <w:r w:rsidRPr="006F2BC3">
              <w:t>Boriana Åberg (M)</w:t>
            </w:r>
          </w:p>
        </w:tc>
        <w:tc>
          <w:tcPr>
            <w:tcW w:w="1309" w:type="dxa"/>
            <w:gridSpan w:val="2"/>
            <w:vAlign w:val="bottom"/>
          </w:tcPr>
          <w:p w14:paraId="16F1E01B" w14:textId="77777777" w:rsidR="00186420" w:rsidRPr="006F2BC3" w:rsidRDefault="0018642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6F1E01C" w14:textId="77777777" w:rsidR="00186420" w:rsidRPr="006F2BC3" w:rsidRDefault="00186420" w:rsidP="006F2BC3">
            <w:r w:rsidRPr="006F2BC3">
              <w:t xml:space="preserve"> </w:t>
            </w:r>
          </w:p>
        </w:tc>
      </w:tr>
      <w:tr w:rsidR="00E56D8D" w14:paraId="16F1E023" w14:textId="77777777" w:rsidTr="0018642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F1E01E" w14:textId="77777777" w:rsidR="00186420" w:rsidRPr="006F2BC3" w:rsidRDefault="0018642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F1E01F" w14:textId="77777777" w:rsidR="00186420" w:rsidRPr="006F2BC3" w:rsidRDefault="0018642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16F1E020" w14:textId="77777777" w:rsidR="00186420" w:rsidRPr="006F2BC3" w:rsidRDefault="00186420" w:rsidP="006F2BC3">
            <w:r w:rsidRPr="006F2BC3">
              <w:t>Andrea Andersson Tay (V)</w:t>
            </w:r>
          </w:p>
        </w:tc>
        <w:tc>
          <w:tcPr>
            <w:tcW w:w="1309" w:type="dxa"/>
            <w:gridSpan w:val="2"/>
            <w:vAlign w:val="bottom"/>
          </w:tcPr>
          <w:p w14:paraId="16F1E021" w14:textId="77777777" w:rsidR="00186420" w:rsidRPr="006F2BC3" w:rsidRDefault="0018642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6F1E022" w14:textId="77777777" w:rsidR="00186420" w:rsidRPr="006F2BC3" w:rsidRDefault="00186420" w:rsidP="006F2BC3">
            <w:r w:rsidRPr="006F2BC3">
              <w:t xml:space="preserve"> </w:t>
            </w:r>
          </w:p>
        </w:tc>
      </w:tr>
      <w:tr w:rsidR="00E56D8D" w14:paraId="16F1E029" w14:textId="77777777" w:rsidTr="0018642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F1E024" w14:textId="77777777" w:rsidR="00186420" w:rsidRPr="006F2BC3" w:rsidRDefault="0018642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F1E025" w14:textId="77777777" w:rsidR="00186420" w:rsidRPr="006F2BC3" w:rsidRDefault="0018642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16F1E026" w14:textId="77777777" w:rsidR="00186420" w:rsidRPr="006F2BC3" w:rsidRDefault="00186420" w:rsidP="006F2BC3">
            <w:r w:rsidRPr="006F2BC3">
              <w:t>Cecilia Engström (KD)</w:t>
            </w:r>
          </w:p>
        </w:tc>
        <w:tc>
          <w:tcPr>
            <w:tcW w:w="1309" w:type="dxa"/>
            <w:gridSpan w:val="2"/>
            <w:vAlign w:val="bottom"/>
          </w:tcPr>
          <w:p w14:paraId="16F1E027" w14:textId="77777777" w:rsidR="00186420" w:rsidRPr="006F2BC3" w:rsidRDefault="0018642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6F1E028" w14:textId="77777777" w:rsidR="00186420" w:rsidRPr="006F2BC3" w:rsidRDefault="00186420" w:rsidP="006F2BC3">
            <w:r w:rsidRPr="006F2BC3">
              <w:t xml:space="preserve"> </w:t>
            </w:r>
          </w:p>
        </w:tc>
      </w:tr>
      <w:tr w:rsidR="00E56D8D" w14:paraId="16F1E02F" w14:textId="77777777" w:rsidTr="0018642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F1E02A" w14:textId="77777777" w:rsidR="00186420" w:rsidRPr="006F2BC3" w:rsidRDefault="0018642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F1E02B" w14:textId="77777777" w:rsidR="00186420" w:rsidRPr="006F2BC3" w:rsidRDefault="0018642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16F1E02C" w14:textId="77777777" w:rsidR="00186420" w:rsidRPr="006F2BC3" w:rsidRDefault="00186420" w:rsidP="006F2BC3">
            <w:r w:rsidRPr="006F2BC3">
              <w:t>Ulrika Liljeberg (C)</w:t>
            </w:r>
          </w:p>
        </w:tc>
        <w:tc>
          <w:tcPr>
            <w:tcW w:w="1309" w:type="dxa"/>
            <w:gridSpan w:val="2"/>
            <w:vAlign w:val="bottom"/>
          </w:tcPr>
          <w:p w14:paraId="16F1E02D" w14:textId="77777777" w:rsidR="00186420" w:rsidRPr="006F2BC3" w:rsidRDefault="0018642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6F1E02E" w14:textId="77777777" w:rsidR="00186420" w:rsidRPr="006F2BC3" w:rsidRDefault="00186420" w:rsidP="006F2BC3">
            <w:r w:rsidRPr="006F2BC3">
              <w:t xml:space="preserve"> </w:t>
            </w:r>
          </w:p>
        </w:tc>
      </w:tr>
      <w:tr w:rsidR="00E56D8D" w14:paraId="16F1E035" w14:textId="77777777" w:rsidTr="0018642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F1E030" w14:textId="77777777" w:rsidR="00186420" w:rsidRPr="006F2BC3" w:rsidRDefault="0018642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F1E031" w14:textId="77777777" w:rsidR="00186420" w:rsidRPr="006F2BC3" w:rsidRDefault="00186420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16F1E032" w14:textId="77777777" w:rsidR="00186420" w:rsidRPr="006F2BC3" w:rsidRDefault="00186420" w:rsidP="006F2BC3">
            <w:r w:rsidRPr="006F2BC3">
              <w:t>Anders Ekegren (L)</w:t>
            </w:r>
          </w:p>
        </w:tc>
        <w:tc>
          <w:tcPr>
            <w:tcW w:w="1309" w:type="dxa"/>
            <w:gridSpan w:val="2"/>
            <w:vAlign w:val="bottom"/>
          </w:tcPr>
          <w:p w14:paraId="16F1E033" w14:textId="77777777" w:rsidR="00186420" w:rsidRPr="006F2BC3" w:rsidRDefault="0018642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6F1E034" w14:textId="77777777" w:rsidR="00186420" w:rsidRPr="006F2BC3" w:rsidRDefault="00186420" w:rsidP="006F2BC3">
            <w:r w:rsidRPr="006F2BC3">
              <w:t xml:space="preserve"> </w:t>
            </w:r>
          </w:p>
        </w:tc>
      </w:tr>
      <w:tr w:rsidR="00E56D8D" w14:paraId="16F1E03B" w14:textId="77777777" w:rsidTr="0018642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F1E036" w14:textId="77777777" w:rsidR="00186420" w:rsidRPr="006F2BC3" w:rsidRDefault="0018642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F1E037" w14:textId="77777777" w:rsidR="00186420" w:rsidRPr="006F2BC3" w:rsidRDefault="00186420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16F1E038" w14:textId="77777777" w:rsidR="00186420" w:rsidRPr="006F2BC3" w:rsidRDefault="00186420" w:rsidP="006F2BC3">
            <w:r w:rsidRPr="006F2BC3">
              <w:t>Annika Hirvonen (MP)</w:t>
            </w:r>
          </w:p>
        </w:tc>
        <w:tc>
          <w:tcPr>
            <w:tcW w:w="1309" w:type="dxa"/>
            <w:gridSpan w:val="2"/>
            <w:vAlign w:val="bottom"/>
          </w:tcPr>
          <w:p w14:paraId="16F1E039" w14:textId="77777777" w:rsidR="00186420" w:rsidRPr="006F2BC3" w:rsidRDefault="0018642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6F1E03A" w14:textId="77777777" w:rsidR="00186420" w:rsidRPr="006F2BC3" w:rsidRDefault="00186420" w:rsidP="006F2BC3">
            <w:r w:rsidRPr="006F2BC3">
              <w:t xml:space="preserve"> </w:t>
            </w:r>
          </w:p>
        </w:tc>
      </w:tr>
      <w:tr w:rsidR="00E56D8D" w14:paraId="16F1E041" w14:textId="77777777" w:rsidTr="00186420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6F1E03C" w14:textId="77777777" w:rsidR="00186420" w:rsidRPr="006F2BC3" w:rsidRDefault="001864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F1E03D" w14:textId="77777777" w:rsidR="00186420" w:rsidRPr="006F2BC3" w:rsidRDefault="001864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6F1E03E" w14:textId="77777777" w:rsidR="00186420" w:rsidRPr="006F2BC3" w:rsidRDefault="001864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6F1E03F" w14:textId="77777777" w:rsidR="00186420" w:rsidRPr="006F2BC3" w:rsidRDefault="0018642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16F1E040" w14:textId="77777777" w:rsidR="00186420" w:rsidRPr="006F2BC3" w:rsidRDefault="00186420" w:rsidP="006F2BC3">
            <w:pPr>
              <w:pStyle w:val="Summalinje"/>
            </w:pPr>
            <w:r w:rsidRPr="006F2BC3">
              <w:t>____</w:t>
            </w:r>
          </w:p>
        </w:tc>
      </w:tr>
      <w:tr w:rsidR="00E56D8D" w14:paraId="16F1E047" w14:textId="77777777" w:rsidTr="00186420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6F1E042" w14:textId="77777777" w:rsidR="00186420" w:rsidRPr="006F2BC3" w:rsidRDefault="001864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F1E043" w14:textId="77777777" w:rsidR="00186420" w:rsidRPr="006F2BC3" w:rsidRDefault="001864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6F1E044" w14:textId="77777777" w:rsidR="00186420" w:rsidRPr="006F2BC3" w:rsidRDefault="001864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6F1E045" w14:textId="77777777" w:rsidR="00186420" w:rsidRPr="006F2BC3" w:rsidRDefault="00186420" w:rsidP="006F2BC3">
            <w:pPr>
              <w:pStyle w:val="TalartidSumma"/>
            </w:pPr>
            <w:r w:rsidRPr="006F2BC3">
              <w:t xml:space="preserve"> 0.59</w:t>
            </w:r>
          </w:p>
        </w:tc>
        <w:tc>
          <w:tcPr>
            <w:tcW w:w="1517" w:type="dxa"/>
            <w:gridSpan w:val="2"/>
            <w:vAlign w:val="bottom"/>
          </w:tcPr>
          <w:p w14:paraId="16F1E046" w14:textId="77777777" w:rsidR="00186420" w:rsidRPr="006F2BC3" w:rsidRDefault="00186420" w:rsidP="006F2BC3">
            <w:pPr>
              <w:pStyle w:val="TalartidSumma"/>
            </w:pPr>
            <w:r w:rsidRPr="006F2BC3">
              <w:t>5.04</w:t>
            </w:r>
          </w:p>
        </w:tc>
      </w:tr>
      <w:tr w:rsidR="00E56D8D" w14:paraId="16F1E04C" w14:textId="77777777" w:rsidTr="00186420">
        <w:tc>
          <w:tcPr>
            <w:tcW w:w="472" w:type="dxa"/>
          </w:tcPr>
          <w:p w14:paraId="16F1E048" w14:textId="77777777" w:rsidR="00186420" w:rsidRPr="006F2BC3" w:rsidRDefault="00186420" w:rsidP="006F2BC3">
            <w:pPr>
              <w:pStyle w:val="rendenr"/>
            </w:pPr>
            <w:r w:rsidRPr="006F2BC3">
              <w:t>31</w:t>
            </w:r>
          </w:p>
        </w:tc>
        <w:tc>
          <w:tcPr>
            <w:tcW w:w="5902" w:type="dxa"/>
            <w:gridSpan w:val="3"/>
            <w:vAlign w:val="bottom"/>
          </w:tcPr>
          <w:p w14:paraId="16F1E049" w14:textId="77777777" w:rsidR="00186420" w:rsidRPr="006F2BC3" w:rsidRDefault="00186420" w:rsidP="006F2BC3">
            <w:pPr>
              <w:pStyle w:val="renderubrik"/>
            </w:pPr>
            <w:r>
              <w:t>Justitieutskottets betänkande JuU12</w:t>
            </w:r>
          </w:p>
        </w:tc>
        <w:tc>
          <w:tcPr>
            <w:tcW w:w="1309" w:type="dxa"/>
            <w:gridSpan w:val="2"/>
            <w:vAlign w:val="bottom"/>
          </w:tcPr>
          <w:p w14:paraId="16F1E04A" w14:textId="77777777" w:rsidR="00186420" w:rsidRPr="006F2BC3" w:rsidRDefault="00186420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16F1E04B" w14:textId="77777777" w:rsidR="00186420" w:rsidRPr="006F2BC3" w:rsidRDefault="00186420" w:rsidP="006F2BC3">
            <w:pPr>
              <w:pStyle w:val="renderubrik"/>
            </w:pPr>
          </w:p>
        </w:tc>
      </w:tr>
      <w:tr w:rsidR="00E56D8D" w14:paraId="16F1E051" w14:textId="77777777" w:rsidTr="00186420">
        <w:tc>
          <w:tcPr>
            <w:tcW w:w="472" w:type="dxa"/>
            <w:vAlign w:val="bottom"/>
          </w:tcPr>
          <w:p w14:paraId="16F1E04D" w14:textId="77777777" w:rsidR="00186420" w:rsidRPr="006F2BC3" w:rsidRDefault="00186420" w:rsidP="006F2BC3"/>
        </w:tc>
        <w:tc>
          <w:tcPr>
            <w:tcW w:w="5902" w:type="dxa"/>
            <w:gridSpan w:val="3"/>
            <w:vAlign w:val="bottom"/>
          </w:tcPr>
          <w:p w14:paraId="16F1E04E" w14:textId="77777777" w:rsidR="00186420" w:rsidRPr="006F2BC3" w:rsidRDefault="00186420" w:rsidP="006F2BC3">
            <w:pPr>
              <w:pStyle w:val="Underrubrik"/>
            </w:pPr>
            <w:r>
              <w:t>Våldsbrott och brottsoffer</w:t>
            </w:r>
          </w:p>
        </w:tc>
        <w:tc>
          <w:tcPr>
            <w:tcW w:w="1309" w:type="dxa"/>
            <w:gridSpan w:val="2"/>
            <w:vAlign w:val="bottom"/>
          </w:tcPr>
          <w:p w14:paraId="16F1E04F" w14:textId="77777777" w:rsidR="00186420" w:rsidRPr="006F2BC3" w:rsidRDefault="00186420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16F1E050" w14:textId="77777777" w:rsidR="00186420" w:rsidRPr="006F2BC3" w:rsidRDefault="00186420" w:rsidP="006F2BC3">
            <w:r w:rsidRPr="006F2BC3">
              <w:t xml:space="preserve"> </w:t>
            </w:r>
          </w:p>
        </w:tc>
      </w:tr>
      <w:tr w:rsidR="00E56D8D" w14:paraId="16F1E057" w14:textId="77777777" w:rsidTr="0018642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F1E052" w14:textId="77777777" w:rsidR="00186420" w:rsidRPr="006F2BC3" w:rsidRDefault="0018642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F1E053" w14:textId="77777777" w:rsidR="00186420" w:rsidRPr="006F2BC3" w:rsidRDefault="0018642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16F1E054" w14:textId="77777777" w:rsidR="00186420" w:rsidRPr="006F2BC3" w:rsidRDefault="00186420" w:rsidP="006F2BC3">
            <w:r w:rsidRPr="006F2BC3">
              <w:t>Pontus Andersson Garpvall (SD)</w:t>
            </w:r>
          </w:p>
        </w:tc>
        <w:tc>
          <w:tcPr>
            <w:tcW w:w="1309" w:type="dxa"/>
            <w:gridSpan w:val="2"/>
            <w:vAlign w:val="bottom"/>
          </w:tcPr>
          <w:p w14:paraId="16F1E055" w14:textId="77777777" w:rsidR="00186420" w:rsidRPr="006F2BC3" w:rsidRDefault="0018642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6F1E056" w14:textId="77777777" w:rsidR="00186420" w:rsidRPr="006F2BC3" w:rsidRDefault="00186420" w:rsidP="006F2BC3">
            <w:r w:rsidRPr="006F2BC3">
              <w:t xml:space="preserve"> </w:t>
            </w:r>
          </w:p>
        </w:tc>
      </w:tr>
      <w:tr w:rsidR="00E56D8D" w14:paraId="16F1E05D" w14:textId="77777777" w:rsidTr="0018642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F1E058" w14:textId="77777777" w:rsidR="00186420" w:rsidRPr="006F2BC3" w:rsidRDefault="0018642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F1E059" w14:textId="77777777" w:rsidR="00186420" w:rsidRPr="006F2BC3" w:rsidRDefault="0018642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16F1E05A" w14:textId="77777777" w:rsidR="00186420" w:rsidRPr="006F2BC3" w:rsidRDefault="00186420" w:rsidP="006F2BC3">
            <w:r w:rsidRPr="006F2BC3">
              <w:t>Sanna Backeskog (S)</w:t>
            </w:r>
          </w:p>
        </w:tc>
        <w:tc>
          <w:tcPr>
            <w:tcW w:w="1309" w:type="dxa"/>
            <w:gridSpan w:val="2"/>
            <w:vAlign w:val="bottom"/>
          </w:tcPr>
          <w:p w14:paraId="16F1E05B" w14:textId="77777777" w:rsidR="00186420" w:rsidRPr="006F2BC3" w:rsidRDefault="0018642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6F1E05C" w14:textId="77777777" w:rsidR="00186420" w:rsidRPr="006F2BC3" w:rsidRDefault="00186420" w:rsidP="006F2BC3">
            <w:r w:rsidRPr="006F2BC3">
              <w:t xml:space="preserve"> </w:t>
            </w:r>
          </w:p>
        </w:tc>
      </w:tr>
      <w:tr w:rsidR="00E56D8D" w14:paraId="16F1E063" w14:textId="77777777" w:rsidTr="0018642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F1E05E" w14:textId="77777777" w:rsidR="00186420" w:rsidRPr="006F2BC3" w:rsidRDefault="0018642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F1E05F" w14:textId="77777777" w:rsidR="00186420" w:rsidRPr="006F2BC3" w:rsidRDefault="0018642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16F1E060" w14:textId="77777777" w:rsidR="00186420" w:rsidRPr="006F2BC3" w:rsidRDefault="00186420" w:rsidP="006F2BC3">
            <w:r w:rsidRPr="006F2BC3">
              <w:t>Charlotte Nordström (M)</w:t>
            </w:r>
          </w:p>
        </w:tc>
        <w:tc>
          <w:tcPr>
            <w:tcW w:w="1309" w:type="dxa"/>
            <w:gridSpan w:val="2"/>
            <w:vAlign w:val="bottom"/>
          </w:tcPr>
          <w:p w14:paraId="16F1E061" w14:textId="77777777" w:rsidR="00186420" w:rsidRPr="006F2BC3" w:rsidRDefault="0018642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6F1E062" w14:textId="77777777" w:rsidR="00186420" w:rsidRPr="006F2BC3" w:rsidRDefault="00186420" w:rsidP="006F2BC3">
            <w:r w:rsidRPr="006F2BC3">
              <w:t xml:space="preserve"> </w:t>
            </w:r>
          </w:p>
        </w:tc>
      </w:tr>
      <w:tr w:rsidR="00E56D8D" w14:paraId="16F1E069" w14:textId="77777777" w:rsidTr="0018642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F1E064" w14:textId="77777777" w:rsidR="00186420" w:rsidRPr="006F2BC3" w:rsidRDefault="0018642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F1E065" w14:textId="77777777" w:rsidR="00186420" w:rsidRPr="006F2BC3" w:rsidRDefault="0018642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16F1E066" w14:textId="77777777" w:rsidR="00186420" w:rsidRPr="006F2BC3" w:rsidRDefault="00186420" w:rsidP="006F2BC3">
            <w:r w:rsidRPr="006F2BC3">
              <w:t>Gudrun Nordborg (V)</w:t>
            </w:r>
          </w:p>
        </w:tc>
        <w:tc>
          <w:tcPr>
            <w:tcW w:w="1309" w:type="dxa"/>
            <w:gridSpan w:val="2"/>
            <w:vAlign w:val="bottom"/>
          </w:tcPr>
          <w:p w14:paraId="16F1E067" w14:textId="77777777" w:rsidR="00186420" w:rsidRPr="006F2BC3" w:rsidRDefault="0018642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6F1E068" w14:textId="77777777" w:rsidR="00186420" w:rsidRPr="006F2BC3" w:rsidRDefault="00186420" w:rsidP="006F2BC3">
            <w:r w:rsidRPr="006F2BC3">
              <w:t xml:space="preserve"> </w:t>
            </w:r>
          </w:p>
        </w:tc>
      </w:tr>
      <w:tr w:rsidR="00E56D8D" w14:paraId="16F1E06F" w14:textId="77777777" w:rsidTr="0018642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F1E06A" w14:textId="77777777" w:rsidR="00186420" w:rsidRPr="006F2BC3" w:rsidRDefault="0018642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F1E06B" w14:textId="77777777" w:rsidR="00186420" w:rsidRPr="006F2BC3" w:rsidRDefault="0018642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16F1E06C" w14:textId="77777777" w:rsidR="00186420" w:rsidRPr="006F2BC3" w:rsidRDefault="00186420" w:rsidP="006F2BC3">
            <w:r w:rsidRPr="006F2BC3">
              <w:t>Torsten Elofsson (KD)</w:t>
            </w:r>
          </w:p>
        </w:tc>
        <w:tc>
          <w:tcPr>
            <w:tcW w:w="1309" w:type="dxa"/>
            <w:gridSpan w:val="2"/>
            <w:vAlign w:val="bottom"/>
          </w:tcPr>
          <w:p w14:paraId="16F1E06D" w14:textId="77777777" w:rsidR="00186420" w:rsidRPr="006F2BC3" w:rsidRDefault="0018642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6F1E06E" w14:textId="77777777" w:rsidR="00186420" w:rsidRPr="006F2BC3" w:rsidRDefault="00186420" w:rsidP="006F2BC3">
            <w:r w:rsidRPr="006F2BC3">
              <w:t xml:space="preserve"> </w:t>
            </w:r>
          </w:p>
        </w:tc>
      </w:tr>
      <w:tr w:rsidR="00E56D8D" w14:paraId="16F1E075" w14:textId="77777777" w:rsidTr="0018642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F1E070" w14:textId="77777777" w:rsidR="00186420" w:rsidRPr="006F2BC3" w:rsidRDefault="0018642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F1E071" w14:textId="77777777" w:rsidR="00186420" w:rsidRPr="006F2BC3" w:rsidRDefault="0018642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16F1E072" w14:textId="77777777" w:rsidR="00186420" w:rsidRPr="006F2BC3" w:rsidRDefault="00186420" w:rsidP="006F2BC3">
            <w:r w:rsidRPr="006F2BC3">
              <w:t>Ulrika Liljeberg (C)</w:t>
            </w:r>
          </w:p>
        </w:tc>
        <w:tc>
          <w:tcPr>
            <w:tcW w:w="1309" w:type="dxa"/>
            <w:gridSpan w:val="2"/>
            <w:vAlign w:val="bottom"/>
          </w:tcPr>
          <w:p w14:paraId="16F1E073" w14:textId="77777777" w:rsidR="00186420" w:rsidRPr="006F2BC3" w:rsidRDefault="0018642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6F1E074" w14:textId="77777777" w:rsidR="00186420" w:rsidRPr="006F2BC3" w:rsidRDefault="00186420" w:rsidP="006F2BC3">
            <w:r w:rsidRPr="006F2BC3">
              <w:t xml:space="preserve"> </w:t>
            </w:r>
          </w:p>
        </w:tc>
      </w:tr>
      <w:tr w:rsidR="00E56D8D" w14:paraId="16F1E07B" w14:textId="77777777" w:rsidTr="0018642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F1E076" w14:textId="77777777" w:rsidR="00186420" w:rsidRPr="006F2BC3" w:rsidRDefault="0018642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F1E077" w14:textId="77777777" w:rsidR="00186420" w:rsidRPr="006F2BC3" w:rsidRDefault="00186420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16F1E078" w14:textId="77777777" w:rsidR="00186420" w:rsidRPr="006F2BC3" w:rsidRDefault="00186420" w:rsidP="006F2BC3">
            <w:r w:rsidRPr="006F2BC3">
              <w:t>Martin Melin (L)</w:t>
            </w:r>
          </w:p>
        </w:tc>
        <w:tc>
          <w:tcPr>
            <w:tcW w:w="1309" w:type="dxa"/>
            <w:gridSpan w:val="2"/>
            <w:vAlign w:val="bottom"/>
          </w:tcPr>
          <w:p w14:paraId="16F1E079" w14:textId="77777777" w:rsidR="00186420" w:rsidRPr="006F2BC3" w:rsidRDefault="0018642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6F1E07A" w14:textId="77777777" w:rsidR="00186420" w:rsidRPr="006F2BC3" w:rsidRDefault="00186420" w:rsidP="006F2BC3">
            <w:r w:rsidRPr="006F2BC3">
              <w:t xml:space="preserve"> </w:t>
            </w:r>
          </w:p>
        </w:tc>
      </w:tr>
      <w:tr w:rsidR="00E56D8D" w14:paraId="16F1E081" w14:textId="77777777" w:rsidTr="0018642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F1E07C" w14:textId="77777777" w:rsidR="00186420" w:rsidRPr="006F2BC3" w:rsidRDefault="0018642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F1E07D" w14:textId="77777777" w:rsidR="00186420" w:rsidRPr="006F2BC3" w:rsidRDefault="00186420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16F1E07E" w14:textId="77777777" w:rsidR="00186420" w:rsidRPr="006F2BC3" w:rsidRDefault="00186420" w:rsidP="006F2BC3">
            <w:r w:rsidRPr="006F2BC3">
              <w:t>Jacob Risberg (MP)</w:t>
            </w:r>
          </w:p>
        </w:tc>
        <w:tc>
          <w:tcPr>
            <w:tcW w:w="1309" w:type="dxa"/>
            <w:gridSpan w:val="2"/>
            <w:vAlign w:val="bottom"/>
          </w:tcPr>
          <w:p w14:paraId="16F1E07F" w14:textId="77777777" w:rsidR="00186420" w:rsidRPr="006F2BC3" w:rsidRDefault="0018642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6F1E080" w14:textId="77777777" w:rsidR="00186420" w:rsidRPr="006F2BC3" w:rsidRDefault="00186420" w:rsidP="006F2BC3">
            <w:r w:rsidRPr="006F2BC3">
              <w:t xml:space="preserve"> </w:t>
            </w:r>
          </w:p>
        </w:tc>
      </w:tr>
      <w:tr w:rsidR="00E56D8D" w14:paraId="16F1E087" w14:textId="77777777" w:rsidTr="00186420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6F1E082" w14:textId="77777777" w:rsidR="00186420" w:rsidRPr="006F2BC3" w:rsidRDefault="001864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F1E083" w14:textId="77777777" w:rsidR="00186420" w:rsidRPr="006F2BC3" w:rsidRDefault="001864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6F1E084" w14:textId="77777777" w:rsidR="00186420" w:rsidRPr="006F2BC3" w:rsidRDefault="001864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6F1E085" w14:textId="77777777" w:rsidR="00186420" w:rsidRPr="006F2BC3" w:rsidRDefault="0018642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16F1E086" w14:textId="77777777" w:rsidR="00186420" w:rsidRPr="006F2BC3" w:rsidRDefault="00186420" w:rsidP="006F2BC3">
            <w:pPr>
              <w:pStyle w:val="Summalinje"/>
            </w:pPr>
            <w:r w:rsidRPr="006F2BC3">
              <w:t>____</w:t>
            </w:r>
          </w:p>
        </w:tc>
      </w:tr>
      <w:tr w:rsidR="00E56D8D" w14:paraId="16F1E08D" w14:textId="77777777" w:rsidTr="00186420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6F1E088" w14:textId="77777777" w:rsidR="00186420" w:rsidRPr="006F2BC3" w:rsidRDefault="001864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F1E089" w14:textId="77777777" w:rsidR="00186420" w:rsidRPr="006F2BC3" w:rsidRDefault="001864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6F1E08A" w14:textId="77777777" w:rsidR="00186420" w:rsidRPr="006F2BC3" w:rsidRDefault="001864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6F1E08B" w14:textId="77777777" w:rsidR="00186420" w:rsidRPr="006F2BC3" w:rsidRDefault="00186420" w:rsidP="006F2BC3">
            <w:pPr>
              <w:pStyle w:val="TalartidSumma"/>
            </w:pPr>
            <w:r w:rsidRPr="006F2BC3">
              <w:t xml:space="preserve"> 1.00</w:t>
            </w:r>
          </w:p>
        </w:tc>
        <w:tc>
          <w:tcPr>
            <w:tcW w:w="1517" w:type="dxa"/>
            <w:gridSpan w:val="2"/>
            <w:vAlign w:val="bottom"/>
          </w:tcPr>
          <w:p w14:paraId="16F1E08C" w14:textId="77777777" w:rsidR="00186420" w:rsidRPr="006F2BC3" w:rsidRDefault="00186420" w:rsidP="006F2BC3">
            <w:pPr>
              <w:pStyle w:val="TalartidSumma"/>
            </w:pPr>
            <w:r w:rsidRPr="006F2BC3">
              <w:t>6.04</w:t>
            </w:r>
          </w:p>
        </w:tc>
      </w:tr>
      <w:tr w:rsidR="00186420" w14:paraId="11FCDEB9" w14:textId="77777777" w:rsidTr="00186420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0B2F0B2" w14:textId="77777777" w:rsidR="00186420" w:rsidRPr="006F2BC3" w:rsidRDefault="00186420" w:rsidP="006F2BC3">
            <w:pPr>
              <w:pStyle w:val="Blankrad"/>
            </w:pPr>
          </w:p>
        </w:tc>
        <w:tc>
          <w:tcPr>
            <w:tcW w:w="472" w:type="dxa"/>
            <w:vAlign w:val="bottom"/>
          </w:tcPr>
          <w:p w14:paraId="6BC89D06" w14:textId="77777777" w:rsidR="00186420" w:rsidRPr="006F2BC3" w:rsidRDefault="00186420" w:rsidP="006F2BC3">
            <w:pPr>
              <w:pStyle w:val="Blankrad"/>
            </w:pPr>
          </w:p>
        </w:tc>
        <w:tc>
          <w:tcPr>
            <w:tcW w:w="5403" w:type="dxa"/>
            <w:vAlign w:val="bottom"/>
          </w:tcPr>
          <w:p w14:paraId="0A3CF083" w14:textId="77777777" w:rsidR="00186420" w:rsidRPr="006F2BC3" w:rsidRDefault="00186420" w:rsidP="006F2BC3">
            <w:pPr>
              <w:pStyle w:val="Blankrad"/>
            </w:pPr>
          </w:p>
        </w:tc>
        <w:tc>
          <w:tcPr>
            <w:tcW w:w="1309" w:type="dxa"/>
            <w:gridSpan w:val="2"/>
            <w:vAlign w:val="bottom"/>
          </w:tcPr>
          <w:p w14:paraId="5EE37DDF" w14:textId="77777777" w:rsidR="00186420" w:rsidRPr="006F2BC3" w:rsidRDefault="00186420" w:rsidP="006F2BC3">
            <w:pPr>
              <w:pStyle w:val="TalartidSumma"/>
            </w:pPr>
          </w:p>
        </w:tc>
        <w:tc>
          <w:tcPr>
            <w:tcW w:w="1517" w:type="dxa"/>
            <w:gridSpan w:val="2"/>
            <w:vAlign w:val="bottom"/>
          </w:tcPr>
          <w:p w14:paraId="5860BB43" w14:textId="77777777" w:rsidR="00186420" w:rsidRPr="006F2BC3" w:rsidRDefault="00186420" w:rsidP="006F2BC3">
            <w:pPr>
              <w:pStyle w:val="TalartidSumma"/>
            </w:pPr>
          </w:p>
        </w:tc>
      </w:tr>
      <w:tr w:rsidR="00186420" w14:paraId="4AF98B3C" w14:textId="77777777" w:rsidTr="00186420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3499F120" w14:textId="77777777" w:rsidR="00186420" w:rsidRPr="006F2BC3" w:rsidRDefault="00186420" w:rsidP="006F2BC3">
            <w:pPr>
              <w:pStyle w:val="Blankrad"/>
            </w:pPr>
          </w:p>
        </w:tc>
        <w:tc>
          <w:tcPr>
            <w:tcW w:w="472" w:type="dxa"/>
            <w:vAlign w:val="bottom"/>
          </w:tcPr>
          <w:p w14:paraId="10C42DAC" w14:textId="77777777" w:rsidR="00186420" w:rsidRPr="006F2BC3" w:rsidRDefault="00186420" w:rsidP="006F2BC3">
            <w:pPr>
              <w:pStyle w:val="Blankrad"/>
            </w:pPr>
          </w:p>
        </w:tc>
        <w:tc>
          <w:tcPr>
            <w:tcW w:w="5403" w:type="dxa"/>
            <w:vAlign w:val="bottom"/>
          </w:tcPr>
          <w:p w14:paraId="5118D92E" w14:textId="77777777" w:rsidR="00186420" w:rsidRPr="006F2BC3" w:rsidRDefault="00186420" w:rsidP="006F2BC3">
            <w:pPr>
              <w:pStyle w:val="Blankrad"/>
            </w:pPr>
          </w:p>
        </w:tc>
        <w:tc>
          <w:tcPr>
            <w:tcW w:w="1309" w:type="dxa"/>
            <w:gridSpan w:val="2"/>
            <w:vAlign w:val="bottom"/>
          </w:tcPr>
          <w:p w14:paraId="41508E4E" w14:textId="77777777" w:rsidR="00186420" w:rsidRPr="006F2BC3" w:rsidRDefault="00186420" w:rsidP="006F2BC3">
            <w:pPr>
              <w:pStyle w:val="TalartidSumma"/>
            </w:pPr>
          </w:p>
        </w:tc>
        <w:tc>
          <w:tcPr>
            <w:tcW w:w="1517" w:type="dxa"/>
            <w:gridSpan w:val="2"/>
            <w:vAlign w:val="bottom"/>
          </w:tcPr>
          <w:p w14:paraId="4A7022F2" w14:textId="77777777" w:rsidR="00186420" w:rsidRPr="006F2BC3" w:rsidRDefault="00186420" w:rsidP="006F2BC3">
            <w:pPr>
              <w:pStyle w:val="TalartidSumma"/>
            </w:pPr>
          </w:p>
        </w:tc>
      </w:tr>
      <w:tr w:rsidR="00186420" w14:paraId="6A68CCEB" w14:textId="77777777" w:rsidTr="00186420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2D37EAFA" w14:textId="77777777" w:rsidR="00186420" w:rsidRPr="006F2BC3" w:rsidRDefault="00186420" w:rsidP="006F2BC3">
            <w:pPr>
              <w:pStyle w:val="Blankrad"/>
            </w:pPr>
          </w:p>
        </w:tc>
        <w:tc>
          <w:tcPr>
            <w:tcW w:w="472" w:type="dxa"/>
            <w:vAlign w:val="bottom"/>
          </w:tcPr>
          <w:p w14:paraId="553E4313" w14:textId="77777777" w:rsidR="00186420" w:rsidRPr="006F2BC3" w:rsidRDefault="00186420" w:rsidP="006F2BC3">
            <w:pPr>
              <w:pStyle w:val="Blankrad"/>
            </w:pPr>
          </w:p>
        </w:tc>
        <w:tc>
          <w:tcPr>
            <w:tcW w:w="5403" w:type="dxa"/>
            <w:vAlign w:val="bottom"/>
          </w:tcPr>
          <w:p w14:paraId="50A009F7" w14:textId="77777777" w:rsidR="00186420" w:rsidRPr="006F2BC3" w:rsidRDefault="00186420" w:rsidP="006F2BC3">
            <w:pPr>
              <w:pStyle w:val="Blankrad"/>
            </w:pPr>
          </w:p>
        </w:tc>
        <w:tc>
          <w:tcPr>
            <w:tcW w:w="1309" w:type="dxa"/>
            <w:gridSpan w:val="2"/>
            <w:vAlign w:val="bottom"/>
          </w:tcPr>
          <w:p w14:paraId="26AB2F4F" w14:textId="77777777" w:rsidR="00186420" w:rsidRPr="006F2BC3" w:rsidRDefault="00186420" w:rsidP="006F2BC3">
            <w:pPr>
              <w:pStyle w:val="TalartidSumma"/>
            </w:pPr>
          </w:p>
        </w:tc>
        <w:tc>
          <w:tcPr>
            <w:tcW w:w="1517" w:type="dxa"/>
            <w:gridSpan w:val="2"/>
            <w:vAlign w:val="bottom"/>
          </w:tcPr>
          <w:p w14:paraId="1042B6BB" w14:textId="77777777" w:rsidR="00186420" w:rsidRPr="006F2BC3" w:rsidRDefault="00186420" w:rsidP="006F2BC3">
            <w:pPr>
              <w:pStyle w:val="TalartidSumma"/>
            </w:pPr>
          </w:p>
        </w:tc>
      </w:tr>
      <w:tr w:rsidR="00E56D8D" w14:paraId="16F1E092" w14:textId="77777777" w:rsidTr="00186420">
        <w:tc>
          <w:tcPr>
            <w:tcW w:w="472" w:type="dxa"/>
          </w:tcPr>
          <w:p w14:paraId="16F1E08E" w14:textId="77777777" w:rsidR="00186420" w:rsidRPr="006F2BC3" w:rsidRDefault="00186420" w:rsidP="006F2BC3">
            <w:pPr>
              <w:pStyle w:val="rendenr"/>
            </w:pPr>
            <w:r w:rsidRPr="006F2BC3">
              <w:t>32</w:t>
            </w:r>
          </w:p>
        </w:tc>
        <w:tc>
          <w:tcPr>
            <w:tcW w:w="5902" w:type="dxa"/>
            <w:gridSpan w:val="3"/>
            <w:vAlign w:val="bottom"/>
          </w:tcPr>
          <w:p w14:paraId="16F1E08F" w14:textId="77777777" w:rsidR="00186420" w:rsidRPr="006F2BC3" w:rsidRDefault="00186420" w:rsidP="006F2BC3">
            <w:pPr>
              <w:pStyle w:val="renderubrik"/>
            </w:pPr>
            <w:r>
              <w:t>Finansutskottets betänkande FiU28</w:t>
            </w:r>
          </w:p>
        </w:tc>
        <w:tc>
          <w:tcPr>
            <w:tcW w:w="1309" w:type="dxa"/>
            <w:gridSpan w:val="2"/>
            <w:vAlign w:val="bottom"/>
          </w:tcPr>
          <w:p w14:paraId="16F1E090" w14:textId="77777777" w:rsidR="00186420" w:rsidRPr="006F2BC3" w:rsidRDefault="00186420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16F1E091" w14:textId="77777777" w:rsidR="00186420" w:rsidRPr="006F2BC3" w:rsidRDefault="00186420" w:rsidP="006F2BC3">
            <w:pPr>
              <w:pStyle w:val="renderubrik"/>
            </w:pPr>
          </w:p>
        </w:tc>
      </w:tr>
      <w:tr w:rsidR="00E56D8D" w14:paraId="16F1E097" w14:textId="77777777" w:rsidTr="00186420">
        <w:tc>
          <w:tcPr>
            <w:tcW w:w="472" w:type="dxa"/>
            <w:vAlign w:val="bottom"/>
          </w:tcPr>
          <w:p w14:paraId="16F1E093" w14:textId="77777777" w:rsidR="00186420" w:rsidRPr="006F2BC3" w:rsidRDefault="00186420" w:rsidP="006F2BC3"/>
        </w:tc>
        <w:tc>
          <w:tcPr>
            <w:tcW w:w="5902" w:type="dxa"/>
            <w:gridSpan w:val="3"/>
            <w:vAlign w:val="bottom"/>
          </w:tcPr>
          <w:p w14:paraId="16F1E094" w14:textId="77777777" w:rsidR="00186420" w:rsidRPr="006F2BC3" w:rsidRDefault="00186420" w:rsidP="006F2BC3">
            <w:pPr>
              <w:pStyle w:val="Underrubrik"/>
            </w:pPr>
            <w:r>
              <w:t>Riksrevisionens rapport om arbetsrättsliga villkor i offentlig upphandling</w:t>
            </w:r>
          </w:p>
        </w:tc>
        <w:tc>
          <w:tcPr>
            <w:tcW w:w="1309" w:type="dxa"/>
            <w:gridSpan w:val="2"/>
            <w:vAlign w:val="bottom"/>
          </w:tcPr>
          <w:p w14:paraId="16F1E095" w14:textId="77777777" w:rsidR="00186420" w:rsidRPr="006F2BC3" w:rsidRDefault="00186420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16F1E096" w14:textId="77777777" w:rsidR="00186420" w:rsidRPr="006F2BC3" w:rsidRDefault="00186420" w:rsidP="006F2BC3">
            <w:r w:rsidRPr="006F2BC3">
              <w:t xml:space="preserve"> </w:t>
            </w:r>
          </w:p>
        </w:tc>
      </w:tr>
      <w:tr w:rsidR="00E56D8D" w14:paraId="16F1E09D" w14:textId="77777777" w:rsidTr="0018642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F1E098" w14:textId="77777777" w:rsidR="00186420" w:rsidRPr="006F2BC3" w:rsidRDefault="0018642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F1E099" w14:textId="77777777" w:rsidR="00186420" w:rsidRPr="006F2BC3" w:rsidRDefault="0018642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16F1E09A" w14:textId="77777777" w:rsidR="00186420" w:rsidRPr="006F2BC3" w:rsidRDefault="00186420" w:rsidP="006F2BC3">
            <w:r w:rsidRPr="006F2BC3">
              <w:t>Adam Reuterskiöld (M)</w:t>
            </w:r>
          </w:p>
        </w:tc>
        <w:tc>
          <w:tcPr>
            <w:tcW w:w="1309" w:type="dxa"/>
            <w:gridSpan w:val="2"/>
            <w:vAlign w:val="bottom"/>
          </w:tcPr>
          <w:p w14:paraId="16F1E09B" w14:textId="77777777" w:rsidR="00186420" w:rsidRPr="006F2BC3" w:rsidRDefault="0018642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6F1E09C" w14:textId="77777777" w:rsidR="00186420" w:rsidRPr="006F2BC3" w:rsidRDefault="00186420" w:rsidP="006F2BC3">
            <w:r w:rsidRPr="006F2BC3">
              <w:t xml:space="preserve"> </w:t>
            </w:r>
          </w:p>
        </w:tc>
      </w:tr>
      <w:tr w:rsidR="00E56D8D" w14:paraId="16F1E0A3" w14:textId="77777777" w:rsidTr="0018642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F1E09E" w14:textId="77777777" w:rsidR="00186420" w:rsidRPr="006F2BC3" w:rsidRDefault="0018642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F1E09F" w14:textId="77777777" w:rsidR="00186420" w:rsidRPr="006F2BC3" w:rsidRDefault="0018642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16F1E0A0" w14:textId="77777777" w:rsidR="00186420" w:rsidRPr="006F2BC3" w:rsidRDefault="00186420" w:rsidP="006F2BC3">
            <w:r w:rsidRPr="006F2BC3">
              <w:t>Gunilla Carlsson (S)</w:t>
            </w:r>
          </w:p>
        </w:tc>
        <w:tc>
          <w:tcPr>
            <w:tcW w:w="1309" w:type="dxa"/>
            <w:gridSpan w:val="2"/>
            <w:vAlign w:val="bottom"/>
          </w:tcPr>
          <w:p w14:paraId="16F1E0A1" w14:textId="77777777" w:rsidR="00186420" w:rsidRPr="006F2BC3" w:rsidRDefault="0018642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6F1E0A2" w14:textId="77777777" w:rsidR="00186420" w:rsidRPr="006F2BC3" w:rsidRDefault="00186420" w:rsidP="006F2BC3">
            <w:r w:rsidRPr="006F2BC3">
              <w:t xml:space="preserve"> </w:t>
            </w:r>
          </w:p>
        </w:tc>
      </w:tr>
      <w:tr w:rsidR="00E56D8D" w14:paraId="16F1E0A9" w14:textId="77777777" w:rsidTr="0018642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F1E0A4" w14:textId="77777777" w:rsidR="00186420" w:rsidRPr="006F2BC3" w:rsidRDefault="0018642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F1E0A5" w14:textId="77777777" w:rsidR="00186420" w:rsidRPr="006F2BC3" w:rsidRDefault="0018642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16F1E0A6" w14:textId="77777777" w:rsidR="00186420" w:rsidRPr="006F2BC3" w:rsidRDefault="00186420" w:rsidP="006F2BC3">
            <w:r w:rsidRPr="006F2BC3">
              <w:t>Anders Karlsson (C)</w:t>
            </w:r>
          </w:p>
        </w:tc>
        <w:tc>
          <w:tcPr>
            <w:tcW w:w="1309" w:type="dxa"/>
            <w:gridSpan w:val="2"/>
            <w:vAlign w:val="bottom"/>
          </w:tcPr>
          <w:p w14:paraId="16F1E0A7" w14:textId="77777777" w:rsidR="00186420" w:rsidRPr="006F2BC3" w:rsidRDefault="0018642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16F1E0A8" w14:textId="77777777" w:rsidR="00186420" w:rsidRPr="006F2BC3" w:rsidRDefault="00186420" w:rsidP="006F2BC3">
            <w:r w:rsidRPr="006F2BC3">
              <w:t xml:space="preserve"> </w:t>
            </w:r>
          </w:p>
        </w:tc>
      </w:tr>
      <w:tr w:rsidR="00E56D8D" w14:paraId="16F1E0AF" w14:textId="77777777" w:rsidTr="00186420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16F1E0AA" w14:textId="77777777" w:rsidR="00186420" w:rsidRPr="006F2BC3" w:rsidRDefault="00186420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F1E0AB" w14:textId="77777777" w:rsidR="00186420" w:rsidRPr="006F2BC3" w:rsidRDefault="0018642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16F1E0AC" w14:textId="77777777" w:rsidR="00186420" w:rsidRPr="006F2BC3" w:rsidRDefault="00186420" w:rsidP="006F2BC3">
            <w:r w:rsidRPr="006F2BC3">
              <w:t>Ciczie Weidby (V)</w:t>
            </w:r>
          </w:p>
        </w:tc>
        <w:tc>
          <w:tcPr>
            <w:tcW w:w="1309" w:type="dxa"/>
            <w:gridSpan w:val="2"/>
            <w:vAlign w:val="bottom"/>
          </w:tcPr>
          <w:p w14:paraId="16F1E0AD" w14:textId="77777777" w:rsidR="00186420" w:rsidRPr="006F2BC3" w:rsidRDefault="0018642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16F1E0AE" w14:textId="77777777" w:rsidR="00186420" w:rsidRPr="006F2BC3" w:rsidRDefault="00186420" w:rsidP="006F2BC3">
            <w:r w:rsidRPr="006F2BC3">
              <w:t xml:space="preserve"> </w:t>
            </w:r>
          </w:p>
        </w:tc>
      </w:tr>
      <w:tr w:rsidR="00E56D8D" w14:paraId="16F1E0B5" w14:textId="77777777" w:rsidTr="00186420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6F1E0B0" w14:textId="77777777" w:rsidR="00186420" w:rsidRPr="006F2BC3" w:rsidRDefault="001864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F1E0B1" w14:textId="77777777" w:rsidR="00186420" w:rsidRPr="006F2BC3" w:rsidRDefault="001864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6F1E0B2" w14:textId="77777777" w:rsidR="00186420" w:rsidRPr="006F2BC3" w:rsidRDefault="001864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6F1E0B3" w14:textId="77777777" w:rsidR="00186420" w:rsidRPr="006F2BC3" w:rsidRDefault="0018642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16F1E0B4" w14:textId="77777777" w:rsidR="00186420" w:rsidRPr="006F2BC3" w:rsidRDefault="00186420" w:rsidP="006F2BC3">
            <w:pPr>
              <w:pStyle w:val="Summalinje"/>
            </w:pPr>
            <w:r w:rsidRPr="006F2BC3">
              <w:t>____</w:t>
            </w:r>
          </w:p>
        </w:tc>
      </w:tr>
      <w:tr w:rsidR="00E56D8D" w14:paraId="16F1E0BB" w14:textId="77777777" w:rsidTr="00186420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6F1E0B6" w14:textId="77777777" w:rsidR="00186420" w:rsidRPr="006F2BC3" w:rsidRDefault="001864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F1E0B7" w14:textId="77777777" w:rsidR="00186420" w:rsidRPr="006F2BC3" w:rsidRDefault="001864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6F1E0B8" w14:textId="77777777" w:rsidR="00186420" w:rsidRPr="006F2BC3" w:rsidRDefault="001864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6F1E0B9" w14:textId="77777777" w:rsidR="00186420" w:rsidRPr="006F2BC3" w:rsidRDefault="00186420" w:rsidP="006F2BC3">
            <w:pPr>
              <w:pStyle w:val="TalartidSumma"/>
            </w:pPr>
            <w:r w:rsidRPr="006F2BC3">
              <w:t xml:space="preserve"> 0.28</w:t>
            </w:r>
          </w:p>
        </w:tc>
        <w:tc>
          <w:tcPr>
            <w:tcW w:w="1517" w:type="dxa"/>
            <w:gridSpan w:val="2"/>
            <w:vAlign w:val="bottom"/>
          </w:tcPr>
          <w:p w14:paraId="16F1E0BA" w14:textId="77777777" w:rsidR="00186420" w:rsidRPr="006F2BC3" w:rsidRDefault="00186420" w:rsidP="006F2BC3">
            <w:pPr>
              <w:pStyle w:val="TalartidSumma"/>
            </w:pPr>
            <w:r w:rsidRPr="006F2BC3">
              <w:t>6.32</w:t>
            </w:r>
          </w:p>
        </w:tc>
      </w:tr>
      <w:tr w:rsidR="00E56D8D" w14:paraId="16F1E0C0" w14:textId="77777777" w:rsidTr="00186420">
        <w:tc>
          <w:tcPr>
            <w:tcW w:w="472" w:type="dxa"/>
          </w:tcPr>
          <w:p w14:paraId="16F1E0BC" w14:textId="77777777" w:rsidR="00186420" w:rsidRPr="006F2BC3" w:rsidRDefault="00186420" w:rsidP="006F2BC3">
            <w:pPr>
              <w:pStyle w:val="rendenr"/>
            </w:pPr>
            <w:r w:rsidRPr="006F2BC3">
              <w:t>33</w:t>
            </w:r>
          </w:p>
        </w:tc>
        <w:tc>
          <w:tcPr>
            <w:tcW w:w="5902" w:type="dxa"/>
            <w:gridSpan w:val="3"/>
            <w:vAlign w:val="bottom"/>
          </w:tcPr>
          <w:p w14:paraId="16F1E0BD" w14:textId="77777777" w:rsidR="00186420" w:rsidRPr="006F2BC3" w:rsidRDefault="00186420" w:rsidP="006F2BC3">
            <w:pPr>
              <w:pStyle w:val="renderubrik"/>
            </w:pPr>
            <w:r>
              <w:t>Finansutskottets betänkande FiU35</w:t>
            </w:r>
          </w:p>
        </w:tc>
        <w:tc>
          <w:tcPr>
            <w:tcW w:w="1309" w:type="dxa"/>
            <w:gridSpan w:val="2"/>
            <w:vAlign w:val="bottom"/>
          </w:tcPr>
          <w:p w14:paraId="16F1E0BE" w14:textId="77777777" w:rsidR="00186420" w:rsidRPr="006F2BC3" w:rsidRDefault="00186420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16F1E0BF" w14:textId="77777777" w:rsidR="00186420" w:rsidRPr="006F2BC3" w:rsidRDefault="00186420" w:rsidP="006F2BC3">
            <w:pPr>
              <w:pStyle w:val="renderubrik"/>
            </w:pPr>
          </w:p>
        </w:tc>
      </w:tr>
      <w:tr w:rsidR="00E56D8D" w14:paraId="16F1E0C5" w14:textId="77777777" w:rsidTr="00186420">
        <w:tc>
          <w:tcPr>
            <w:tcW w:w="472" w:type="dxa"/>
            <w:vAlign w:val="bottom"/>
          </w:tcPr>
          <w:p w14:paraId="16F1E0C1" w14:textId="77777777" w:rsidR="00186420" w:rsidRPr="006F2BC3" w:rsidRDefault="00186420" w:rsidP="006F2BC3"/>
        </w:tc>
        <w:tc>
          <w:tcPr>
            <w:tcW w:w="5902" w:type="dxa"/>
            <w:gridSpan w:val="3"/>
            <w:vAlign w:val="bottom"/>
          </w:tcPr>
          <w:p w14:paraId="16F1E0C2" w14:textId="77777777" w:rsidR="00186420" w:rsidRPr="006F2BC3" w:rsidRDefault="00186420" w:rsidP="006F2BC3">
            <w:pPr>
              <w:pStyle w:val="Underrubrik"/>
            </w:pPr>
            <w:r>
              <w:t>Utlämnande av uppgifter ur registret över verkliga huvudmän</w:t>
            </w:r>
          </w:p>
        </w:tc>
        <w:tc>
          <w:tcPr>
            <w:tcW w:w="1309" w:type="dxa"/>
            <w:gridSpan w:val="2"/>
            <w:vAlign w:val="bottom"/>
          </w:tcPr>
          <w:p w14:paraId="16F1E0C3" w14:textId="77777777" w:rsidR="00186420" w:rsidRPr="006F2BC3" w:rsidRDefault="00186420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16F1E0C4" w14:textId="77777777" w:rsidR="00186420" w:rsidRPr="006F2BC3" w:rsidRDefault="00186420" w:rsidP="006F2BC3">
            <w:r w:rsidRPr="006F2BC3">
              <w:t xml:space="preserve"> </w:t>
            </w:r>
          </w:p>
        </w:tc>
      </w:tr>
      <w:tr w:rsidR="00E56D8D" w14:paraId="16F1E0CB" w14:textId="77777777" w:rsidTr="00186420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6F1E0C6" w14:textId="77777777" w:rsidR="00186420" w:rsidRPr="006F2BC3" w:rsidRDefault="001864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F1E0C7" w14:textId="77777777" w:rsidR="00186420" w:rsidRPr="006F2BC3" w:rsidRDefault="001864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6F1E0C8" w14:textId="77777777" w:rsidR="00186420" w:rsidRPr="006F2BC3" w:rsidRDefault="001864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6F1E0C9" w14:textId="77777777" w:rsidR="00186420" w:rsidRPr="006F2BC3" w:rsidRDefault="0018642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16F1E0CA" w14:textId="77777777" w:rsidR="00186420" w:rsidRPr="006F2BC3" w:rsidRDefault="00186420" w:rsidP="006F2BC3">
            <w:pPr>
              <w:pStyle w:val="Summalinje"/>
            </w:pPr>
            <w:r w:rsidRPr="006F2BC3">
              <w:t>____</w:t>
            </w:r>
          </w:p>
        </w:tc>
      </w:tr>
      <w:tr w:rsidR="00E56D8D" w14:paraId="16F1E0D1" w14:textId="77777777" w:rsidTr="00186420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6F1E0CC" w14:textId="77777777" w:rsidR="00186420" w:rsidRPr="006F2BC3" w:rsidRDefault="001864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16F1E0CD" w14:textId="77777777" w:rsidR="00186420" w:rsidRPr="006F2BC3" w:rsidRDefault="001864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16F1E0CE" w14:textId="77777777" w:rsidR="00186420" w:rsidRPr="006F2BC3" w:rsidRDefault="0018642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16F1E0CF" w14:textId="77777777" w:rsidR="00186420" w:rsidRPr="006F2BC3" w:rsidRDefault="00186420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17" w:type="dxa"/>
            <w:gridSpan w:val="2"/>
            <w:vAlign w:val="bottom"/>
          </w:tcPr>
          <w:p w14:paraId="16F1E0D0" w14:textId="77777777" w:rsidR="00186420" w:rsidRPr="006F2BC3" w:rsidRDefault="00186420" w:rsidP="006F2BC3">
            <w:pPr>
              <w:pStyle w:val="TalartidSumma"/>
            </w:pPr>
            <w:r w:rsidRPr="006F2BC3">
              <w:t>6.32</w:t>
            </w:r>
          </w:p>
        </w:tc>
      </w:tr>
      <w:tr w:rsidR="00E56D8D" w14:paraId="16F1E0D4" w14:textId="77777777" w:rsidTr="00186420">
        <w:tc>
          <w:tcPr>
            <w:tcW w:w="472" w:type="dxa"/>
            <w:vAlign w:val="bottom"/>
          </w:tcPr>
          <w:p w14:paraId="16F1E0D2" w14:textId="77777777" w:rsidR="00186420" w:rsidRPr="006F2BC3" w:rsidRDefault="00186420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16F1E0D3" w14:textId="77777777" w:rsidR="00186420" w:rsidRPr="006F2BC3" w:rsidRDefault="00186420" w:rsidP="006F2BC3">
            <w:pPr>
              <w:pStyle w:val="TalartidTotalText"/>
            </w:pPr>
            <w:r w:rsidRPr="006F2BC3">
              <w:t>Totalt anmäld tid 6 tim. 32 min.</w:t>
            </w:r>
          </w:p>
        </w:tc>
      </w:tr>
      <w:tr w:rsidR="00E56D8D" w14:paraId="16F1E0D7" w14:textId="77777777" w:rsidTr="00186420">
        <w:tc>
          <w:tcPr>
            <w:tcW w:w="472" w:type="dxa"/>
            <w:vAlign w:val="bottom"/>
          </w:tcPr>
          <w:p w14:paraId="16F1E0D5" w14:textId="77777777" w:rsidR="00186420" w:rsidRPr="006F2BC3" w:rsidRDefault="00186420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16F1E0D6" w14:textId="77777777" w:rsidR="00186420" w:rsidRPr="006F2BC3" w:rsidRDefault="00186420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16F1E0D8" w14:textId="77777777" w:rsidR="00186420" w:rsidRPr="006F2BC3" w:rsidRDefault="00186420" w:rsidP="006F2BC3">
      <w:pPr>
        <w:pStyle w:val="renderubrik"/>
      </w:pPr>
      <w:bookmarkStart w:id="2" w:name="StartTalarLista"/>
      <w:bookmarkEnd w:id="2"/>
    </w:p>
    <w:p w14:paraId="16F1E0D9" w14:textId="77777777" w:rsidR="00186420" w:rsidRPr="00631228" w:rsidRDefault="00186420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1E0E7" w14:textId="77777777" w:rsidR="00186420" w:rsidRDefault="00186420">
      <w:pPr>
        <w:spacing w:after="0" w:line="240" w:lineRule="auto"/>
      </w:pPr>
      <w:r>
        <w:separator/>
      </w:r>
    </w:p>
  </w:endnote>
  <w:endnote w:type="continuationSeparator" w:id="0">
    <w:p w14:paraId="16F1E0E9" w14:textId="77777777" w:rsidR="00186420" w:rsidRDefault="00186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1E0DE" w14:textId="77777777" w:rsidR="00186420" w:rsidRDefault="0018642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1E0DF" w14:textId="77777777" w:rsidR="00186420" w:rsidRDefault="0018642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1E0E2" w14:textId="77777777" w:rsidR="00186420" w:rsidRDefault="0018642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1E0E3" w14:textId="77777777" w:rsidR="00186420" w:rsidRDefault="00186420">
      <w:pPr>
        <w:spacing w:after="0" w:line="240" w:lineRule="auto"/>
      </w:pPr>
      <w:r>
        <w:separator/>
      </w:r>
    </w:p>
  </w:footnote>
  <w:footnote w:type="continuationSeparator" w:id="0">
    <w:p w14:paraId="16F1E0E5" w14:textId="77777777" w:rsidR="00186420" w:rsidRDefault="00186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1E0DA" w14:textId="77777777" w:rsidR="00186420" w:rsidRDefault="0018642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1E0DB" w14:textId="4CB36360" w:rsidR="00186420" w:rsidRDefault="00186420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25 mars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16F1E0DC" w14:textId="77777777" w:rsidR="00186420" w:rsidRDefault="0018642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6F1E0DD" w14:textId="77777777" w:rsidR="00186420" w:rsidRDefault="0018642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1E0E0" w14:textId="77777777" w:rsidR="00186420" w:rsidRDefault="00186420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16F1E0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pt;height:27.15pt" fillcolor="window">
          <v:imagedata r:id="rId1" o:title=""/>
        </v:shape>
      </w:pict>
    </w:r>
  </w:p>
  <w:p w14:paraId="16F1E0E1" w14:textId="77777777" w:rsidR="00186420" w:rsidRDefault="00186420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5E009BAC">
      <w:start w:val="1"/>
      <w:numFmt w:val="decimal"/>
      <w:lvlText w:val="%1"/>
      <w:legacy w:legacy="1" w:legacySpace="0" w:legacyIndent="0"/>
      <w:lvlJc w:val="left"/>
    </w:lvl>
    <w:lvl w:ilvl="1" w:tplc="9A7626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8602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4809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FAD5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B2AB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12A7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A8C9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C4BD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A73ADA14">
      <w:start w:val="1"/>
      <w:numFmt w:val="decimal"/>
      <w:lvlText w:val="%1"/>
      <w:legacy w:legacy="1" w:legacySpace="0" w:legacyIndent="0"/>
      <w:lvlJc w:val="left"/>
    </w:lvl>
    <w:lvl w:ilvl="1" w:tplc="E06661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0CD3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5496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A81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7A42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FA35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FC94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CEA5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063409973">
    <w:abstractNumId w:val="41"/>
  </w:num>
  <w:num w:numId="2" w16cid:durableId="1848597660">
    <w:abstractNumId w:val="23"/>
  </w:num>
  <w:num w:numId="3" w16cid:durableId="593364152">
    <w:abstractNumId w:val="40"/>
  </w:num>
  <w:num w:numId="4" w16cid:durableId="2074812778">
    <w:abstractNumId w:val="21"/>
  </w:num>
  <w:num w:numId="5" w16cid:durableId="1372266936">
    <w:abstractNumId w:val="11"/>
  </w:num>
  <w:num w:numId="6" w16cid:durableId="1141078859">
    <w:abstractNumId w:val="27"/>
  </w:num>
  <w:num w:numId="7" w16cid:durableId="105462964">
    <w:abstractNumId w:val="35"/>
  </w:num>
  <w:num w:numId="8" w16cid:durableId="1074399237">
    <w:abstractNumId w:val="25"/>
  </w:num>
  <w:num w:numId="9" w16cid:durableId="1384015026">
    <w:abstractNumId w:val="33"/>
  </w:num>
  <w:num w:numId="10" w16cid:durableId="1764568288">
    <w:abstractNumId w:val="22"/>
  </w:num>
  <w:num w:numId="11" w16cid:durableId="684330611">
    <w:abstractNumId w:val="14"/>
  </w:num>
  <w:num w:numId="12" w16cid:durableId="1448113734">
    <w:abstractNumId w:val="10"/>
  </w:num>
  <w:num w:numId="13" w16cid:durableId="2074502373">
    <w:abstractNumId w:val="16"/>
  </w:num>
  <w:num w:numId="14" w16cid:durableId="16473401">
    <w:abstractNumId w:val="17"/>
  </w:num>
  <w:num w:numId="15" w16cid:durableId="859396719">
    <w:abstractNumId w:val="24"/>
  </w:num>
  <w:num w:numId="16" w16cid:durableId="1624464287">
    <w:abstractNumId w:val="19"/>
  </w:num>
  <w:num w:numId="17" w16cid:durableId="157698893">
    <w:abstractNumId w:val="36"/>
  </w:num>
  <w:num w:numId="18" w16cid:durableId="140970106">
    <w:abstractNumId w:val="20"/>
  </w:num>
  <w:num w:numId="19" w16cid:durableId="940793538">
    <w:abstractNumId w:val="43"/>
  </w:num>
  <w:num w:numId="20" w16cid:durableId="1911773627">
    <w:abstractNumId w:val="12"/>
  </w:num>
  <w:num w:numId="21" w16cid:durableId="1041398975">
    <w:abstractNumId w:val="18"/>
  </w:num>
  <w:num w:numId="22" w16cid:durableId="1051077686">
    <w:abstractNumId w:val="29"/>
  </w:num>
  <w:num w:numId="23" w16cid:durableId="570578753">
    <w:abstractNumId w:val="31"/>
  </w:num>
  <w:num w:numId="24" w16cid:durableId="1060906469">
    <w:abstractNumId w:val="15"/>
  </w:num>
  <w:num w:numId="25" w16cid:durableId="1235971030">
    <w:abstractNumId w:val="32"/>
  </w:num>
  <w:num w:numId="26" w16cid:durableId="30495381">
    <w:abstractNumId w:val="37"/>
  </w:num>
  <w:num w:numId="27" w16cid:durableId="1601451027">
    <w:abstractNumId w:val="34"/>
  </w:num>
  <w:num w:numId="28" w16cid:durableId="1694844449">
    <w:abstractNumId w:val="39"/>
  </w:num>
  <w:num w:numId="29" w16cid:durableId="409081586">
    <w:abstractNumId w:val="13"/>
  </w:num>
  <w:num w:numId="30" w16cid:durableId="2243587">
    <w:abstractNumId w:val="42"/>
  </w:num>
  <w:num w:numId="31" w16cid:durableId="1207722544">
    <w:abstractNumId w:val="26"/>
  </w:num>
  <w:num w:numId="32" w16cid:durableId="1718969264">
    <w:abstractNumId w:val="28"/>
  </w:num>
  <w:num w:numId="33" w16cid:durableId="1754550916">
    <w:abstractNumId w:val="30"/>
  </w:num>
  <w:num w:numId="34" w16cid:durableId="1985161623">
    <w:abstractNumId w:val="38"/>
  </w:num>
  <w:num w:numId="35" w16cid:durableId="1158762135">
    <w:abstractNumId w:val="8"/>
  </w:num>
  <w:num w:numId="36" w16cid:durableId="1330015627">
    <w:abstractNumId w:val="3"/>
  </w:num>
  <w:num w:numId="37" w16cid:durableId="395008251">
    <w:abstractNumId w:val="2"/>
  </w:num>
  <w:num w:numId="38" w16cid:durableId="513690818">
    <w:abstractNumId w:val="1"/>
  </w:num>
  <w:num w:numId="39" w16cid:durableId="1414163595">
    <w:abstractNumId w:val="0"/>
  </w:num>
  <w:num w:numId="40" w16cid:durableId="1023245622">
    <w:abstractNumId w:val="9"/>
  </w:num>
  <w:num w:numId="41" w16cid:durableId="1296107295">
    <w:abstractNumId w:val="7"/>
  </w:num>
  <w:num w:numId="42" w16cid:durableId="220016794">
    <w:abstractNumId w:val="6"/>
  </w:num>
  <w:num w:numId="43" w16cid:durableId="1159267923">
    <w:abstractNumId w:val="5"/>
  </w:num>
  <w:num w:numId="44" w16cid:durableId="14312725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56D8D"/>
    <w:rsid w:val="00186420"/>
    <w:rsid w:val="00687C32"/>
    <w:rsid w:val="00E5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1DEC3"/>
  <w15:docId w15:val="{9A1673B6-F1C6-4862-8347-579D77102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2026-03-25</SAFIR_Sammantradesdatum_Doc>
    <SAFIR_SammantradeID xmlns="C07A1A6C-0B19-41D9-BDF8-F523BA3921EB">40dad98b-4622-46e4-be87-d437b9429aee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F82B6-005D-4B63-BF30-FEE788D576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C07A1A6C-0B19-41D9-BDF8-F523BA3921EB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7999CB9C-0913-479B-AA3F-F5BF99582E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1</TotalTime>
  <Pages>4</Pages>
  <Words>499</Words>
  <Characters>2431</Characters>
  <Application>Microsoft Office Word</Application>
  <DocSecurity>0</DocSecurity>
  <Lines>607</Lines>
  <Paragraphs>325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2026-03-24T15:33:00Z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25 mars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