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D0A" w:rsidRPr="00EC4134" w:rsidRDefault="008F7D0A" w:rsidP="007E6A39">
      <w:pPr>
        <w:pStyle w:val="Hemstlrubrik"/>
      </w:pPr>
      <w:r w:rsidRPr="00EC4134">
        <w:t>Förslag till riksdagsbeslut</w:t>
      </w:r>
    </w:p>
    <w:p w:rsidR="003D06FB" w:rsidRPr="00EC4134" w:rsidRDefault="003D06FB" w:rsidP="003D06FB">
      <w:pPr>
        <w:pStyle w:val="Hemstlatt"/>
      </w:pPr>
      <w:r w:rsidRPr="00EC4134">
        <w:t>Riksdagen begär att riksdagsstyrelsen tar initiativ till sådant flaggarra</w:t>
      </w:r>
      <w:r w:rsidRPr="00EC4134">
        <w:t>n</w:t>
      </w:r>
      <w:r w:rsidRPr="00EC4134">
        <w:t>gemang i plenisalen att den svenska flaggan placeras i anslutning till t</w:t>
      </w:r>
      <w:r w:rsidRPr="00EC4134">
        <w:t>a</w:t>
      </w:r>
      <w:r w:rsidRPr="00EC4134">
        <w:t>larstolen.</w:t>
      </w:r>
    </w:p>
    <w:p w:rsidR="008F7D0A" w:rsidRPr="00EC4134" w:rsidRDefault="008F7D0A" w:rsidP="008F7D0A">
      <w:pPr>
        <w:pStyle w:val="Rubrik1"/>
      </w:pPr>
      <w:r w:rsidRPr="00EC4134">
        <w:t>Motivering</w:t>
      </w:r>
    </w:p>
    <w:p w:rsidR="008F7D0A" w:rsidRPr="00EC4134" w:rsidRDefault="008F7D0A" w:rsidP="008F7D0A">
      <w:r w:rsidRPr="00EC4134">
        <w:t>Kammarens talarstol är ett ofta förekommande inslag i medi</w:t>
      </w:r>
      <w:r w:rsidR="009112EC" w:rsidRPr="00EC4134">
        <w:t>erna</w:t>
      </w:r>
      <w:r w:rsidRPr="00EC4134">
        <w:t xml:space="preserve"> då debatter och viktiga samhällsfrågor från Sveriges riksdag skall refereras. I många länders parlament finns nationens flagga nära talarstolen. Sveriges riksdag har numera en svensk flagga placerad i ett hörn</w:t>
      </w:r>
      <w:r w:rsidR="00E46109" w:rsidRPr="00EC4134">
        <w:t>.</w:t>
      </w:r>
      <w:r w:rsidRPr="00EC4134">
        <w:t xml:space="preserve"> Det vore en fördel om man varje gång ett inslag från kammarens talarstol visades direkt kunde se den svenska flaggan. </w:t>
      </w:r>
    </w:p>
    <w:p w:rsidR="008F7D0A" w:rsidRPr="00EC4134" w:rsidRDefault="008F7D0A" w:rsidP="008F7D0A">
      <w:pPr>
        <w:pStyle w:val="Normaltindrag"/>
      </w:pPr>
      <w:r w:rsidRPr="00EC4134">
        <w:t>Sommaren 2006 skall kammaren i Sveriges riksdag byggas om. Den ska</w:t>
      </w:r>
      <w:r w:rsidR="009112EC" w:rsidRPr="00EC4134">
        <w:t>ll</w:t>
      </w:r>
      <w:r w:rsidRPr="00EC4134">
        <w:t xml:space="preserve"> bli mer anpassad till nya debattformer. Samtidigt skall handikappanpassning och brandsäkerhetsåtgärder vidtas. Då finns det ett unikt tillfälle att placera en svensk flagga närheten av kammarens talarstol. Detta kan ske på många olika sätt, t</w:t>
      </w:r>
      <w:r w:rsidR="009112EC" w:rsidRPr="00EC4134">
        <w:t>.</w:t>
      </w:r>
      <w:r w:rsidRPr="00EC4134">
        <w:t>ex</w:t>
      </w:r>
      <w:r w:rsidR="009112EC" w:rsidRPr="00EC4134">
        <w:t>.</w:t>
      </w:r>
      <w:r w:rsidRPr="00EC4134">
        <w:t xml:space="preserve"> ett ställ med en flagga bredvid talarstolen eller en flagga på väggen bakom talarstolen. Jag har motionerat i denna fråga några gånger tidigare, men ser nu att det rätta tillfället finns för att förverkliga förslaget. Vem som skall se till att detta blir verklighet har jag inga synpunkter på, bara tillfället, när det nu ges, tas till</w:t>
      </w:r>
      <w:r w:rsidR="009112EC" w:rsidRPr="00EC4134">
        <w:t xml:space="preserve"> </w:t>
      </w:r>
      <w:r w:rsidRPr="00EC4134">
        <w:t>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12EC" w:rsidRPr="00EC4134">
        <w:tblPrEx>
          <w:tblCellMar>
            <w:top w:w="0" w:type="dxa"/>
            <w:bottom w:w="0" w:type="dxa"/>
          </w:tblCellMar>
        </w:tblPrEx>
        <w:trPr>
          <w:cantSplit/>
        </w:trPr>
        <w:tc>
          <w:tcPr>
            <w:tcW w:w="3046" w:type="dxa"/>
          </w:tcPr>
          <w:p w:rsidR="009112EC" w:rsidRPr="00EC4134" w:rsidRDefault="009112EC" w:rsidP="009112EC">
            <w:pPr>
              <w:pStyle w:val="UnderskriftDatum"/>
              <w:spacing w:before="240"/>
            </w:pPr>
            <w:r w:rsidRPr="00EC4134">
              <w:t>Stockholm den 26 september 2005</w:t>
            </w:r>
          </w:p>
        </w:tc>
        <w:tc>
          <w:tcPr>
            <w:tcW w:w="3047" w:type="dxa"/>
          </w:tcPr>
          <w:p w:rsidR="009112EC" w:rsidRPr="00EC4134" w:rsidRDefault="009112EC" w:rsidP="009112EC">
            <w:pPr>
              <w:pStyle w:val="Underskrifter"/>
              <w:spacing w:before="240"/>
            </w:pPr>
          </w:p>
        </w:tc>
      </w:tr>
      <w:tr w:rsidR="009112EC" w:rsidRPr="00EC4134">
        <w:tblPrEx>
          <w:tblCellMar>
            <w:top w:w="0" w:type="dxa"/>
            <w:bottom w:w="0" w:type="dxa"/>
          </w:tblCellMar>
        </w:tblPrEx>
        <w:trPr>
          <w:cantSplit/>
        </w:trPr>
        <w:tc>
          <w:tcPr>
            <w:tcW w:w="3046" w:type="dxa"/>
          </w:tcPr>
          <w:p w:rsidR="009112EC" w:rsidRPr="00EC4134" w:rsidRDefault="009112EC" w:rsidP="009112EC">
            <w:pPr>
              <w:pStyle w:val="Underskrifter"/>
            </w:pPr>
            <w:r w:rsidRPr="00EC4134">
              <w:t>Marietta de Pourbaix-Lundin (m)</w:t>
            </w:r>
          </w:p>
        </w:tc>
        <w:tc>
          <w:tcPr>
            <w:tcW w:w="3047" w:type="dxa"/>
          </w:tcPr>
          <w:p w:rsidR="009112EC" w:rsidRPr="00EC4134" w:rsidRDefault="009112EC" w:rsidP="009112EC">
            <w:pPr>
              <w:pStyle w:val="Underskrifter"/>
            </w:pPr>
          </w:p>
        </w:tc>
      </w:tr>
    </w:tbl>
    <w:p w:rsidR="008F7D0A" w:rsidRPr="00EC4134" w:rsidRDefault="008F7D0A" w:rsidP="009112EC">
      <w:pPr>
        <w:pStyle w:val="Normaltindrag"/>
      </w:pPr>
    </w:p>
    <w:sectPr w:rsidR="008F7D0A" w:rsidRPr="00EC4134" w:rsidSect="009112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B5D" w:rsidRPr="00EC4134" w:rsidRDefault="00895B5D">
      <w:r w:rsidRPr="00EC4134">
        <w:separator/>
      </w:r>
    </w:p>
  </w:endnote>
  <w:endnote w:type="continuationSeparator" w:id="0">
    <w:p w:rsidR="00895B5D" w:rsidRPr="00EC4134" w:rsidRDefault="00895B5D">
      <w:r w:rsidRPr="00EC41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EC" w:rsidRPr="00EC4134" w:rsidRDefault="00EC4134" w:rsidP="009112EC">
    <w:pPr>
      <w:pStyle w:val="Sidfot"/>
    </w:pPr>
    <w:r w:rsidRPr="00EC41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288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C" w:rsidRDefault="009112EC">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2EC" w:rsidRDefault="009112EC">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FB" w:rsidRPr="00EC4134" w:rsidRDefault="00EC4134" w:rsidP="009112EC">
    <w:pPr>
      <w:pStyle w:val="Sidfot"/>
    </w:pPr>
    <w:r w:rsidRPr="00EC41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481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C" w:rsidRDefault="009112EC">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2EC" w:rsidRDefault="009112EC">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FB" w:rsidRPr="00EC4134" w:rsidRDefault="00EC4134" w:rsidP="009112EC">
    <w:pPr>
      <w:pStyle w:val="Sidfot"/>
    </w:pPr>
    <w:r w:rsidRPr="00EC41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07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C" w:rsidRDefault="009112EC">
                          <w:pPr>
                            <w:pStyle w:val="NormalS5sidnrH"/>
                            <w:ind w:right="0"/>
                          </w:pPr>
                          <w:r>
                            <w:fldChar w:fldCharType="begin"/>
                          </w:r>
                          <w:r>
                            <w:instrText xml:space="preserve"> PAGE *\charformat</w:instrText>
                          </w:r>
                          <w:r>
                            <w:fldChar w:fldCharType="separate"/>
                          </w:r>
                          <w:r w:rsidR="007E6A3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2EC" w:rsidRDefault="009112EC">
                    <w:pPr>
                      <w:pStyle w:val="NormalS5sidnrH"/>
                      <w:ind w:right="0"/>
                    </w:pPr>
                    <w:r>
                      <w:fldChar w:fldCharType="begin"/>
                    </w:r>
                    <w:r>
                      <w:instrText xml:space="preserve"> PAGE *\charformat</w:instrText>
                    </w:r>
                    <w:r>
                      <w:fldChar w:fldCharType="separate"/>
                    </w:r>
                    <w:r w:rsidR="007E6A3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B5D" w:rsidRPr="00EC4134" w:rsidRDefault="00895B5D">
      <w:r w:rsidRPr="00EC4134">
        <w:separator/>
      </w:r>
    </w:p>
  </w:footnote>
  <w:footnote w:type="continuationSeparator" w:id="0">
    <w:p w:rsidR="00895B5D" w:rsidRPr="00EC4134" w:rsidRDefault="00895B5D">
      <w:r w:rsidRPr="00EC41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EC" w:rsidRPr="00EC4134" w:rsidRDefault="00EC4134" w:rsidP="009112EC">
    <w:pPr>
      <w:pStyle w:val="Sidhuvud"/>
    </w:pPr>
    <w:r w:rsidRPr="00EC41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628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C" w:rsidRDefault="009112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2EC" w:rsidRDefault="009112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6FB" w:rsidRPr="00EC4134" w:rsidRDefault="00EC4134" w:rsidP="009112EC">
    <w:pPr>
      <w:pStyle w:val="Sidhuvud"/>
    </w:pPr>
    <w:r w:rsidRPr="00EC41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793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C" w:rsidRDefault="009112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2EC" w:rsidRDefault="009112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EC" w:rsidRPr="00EC4134" w:rsidRDefault="009112EC">
    <w:pPr>
      <w:pStyle w:val="FSHNormal"/>
      <w:tabs>
        <w:tab w:val="right" w:pos="5840"/>
      </w:tabs>
    </w:pPr>
    <w:r w:rsidRPr="00EC4134">
      <w:br/>
    </w:r>
    <w:r w:rsidRPr="00EC4134">
      <w:fldChar w:fldCharType="begin" w:fldLock="1"/>
    </w:r>
    <w:r w:rsidRPr="00EC4134">
      <w:instrText xml:space="preserve"> DOCPROPERTY</w:instrText>
    </w:r>
    <w:r w:rsidRPr="00EC4134">
      <w:rPr>
        <w:sz w:val="18"/>
      </w:rPr>
      <w:instrText xml:space="preserve"> "YearUser" *\charformat </w:instrText>
    </w:r>
    <w:r w:rsidRPr="00EC4134">
      <w:fldChar w:fldCharType="separate"/>
    </w:r>
    <w:r w:rsidRPr="00EC4134">
      <w:t>2005/06</w:t>
    </w:r>
    <w:r w:rsidRPr="00EC4134">
      <w:fldChar w:fldCharType="end"/>
    </w:r>
    <w:r w:rsidRPr="00EC4134">
      <w:t xml:space="preserve"> </w:t>
    </w:r>
    <w:r w:rsidRPr="00EC4134">
      <w:tab/>
      <w:t xml:space="preserve">mnr: </w:t>
    </w:r>
    <w:r w:rsidRPr="00EC4134">
      <w:fldChar w:fldCharType="begin" w:fldLock="1"/>
    </w:r>
    <w:r w:rsidRPr="00EC4134">
      <w:instrText xml:space="preserve"> DOCPROPERTY</w:instrText>
    </w:r>
    <w:r w:rsidRPr="00EC4134">
      <w:rPr>
        <w:sz w:val="18"/>
      </w:rPr>
      <w:instrText xml:space="preserve"> "Motionsnummer" *\charformat </w:instrText>
    </w:r>
    <w:r w:rsidRPr="00EC4134">
      <w:fldChar w:fldCharType="separate"/>
    </w:r>
    <w:r w:rsidRPr="00EC4134">
      <w:t>K262</w:t>
    </w:r>
    <w:r w:rsidRPr="00EC4134">
      <w:fldChar w:fldCharType="end"/>
    </w:r>
    <w:r w:rsidRPr="00EC4134">
      <w:br/>
    </w:r>
    <w:r w:rsidRPr="00EC4134">
      <w:fldChar w:fldCharType="begin" w:fldLock="1"/>
    </w:r>
    <w:r w:rsidRPr="00EC4134">
      <w:instrText xml:space="preserve"> DOCPROPERTY</w:instrText>
    </w:r>
    <w:r w:rsidRPr="00EC4134">
      <w:rPr>
        <w:sz w:val="18"/>
      </w:rPr>
      <w:instrText xml:space="preserve"> "Samling" *\charformat </w:instrText>
    </w:r>
    <w:r w:rsidRPr="00EC4134">
      <w:fldChar w:fldCharType="end"/>
    </w:r>
    <w:r w:rsidRPr="00EC4134">
      <w:tab/>
      <w:t xml:space="preserve">pnr: </w:t>
    </w:r>
    <w:r w:rsidRPr="00EC4134">
      <w:fldChar w:fldCharType="begin" w:fldLock="1"/>
    </w:r>
    <w:r w:rsidRPr="00EC4134">
      <w:instrText xml:space="preserve"> DOCPROPERTY</w:instrText>
    </w:r>
    <w:r w:rsidRPr="00EC4134">
      <w:rPr>
        <w:sz w:val="18"/>
      </w:rPr>
      <w:instrText xml:space="preserve"> "Partinummer" *\charformat </w:instrText>
    </w:r>
    <w:r w:rsidRPr="00EC4134">
      <w:fldChar w:fldCharType="separate"/>
    </w:r>
    <w:r w:rsidRPr="00EC4134">
      <w:t>m1382</w:t>
    </w:r>
    <w:r w:rsidRPr="00EC4134">
      <w:fldChar w:fldCharType="end"/>
    </w:r>
  </w:p>
  <w:p w:rsidR="009112EC" w:rsidRPr="00EC4134" w:rsidRDefault="009112EC">
    <w:pPr>
      <w:pStyle w:val="FSHRub1"/>
    </w:pPr>
    <w:r w:rsidRPr="00EC4134">
      <w:t>Motion till riksdagen</w:t>
    </w:r>
    <w:r w:rsidRPr="00EC4134">
      <w:br/>
    </w:r>
    <w:r w:rsidRPr="00EC4134">
      <w:fldChar w:fldCharType="begin" w:fldLock="1"/>
    </w:r>
    <w:r w:rsidRPr="00EC4134">
      <w:instrText xml:space="preserve"> DOCPROPERTY "YearUser" *\charformat </w:instrText>
    </w:r>
    <w:r w:rsidRPr="00EC4134">
      <w:fldChar w:fldCharType="separate"/>
    </w:r>
    <w:r w:rsidRPr="00EC4134">
      <w:t>2005/06</w:t>
    </w:r>
    <w:r w:rsidRPr="00EC4134">
      <w:fldChar w:fldCharType="end"/>
    </w:r>
    <w:r w:rsidRPr="00EC4134">
      <w:t>:</w:t>
    </w:r>
    <w:r w:rsidRPr="00EC4134">
      <w:fldChar w:fldCharType="begin" w:fldLock="1"/>
    </w:r>
    <w:r w:rsidRPr="00EC4134">
      <w:instrText xml:space="preserve"> DOCPROPERTY "Motionsnummer" *\charformat </w:instrText>
    </w:r>
    <w:r w:rsidRPr="00EC4134">
      <w:fldChar w:fldCharType="separate"/>
    </w:r>
    <w:r w:rsidRPr="00EC4134">
      <w:t>K262</w:t>
    </w:r>
    <w:r w:rsidRPr="00EC4134">
      <w:fldChar w:fldCharType="end"/>
    </w:r>
  </w:p>
  <w:p w:rsidR="009112EC" w:rsidRPr="00EC4134" w:rsidRDefault="009112EC">
    <w:pPr>
      <w:pStyle w:val="FSHNormalS5"/>
    </w:pPr>
    <w:r w:rsidRPr="00EC4134">
      <w:fldChar w:fldCharType="begin" w:fldLock="1"/>
    </w:r>
    <w:r w:rsidRPr="00EC4134">
      <w:instrText xml:space="preserve"> DOCPROPERTY "MotionarText" *\charformat </w:instrText>
    </w:r>
    <w:r w:rsidRPr="00EC4134">
      <w:fldChar w:fldCharType="separate"/>
    </w:r>
    <w:r w:rsidRPr="00EC4134">
      <w:t>av Marietta de Pourbaix-Lundin (m)</w:t>
    </w:r>
    <w:r w:rsidRPr="00EC4134">
      <w:fldChar w:fldCharType="end"/>
    </w:r>
    <w:r w:rsidRPr="00EC4134">
      <w:br/>
    </w:r>
    <w:r w:rsidRPr="00EC4134">
      <w:fldChar w:fldCharType="begin" w:fldLock="1"/>
    </w:r>
    <w:r w:rsidRPr="00EC4134">
      <w:instrText xml:space="preserve"> DOCPROPERTY "SvarFrasKort" *\charformat </w:instrText>
    </w:r>
    <w:r w:rsidRPr="00EC4134">
      <w:fldChar w:fldCharType="end"/>
    </w:r>
  </w:p>
  <w:p w:rsidR="009112EC" w:rsidRPr="00EC4134" w:rsidRDefault="009112EC">
    <w:pPr>
      <w:pStyle w:val="FSHTitel"/>
    </w:pPr>
    <w:r w:rsidRPr="00EC4134">
      <w:fldChar w:fldCharType="begin" w:fldLock="1"/>
    </w:r>
    <w:r w:rsidRPr="00EC4134">
      <w:instrText xml:space="preserve"> DOCPROPERTY</w:instrText>
    </w:r>
    <w:r w:rsidRPr="00EC4134">
      <w:rPr>
        <w:sz w:val="18"/>
      </w:rPr>
      <w:instrText xml:space="preserve"> "RubrikSvar" *\charformat </w:instrText>
    </w:r>
    <w:r w:rsidRPr="00EC4134">
      <w:fldChar w:fldCharType="separate"/>
    </w:r>
    <w:r w:rsidRPr="00EC4134">
      <w:t>Svensk flagga vid riksdagens talarstol</w:t>
    </w:r>
    <w:r w:rsidRPr="00EC4134">
      <w:fldChar w:fldCharType="end"/>
    </w:r>
  </w:p>
  <w:p w:rsidR="009112EC" w:rsidRPr="00EC4134" w:rsidRDefault="009112EC" w:rsidP="009112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0630779">
    <w:abstractNumId w:val="13"/>
  </w:num>
  <w:num w:numId="2" w16cid:durableId="852762548">
    <w:abstractNumId w:val="10"/>
  </w:num>
  <w:num w:numId="3" w16cid:durableId="2052144089">
    <w:abstractNumId w:val="11"/>
  </w:num>
  <w:num w:numId="4" w16cid:durableId="555556433">
    <w:abstractNumId w:val="12"/>
  </w:num>
  <w:num w:numId="5" w16cid:durableId="827743197">
    <w:abstractNumId w:val="8"/>
  </w:num>
  <w:num w:numId="6" w16cid:durableId="121966513">
    <w:abstractNumId w:val="3"/>
  </w:num>
  <w:num w:numId="7" w16cid:durableId="834733646">
    <w:abstractNumId w:val="2"/>
  </w:num>
  <w:num w:numId="8" w16cid:durableId="558442471">
    <w:abstractNumId w:val="1"/>
  </w:num>
  <w:num w:numId="9" w16cid:durableId="100536179">
    <w:abstractNumId w:val="0"/>
  </w:num>
  <w:num w:numId="10" w16cid:durableId="1935629743">
    <w:abstractNumId w:val="9"/>
  </w:num>
  <w:num w:numId="11" w16cid:durableId="1341812640">
    <w:abstractNumId w:val="7"/>
  </w:num>
  <w:num w:numId="12" w16cid:durableId="636179544">
    <w:abstractNumId w:val="6"/>
  </w:num>
  <w:num w:numId="13" w16cid:durableId="156306492">
    <w:abstractNumId w:val="5"/>
  </w:num>
  <w:num w:numId="14" w16cid:durableId="31538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9C26FE"/>
    <w:rsid w:val="00064BC3"/>
    <w:rsid w:val="00066775"/>
    <w:rsid w:val="00072FB9"/>
    <w:rsid w:val="00100531"/>
    <w:rsid w:val="00201DFB"/>
    <w:rsid w:val="00204A63"/>
    <w:rsid w:val="00212FF1"/>
    <w:rsid w:val="00230193"/>
    <w:rsid w:val="0025068A"/>
    <w:rsid w:val="002818D3"/>
    <w:rsid w:val="002D11A8"/>
    <w:rsid w:val="003D06FB"/>
    <w:rsid w:val="00445271"/>
    <w:rsid w:val="004A0504"/>
    <w:rsid w:val="004E38D9"/>
    <w:rsid w:val="005230E3"/>
    <w:rsid w:val="00637348"/>
    <w:rsid w:val="00740D6D"/>
    <w:rsid w:val="00794149"/>
    <w:rsid w:val="007B67A7"/>
    <w:rsid w:val="007C6092"/>
    <w:rsid w:val="007E6A39"/>
    <w:rsid w:val="00895B5D"/>
    <w:rsid w:val="008F7D0A"/>
    <w:rsid w:val="009112EC"/>
    <w:rsid w:val="0092318D"/>
    <w:rsid w:val="009C26FE"/>
    <w:rsid w:val="00A053C6"/>
    <w:rsid w:val="00B13BF0"/>
    <w:rsid w:val="00C1285C"/>
    <w:rsid w:val="00C27B7D"/>
    <w:rsid w:val="00D1174F"/>
    <w:rsid w:val="00DC6C70"/>
    <w:rsid w:val="00E22893"/>
    <w:rsid w:val="00E360DE"/>
    <w:rsid w:val="00E46109"/>
    <w:rsid w:val="00E75D28"/>
    <w:rsid w:val="00E84F25"/>
    <w:rsid w:val="00EC41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D1E374-6D7C-461C-94E3-24356FDA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112EC"/>
    <w:rPr>
      <w:rFonts w:ascii="Tahoma" w:hAnsi="Tahoma" w:cs="Tahoma"/>
      <w:sz w:val="16"/>
      <w:szCs w:val="16"/>
    </w:rPr>
  </w:style>
  <w:style w:type="paragraph" w:customStyle="1" w:styleId="Hemstlatt">
    <w:name w:val="Hemstl_att"/>
    <w:aliases w:val="HemstPunkt,HemstPunktFlera,HemställansPunkt,Förslagstext"/>
    <w:basedOn w:val="Normal"/>
    <w:next w:val="Normal"/>
    <w:rsid w:val="009112EC"/>
    <w:pPr>
      <w:keepLines/>
      <w:spacing w:before="0"/>
      <w:ind w:left="340"/>
    </w:pPr>
  </w:style>
  <w:style w:type="paragraph" w:customStyle="1" w:styleId="Hemstlrubrik">
    <w:name w:val="Hemstl_rubrik"/>
    <w:basedOn w:val="Rubrik1"/>
    <w:next w:val="Normal"/>
    <w:rsid w:val="007E6A3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197</Words>
  <Characters>1120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K262</vt:lpstr>
    </vt:vector>
  </TitlesOfParts>
  <Company>Riksdagen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K262</dc:title>
  <dc:subject>K262</dc:subject>
  <dc:creator>Riksdagen</dc:creator>
  <cp:keywords>Riksdagen</cp:keywords>
  <dc:description/>
  <cp:lastModifiedBy>Lars Brink</cp:lastModifiedBy>
  <cp:revision>2</cp:revision>
  <cp:lastPrinted>2005-10-14T07:35:00Z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flagga vid riksdagens talarstol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flagga vid riksdagens talarstol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20052006000000000109000013820069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20052006000000000109000013820069</vt:lpwstr>
  </property>
  <property fmtid="{D5CDD505-2E9C-101B-9397-08002B2CF9AE}" pid="50" name="nummer">
    <vt:lpwstr>262</vt:lpwstr>
  </property>
  <property fmtid="{D5CDD505-2E9C-101B-9397-08002B2CF9AE}" pid="51" name="utskottsbeteckning">
    <vt:lpwstr>K</vt:lpwstr>
  </property>
</Properties>
</file>