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0479B" w:rsidRDefault="0078519F" w14:paraId="2D365DF4" w14:textId="77777777">
      <w:pPr>
        <w:pStyle w:val="RubrikFrslagTIllRiksdagsbeslut"/>
      </w:pPr>
      <w:sdt>
        <w:sdtPr>
          <w:alias w:val="CC_Boilerplate_4"/>
          <w:tag w:val="CC_Boilerplate_4"/>
          <w:id w:val="-1644581176"/>
          <w:lock w:val="sdtContentLocked"/>
          <w:placeholder>
            <w:docPart w:val="275CC54A79FF4D65985832D1B534C497"/>
          </w:placeholder>
          <w:text/>
        </w:sdtPr>
        <w:sdtEndPr/>
        <w:sdtContent>
          <w:r w:rsidRPr="009B062B" w:rsidR="00AF30DD">
            <w:t>Förslag till riksdagsbeslut</w:t>
          </w:r>
        </w:sdtContent>
      </w:sdt>
      <w:bookmarkEnd w:id="0"/>
      <w:bookmarkEnd w:id="1"/>
    </w:p>
    <w:sdt>
      <w:sdtPr>
        <w:alias w:val="Yrkande 1"/>
        <w:tag w:val="16685aeb-f628-458a-a0d8-bf35473a94c0"/>
        <w:id w:val="-1656837673"/>
        <w:lock w:val="sdtLocked"/>
      </w:sdtPr>
      <w:sdtEndPr/>
      <w:sdtContent>
        <w:p w:rsidR="000953CC" w:rsidRDefault="00986704" w14:paraId="75E433AD" w14:textId="77777777">
          <w:pPr>
            <w:pStyle w:val="Frslagstext"/>
            <w:numPr>
              <w:ilvl w:val="0"/>
              <w:numId w:val="0"/>
            </w:numPr>
          </w:pPr>
          <w:r>
            <w:t>Riksdagen ställer sig bakom det som anförs i motionen om rätten till assistans för barn med diabetes i skolan och förskolan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19508E160444619F6D279F0F78466C"/>
        </w:placeholder>
        <w:text/>
      </w:sdtPr>
      <w:sdtEndPr/>
      <w:sdtContent>
        <w:p w:rsidRPr="009B062B" w:rsidR="006D79C9" w:rsidP="00333E95" w:rsidRDefault="006D79C9" w14:paraId="53A30FD5" w14:textId="77777777">
          <w:pPr>
            <w:pStyle w:val="Rubrik1"/>
          </w:pPr>
          <w:r>
            <w:t>Motivering</w:t>
          </w:r>
        </w:p>
      </w:sdtContent>
    </w:sdt>
    <w:bookmarkEnd w:displacedByCustomXml="prev" w:id="3"/>
    <w:bookmarkEnd w:displacedByCustomXml="prev" w:id="4"/>
    <w:p w:rsidR="00C46826" w:rsidP="00986704" w:rsidRDefault="00C46826" w14:paraId="2DA54575" w14:textId="6172D593">
      <w:pPr>
        <w:pStyle w:val="Normalutanindragellerluft"/>
      </w:pPr>
      <w:r>
        <w:t>Diabetes är en kronisk sjukdom som kräver daglig hantering för att barn ska kunna leva ett normalt och tryggt liv. För barn med diabetes typ</w:t>
      </w:r>
      <w:r w:rsidR="00986704">
        <w:t> </w:t>
      </w:r>
      <w:r>
        <w:t>1 innebär detta att kontinuerligt övervaka blodsockernivåer, administrera insulin och hantera situationer där blodsockret blir för högt eller lågt. Föräldrar till barn med diabetes upplever ofta stor oro över sina barns säkerhet när de befinner sig i skolan eller förskolan, eftersom personalen inte alltid har den kunskap eller erfarenhet som krävs för att hantera akuta situationer eller daglig vård.</w:t>
      </w:r>
    </w:p>
    <w:p w:rsidR="00C46826" w:rsidP="00986704" w:rsidRDefault="00F31BF9" w14:paraId="4C1C22E3" w14:textId="08A42285">
      <w:r>
        <w:t xml:space="preserve">Regeringen bör verka för att </w:t>
      </w:r>
      <w:r w:rsidR="00C46826">
        <w:t>barn med diabetes får rätt stöd i skolmiljön och att utbildad personal finns på plats för att säkerställa barnens hälsa och trygghet under hela dagen. För att säkerställa att barn med diabetes får den vård och det stöd de behöver i skola och förskola behövs det utbildad personal som tilldelas barn med diabetes: Varje barn med diabetes ska ha tillgång till en utbildad assistent eller resursperson som kan hjälpa till med övervakning av blodsockernivåer, insulinadministration och andra nödvändiga åtgärder. Denna assistent bör vara på plats under skoltid och vid fritids</w:t>
      </w:r>
      <w:r w:rsidR="0078519F">
        <w:softHyphen/>
      </w:r>
      <w:r w:rsidR="00C46826">
        <w:t xml:space="preserve">verksamhet. Men detta ser väldigt olika ut i landet och det kan till och med vara så att barn nekas den hjälp och det stöd som de behöver för att föräldrarna </w:t>
      </w:r>
      <w:r w:rsidR="00986704">
        <w:t>ska kunna</w:t>
      </w:r>
      <w:r w:rsidR="00C46826">
        <w:t xml:space="preserve"> känna sig trygga när deras barn befinner sig i skolan eller på förskolan.</w:t>
      </w:r>
    </w:p>
    <w:p w:rsidR="00C46826" w:rsidP="00986704" w:rsidRDefault="00F31BF9" w14:paraId="6E73298A" w14:textId="2303DF7D">
      <w:r>
        <w:t>Regeringen bör verka för att det ska bli o</w:t>
      </w:r>
      <w:r w:rsidR="00C46826">
        <w:t xml:space="preserve">bligatorisk </w:t>
      </w:r>
      <w:r>
        <w:t xml:space="preserve">med </w:t>
      </w:r>
      <w:r w:rsidR="00C46826">
        <w:t xml:space="preserve">utbildning för skolpersonal </w:t>
      </w:r>
      <w:r>
        <w:t>om</w:t>
      </w:r>
      <w:r w:rsidR="00C46826">
        <w:t xml:space="preserve"> de jobbar med ett barn som har diabetes. All skol- och förskolepersonal ska genom</w:t>
      </w:r>
      <w:r w:rsidR="0078519F">
        <w:softHyphen/>
      </w:r>
      <w:r w:rsidR="00C46826">
        <w:t xml:space="preserve">gå grundläggande utbildning om diabetes för att kunna hantera akuta situationer, såsom </w:t>
      </w:r>
      <w:r w:rsidR="00C46826">
        <w:lastRenderedPageBreak/>
        <w:t>insulinchock (hypoglykemi) eller förhöjda blodsockernivåer (hyperglykemi). Utbild</w:t>
      </w:r>
      <w:r w:rsidR="0078519F">
        <w:softHyphen/>
      </w:r>
      <w:r w:rsidR="00C46826">
        <w:t>ningen bör förnyas regelbundet för att hålla</w:t>
      </w:r>
      <w:r w:rsidR="00986704">
        <w:t>s</w:t>
      </w:r>
      <w:r w:rsidR="00C46826">
        <w:t xml:space="preserve"> uppdaterad.</w:t>
      </w:r>
    </w:p>
    <w:p w:rsidR="00C46826" w:rsidP="00986704" w:rsidRDefault="00C46826" w14:paraId="530D937C" w14:textId="77777777">
      <w:r>
        <w:t>Barn med diabetes har samma rätt till en säker och stödjande skolgång som andra barn. Föräldrar ska kunna känna sig trygga med att deras barn får den hjälp de behöver under skoldagen. Genom att tillhandahålla utbildade assistenter och öka kunskapen om diabetes bland skolpersonalen kan vi minimera riskerna för allvarliga incidenter och ge dessa barn en bättre förutsättning att klara av sin skoltid utan onödiga komplikationer.</w:t>
      </w:r>
    </w:p>
    <w:p w:rsidR="00BB6339" w:rsidP="0078519F" w:rsidRDefault="00C46826" w14:paraId="61344589" w14:textId="27D099AC">
      <w:r>
        <w:t>Det är dessutom viktigt för barns utveckling att de kan delta i skolaktiviteter på lika villkor som sina klasskamrater, vilket blir möjligt om rätt stöd och resurser erbjuds till alla barn oavsett var de bor i landet.</w:t>
      </w:r>
    </w:p>
    <w:sdt>
      <w:sdtPr>
        <w:alias w:val="CC_Underskrifter"/>
        <w:tag w:val="CC_Underskrifter"/>
        <w:id w:val="583496634"/>
        <w:lock w:val="sdtContentLocked"/>
        <w:placeholder>
          <w:docPart w:val="20FF56DF1F37426C895CDD0059863AB2"/>
        </w:placeholder>
      </w:sdtPr>
      <w:sdtEndPr/>
      <w:sdtContent>
        <w:p w:rsidR="0000479B" w:rsidP="0000479B" w:rsidRDefault="0000479B" w14:paraId="282ED3AA" w14:textId="77777777"/>
        <w:p w:rsidRPr="008E0FE2" w:rsidR="0000479B" w:rsidP="0000479B" w:rsidRDefault="0078519F" w14:paraId="78A499AC" w14:textId="3D620686"/>
      </w:sdtContent>
    </w:sdt>
    <w:tbl>
      <w:tblPr>
        <w:tblW w:w="5000" w:type="pct"/>
        <w:tblLook w:val="04A0" w:firstRow="1" w:lastRow="0" w:firstColumn="1" w:lastColumn="0" w:noHBand="0" w:noVBand="1"/>
        <w:tblCaption w:val="underskrifter"/>
      </w:tblPr>
      <w:tblGrid>
        <w:gridCol w:w="4252"/>
        <w:gridCol w:w="4252"/>
      </w:tblGrid>
      <w:tr w:rsidR="000953CC" w14:paraId="47FFB073" w14:textId="77777777">
        <w:trPr>
          <w:cantSplit/>
        </w:trPr>
        <w:tc>
          <w:tcPr>
            <w:tcW w:w="50" w:type="pct"/>
            <w:vAlign w:val="bottom"/>
          </w:tcPr>
          <w:p w:rsidR="000953CC" w:rsidRDefault="00986704" w14:paraId="050EFC6B" w14:textId="77777777">
            <w:pPr>
              <w:pStyle w:val="Underskrifter"/>
              <w:spacing w:after="0"/>
            </w:pPr>
            <w:r>
              <w:t>Anna-Lena Hedberg (SD)</w:t>
            </w:r>
          </w:p>
        </w:tc>
        <w:tc>
          <w:tcPr>
            <w:tcW w:w="50" w:type="pct"/>
            <w:vAlign w:val="bottom"/>
          </w:tcPr>
          <w:p w:rsidR="000953CC" w:rsidRDefault="000953CC" w14:paraId="2AF65AA2" w14:textId="77777777">
            <w:pPr>
              <w:pStyle w:val="Underskrifter"/>
              <w:spacing w:after="0"/>
            </w:pPr>
          </w:p>
        </w:tc>
      </w:tr>
    </w:tbl>
    <w:p w:rsidRPr="008E0FE2" w:rsidR="004801AC" w:rsidP="00DF3554" w:rsidRDefault="004801AC" w14:paraId="50BF2429" w14:textId="5DA8659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9E8B2" w14:textId="77777777" w:rsidR="00C46826" w:rsidRDefault="00C46826" w:rsidP="000C1CAD">
      <w:pPr>
        <w:spacing w:line="240" w:lineRule="auto"/>
      </w:pPr>
      <w:r>
        <w:separator/>
      </w:r>
    </w:p>
  </w:endnote>
  <w:endnote w:type="continuationSeparator" w:id="0">
    <w:p w14:paraId="0ADD97F5" w14:textId="77777777" w:rsidR="00C46826" w:rsidRDefault="00C468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14C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68A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4FE0" w14:textId="0F1DC034" w:rsidR="00262EA3" w:rsidRPr="0000479B" w:rsidRDefault="00262EA3" w:rsidP="000047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7EE91" w14:textId="77777777" w:rsidR="00C46826" w:rsidRDefault="00C46826" w:rsidP="000C1CAD">
      <w:pPr>
        <w:spacing w:line="240" w:lineRule="auto"/>
      </w:pPr>
      <w:r>
        <w:separator/>
      </w:r>
    </w:p>
  </w:footnote>
  <w:footnote w:type="continuationSeparator" w:id="0">
    <w:p w14:paraId="24D77EEF" w14:textId="77777777" w:rsidR="00C46826" w:rsidRDefault="00C468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C60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12C703" wp14:editId="2869AF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7D6436" w14:textId="19591DE4" w:rsidR="00262EA3" w:rsidRDefault="0078519F" w:rsidP="008103B5">
                          <w:pPr>
                            <w:jc w:val="right"/>
                          </w:pPr>
                          <w:sdt>
                            <w:sdtPr>
                              <w:alias w:val="CC_Noformat_Partikod"/>
                              <w:tag w:val="CC_Noformat_Partikod"/>
                              <w:id w:val="-53464382"/>
                              <w:text/>
                            </w:sdtPr>
                            <w:sdtEndPr/>
                            <w:sdtContent>
                              <w:r w:rsidR="00C4682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12C70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7D6436" w14:textId="19591DE4" w:rsidR="00262EA3" w:rsidRDefault="0078519F" w:rsidP="008103B5">
                    <w:pPr>
                      <w:jc w:val="right"/>
                    </w:pPr>
                    <w:sdt>
                      <w:sdtPr>
                        <w:alias w:val="CC_Noformat_Partikod"/>
                        <w:tag w:val="CC_Noformat_Partikod"/>
                        <w:id w:val="-53464382"/>
                        <w:text/>
                      </w:sdtPr>
                      <w:sdtEndPr/>
                      <w:sdtContent>
                        <w:r w:rsidR="00C4682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C4D46B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4649D" w14:textId="77777777" w:rsidR="00262EA3" w:rsidRDefault="00262EA3" w:rsidP="008563AC">
    <w:pPr>
      <w:jc w:val="right"/>
    </w:pPr>
  </w:p>
  <w:p w14:paraId="12E4DF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CD44D" w14:textId="77777777" w:rsidR="00262EA3" w:rsidRDefault="0078519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8E2DBF" wp14:editId="5E7DE9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E97BF8" w14:textId="469054B2" w:rsidR="00262EA3" w:rsidRDefault="0078519F" w:rsidP="00A314CF">
    <w:pPr>
      <w:pStyle w:val="FSHNormal"/>
      <w:spacing w:before="40"/>
    </w:pPr>
    <w:sdt>
      <w:sdtPr>
        <w:alias w:val="CC_Noformat_Motionstyp"/>
        <w:tag w:val="CC_Noformat_Motionstyp"/>
        <w:id w:val="1162973129"/>
        <w:lock w:val="sdtContentLocked"/>
        <w15:appearance w15:val="hidden"/>
        <w:text/>
      </w:sdtPr>
      <w:sdtEndPr/>
      <w:sdtContent>
        <w:r w:rsidR="0000479B">
          <w:t>Enskild motion</w:t>
        </w:r>
      </w:sdtContent>
    </w:sdt>
    <w:r w:rsidR="00821B36">
      <w:t xml:space="preserve"> </w:t>
    </w:r>
    <w:sdt>
      <w:sdtPr>
        <w:alias w:val="CC_Noformat_Partikod"/>
        <w:tag w:val="CC_Noformat_Partikod"/>
        <w:id w:val="1471015553"/>
        <w:text/>
      </w:sdtPr>
      <w:sdtEndPr/>
      <w:sdtContent>
        <w:r w:rsidR="00C46826">
          <w:t>SD</w:t>
        </w:r>
      </w:sdtContent>
    </w:sdt>
    <w:sdt>
      <w:sdtPr>
        <w:alias w:val="CC_Noformat_Partinummer"/>
        <w:tag w:val="CC_Noformat_Partinummer"/>
        <w:id w:val="-2014525982"/>
        <w:showingPlcHdr/>
        <w:text/>
      </w:sdtPr>
      <w:sdtEndPr/>
      <w:sdtContent>
        <w:r w:rsidR="00821B36">
          <w:t xml:space="preserve"> </w:t>
        </w:r>
      </w:sdtContent>
    </w:sdt>
  </w:p>
  <w:p w14:paraId="0845A573" w14:textId="77777777" w:rsidR="00262EA3" w:rsidRPr="008227B3" w:rsidRDefault="0078519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E8E3C6" w14:textId="35D9A4D5" w:rsidR="00262EA3" w:rsidRPr="008227B3" w:rsidRDefault="0078519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479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479B">
          <w:t>:470</w:t>
        </w:r>
      </w:sdtContent>
    </w:sdt>
  </w:p>
  <w:p w14:paraId="6B770934" w14:textId="7C84DE38" w:rsidR="00262EA3" w:rsidRDefault="0078519F" w:rsidP="00E03A3D">
    <w:pPr>
      <w:pStyle w:val="Motionr"/>
    </w:pPr>
    <w:sdt>
      <w:sdtPr>
        <w:alias w:val="CC_Noformat_Avtext"/>
        <w:tag w:val="CC_Noformat_Avtext"/>
        <w:id w:val="-2020768203"/>
        <w:lock w:val="sdtContentLocked"/>
        <w15:appearance w15:val="hidden"/>
        <w:text/>
      </w:sdtPr>
      <w:sdtEndPr/>
      <w:sdtContent>
        <w:r w:rsidR="0000479B">
          <w:t>av Anna-Lena Hedberg (SD)</w:t>
        </w:r>
      </w:sdtContent>
    </w:sdt>
  </w:p>
  <w:sdt>
    <w:sdtPr>
      <w:alias w:val="CC_Noformat_Rubtext"/>
      <w:tag w:val="CC_Noformat_Rubtext"/>
      <w:id w:val="-218060500"/>
      <w:lock w:val="sdtLocked"/>
      <w:text/>
    </w:sdtPr>
    <w:sdtEndPr/>
    <w:sdtContent>
      <w:p w14:paraId="50A90DD8" w14:textId="2A8AC5C3" w:rsidR="00262EA3" w:rsidRDefault="00F31BF9" w:rsidP="00283E0F">
        <w:pPr>
          <w:pStyle w:val="FSHRub2"/>
        </w:pPr>
        <w:r>
          <w:t>Rätten till assistans för barn med diabetes i skola och förskola</w:t>
        </w:r>
      </w:p>
    </w:sdtContent>
  </w:sdt>
  <w:sdt>
    <w:sdtPr>
      <w:alias w:val="CC_Boilerplate_3"/>
      <w:tag w:val="CC_Boilerplate_3"/>
      <w:id w:val="1606463544"/>
      <w:lock w:val="sdtContentLocked"/>
      <w15:appearance w15:val="hidden"/>
      <w:text w:multiLine="1"/>
    </w:sdtPr>
    <w:sdtEndPr/>
    <w:sdtContent>
      <w:p w14:paraId="0084FE5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46826"/>
    <w:rsid w:val="000000E0"/>
    <w:rsid w:val="00000761"/>
    <w:rsid w:val="000014AF"/>
    <w:rsid w:val="00002310"/>
    <w:rsid w:val="00002CB4"/>
    <w:rsid w:val="000030B6"/>
    <w:rsid w:val="00003CCB"/>
    <w:rsid w:val="00003F79"/>
    <w:rsid w:val="0000412E"/>
    <w:rsid w:val="00004250"/>
    <w:rsid w:val="000043C1"/>
    <w:rsid w:val="0000479B"/>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3CC"/>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202"/>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6CF"/>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A62"/>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19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704"/>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826"/>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C24"/>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BF9"/>
    <w:rsid w:val="00F31ED9"/>
    <w:rsid w:val="00F32280"/>
    <w:rsid w:val="00F32615"/>
    <w:rsid w:val="00F32A43"/>
    <w:rsid w:val="00F336AB"/>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B514D8"/>
  <w15:chartTrackingRefBased/>
  <w15:docId w15:val="{1709AE97-26CB-47DE-B950-AD6654B93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5CC54A79FF4D65985832D1B534C497"/>
        <w:category>
          <w:name w:val="Allmänt"/>
          <w:gallery w:val="placeholder"/>
        </w:category>
        <w:types>
          <w:type w:val="bbPlcHdr"/>
        </w:types>
        <w:behaviors>
          <w:behavior w:val="content"/>
        </w:behaviors>
        <w:guid w:val="{705B3246-4DB6-44C0-9FEF-ED5736E4290C}"/>
      </w:docPartPr>
      <w:docPartBody>
        <w:p w:rsidR="00B265A4" w:rsidRDefault="00B265A4">
          <w:pPr>
            <w:pStyle w:val="275CC54A79FF4D65985832D1B534C497"/>
          </w:pPr>
          <w:r w:rsidRPr="005A0A93">
            <w:rPr>
              <w:rStyle w:val="Platshllartext"/>
            </w:rPr>
            <w:t>Förslag till riksdagsbeslut</w:t>
          </w:r>
        </w:p>
      </w:docPartBody>
    </w:docPart>
    <w:docPart>
      <w:docPartPr>
        <w:name w:val="8219508E160444619F6D279F0F78466C"/>
        <w:category>
          <w:name w:val="Allmänt"/>
          <w:gallery w:val="placeholder"/>
        </w:category>
        <w:types>
          <w:type w:val="bbPlcHdr"/>
        </w:types>
        <w:behaviors>
          <w:behavior w:val="content"/>
        </w:behaviors>
        <w:guid w:val="{437F28B7-4978-42DC-8B55-795C4A99F8E5}"/>
      </w:docPartPr>
      <w:docPartBody>
        <w:p w:rsidR="00B265A4" w:rsidRDefault="00B265A4">
          <w:pPr>
            <w:pStyle w:val="8219508E160444619F6D279F0F78466C"/>
          </w:pPr>
          <w:r w:rsidRPr="005A0A93">
            <w:rPr>
              <w:rStyle w:val="Platshllartext"/>
            </w:rPr>
            <w:t>Motivering</w:t>
          </w:r>
        </w:p>
      </w:docPartBody>
    </w:docPart>
    <w:docPart>
      <w:docPartPr>
        <w:name w:val="20FF56DF1F37426C895CDD0059863AB2"/>
        <w:category>
          <w:name w:val="Allmänt"/>
          <w:gallery w:val="placeholder"/>
        </w:category>
        <w:types>
          <w:type w:val="bbPlcHdr"/>
        </w:types>
        <w:behaviors>
          <w:behavior w:val="content"/>
        </w:behaviors>
        <w:guid w:val="{FB6F9342-AEFF-4DB8-9C64-5C9E443F5695}"/>
      </w:docPartPr>
      <w:docPartBody>
        <w:p w:rsidR="004B1A61" w:rsidRDefault="00446C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5A4"/>
    <w:rsid w:val="00B265A4"/>
    <w:rsid w:val="00F336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5CC54A79FF4D65985832D1B534C497">
    <w:name w:val="275CC54A79FF4D65985832D1B534C497"/>
  </w:style>
  <w:style w:type="paragraph" w:customStyle="1" w:styleId="8219508E160444619F6D279F0F78466C">
    <w:name w:val="8219508E160444619F6D279F0F784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A2BE4F-14D3-43CC-9F86-8CB5DDECC983}"/>
</file>

<file path=customXml/itemProps2.xml><?xml version="1.0" encoding="utf-8"?>
<ds:datastoreItem xmlns:ds="http://schemas.openxmlformats.org/officeDocument/2006/customXml" ds:itemID="{9572A5FB-204D-454C-AF60-DC6D18FD0CF6}"/>
</file>

<file path=customXml/itemProps3.xml><?xml version="1.0" encoding="utf-8"?>
<ds:datastoreItem xmlns:ds="http://schemas.openxmlformats.org/officeDocument/2006/customXml" ds:itemID="{A0582676-2195-4B4C-887C-1E30558D3A67}"/>
</file>

<file path=docProps/app.xml><?xml version="1.0" encoding="utf-8"?>
<Properties xmlns="http://schemas.openxmlformats.org/officeDocument/2006/extended-properties" xmlns:vt="http://schemas.openxmlformats.org/officeDocument/2006/docPropsVTypes">
  <Template>Normal</Template>
  <TotalTime>6</TotalTime>
  <Pages>2</Pages>
  <Words>416</Words>
  <Characters>2255</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Rätten till assistent för barn med diabetes i skola och förskola</vt:lpstr>
      <vt:lpstr>
      </vt:lpstr>
    </vt:vector>
  </TitlesOfParts>
  <Company>Sveriges riksdag</Company>
  <LinksUpToDate>false</LinksUpToDate>
  <CharactersWithSpaces>2661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