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83872" w:rsidRDefault="00ED5C2F" w14:paraId="2D9D6989" w14:textId="77777777">
      <w:pPr>
        <w:pStyle w:val="RubrikFrslagTIllRiksdagsbeslut"/>
      </w:pPr>
      <w:sdt>
        <w:sdtPr>
          <w:alias w:val="CC_Boilerplate_4"/>
          <w:tag w:val="CC_Boilerplate_4"/>
          <w:id w:val="-1644581176"/>
          <w:lock w:val="sdtContentLocked"/>
          <w:placeholder>
            <w:docPart w:val="B87508C4F82D4034B3B35D8D51F5752B"/>
          </w:placeholder>
          <w:text/>
        </w:sdtPr>
        <w:sdtEndPr/>
        <w:sdtContent>
          <w:r w:rsidRPr="009B062B" w:rsidR="00AF30DD">
            <w:t>Förslag till riksdagsbeslut</w:t>
          </w:r>
        </w:sdtContent>
      </w:sdt>
      <w:bookmarkEnd w:id="0"/>
      <w:bookmarkEnd w:id="1"/>
    </w:p>
    <w:sdt>
      <w:sdtPr>
        <w:alias w:val="Yrkande 1"/>
        <w:tag w:val="8c39d856-b7b1-4147-b33c-e10e4b016b3e"/>
        <w:id w:val="1953511293"/>
        <w:lock w:val="sdtLocked"/>
      </w:sdtPr>
      <w:sdtEndPr/>
      <w:sdtContent>
        <w:p w:rsidR="00145931" w:rsidRDefault="002B7FC4" w14:paraId="083E71A4" w14:textId="77777777">
          <w:pPr>
            <w:pStyle w:val="Frslagstext"/>
            <w:numPr>
              <w:ilvl w:val="0"/>
              <w:numId w:val="0"/>
            </w:numPr>
          </w:pPr>
          <w:r>
            <w:t>Riksdagen ställer sig bakom det som anförs i motionen om att regeringen skyndsamt bör återkomma med förslag på utökat straffrättsligt ansvar för tjänstefel, enligt vad som följer av Tidöavtalet,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F6EDE20C0A4B76A0A5A990DFAFFDEF"/>
        </w:placeholder>
        <w:text/>
      </w:sdtPr>
      <w:sdtEndPr/>
      <w:sdtContent>
        <w:p w:rsidRPr="009B062B" w:rsidR="006D79C9" w:rsidP="00333E95" w:rsidRDefault="006D79C9" w14:paraId="4509AB69" w14:textId="77777777">
          <w:pPr>
            <w:pStyle w:val="Rubrik1"/>
          </w:pPr>
          <w:r>
            <w:t>Motivering</w:t>
          </w:r>
        </w:p>
      </w:sdtContent>
    </w:sdt>
    <w:bookmarkEnd w:displacedByCustomXml="prev" w:id="3"/>
    <w:bookmarkEnd w:displacedByCustomXml="prev" w:id="4"/>
    <w:p w:rsidR="00B307A7" w:rsidP="00B307A7" w:rsidRDefault="00B307A7" w14:paraId="563A84E4" w14:textId="5EE37179">
      <w:pPr>
        <w:pStyle w:val="Normalutanindragellerluft"/>
      </w:pPr>
      <w:r>
        <w:t>Riksdagen har behandlat frågan kring tjänstemannaansvar och uppmanat regeringen att återkomma med förslag kring utökat ansvar för tjänstefel (betänkande 2017/18:KU37).</w:t>
      </w:r>
    </w:p>
    <w:p w:rsidR="00B307A7" w:rsidP="00ED5C2F" w:rsidRDefault="00B307A7" w14:paraId="1E09002A" w14:textId="77777777">
      <w:r>
        <w:t>Ett utökat straffrättsligt ansvar för tjänstefel skulle öka möjligheterna till en mer rättssäker behandling samt öka medborgarnas förtroende för samhällsverksamheterna. Det offentliga är till för medborgaren och således borde man kunna stå till svars för sina handlingar.</w:t>
      </w:r>
    </w:p>
    <w:p w:rsidR="00B307A7" w:rsidP="00ED5C2F" w:rsidRDefault="00B307A7" w14:paraId="02275478" w14:textId="69C3DB5C">
      <w:r>
        <w:t>Som framgår av skrivelse 2023/24:75 har frågan utretts men utredaren bedömde att straffbestämmelsen om tjänstefel inte bör ändras. I Tidöavtalet är Kristdemokraterna och övriga samarbetspartier överens om att en särskild utredare ska få i uppdrag att lägga fram förslag för hur ett återinfört tjänstemannaansvar skulle kunna se ut.</w:t>
      </w:r>
    </w:p>
    <w:p w:rsidR="00B307A7" w:rsidP="00ED5C2F" w:rsidRDefault="00B307A7" w14:paraId="4BAE1515" w14:textId="0F032852">
      <w:r>
        <w:t>I februari 2024 tillsatte regeringen en utredning med uppdrag att se över den straff</w:t>
      </w:r>
      <w:r w:rsidR="00ED5C2F">
        <w:softHyphen/>
      </w:r>
      <w:r>
        <w:t>rättsliga lagstiftningen om korruption och tjänstefel. I uppdraget ingår att, oavsett ställning i sak, lämna författningsförslag som innebär att tjänstefelsansvaret utvidgas till att omfatta även annat än åtgärder som vidtas vid myndighetsutövning.</w:t>
      </w:r>
    </w:p>
    <w:p w:rsidR="00BB6339" w:rsidP="00ED5C2F" w:rsidRDefault="00B307A7" w14:paraId="1E276921" w14:textId="73B91FFD">
      <w:r>
        <w:t xml:space="preserve">Det är angeläget att regeringen </w:t>
      </w:r>
      <w:r w:rsidR="004265A7">
        <w:t xml:space="preserve">skyndsamt </w:t>
      </w:r>
      <w:r>
        <w:t>återkommer i ärendet och lämnar ett förslag till riksdagen, så att det blir verklighet. Eftersom det dröjer så är det dags att återigen påpeka för regeringen att riksdagen inte har ändrat uppfattning och att ett förslag i enlighet med Tidöavtalet bör tas fram.</w:t>
      </w:r>
    </w:p>
    <w:sdt>
      <w:sdtPr>
        <w:rPr>
          <w:i/>
          <w:noProof/>
        </w:rPr>
        <w:alias w:val="CC_Underskrifter"/>
        <w:tag w:val="CC_Underskrifter"/>
        <w:id w:val="583496634"/>
        <w:lock w:val="sdtContentLocked"/>
        <w:placeholder>
          <w:docPart w:val="2519AA789DA54AB19F46E425BE0C9352"/>
        </w:placeholder>
      </w:sdtPr>
      <w:sdtEndPr>
        <w:rPr>
          <w:i w:val="0"/>
          <w:noProof w:val="0"/>
        </w:rPr>
      </w:sdtEndPr>
      <w:sdtContent>
        <w:p w:rsidR="00083872" w:rsidP="00083872" w:rsidRDefault="00083872" w14:paraId="1E483B8A" w14:textId="77777777"/>
        <w:p w:rsidRPr="008E0FE2" w:rsidR="004801AC" w:rsidP="00083872" w:rsidRDefault="00ED5C2F" w14:paraId="2CA41B95" w14:textId="68441F41"/>
      </w:sdtContent>
    </w:sdt>
    <w:tbl>
      <w:tblPr>
        <w:tblW w:w="5000" w:type="pct"/>
        <w:tblLook w:val="04A0" w:firstRow="1" w:lastRow="0" w:firstColumn="1" w:lastColumn="0" w:noHBand="0" w:noVBand="1"/>
        <w:tblCaption w:val="underskrifter"/>
      </w:tblPr>
      <w:tblGrid>
        <w:gridCol w:w="4252"/>
        <w:gridCol w:w="4252"/>
      </w:tblGrid>
      <w:tr w:rsidR="00145931" w14:paraId="4D209905" w14:textId="77777777">
        <w:trPr>
          <w:cantSplit/>
        </w:trPr>
        <w:tc>
          <w:tcPr>
            <w:tcW w:w="50" w:type="pct"/>
            <w:vAlign w:val="bottom"/>
          </w:tcPr>
          <w:p w:rsidR="00145931" w:rsidRDefault="002B7FC4" w14:paraId="7F3A4F45" w14:textId="77777777">
            <w:pPr>
              <w:pStyle w:val="Underskrifter"/>
              <w:spacing w:after="0"/>
            </w:pPr>
            <w:r>
              <w:t>Larry Söder (KD)</w:t>
            </w:r>
          </w:p>
        </w:tc>
        <w:tc>
          <w:tcPr>
            <w:tcW w:w="50" w:type="pct"/>
            <w:vAlign w:val="bottom"/>
          </w:tcPr>
          <w:p w:rsidR="00145931" w:rsidRDefault="00145931" w14:paraId="7B001488" w14:textId="77777777">
            <w:pPr>
              <w:pStyle w:val="Underskrifter"/>
              <w:spacing w:after="0"/>
            </w:pPr>
          </w:p>
        </w:tc>
      </w:tr>
    </w:tbl>
    <w:p w:rsidR="00BE2D45" w:rsidRDefault="00BE2D45" w14:paraId="4C9D6554" w14:textId="77777777"/>
    <w:sectPr w:rsidR="00BE2D4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153F" w14:textId="77777777" w:rsidR="00B307A7" w:rsidRDefault="00B307A7" w:rsidP="000C1CAD">
      <w:pPr>
        <w:spacing w:line="240" w:lineRule="auto"/>
      </w:pPr>
      <w:r>
        <w:separator/>
      </w:r>
    </w:p>
  </w:endnote>
  <w:endnote w:type="continuationSeparator" w:id="0">
    <w:p w14:paraId="209C1DC0" w14:textId="77777777" w:rsidR="00B307A7" w:rsidRDefault="00B30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C3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C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2B88" w14:textId="2A250AEA" w:rsidR="00262EA3" w:rsidRPr="00083872" w:rsidRDefault="00262EA3" w:rsidP="00083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6CD0" w14:textId="77777777" w:rsidR="00B307A7" w:rsidRDefault="00B307A7" w:rsidP="000C1CAD">
      <w:pPr>
        <w:spacing w:line="240" w:lineRule="auto"/>
      </w:pPr>
      <w:r>
        <w:separator/>
      </w:r>
    </w:p>
  </w:footnote>
  <w:footnote w:type="continuationSeparator" w:id="0">
    <w:p w14:paraId="3565B489" w14:textId="77777777" w:rsidR="00B307A7" w:rsidRDefault="00B307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D3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6418D0" wp14:editId="18189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2190A4" w14:textId="146BD469" w:rsidR="00262EA3" w:rsidRDefault="00ED5C2F" w:rsidP="008103B5">
                          <w:pPr>
                            <w:jc w:val="right"/>
                          </w:pPr>
                          <w:sdt>
                            <w:sdtPr>
                              <w:alias w:val="CC_Noformat_Partikod"/>
                              <w:tag w:val="CC_Noformat_Partikod"/>
                              <w:id w:val="-53464382"/>
                              <w:text/>
                            </w:sdtPr>
                            <w:sdtEndPr/>
                            <w:sdtContent>
                              <w:r w:rsidR="00B307A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418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2190A4" w14:textId="146BD469" w:rsidR="00262EA3" w:rsidRDefault="00ED5C2F" w:rsidP="008103B5">
                    <w:pPr>
                      <w:jc w:val="right"/>
                    </w:pPr>
                    <w:sdt>
                      <w:sdtPr>
                        <w:alias w:val="CC_Noformat_Partikod"/>
                        <w:tag w:val="CC_Noformat_Partikod"/>
                        <w:id w:val="-53464382"/>
                        <w:text/>
                      </w:sdtPr>
                      <w:sdtEndPr/>
                      <w:sdtContent>
                        <w:r w:rsidR="00B307A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704F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5ADE" w14:textId="77777777" w:rsidR="00262EA3" w:rsidRDefault="00262EA3" w:rsidP="008563AC">
    <w:pPr>
      <w:jc w:val="right"/>
    </w:pPr>
  </w:p>
  <w:p w14:paraId="3FA2C4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480E" w14:textId="77777777" w:rsidR="00262EA3" w:rsidRDefault="00ED5C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6420EE" wp14:editId="334FEC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C406EB" w14:textId="011FBE66" w:rsidR="00262EA3" w:rsidRDefault="00ED5C2F" w:rsidP="00A314CF">
    <w:pPr>
      <w:pStyle w:val="FSHNormal"/>
      <w:spacing w:before="40"/>
    </w:pPr>
    <w:sdt>
      <w:sdtPr>
        <w:alias w:val="CC_Noformat_Motionstyp"/>
        <w:tag w:val="CC_Noformat_Motionstyp"/>
        <w:id w:val="1162973129"/>
        <w:lock w:val="sdtContentLocked"/>
        <w15:appearance w15:val="hidden"/>
        <w:text/>
      </w:sdtPr>
      <w:sdtEndPr/>
      <w:sdtContent>
        <w:r w:rsidR="00083872">
          <w:t>Enskild motion</w:t>
        </w:r>
      </w:sdtContent>
    </w:sdt>
    <w:r w:rsidR="00821B36">
      <w:t xml:space="preserve"> </w:t>
    </w:r>
    <w:sdt>
      <w:sdtPr>
        <w:alias w:val="CC_Noformat_Partikod"/>
        <w:tag w:val="CC_Noformat_Partikod"/>
        <w:id w:val="1471015553"/>
        <w:lock w:val="contentLocked"/>
        <w:text/>
      </w:sdtPr>
      <w:sdtEndPr/>
      <w:sdtContent>
        <w:r w:rsidR="00B307A7">
          <w:t>KD</w:t>
        </w:r>
      </w:sdtContent>
    </w:sdt>
    <w:sdt>
      <w:sdtPr>
        <w:alias w:val="CC_Noformat_Partinummer"/>
        <w:tag w:val="CC_Noformat_Partinummer"/>
        <w:id w:val="-2014525982"/>
        <w:lock w:val="contentLocked"/>
        <w:showingPlcHdr/>
        <w:text/>
      </w:sdtPr>
      <w:sdtEndPr/>
      <w:sdtContent>
        <w:r w:rsidR="00821B36">
          <w:t xml:space="preserve"> </w:t>
        </w:r>
      </w:sdtContent>
    </w:sdt>
  </w:p>
  <w:p w14:paraId="3A4A4A4D" w14:textId="77777777" w:rsidR="00262EA3" w:rsidRPr="008227B3" w:rsidRDefault="00ED5C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113926" w14:textId="1D331732" w:rsidR="00262EA3" w:rsidRPr="008227B3" w:rsidRDefault="00ED5C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8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872">
          <w:t>:1172</w:t>
        </w:r>
      </w:sdtContent>
    </w:sdt>
  </w:p>
  <w:p w14:paraId="62CA4417" w14:textId="5CE2FB0A" w:rsidR="00262EA3" w:rsidRDefault="00ED5C2F" w:rsidP="00E03A3D">
    <w:pPr>
      <w:pStyle w:val="Motionr"/>
    </w:pPr>
    <w:sdt>
      <w:sdtPr>
        <w:alias w:val="CC_Noformat_Avtext"/>
        <w:tag w:val="CC_Noformat_Avtext"/>
        <w:id w:val="-2020768203"/>
        <w:lock w:val="sdtContentLocked"/>
        <w15:appearance w15:val="hidden"/>
        <w:text/>
      </w:sdtPr>
      <w:sdtEndPr/>
      <w:sdtContent>
        <w:r w:rsidR="00083872">
          <w:t>av Larry Söder (KD)</w:t>
        </w:r>
      </w:sdtContent>
    </w:sdt>
  </w:p>
  <w:sdt>
    <w:sdtPr>
      <w:alias w:val="CC_Noformat_Rubtext"/>
      <w:tag w:val="CC_Noformat_Rubtext"/>
      <w:id w:val="-218060500"/>
      <w:lock w:val="sdtLocked"/>
      <w:text/>
    </w:sdtPr>
    <w:sdtEndPr/>
    <w:sdtContent>
      <w:p w14:paraId="04A305AB" w14:textId="0F78C9DE" w:rsidR="00262EA3" w:rsidRDefault="00B307A7" w:rsidP="00283E0F">
        <w:pPr>
          <w:pStyle w:val="FSHRub2"/>
        </w:pPr>
        <w:r>
          <w:t>Införandet av tjänstemannaansvaret</w:t>
        </w:r>
      </w:p>
    </w:sdtContent>
  </w:sdt>
  <w:sdt>
    <w:sdtPr>
      <w:alias w:val="CC_Boilerplate_3"/>
      <w:tag w:val="CC_Boilerplate_3"/>
      <w:id w:val="1606463544"/>
      <w:lock w:val="sdtContentLocked"/>
      <w15:appearance w15:val="hidden"/>
      <w:text w:multiLine="1"/>
    </w:sdtPr>
    <w:sdtEndPr/>
    <w:sdtContent>
      <w:p w14:paraId="7D1D26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07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7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931"/>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C4"/>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A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55"/>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1CD"/>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7A7"/>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D45"/>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C2F"/>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41875"/>
  <w15:chartTrackingRefBased/>
  <w15:docId w15:val="{F1089005-9F87-4320-A150-1B4DEB3C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508C4F82D4034B3B35D8D51F5752B"/>
        <w:category>
          <w:name w:val="Allmänt"/>
          <w:gallery w:val="placeholder"/>
        </w:category>
        <w:types>
          <w:type w:val="bbPlcHdr"/>
        </w:types>
        <w:behaviors>
          <w:behavior w:val="content"/>
        </w:behaviors>
        <w:guid w:val="{A4C256F9-A486-47EA-8C21-6CF3A9D51944}"/>
      </w:docPartPr>
      <w:docPartBody>
        <w:p w:rsidR="00CB2CB9" w:rsidRDefault="00CB2CB9">
          <w:pPr>
            <w:pStyle w:val="B87508C4F82D4034B3B35D8D51F5752B"/>
          </w:pPr>
          <w:r w:rsidRPr="005A0A93">
            <w:rPr>
              <w:rStyle w:val="Platshllartext"/>
            </w:rPr>
            <w:t>Förslag till riksdagsbeslut</w:t>
          </w:r>
        </w:p>
      </w:docPartBody>
    </w:docPart>
    <w:docPart>
      <w:docPartPr>
        <w:name w:val="E7F6EDE20C0A4B76A0A5A990DFAFFDEF"/>
        <w:category>
          <w:name w:val="Allmänt"/>
          <w:gallery w:val="placeholder"/>
        </w:category>
        <w:types>
          <w:type w:val="bbPlcHdr"/>
        </w:types>
        <w:behaviors>
          <w:behavior w:val="content"/>
        </w:behaviors>
        <w:guid w:val="{D3A54A6F-63E6-4FC0-A2AC-ED306214CC5D}"/>
      </w:docPartPr>
      <w:docPartBody>
        <w:p w:rsidR="00CB2CB9" w:rsidRDefault="00CB2CB9">
          <w:pPr>
            <w:pStyle w:val="E7F6EDE20C0A4B76A0A5A990DFAFFDEF"/>
          </w:pPr>
          <w:r w:rsidRPr="005A0A93">
            <w:rPr>
              <w:rStyle w:val="Platshllartext"/>
            </w:rPr>
            <w:t>Motivering</w:t>
          </w:r>
        </w:p>
      </w:docPartBody>
    </w:docPart>
    <w:docPart>
      <w:docPartPr>
        <w:name w:val="2519AA789DA54AB19F46E425BE0C9352"/>
        <w:category>
          <w:name w:val="Allmänt"/>
          <w:gallery w:val="placeholder"/>
        </w:category>
        <w:types>
          <w:type w:val="bbPlcHdr"/>
        </w:types>
        <w:behaviors>
          <w:behavior w:val="content"/>
        </w:behaviors>
        <w:guid w:val="{2BB38270-0ECA-4A98-AFBC-035058D61CFA}"/>
      </w:docPartPr>
      <w:docPartBody>
        <w:p w:rsidR="009555E8" w:rsidRDefault="009555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B9"/>
    <w:rsid w:val="009555E8"/>
    <w:rsid w:val="00CB2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7508C4F82D4034B3B35D8D51F5752B">
    <w:name w:val="B87508C4F82D4034B3B35D8D51F5752B"/>
  </w:style>
  <w:style w:type="paragraph" w:customStyle="1" w:styleId="E7F6EDE20C0A4B76A0A5A990DFAFFDEF">
    <w:name w:val="E7F6EDE20C0A4B76A0A5A990DFAFF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F203F-ED23-4876-B38D-B08290C11207}"/>
</file>

<file path=customXml/itemProps2.xml><?xml version="1.0" encoding="utf-8"?>
<ds:datastoreItem xmlns:ds="http://schemas.openxmlformats.org/officeDocument/2006/customXml" ds:itemID="{F1D3A004-4002-47D1-A304-7C1241013975}"/>
</file>

<file path=customXml/itemProps3.xml><?xml version="1.0" encoding="utf-8"?>
<ds:datastoreItem xmlns:ds="http://schemas.openxmlformats.org/officeDocument/2006/customXml" ds:itemID="{BBFDB936-67B6-4604-9087-22D70FBE70B1}"/>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1470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Införandet av tjänstemannaansvaret</vt:lpstr>
      <vt:lpstr>
      </vt:lpstr>
    </vt:vector>
  </TitlesOfParts>
  <Company>Sveriges riksdag</Company>
  <LinksUpToDate>false</LinksUpToDate>
  <CharactersWithSpaces>1702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