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5E6" w:rsidRPr="006E36CB" w:rsidRDefault="002115E6">
      <w:pPr>
        <w:pStyle w:val="Datum"/>
      </w:pPr>
      <w:r w:rsidRPr="006E36CB">
        <w:fldChar w:fldCharType="begin" w:fldLock="1"/>
      </w:r>
      <w:r w:rsidRPr="006E36CB">
        <w:instrText xml:space="preserve"> DOCPROPERTY "DocumentDate" </w:instrText>
      </w:r>
      <w:r w:rsidRPr="006E36CB">
        <w:fldChar w:fldCharType="separate"/>
      </w:r>
      <w:r w:rsidRPr="006E36CB">
        <w:t>Torsdagen den 29 mars 2012</w:t>
      </w:r>
      <w:r w:rsidRPr="006E36C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E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</w:pPr>
            <w:r w:rsidRPr="006E36CB">
              <w:t>Kl.</w:t>
            </w:r>
          </w:p>
        </w:tc>
        <w:tc>
          <w:tcPr>
            <w:tcW w:w="851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E36CB">
              <w:t>12.00</w:t>
            </w:r>
          </w:p>
        </w:tc>
        <w:tc>
          <w:tcPr>
            <w:tcW w:w="397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ind w:right="1"/>
            </w:pPr>
            <w:r w:rsidRPr="006E36CB">
              <w:t>Arbetsplenum</w:t>
            </w:r>
          </w:p>
        </w:tc>
      </w:tr>
      <w:tr w:rsidR="00000000" w:rsidRPr="006E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jc w:val="right"/>
            </w:pPr>
            <w:r w:rsidRPr="006E36CB">
              <w:t>14.00</w:t>
            </w:r>
          </w:p>
        </w:tc>
        <w:tc>
          <w:tcPr>
            <w:tcW w:w="397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ind w:right="1"/>
            </w:pPr>
            <w:r w:rsidRPr="006E36CB">
              <w:t>Statsministerns frågestund</w:t>
            </w:r>
          </w:p>
        </w:tc>
      </w:tr>
      <w:tr w:rsidR="00000000" w:rsidRPr="006E3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jc w:val="right"/>
            </w:pPr>
            <w:r w:rsidRPr="006E36CB">
              <w:t>16.00</w:t>
            </w:r>
          </w:p>
        </w:tc>
        <w:tc>
          <w:tcPr>
            <w:tcW w:w="397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115E6" w:rsidRPr="006E36CB" w:rsidRDefault="002115E6">
            <w:pPr>
              <w:pStyle w:val="Plenum"/>
              <w:tabs>
                <w:tab w:val="clear" w:pos="1418"/>
              </w:tabs>
              <w:ind w:right="1"/>
            </w:pPr>
            <w:r w:rsidRPr="006E36CB">
              <w:t>Votering</w:t>
            </w:r>
          </w:p>
        </w:tc>
      </w:tr>
    </w:tbl>
    <w:p w:rsidR="002115E6" w:rsidRPr="006E36CB" w:rsidRDefault="002115E6">
      <w:pPr>
        <w:pStyle w:val="StreckLngt"/>
      </w:pPr>
      <w:r w:rsidRPr="006E36CB">
        <w:tab/>
      </w:r>
    </w:p>
    <w:p w:rsidR="002115E6" w:rsidRPr="006E36CB" w:rsidRDefault="002115E6">
      <w:pPr>
        <w:pStyle w:val="Blankrad"/>
      </w:pPr>
      <w:r w:rsidRPr="006E36CB">
        <w:t>     </w:t>
      </w:r>
    </w:p>
    <w:p w:rsidR="002115E6" w:rsidRPr="006E36CB" w:rsidRDefault="002115E6">
      <w:pPr>
        <w:pStyle w:val="Blankrad"/>
      </w:pPr>
    </w:p>
    <w:p w:rsidR="002115E6" w:rsidRPr="006E36CB" w:rsidRDefault="002115E6">
      <w:pPr>
        <w:pStyle w:val="Blankrad"/>
      </w:pPr>
    </w:p>
    <w:p w:rsidR="002115E6" w:rsidRPr="006E36CB" w:rsidRDefault="002115E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6E36C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2115E6" w:rsidRPr="006E36CB" w:rsidRDefault="002115E6">
            <w:r w:rsidRPr="006E36CB">
              <w:t>Nr</w:t>
            </w:r>
          </w:p>
        </w:tc>
        <w:tc>
          <w:tcPr>
            <w:tcW w:w="5670" w:type="dxa"/>
            <w:gridSpan w:val="2"/>
          </w:tcPr>
          <w:p w:rsidR="002115E6" w:rsidRPr="006E36CB" w:rsidRDefault="002115E6">
            <w:bookmarkStart w:id="1" w:name="ÄrendeNrRubrik"/>
            <w:bookmarkEnd w:id="1"/>
          </w:p>
        </w:tc>
        <w:tc>
          <w:tcPr>
            <w:tcW w:w="1247" w:type="dxa"/>
          </w:tcPr>
          <w:p w:rsidR="002115E6" w:rsidRPr="006E36CB" w:rsidRDefault="002115E6">
            <w:r w:rsidRPr="006E36CB">
              <w:t>Anmäld tid (min.)</w:t>
            </w:r>
          </w:p>
        </w:tc>
        <w:tc>
          <w:tcPr>
            <w:tcW w:w="1474" w:type="dxa"/>
          </w:tcPr>
          <w:p w:rsidR="002115E6" w:rsidRPr="006E36CB" w:rsidRDefault="002115E6">
            <w:r w:rsidRPr="006E36CB">
              <w:t>Ackumulerad tid</w:t>
            </w:r>
          </w:p>
        </w:tc>
      </w:tr>
      <w:tr w:rsidR="00000000" w:rsidRPr="006E36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rendenr"/>
            </w:pPr>
            <w:r w:rsidRPr="006E36CB">
              <w:t>19</w:t>
            </w: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renderubrik"/>
            </w:pPr>
            <w:r w:rsidRPr="006E36CB">
              <w:t>Socialutskottets utlåtande SoU18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Underrubrik"/>
            </w:pPr>
            <w:r w:rsidRPr="006E36CB">
              <w:t>Subsidiaritetsprövning av kommissionens förslag om ändring av förordning vad gäller information till allmänheten om receptbelagda humanläkemedel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  <w:tc>
          <w:tcPr>
            <w:tcW w:w="1489" w:type="dxa"/>
            <w:gridSpan w:val="2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  <w:r w:rsidRPr="006E36CB">
              <w:t xml:space="preserve"> </w:t>
            </w:r>
          </w:p>
        </w:tc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TalartidSumma"/>
            </w:pPr>
            <w:r w:rsidRPr="006E36CB">
              <w:t>0.00</w:t>
            </w:r>
          </w:p>
        </w:tc>
        <w:tc>
          <w:tcPr>
            <w:tcW w:w="1489" w:type="dxa"/>
            <w:gridSpan w:val="2"/>
          </w:tcPr>
          <w:p w:rsidR="002115E6" w:rsidRPr="006E36CB" w:rsidRDefault="002115E6">
            <w:pPr>
              <w:pStyle w:val="TalartidAckumulerad"/>
            </w:pPr>
            <w:r w:rsidRPr="006E36CB">
              <w:t>0.00</w:t>
            </w:r>
          </w:p>
        </w:tc>
      </w:tr>
    </w:tbl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  <w:r w:rsidRPr="006E36C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rendenr"/>
            </w:pPr>
            <w:r w:rsidRPr="006E36CB">
              <w:t>20</w:t>
            </w: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renderubrik"/>
            </w:pPr>
            <w:r w:rsidRPr="006E36CB">
              <w:t xml:space="preserve">Konstitutionsutskottets utlåtande KU25 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Underrubrik"/>
            </w:pPr>
            <w:r w:rsidRPr="006E36CB">
              <w:t>EU-förslag om allmän uppgiftsskyddsförordning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Billy Gustafsson (S)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7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pPr>
              <w:tabs>
                <w:tab w:val="clear" w:pos="6804"/>
                <w:tab w:val="left" w:pos="1905"/>
              </w:tabs>
            </w:pPr>
            <w:r w:rsidRPr="006E36CB">
              <w:t>Karl Sigfrid (M)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5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  <w:r w:rsidRPr="006E36CB">
              <w:t xml:space="preserve"> </w:t>
            </w:r>
          </w:p>
        </w:tc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TalartidSumma"/>
            </w:pPr>
            <w:r w:rsidRPr="006E36CB">
              <w:t>0.12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TalartidAckumulerad"/>
            </w:pPr>
            <w:r w:rsidRPr="006E36CB">
              <w:t>0.12</w:t>
            </w:r>
          </w:p>
        </w:tc>
      </w:tr>
    </w:tbl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</w:p>
    <w:p w:rsidR="002115E6" w:rsidRPr="006E36CB" w:rsidRDefault="002115E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rendenr"/>
            </w:pPr>
            <w:r w:rsidRPr="006E36CB">
              <w:t>21</w:t>
            </w: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renderubrik"/>
            </w:pPr>
            <w:bookmarkStart w:id="2" w:name="Utskottsnamn"/>
            <w:r w:rsidRPr="006E36CB">
              <w:t>Försvarsutskottet</w:t>
            </w:r>
            <w:bookmarkEnd w:id="2"/>
            <w:r w:rsidRPr="006E36CB">
              <w:t xml:space="preserve">s betänkande FöU6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Underrubrik"/>
            </w:pPr>
            <w:bookmarkStart w:id="4" w:name="Ärenderubrik"/>
            <w:bookmarkEnd w:id="4"/>
            <w:r w:rsidRPr="006E36CB">
              <w:t>Kontrollstation signalspaning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Mikael Jansson (SD)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5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Roza Güclü Hedin (S)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Cecilia Widegren (M)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Peter Rådberg (MP)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Allan Widman (FP)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Staffan Danielsson (C)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11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Torbjörn Björlund (V)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Mikael Oscarsson (KD)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  <w:r w:rsidRPr="006E36CB">
              <w:t xml:space="preserve"> </w:t>
            </w:r>
          </w:p>
        </w:tc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TalartidSumma"/>
            </w:pPr>
            <w:r w:rsidRPr="006E36CB">
              <w:t>1.04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TalartidAckumulerad"/>
            </w:pPr>
            <w:r w:rsidRPr="006E36CB">
              <w:t>1.16</w:t>
            </w:r>
          </w:p>
        </w:tc>
      </w:tr>
    </w:tbl>
    <w:p w:rsidR="002115E6" w:rsidRPr="006E36CB" w:rsidRDefault="002115E6">
      <w:pPr>
        <w:pStyle w:val="Blankrad"/>
      </w:pPr>
      <w:r w:rsidRPr="006E36CB">
        <w:t xml:space="preserve">     </w:t>
      </w:r>
    </w:p>
    <w:p w:rsidR="002115E6" w:rsidRPr="006E36CB" w:rsidRDefault="002115E6">
      <w:pPr>
        <w:pStyle w:val="Blankrad"/>
      </w:pPr>
      <w:bookmarkStart w:id="5" w:name="Start"/>
      <w:bookmarkEnd w:id="5"/>
    </w:p>
    <w:p w:rsidR="002115E6" w:rsidRPr="006E36CB" w:rsidRDefault="002115E6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rendenr"/>
            </w:pPr>
            <w:r w:rsidRPr="006E36CB">
              <w:t>22</w:t>
            </w: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renderubrik"/>
            </w:pPr>
            <w:r w:rsidRPr="006E36CB">
              <w:t>Socialutskottets betänkande SoU26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115E6" w:rsidRPr="006E36CB" w:rsidRDefault="002115E6">
            <w:pPr>
              <w:pStyle w:val="Underrubrik"/>
            </w:pPr>
            <w:r w:rsidRPr="006E36CB">
              <w:t>Assisterad befruktning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Agneta Luttropp (MP)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Margareta Sandstedt (SD)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Eva Olofsson (V)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Anders Andersson (KD)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Christin Hagberg (S)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8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Mats Gerdau (M)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Barbro Westerholm (FP)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Anders W Jonsson (C)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Roland Utbult (KD)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6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115E6" w:rsidRPr="006E36CB" w:rsidRDefault="002115E6">
            <w:r w:rsidRPr="006E36CB">
              <w:t>Martin Andreasson (FP)</w:t>
            </w:r>
          </w:p>
        </w:tc>
        <w:tc>
          <w:tcPr>
            <w:tcW w:w="1247" w:type="dxa"/>
          </w:tcPr>
          <w:p w:rsidR="002115E6" w:rsidRPr="006E36CB" w:rsidRDefault="002115E6">
            <w:pPr>
              <w:pStyle w:val="Talartid"/>
            </w:pPr>
            <w:r w:rsidRPr="006E36CB">
              <w:t>4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IngenText"/>
            </w:pP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Summalinje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Summalinje"/>
            </w:pPr>
            <w:r w:rsidRPr="006E36CB">
              <w:t>____</w:t>
            </w:r>
          </w:p>
        </w:tc>
      </w:tr>
      <w:tr w:rsidR="00000000" w:rsidRPr="006E36C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  <w:r w:rsidRPr="006E36CB">
              <w:t xml:space="preserve"> </w:t>
            </w:r>
          </w:p>
        </w:tc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5216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1247" w:type="dxa"/>
          </w:tcPr>
          <w:p w:rsidR="002115E6" w:rsidRPr="006E36CB" w:rsidRDefault="002115E6">
            <w:pPr>
              <w:pStyle w:val="TalartidSumma"/>
            </w:pPr>
            <w:r w:rsidRPr="006E36CB">
              <w:t>1.02</w:t>
            </w:r>
          </w:p>
        </w:tc>
        <w:tc>
          <w:tcPr>
            <w:tcW w:w="1489" w:type="dxa"/>
          </w:tcPr>
          <w:p w:rsidR="002115E6" w:rsidRPr="006E36CB" w:rsidRDefault="002115E6">
            <w:pPr>
              <w:pStyle w:val="TalartidAckumulerad"/>
            </w:pPr>
            <w:r w:rsidRPr="006E36CB">
              <w:t>2.18</w:t>
            </w:r>
          </w:p>
        </w:tc>
      </w:tr>
    </w:tbl>
    <w:p w:rsidR="002115E6" w:rsidRPr="006E36CB" w:rsidRDefault="002115E6">
      <w:pPr>
        <w:pStyle w:val="Blankrad"/>
      </w:pPr>
      <w:r w:rsidRPr="006E36C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E36C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454" w:type="dxa"/>
          </w:tcPr>
          <w:p w:rsidR="002115E6" w:rsidRPr="006E36CB" w:rsidRDefault="002115E6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2268" w:type="dxa"/>
          </w:tcPr>
          <w:p w:rsidR="002115E6" w:rsidRPr="006E36CB" w:rsidRDefault="002115E6">
            <w:pPr>
              <w:pStyle w:val="TalartidTotalText"/>
            </w:pPr>
            <w:r w:rsidRPr="006E36C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115E6" w:rsidRPr="006E36CB" w:rsidRDefault="002115E6">
            <w:pPr>
              <w:pStyle w:val="TalartidTotal"/>
            </w:pPr>
            <w:r w:rsidRPr="006E36CB">
              <w:t>2 tim. 18 min.</w:t>
            </w:r>
          </w:p>
        </w:tc>
      </w:tr>
      <w:tr w:rsidR="00000000" w:rsidRPr="006E36C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115E6" w:rsidRPr="006E36CB" w:rsidRDefault="002115E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115E6" w:rsidRPr="006E36CB" w:rsidRDefault="002115E6"/>
          <w:p w:rsidR="002115E6" w:rsidRPr="006E36CB" w:rsidRDefault="002115E6">
            <w:pPr>
              <w:pStyle w:val="Mittstreck"/>
            </w:pPr>
            <w:r w:rsidRPr="006E36CB">
              <w:tab/>
            </w:r>
            <w:r w:rsidRPr="006E36CB">
              <w:tab/>
            </w:r>
          </w:p>
        </w:tc>
      </w:tr>
    </w:tbl>
    <w:p w:rsidR="002115E6" w:rsidRPr="006E36CB" w:rsidRDefault="002115E6">
      <w:pPr>
        <w:pStyle w:val="Blankrad"/>
      </w:pPr>
      <w:r w:rsidRPr="006E36CB">
        <w:t>     </w:t>
      </w:r>
    </w:p>
    <w:sectPr w:rsidR="002115E6" w:rsidRPr="006E36C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5E6" w:rsidRPr="006E36CB" w:rsidRDefault="002115E6">
      <w:r w:rsidRPr="006E36CB">
        <w:separator/>
      </w:r>
    </w:p>
  </w:endnote>
  <w:endnote w:type="continuationSeparator" w:id="0">
    <w:p w:rsidR="002115E6" w:rsidRPr="006E36CB" w:rsidRDefault="002115E6">
      <w:r w:rsidRPr="006E36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5E6" w:rsidRPr="006E36CB" w:rsidRDefault="002115E6">
    <w:pPr>
      <w:pStyle w:val="Sidhuvud"/>
      <w:jc w:val="center"/>
    </w:pPr>
    <w:r w:rsidRPr="006E36CB">
      <w:fldChar w:fldCharType="begin" w:fldLock="1"/>
    </w:r>
    <w:r w:rsidRPr="006E36CB">
      <w:instrText xml:space="preserve"> PAGE </w:instrText>
    </w:r>
    <w:r w:rsidRPr="006E36CB">
      <w:fldChar w:fldCharType="separate"/>
    </w:r>
    <w:r w:rsidRPr="006E36CB">
      <w:t>2</w:t>
    </w:r>
    <w:r w:rsidRPr="006E36CB">
      <w:fldChar w:fldCharType="end"/>
    </w:r>
    <w:r w:rsidRPr="006E36CB">
      <w:t xml:space="preserve"> (</w:t>
    </w:r>
    <w:r w:rsidRPr="006E36CB">
      <w:fldChar w:fldCharType="begin" w:fldLock="1"/>
    </w:r>
    <w:r w:rsidRPr="006E36CB">
      <w:instrText xml:space="preserve"> NUMPAGES </w:instrText>
    </w:r>
    <w:r w:rsidRPr="006E36CB">
      <w:fldChar w:fldCharType="separate"/>
    </w:r>
    <w:r w:rsidRPr="006E36CB">
      <w:t>2</w:t>
    </w:r>
    <w:r w:rsidRPr="006E36CB">
      <w:fldChar w:fldCharType="end"/>
    </w:r>
    <w:r w:rsidRPr="006E36C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5E6" w:rsidRPr="006E36CB" w:rsidRDefault="002115E6">
    <w:pPr>
      <w:pStyle w:val="Sidhuvud"/>
      <w:jc w:val="center"/>
    </w:pPr>
    <w:r w:rsidRPr="006E36CB">
      <w:fldChar w:fldCharType="begin" w:fldLock="1"/>
    </w:r>
    <w:r w:rsidRPr="006E36CB">
      <w:instrText xml:space="preserve"> PAGE </w:instrText>
    </w:r>
    <w:r w:rsidRPr="006E36CB">
      <w:fldChar w:fldCharType="separate"/>
    </w:r>
    <w:r w:rsidRPr="006E36CB">
      <w:t>1</w:t>
    </w:r>
    <w:r w:rsidRPr="006E36CB">
      <w:fldChar w:fldCharType="end"/>
    </w:r>
    <w:r w:rsidRPr="006E36CB">
      <w:t xml:space="preserve"> (</w:t>
    </w:r>
    <w:r w:rsidRPr="006E36CB">
      <w:fldChar w:fldCharType="begin" w:fldLock="1"/>
    </w:r>
    <w:r w:rsidRPr="006E36CB">
      <w:instrText xml:space="preserve"> NUMPAGES </w:instrText>
    </w:r>
    <w:r w:rsidRPr="006E36CB">
      <w:fldChar w:fldCharType="separate"/>
    </w:r>
    <w:r w:rsidRPr="006E36CB">
      <w:t>2</w:t>
    </w:r>
    <w:r w:rsidRPr="006E36CB">
      <w:fldChar w:fldCharType="end"/>
    </w:r>
    <w:r w:rsidRPr="006E36C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5E6" w:rsidRPr="006E36CB" w:rsidRDefault="002115E6">
      <w:r w:rsidRPr="006E36CB">
        <w:separator/>
      </w:r>
    </w:p>
  </w:footnote>
  <w:footnote w:type="continuationSeparator" w:id="0">
    <w:p w:rsidR="002115E6" w:rsidRPr="006E36CB" w:rsidRDefault="002115E6">
      <w:r w:rsidRPr="006E36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5E6" w:rsidRPr="006E36CB" w:rsidRDefault="002115E6">
    <w:pPr>
      <w:pStyle w:val="Sidhuvud"/>
      <w:tabs>
        <w:tab w:val="clear" w:pos="4536"/>
      </w:tabs>
    </w:pPr>
    <w:r w:rsidRPr="006E36CB">
      <w:fldChar w:fldCharType="begin" w:fldLock="1"/>
    </w:r>
    <w:r w:rsidRPr="006E36CB">
      <w:instrText xml:space="preserve"> DOCPROPERTY "DocumentDate" </w:instrText>
    </w:r>
    <w:r w:rsidRPr="006E36CB">
      <w:fldChar w:fldCharType="separate"/>
    </w:r>
    <w:r w:rsidRPr="006E36CB">
      <w:t>Torsdagen den 29 mars 2012</w:t>
    </w:r>
    <w:r w:rsidRPr="006E36CB">
      <w:fldChar w:fldCharType="end"/>
    </w:r>
    <w:r w:rsidRPr="006E36CB">
      <w:fldChar w:fldCharType="begin" w:fldLock="1"/>
    </w:r>
    <w:r w:rsidRPr="006E36CB">
      <w:instrText xml:space="preserve">if </w:instrText>
    </w:r>
    <w:r w:rsidRPr="006E36CB">
      <w:fldChar w:fldCharType="begin" w:fldLock="1"/>
    </w:r>
    <w:r w:rsidRPr="006E36CB">
      <w:instrText xml:space="preserve"> DOCPROPERTY "Status" </w:instrText>
    </w:r>
    <w:r w:rsidRPr="006E36CB">
      <w:fldChar w:fldCharType="separate"/>
    </w:r>
    <w:r w:rsidRPr="006E36CB">
      <w:instrText>slutlig</w:instrText>
    </w:r>
    <w:r w:rsidRPr="006E36CB">
      <w:fldChar w:fldCharType="end"/>
    </w:r>
    <w:r w:rsidRPr="006E36CB">
      <w:instrText xml:space="preserve"> = "preliminär" " (preliminärt)" "" </w:instrText>
    </w:r>
    <w:r w:rsidRPr="006E36CB">
      <w:fldChar w:fldCharType="end"/>
    </w:r>
    <w:r w:rsidRPr="006E36CB">
      <w:tab/>
    </w:r>
  </w:p>
  <w:p w:rsidR="002115E6" w:rsidRPr="006E36CB" w:rsidRDefault="002115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E36CB">
      <w:rPr>
        <w:sz w:val="12"/>
      </w:rPr>
      <w:tab/>
    </w:r>
  </w:p>
  <w:p w:rsidR="002115E6" w:rsidRPr="006E36CB" w:rsidRDefault="002115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5E6" w:rsidRPr="006E36CB" w:rsidRDefault="006E36C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E36C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5E6" w:rsidRPr="006E36CB" w:rsidRDefault="002115E6">
    <w:pPr>
      <w:pStyle w:val="Dokumentrubrik"/>
      <w:spacing w:after="360"/>
    </w:pPr>
    <w:r w:rsidRPr="006E36CB">
      <w:fldChar w:fldCharType="begin" w:fldLock="1"/>
    </w:r>
    <w:r w:rsidRPr="006E36CB">
      <w:instrText xml:space="preserve"> if </w:instrText>
    </w:r>
    <w:r w:rsidRPr="006E36CB">
      <w:fldChar w:fldCharType="begin" w:fldLock="1"/>
    </w:r>
    <w:r w:rsidRPr="006E36CB">
      <w:instrText xml:space="preserve"> DOCPROPERTY  Status </w:instrText>
    </w:r>
    <w:r w:rsidRPr="006E36CB">
      <w:fldChar w:fldCharType="separate"/>
    </w:r>
    <w:r w:rsidRPr="006E36CB">
      <w:instrText>slutlig</w:instrText>
    </w:r>
    <w:r w:rsidRPr="006E36CB">
      <w:fldChar w:fldCharType="end"/>
    </w:r>
    <w:r w:rsidRPr="006E36CB">
      <w:instrText xml:space="preserve"> = "preliminär" "Preliminär t" "T" </w:instrText>
    </w:r>
    <w:r w:rsidRPr="006E36CB">
      <w:fldChar w:fldCharType="separate"/>
    </w:r>
    <w:r w:rsidR="006E36CB" w:rsidRPr="006E36CB">
      <w:rPr>
        <w:noProof/>
      </w:rPr>
      <w:t>T</w:t>
    </w:r>
    <w:r w:rsidRPr="006E36CB">
      <w:fldChar w:fldCharType="end"/>
    </w:r>
    <w:r w:rsidRPr="006E36C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113F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5936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B04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7719050">
    <w:abstractNumId w:val="3"/>
  </w:num>
  <w:num w:numId="2" w16cid:durableId="1701467409">
    <w:abstractNumId w:val="2"/>
  </w:num>
  <w:num w:numId="3" w16cid:durableId="1014578085">
    <w:abstractNumId w:val="1"/>
  </w:num>
  <w:num w:numId="4" w16cid:durableId="17985296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B29EB"/>
    <w:rsid w:val="002115E6"/>
    <w:rsid w:val="006E36CB"/>
    <w:rsid w:val="007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79FBB-B278-42E9-A600-61D0D269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220</Words>
  <Characters>1145</Characters>
  <Application>Microsoft Office Word</Application>
  <DocSecurity>4</DocSecurity>
  <Lines>286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2012-03-28T14:02:00Z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2012-03-29</vt:lpwstr>
  </property>
  <property fmtid="{D5CDD505-2E9C-101B-9397-08002B2CF9AE}" pid="6" name="DocumentYear">
    <vt:lpwstr>2011/12</vt:lpwstr>
  </property>
</Properties>
</file>