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586B986B544BB1A179F374D362582E"/>
        </w:placeholder>
        <w:text/>
      </w:sdtPr>
      <w:sdtEndPr/>
      <w:sdtContent>
        <w:p w:rsidRPr="009B062B" w:rsidR="00AF30DD" w:rsidP="00DA28CE" w:rsidRDefault="00AF30DD" w14:paraId="2F6440A8" w14:textId="77777777">
          <w:pPr>
            <w:pStyle w:val="Rubrik1"/>
            <w:spacing w:after="300"/>
          </w:pPr>
          <w:r w:rsidRPr="009B062B">
            <w:t>Förslag till riksdagsbeslut</w:t>
          </w:r>
        </w:p>
      </w:sdtContent>
    </w:sdt>
    <w:sdt>
      <w:sdtPr>
        <w:alias w:val="Yrkande 1"/>
        <w:tag w:val="81861fb0-6167-44e9-8c72-cc4e782df878"/>
        <w:id w:val="-356580593"/>
        <w:lock w:val="sdtLocked"/>
      </w:sdtPr>
      <w:sdtEndPr/>
      <w:sdtContent>
        <w:p w:rsidR="00A82F33" w:rsidRDefault="004C7211" w14:paraId="2F6440A9" w14:textId="77777777">
          <w:pPr>
            <w:pStyle w:val="Frslagstext"/>
            <w:numPr>
              <w:ilvl w:val="0"/>
              <w:numId w:val="0"/>
            </w:numPr>
          </w:pPr>
          <w:r>
            <w:t>Riksdagen ställer sig bakom det som anförs i motionen om att se över möjligheten att minska antalet ledamöter i Sveriges riksdag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3DEF035E534E0EB66A73D7D2F808A3"/>
        </w:placeholder>
        <w:text/>
      </w:sdtPr>
      <w:sdtEndPr/>
      <w:sdtContent>
        <w:p w:rsidRPr="009B062B" w:rsidR="006D79C9" w:rsidP="00333E95" w:rsidRDefault="006D79C9" w14:paraId="2F6440AA" w14:textId="77777777">
          <w:pPr>
            <w:pStyle w:val="Rubrik1"/>
          </w:pPr>
          <w:r>
            <w:t>Motivering</w:t>
          </w:r>
        </w:p>
      </w:sdtContent>
    </w:sdt>
    <w:p w:rsidRPr="009F7592" w:rsidR="009A10F4" w:rsidP="009F7592" w:rsidRDefault="009A10F4" w14:paraId="2F6440AB" w14:textId="7B526789">
      <w:pPr>
        <w:pStyle w:val="Normalutanindragellerluft"/>
      </w:pPr>
      <w:r w:rsidRPr="009F7592">
        <w:t>I dag har riksdagen 349 riksdagsledamöter och en stor övervikt av ledamöterna kommer från de stora städerna och kommunerna. I en internationell jämförelse har vi ett för</w:t>
      </w:r>
      <w:r w:rsidR="009F7592">
        <w:softHyphen/>
      </w:r>
      <w:bookmarkStart w:name="_GoBack" w:id="1"/>
      <w:bookmarkEnd w:id="1"/>
      <w:r w:rsidRPr="009F7592">
        <w:t>hållandevis stort parlament</w:t>
      </w:r>
      <w:r w:rsidRPr="009F7592" w:rsidR="001A2125">
        <w:t>,</w:t>
      </w:r>
      <w:r w:rsidRPr="009F7592">
        <w:t xml:space="preserve"> och många ledamöter är anonyma för väljarna vilket urholkar demokratin. Därför behöver man se över representationen så att varje län är representerat med någon form av lägsta nivå alternativt någon annan fördelningsnyckel. Det är också rimligt att se över om storstäderna ska ha en så kraftig representation i Sveriges riksdag och hur man kan stärka landsbygdens representation.</w:t>
      </w:r>
    </w:p>
    <w:p w:rsidR="009A10F4" w:rsidP="009A10F4" w:rsidRDefault="009A10F4" w14:paraId="2F6440AC" w14:textId="77777777">
      <w:r w:rsidRPr="009A10F4">
        <w:t>Att minska antalet ledamöter skulle öka det politiska inflytandet hos varje enskild ledamot men också spara pengar för landet som helhet och stärka banden mellan väljare och valda politiker.</w:t>
      </w:r>
    </w:p>
    <w:sdt>
      <w:sdtPr>
        <w:rPr>
          <w:i/>
          <w:noProof/>
        </w:rPr>
        <w:alias w:val="CC_Underskrifter"/>
        <w:tag w:val="CC_Underskrifter"/>
        <w:id w:val="583496634"/>
        <w:lock w:val="sdtContentLocked"/>
        <w:placeholder>
          <w:docPart w:val="3161A46A53044325B1606461725CEE02"/>
        </w:placeholder>
      </w:sdtPr>
      <w:sdtEndPr>
        <w:rPr>
          <w:i w:val="0"/>
          <w:noProof w:val="0"/>
        </w:rPr>
      </w:sdtEndPr>
      <w:sdtContent>
        <w:p w:rsidR="00EC1919" w:rsidRDefault="00EC1919" w14:paraId="2F6440AD" w14:textId="77777777"/>
        <w:p w:rsidRPr="008E0FE2" w:rsidR="004801AC" w:rsidP="00EC1919" w:rsidRDefault="009F7592" w14:paraId="2F6440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226D4" w:rsidP="001A2125" w:rsidRDefault="005226D4" w14:paraId="2F6440B2" w14:textId="77777777">
      <w:pPr>
        <w:ind w:firstLine="0"/>
      </w:pPr>
    </w:p>
    <w:sectPr w:rsidR="005226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440B4" w14:textId="77777777" w:rsidR="001941E6" w:rsidRDefault="001941E6" w:rsidP="000C1CAD">
      <w:pPr>
        <w:spacing w:line="240" w:lineRule="auto"/>
      </w:pPr>
      <w:r>
        <w:separator/>
      </w:r>
    </w:p>
  </w:endnote>
  <w:endnote w:type="continuationSeparator" w:id="0">
    <w:p w14:paraId="2F6440B5" w14:textId="77777777" w:rsidR="001941E6" w:rsidRDefault="001941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40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40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191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40C3" w14:textId="77777777" w:rsidR="00262EA3" w:rsidRPr="00EC1919" w:rsidRDefault="00262EA3" w:rsidP="00EC19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440B2" w14:textId="77777777" w:rsidR="001941E6" w:rsidRDefault="001941E6" w:rsidP="000C1CAD">
      <w:pPr>
        <w:spacing w:line="240" w:lineRule="auto"/>
      </w:pPr>
      <w:r>
        <w:separator/>
      </w:r>
    </w:p>
  </w:footnote>
  <w:footnote w:type="continuationSeparator" w:id="0">
    <w:p w14:paraId="2F6440B3" w14:textId="77777777" w:rsidR="001941E6" w:rsidRDefault="001941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6440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6440C5" wp14:anchorId="2F6440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7592" w14:paraId="2F6440C8" w14:textId="77777777">
                          <w:pPr>
                            <w:jc w:val="right"/>
                          </w:pPr>
                          <w:sdt>
                            <w:sdtPr>
                              <w:alias w:val="CC_Noformat_Partikod"/>
                              <w:tag w:val="CC_Noformat_Partikod"/>
                              <w:id w:val="-53464382"/>
                              <w:placeholder>
                                <w:docPart w:val="51779334A8504CF79F18E689A234A47F"/>
                              </w:placeholder>
                              <w:text/>
                            </w:sdtPr>
                            <w:sdtEndPr/>
                            <w:sdtContent>
                              <w:r w:rsidR="009A10F4">
                                <w:t>M</w:t>
                              </w:r>
                            </w:sdtContent>
                          </w:sdt>
                          <w:sdt>
                            <w:sdtPr>
                              <w:alias w:val="CC_Noformat_Partinummer"/>
                              <w:tag w:val="CC_Noformat_Partinummer"/>
                              <w:id w:val="-1709555926"/>
                              <w:placeholder>
                                <w:docPart w:val="2D688B5D9A5B48AF8236A1AA087E0D0F"/>
                              </w:placeholder>
                              <w:text/>
                            </w:sdtPr>
                            <w:sdtEndPr/>
                            <w:sdtContent>
                              <w:r w:rsidR="00A378BF">
                                <w:t>1208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6440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7592" w14:paraId="2F6440C8" w14:textId="77777777">
                    <w:pPr>
                      <w:jc w:val="right"/>
                    </w:pPr>
                    <w:sdt>
                      <w:sdtPr>
                        <w:alias w:val="CC_Noformat_Partikod"/>
                        <w:tag w:val="CC_Noformat_Partikod"/>
                        <w:id w:val="-53464382"/>
                        <w:placeholder>
                          <w:docPart w:val="51779334A8504CF79F18E689A234A47F"/>
                        </w:placeholder>
                        <w:text/>
                      </w:sdtPr>
                      <w:sdtEndPr/>
                      <w:sdtContent>
                        <w:r w:rsidR="009A10F4">
                          <w:t>M</w:t>
                        </w:r>
                      </w:sdtContent>
                    </w:sdt>
                    <w:sdt>
                      <w:sdtPr>
                        <w:alias w:val="CC_Noformat_Partinummer"/>
                        <w:tag w:val="CC_Noformat_Partinummer"/>
                        <w:id w:val="-1709555926"/>
                        <w:placeholder>
                          <w:docPart w:val="2D688B5D9A5B48AF8236A1AA087E0D0F"/>
                        </w:placeholder>
                        <w:text/>
                      </w:sdtPr>
                      <w:sdtEndPr/>
                      <w:sdtContent>
                        <w:r w:rsidR="00A378BF">
                          <w:t>1208</w:t>
                        </w:r>
                      </w:sdtContent>
                    </w:sdt>
                  </w:p>
                </w:txbxContent>
              </v:textbox>
              <w10:wrap anchorx="page"/>
            </v:shape>
          </w:pict>
        </mc:Fallback>
      </mc:AlternateContent>
    </w:r>
  </w:p>
  <w:p w:rsidRPr="00293C4F" w:rsidR="00262EA3" w:rsidP="00776B74" w:rsidRDefault="00262EA3" w14:paraId="2F6440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6440B8" w14:textId="77777777">
    <w:pPr>
      <w:jc w:val="right"/>
    </w:pPr>
  </w:p>
  <w:p w:rsidR="00262EA3" w:rsidP="00776B74" w:rsidRDefault="00262EA3" w14:paraId="2F6440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7592" w14:paraId="2F6440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6440C7" wp14:anchorId="2F6440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7592" w14:paraId="2F6440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10F4">
          <w:t>M</w:t>
        </w:r>
      </w:sdtContent>
    </w:sdt>
    <w:sdt>
      <w:sdtPr>
        <w:alias w:val="CC_Noformat_Partinummer"/>
        <w:tag w:val="CC_Noformat_Partinummer"/>
        <w:id w:val="-2014525982"/>
        <w:text/>
      </w:sdtPr>
      <w:sdtEndPr/>
      <w:sdtContent>
        <w:r w:rsidR="00A378BF">
          <w:t>1208</w:t>
        </w:r>
      </w:sdtContent>
    </w:sdt>
  </w:p>
  <w:p w:rsidRPr="008227B3" w:rsidR="00262EA3" w:rsidP="008227B3" w:rsidRDefault="009F7592" w14:paraId="2F6440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7592" w14:paraId="2F6440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:1673</w:t>
        </w:r>
      </w:sdtContent>
    </w:sdt>
  </w:p>
  <w:p w:rsidR="00262EA3" w:rsidP="00E03A3D" w:rsidRDefault="009F7592" w14:paraId="2F6440C0"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455B5D" w14:paraId="2F6440C1" w14:textId="08480858">
        <w:pPr>
          <w:pStyle w:val="FSHRub2"/>
        </w:pPr>
        <w:r>
          <w:t>Minskning av antalet ledamöter i Sveriges riksdag</w:t>
        </w:r>
      </w:p>
    </w:sdtContent>
  </w:sdt>
  <w:sdt>
    <w:sdtPr>
      <w:alias w:val="CC_Boilerplate_3"/>
      <w:tag w:val="CC_Boilerplate_3"/>
      <w:id w:val="1606463544"/>
      <w:lock w:val="sdtContentLocked"/>
      <w15:appearance w15:val="hidden"/>
      <w:text w:multiLine="1"/>
    </w:sdtPr>
    <w:sdtEndPr/>
    <w:sdtContent>
      <w:p w:rsidR="00262EA3" w:rsidP="00283E0F" w:rsidRDefault="00262EA3" w14:paraId="2F6440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A10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088"/>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65F"/>
    <w:rsid w:val="001532BF"/>
    <w:rsid w:val="0015385D"/>
    <w:rsid w:val="001544D6"/>
    <w:rsid w:val="001545B9"/>
    <w:rsid w:val="0015610E"/>
    <w:rsid w:val="00156688"/>
    <w:rsid w:val="001567C6"/>
    <w:rsid w:val="00157681"/>
    <w:rsid w:val="00160034"/>
    <w:rsid w:val="00160091"/>
    <w:rsid w:val="001600AA"/>
    <w:rsid w:val="00160AE9"/>
    <w:rsid w:val="0016184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1E6"/>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125"/>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84A"/>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5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211"/>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D4"/>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7C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8AA"/>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F4"/>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592"/>
    <w:rsid w:val="00A0034C"/>
    <w:rsid w:val="00A00BD5"/>
    <w:rsid w:val="00A01004"/>
    <w:rsid w:val="00A01A14"/>
    <w:rsid w:val="00A02C00"/>
    <w:rsid w:val="00A033BB"/>
    <w:rsid w:val="00A03952"/>
    <w:rsid w:val="00A03BC8"/>
    <w:rsid w:val="00A0463D"/>
    <w:rsid w:val="00A0550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8BF"/>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33"/>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FD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919"/>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6440A7"/>
  <w15:chartTrackingRefBased/>
  <w15:docId w15:val="{B992DFD7-340B-4435-8A16-0E4DEAEB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586B986B544BB1A179F374D362582E"/>
        <w:category>
          <w:name w:val="Allmänt"/>
          <w:gallery w:val="placeholder"/>
        </w:category>
        <w:types>
          <w:type w:val="bbPlcHdr"/>
        </w:types>
        <w:behaviors>
          <w:behavior w:val="content"/>
        </w:behaviors>
        <w:guid w:val="{31949A08-0B4F-4A1C-A5DD-EBFBBA282764}"/>
      </w:docPartPr>
      <w:docPartBody>
        <w:p w:rsidR="00C922BD" w:rsidRDefault="00263243">
          <w:pPr>
            <w:pStyle w:val="2B586B986B544BB1A179F374D362582E"/>
          </w:pPr>
          <w:r w:rsidRPr="005A0A93">
            <w:rPr>
              <w:rStyle w:val="Platshllartext"/>
            </w:rPr>
            <w:t>Förslag till riksdagsbeslut</w:t>
          </w:r>
        </w:p>
      </w:docPartBody>
    </w:docPart>
    <w:docPart>
      <w:docPartPr>
        <w:name w:val="593DEF035E534E0EB66A73D7D2F808A3"/>
        <w:category>
          <w:name w:val="Allmänt"/>
          <w:gallery w:val="placeholder"/>
        </w:category>
        <w:types>
          <w:type w:val="bbPlcHdr"/>
        </w:types>
        <w:behaviors>
          <w:behavior w:val="content"/>
        </w:behaviors>
        <w:guid w:val="{AD7E2E15-329C-49C0-8D7A-AB9AB5DF41AB}"/>
      </w:docPartPr>
      <w:docPartBody>
        <w:p w:rsidR="00C922BD" w:rsidRDefault="00263243">
          <w:pPr>
            <w:pStyle w:val="593DEF035E534E0EB66A73D7D2F808A3"/>
          </w:pPr>
          <w:r w:rsidRPr="005A0A93">
            <w:rPr>
              <w:rStyle w:val="Platshllartext"/>
            </w:rPr>
            <w:t>Motivering</w:t>
          </w:r>
        </w:p>
      </w:docPartBody>
    </w:docPart>
    <w:docPart>
      <w:docPartPr>
        <w:name w:val="51779334A8504CF79F18E689A234A47F"/>
        <w:category>
          <w:name w:val="Allmänt"/>
          <w:gallery w:val="placeholder"/>
        </w:category>
        <w:types>
          <w:type w:val="bbPlcHdr"/>
        </w:types>
        <w:behaviors>
          <w:behavior w:val="content"/>
        </w:behaviors>
        <w:guid w:val="{EAB2E6B1-357C-49C3-8608-F240463CA2E9}"/>
      </w:docPartPr>
      <w:docPartBody>
        <w:p w:rsidR="00C922BD" w:rsidRDefault="00263243">
          <w:pPr>
            <w:pStyle w:val="51779334A8504CF79F18E689A234A47F"/>
          </w:pPr>
          <w:r>
            <w:rPr>
              <w:rStyle w:val="Platshllartext"/>
            </w:rPr>
            <w:t xml:space="preserve"> </w:t>
          </w:r>
        </w:p>
      </w:docPartBody>
    </w:docPart>
    <w:docPart>
      <w:docPartPr>
        <w:name w:val="2D688B5D9A5B48AF8236A1AA087E0D0F"/>
        <w:category>
          <w:name w:val="Allmänt"/>
          <w:gallery w:val="placeholder"/>
        </w:category>
        <w:types>
          <w:type w:val="bbPlcHdr"/>
        </w:types>
        <w:behaviors>
          <w:behavior w:val="content"/>
        </w:behaviors>
        <w:guid w:val="{D4658BC6-E868-4ECB-A274-F6A61AABAA98}"/>
      </w:docPartPr>
      <w:docPartBody>
        <w:p w:rsidR="00C922BD" w:rsidRDefault="00263243">
          <w:pPr>
            <w:pStyle w:val="2D688B5D9A5B48AF8236A1AA087E0D0F"/>
          </w:pPr>
          <w:r>
            <w:t xml:space="preserve"> </w:t>
          </w:r>
        </w:p>
      </w:docPartBody>
    </w:docPart>
    <w:docPart>
      <w:docPartPr>
        <w:name w:val="3161A46A53044325B1606461725CEE02"/>
        <w:category>
          <w:name w:val="Allmänt"/>
          <w:gallery w:val="placeholder"/>
        </w:category>
        <w:types>
          <w:type w:val="bbPlcHdr"/>
        </w:types>
        <w:behaviors>
          <w:behavior w:val="content"/>
        </w:behaviors>
        <w:guid w:val="{A6910AC8-5540-4367-8881-B008AF365CEA}"/>
      </w:docPartPr>
      <w:docPartBody>
        <w:p w:rsidR="00274A4C" w:rsidRDefault="00274A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43"/>
    <w:rsid w:val="00263243"/>
    <w:rsid w:val="00274A4C"/>
    <w:rsid w:val="00811982"/>
    <w:rsid w:val="00C922BD"/>
    <w:rsid w:val="00E54E03"/>
    <w:rsid w:val="00FD0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586B986B544BB1A179F374D362582E">
    <w:name w:val="2B586B986B544BB1A179F374D362582E"/>
  </w:style>
  <w:style w:type="paragraph" w:customStyle="1" w:styleId="4E48FCA73BFD40B69FAB1199C1653A53">
    <w:name w:val="4E48FCA73BFD40B69FAB1199C1653A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CF4976B57840DAB73450D548E9A440">
    <w:name w:val="30CF4976B57840DAB73450D548E9A440"/>
  </w:style>
  <w:style w:type="paragraph" w:customStyle="1" w:styleId="593DEF035E534E0EB66A73D7D2F808A3">
    <w:name w:val="593DEF035E534E0EB66A73D7D2F808A3"/>
  </w:style>
  <w:style w:type="paragraph" w:customStyle="1" w:styleId="03916BAAF9F44443A9A67B527F8BBA5E">
    <w:name w:val="03916BAAF9F44443A9A67B527F8BBA5E"/>
  </w:style>
  <w:style w:type="paragraph" w:customStyle="1" w:styleId="740C78E47B1F47B0B6D2800414A434D2">
    <w:name w:val="740C78E47B1F47B0B6D2800414A434D2"/>
  </w:style>
  <w:style w:type="paragraph" w:customStyle="1" w:styleId="51779334A8504CF79F18E689A234A47F">
    <w:name w:val="51779334A8504CF79F18E689A234A47F"/>
  </w:style>
  <w:style w:type="paragraph" w:customStyle="1" w:styleId="2D688B5D9A5B48AF8236A1AA087E0D0F">
    <w:name w:val="2D688B5D9A5B48AF8236A1AA087E0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DC51F-2F3C-48EC-8629-08E71372706A}"/>
</file>

<file path=customXml/itemProps2.xml><?xml version="1.0" encoding="utf-8"?>
<ds:datastoreItem xmlns:ds="http://schemas.openxmlformats.org/officeDocument/2006/customXml" ds:itemID="{9F11EED8-E627-4A16-84CF-CBCC0CAA8AAC}"/>
</file>

<file path=customXml/itemProps3.xml><?xml version="1.0" encoding="utf-8"?>
<ds:datastoreItem xmlns:ds="http://schemas.openxmlformats.org/officeDocument/2006/customXml" ds:itemID="{F81291D1-BE88-46E4-883C-C628968D8E09}"/>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858</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M1208 Minska antalet ledamöter i Sveriges riksdag</vt:lpstr>
      <vt:lpstr>
      </vt:lpstr>
    </vt:vector>
  </TitlesOfParts>
  <Company>Sveriges riksdag</Company>
  <LinksUpToDate>false</LinksUpToDate>
  <CharactersWithSpaces>1001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