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16A90942" w14:textId="77777777" w:rsidTr="00782EA9">
        <w:tc>
          <w:tcPr>
            <w:tcW w:w="9141" w:type="dxa"/>
          </w:tcPr>
          <w:p w14:paraId="471CC2D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56C4BE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DD4D3C2" w14:textId="77777777" w:rsidR="0096348C" w:rsidRPr="00477C9F" w:rsidRDefault="0096348C" w:rsidP="00477C9F">
      <w:pPr>
        <w:rPr>
          <w:sz w:val="22"/>
          <w:szCs w:val="22"/>
        </w:rPr>
      </w:pPr>
    </w:p>
    <w:p w14:paraId="18CCAED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569201E" w14:textId="77777777" w:rsidTr="00F86ACF">
        <w:trPr>
          <w:cantSplit/>
          <w:trHeight w:val="742"/>
        </w:trPr>
        <w:tc>
          <w:tcPr>
            <w:tcW w:w="1790" w:type="dxa"/>
          </w:tcPr>
          <w:p w14:paraId="7F5B4CC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C9D921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3FA3287" w14:textId="60A86804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C4588">
              <w:rPr>
                <w:b/>
                <w:sz w:val="22"/>
                <w:szCs w:val="22"/>
              </w:rPr>
              <w:t>52</w:t>
            </w:r>
          </w:p>
          <w:p w14:paraId="60714B7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734F924" w14:textId="77777777" w:rsidTr="00F86ACF">
        <w:tc>
          <w:tcPr>
            <w:tcW w:w="1790" w:type="dxa"/>
          </w:tcPr>
          <w:p w14:paraId="5D0223D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625121F" w14:textId="5449DA4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DF6B11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DF6B11">
              <w:rPr>
                <w:sz w:val="22"/>
                <w:szCs w:val="22"/>
              </w:rPr>
              <w:t>11</w:t>
            </w:r>
          </w:p>
        </w:tc>
      </w:tr>
      <w:tr w:rsidR="0096348C" w:rsidRPr="00477C9F" w14:paraId="2341FDEC" w14:textId="77777777" w:rsidTr="00F86ACF">
        <w:tc>
          <w:tcPr>
            <w:tcW w:w="1790" w:type="dxa"/>
          </w:tcPr>
          <w:p w14:paraId="5646B7A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200C993" w14:textId="4B548619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5D171B">
              <w:rPr>
                <w:sz w:val="22"/>
                <w:szCs w:val="22"/>
              </w:rPr>
              <w:t>6</w:t>
            </w:r>
            <w:r w:rsidR="00CF4ED5">
              <w:rPr>
                <w:sz w:val="22"/>
                <w:szCs w:val="22"/>
              </w:rPr>
              <w:t>–</w:t>
            </w:r>
            <w:r w:rsidR="005D171B">
              <w:rPr>
                <w:sz w:val="22"/>
                <w:szCs w:val="22"/>
              </w:rPr>
              <w:t>11.27</w:t>
            </w:r>
          </w:p>
        </w:tc>
      </w:tr>
      <w:tr w:rsidR="0096348C" w:rsidRPr="00477C9F" w14:paraId="2FEA94C7" w14:textId="77777777" w:rsidTr="00F86ACF">
        <w:tc>
          <w:tcPr>
            <w:tcW w:w="1790" w:type="dxa"/>
          </w:tcPr>
          <w:p w14:paraId="35B7016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8BDAEE0" w14:textId="6897618A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555A621F" w14:textId="77777777" w:rsidR="0096348C" w:rsidRPr="00477C9F" w:rsidRDefault="0096348C" w:rsidP="00477C9F">
      <w:pPr>
        <w:rPr>
          <w:sz w:val="22"/>
          <w:szCs w:val="22"/>
        </w:rPr>
      </w:pPr>
    </w:p>
    <w:p w14:paraId="07731236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48E58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387E1DB0" w14:textId="77777777" w:rsidTr="00F86ACF">
        <w:tc>
          <w:tcPr>
            <w:tcW w:w="753" w:type="dxa"/>
          </w:tcPr>
          <w:p w14:paraId="43D36659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00A3675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2D7DCFA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453EAE" w14:textId="4CE60D1C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/2</w:t>
            </w:r>
            <w:r w:rsidR="00EB08AE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:</w:t>
            </w:r>
            <w:r w:rsidR="00DF6B11">
              <w:rPr>
                <w:snapToGrid w:val="0"/>
                <w:sz w:val="22"/>
                <w:szCs w:val="22"/>
              </w:rPr>
              <w:t>51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71828D92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15CCC251" w14:textId="77777777" w:rsidTr="00F86ACF">
        <w:tc>
          <w:tcPr>
            <w:tcW w:w="753" w:type="dxa"/>
          </w:tcPr>
          <w:p w14:paraId="5945C852" w14:textId="3091BF64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F6B1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522D465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43B0208" w14:textId="0A2B133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CBA17F" w14:textId="75ADC1CC" w:rsidR="00DF6B11" w:rsidRPr="00A20A3D" w:rsidRDefault="00DF6B11" w:rsidP="00DF6B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20A3D">
              <w:rPr>
                <w:bCs/>
                <w:snapToGrid w:val="0"/>
                <w:sz w:val="22"/>
                <w:szCs w:val="22"/>
              </w:rPr>
              <w:t>Kanslichefen anmälde att följande granskningsanmäl</w:t>
            </w:r>
            <w:r w:rsidR="0049539D">
              <w:rPr>
                <w:bCs/>
                <w:snapToGrid w:val="0"/>
                <w:sz w:val="22"/>
                <w:szCs w:val="22"/>
              </w:rPr>
              <w:t>ningar</w:t>
            </w:r>
            <w:r w:rsidRPr="00A20A3D">
              <w:rPr>
                <w:bCs/>
                <w:snapToGrid w:val="0"/>
                <w:sz w:val="22"/>
                <w:szCs w:val="22"/>
              </w:rPr>
              <w:t xml:space="preserve"> hade inkommit:</w:t>
            </w:r>
          </w:p>
          <w:p w14:paraId="318CE220" w14:textId="77777777" w:rsidR="00DF6B11" w:rsidRDefault="00DF6B1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C9B07D" w14:textId="218EFAD9" w:rsidR="00930B63" w:rsidRPr="00775B14" w:rsidRDefault="00DF6B11" w:rsidP="00775B14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</w:pPr>
            <w:r w:rsidRPr="00775B14">
              <w:t>Granskning av regeringens och statsrådet Fors</w:t>
            </w:r>
            <w:r w:rsidR="00C222C8">
              <w:t>s</w:t>
            </w:r>
            <w:r w:rsidRPr="00775B14">
              <w:t>ells hantering av sanktioner mot Ryssland från Sverige och svenska företag (anmäld av Fredrik Olovsson (S), inkom 2024-06-07, dnr 1938-2023/24)</w:t>
            </w:r>
          </w:p>
          <w:p w14:paraId="71F4D054" w14:textId="053A164D" w:rsidR="00451D02" w:rsidRPr="00775B14" w:rsidRDefault="00775B14" w:rsidP="00775B14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775B14">
              <w:t>Granskning av utbildningsminister Mats Perssons styrning av universitet och högskolor och uttalanden angående deras samarbeten (anmäld av Lorena Delgado Varas (V), inkom 2024-06-11, dnr 1956-2023/24</w:t>
            </w:r>
            <w:r w:rsidR="00C222C8">
              <w:t>)</w:t>
            </w:r>
            <w:r w:rsidRPr="00775B14">
              <w:t>.</w:t>
            </w:r>
          </w:p>
          <w:p w14:paraId="6284A577" w14:textId="25776F47" w:rsidR="00775B14" w:rsidRPr="00775B14" w:rsidRDefault="00775B14" w:rsidP="00775B14">
            <w:pPr>
              <w:pStyle w:val="Liststycke"/>
              <w:tabs>
                <w:tab w:val="left" w:pos="1701"/>
              </w:tabs>
              <w:spacing w:after="0"/>
              <w:rPr>
                <w:b/>
                <w:snapToGrid w:val="0"/>
              </w:rPr>
            </w:pPr>
          </w:p>
        </w:tc>
      </w:tr>
      <w:tr w:rsidR="00F84080" w:rsidRPr="0069143B" w14:paraId="4EDAF0FF" w14:textId="77777777" w:rsidTr="00F86ACF">
        <w:tc>
          <w:tcPr>
            <w:tcW w:w="753" w:type="dxa"/>
          </w:tcPr>
          <w:p w14:paraId="6B47491B" w14:textId="2CA664DF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7110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146240C" w14:textId="77777777" w:rsidR="00571108" w:rsidRPr="00571108" w:rsidRDefault="00571108" w:rsidP="00571108">
            <w:pPr>
              <w:tabs>
                <w:tab w:val="left" w:pos="1701"/>
              </w:tabs>
              <w:spacing w:after="240"/>
              <w:rPr>
                <w:b/>
                <w:bCs/>
                <w:snapToGrid w:val="0"/>
                <w:sz w:val="22"/>
                <w:szCs w:val="22"/>
              </w:rPr>
            </w:pPr>
            <w:r w:rsidRPr="00571108">
              <w:rPr>
                <w:b/>
                <w:bCs/>
                <w:snapToGrid w:val="0"/>
                <w:sz w:val="22"/>
                <w:szCs w:val="22"/>
              </w:rPr>
              <w:t xml:space="preserve">Granskning hösten 2024 </w:t>
            </w:r>
          </w:p>
          <w:p w14:paraId="023E1C3A" w14:textId="58FA9E12" w:rsidR="00571108" w:rsidRPr="008147B7" w:rsidRDefault="00C222C8" w:rsidP="00571108">
            <w:pPr>
              <w:tabs>
                <w:tab w:val="left" w:pos="1701"/>
              </w:tabs>
              <w:spacing w:after="24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diskuterade förslag</w:t>
            </w:r>
            <w:r w:rsidR="00571108" w:rsidRPr="008147B7">
              <w:rPr>
                <w:snapToGrid w:val="0"/>
                <w:sz w:val="22"/>
                <w:szCs w:val="22"/>
              </w:rPr>
              <w:t xml:space="preserve"> till ämnen för höstens granskning.</w:t>
            </w:r>
          </w:p>
          <w:p w14:paraId="23CD89A8" w14:textId="77777777" w:rsidR="00571108" w:rsidRPr="0069143B" w:rsidRDefault="00571108" w:rsidP="0057110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Pr="008147B7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4AAFA1B1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64D2B94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041EA90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37204590" w14:textId="332B6D9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13264">
              <w:rPr>
                <w:sz w:val="22"/>
                <w:szCs w:val="22"/>
              </w:rPr>
              <w:t>t 2024-06-13</w:t>
            </w:r>
          </w:p>
          <w:p w14:paraId="29A2C7AB" w14:textId="24181066" w:rsidR="00AF32C5" w:rsidRPr="0069143B" w:rsidRDefault="000106E1" w:rsidP="0001326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031A7738" w14:textId="77777777" w:rsidR="005805B8" w:rsidRDefault="005805B8" w:rsidP="005805B8">
      <w:pPr>
        <w:widowControl/>
        <w:rPr>
          <w:sz w:val="22"/>
          <w:szCs w:val="22"/>
        </w:rPr>
      </w:pPr>
    </w:p>
    <w:p w14:paraId="295C491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AB3C83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C64C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D62EEF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776A7A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986F0C">
              <w:rPr>
                <w:sz w:val="20"/>
              </w:rPr>
              <w:t>6</w:t>
            </w:r>
            <w:r>
              <w:rPr>
                <w:sz w:val="20"/>
              </w:rPr>
              <w:t>-</w:t>
            </w:r>
            <w:r w:rsidR="00986F0C">
              <w:rPr>
                <w:sz w:val="20"/>
              </w:rPr>
              <w:t>07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0A089B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1F90DD5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A9470F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7BBE32E7" w14:textId="5C59F75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08676B">
              <w:rPr>
                <w:sz w:val="20"/>
              </w:rPr>
              <w:t>52</w:t>
            </w:r>
          </w:p>
        </w:tc>
      </w:tr>
      <w:tr w:rsidR="005805B8" w14:paraId="66B156C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E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A1C" w14:textId="36CD234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6D550E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C8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C01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146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23E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647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9D6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0C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593A2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BCA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1A8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67F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333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875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D25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6D9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D16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77C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5C6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6AA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77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9C9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4B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EC1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EC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C1D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14809B3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442B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648" w14:textId="672FB3BE" w:rsidR="008E4E18" w:rsidRPr="00003AB2" w:rsidRDefault="009F26E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E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43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E4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5F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6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0F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3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C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E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7A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92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C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7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7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DC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D4B37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DDC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495" w14:textId="2C0F5D50" w:rsidR="008E4E18" w:rsidRPr="00003AB2" w:rsidRDefault="009F26E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2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7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0D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7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3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57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B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C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1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E3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4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52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5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F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B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614D25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A6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6E4" w14:textId="647B7F02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66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3C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9F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A4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0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3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40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A8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4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C5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1A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0E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D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F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8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A802E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652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B9C7" w14:textId="70C44B5C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BF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0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5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2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7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74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B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D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F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D2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8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A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E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7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2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5A797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25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CA13" w14:textId="358C0E3F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5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8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35B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B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1C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1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4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4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2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5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F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6B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3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6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6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5214C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D1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F10" w14:textId="590B4A3F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32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81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4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F1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37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89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B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1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E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6A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A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9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2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36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36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4EA5E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2C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542" w14:textId="212C380B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8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4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B3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C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B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1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DD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8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EA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F4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6B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D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B1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6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8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F6F77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6E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FD4D" w14:textId="386EB9B7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B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0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7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C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B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6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E9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B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03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E7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A12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6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79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CA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1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F2C1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23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9E3" w14:textId="0AD77268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4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D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B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79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83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DF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FF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6D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D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4A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F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1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B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2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A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79033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3B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C4F1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11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9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A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E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0A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F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79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84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9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E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D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628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9C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5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7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2FAB7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85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088" w14:textId="064CB9DB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5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12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C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6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9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8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4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9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01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0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E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05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2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7B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A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6D6E0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845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56B" w14:textId="4882B144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CE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3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1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94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C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F0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39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2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5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F1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B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7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7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1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A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C298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9C3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127" w14:textId="58D76C12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2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96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9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5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4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E5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6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F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D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B4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3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B3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9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1D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D5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CCC95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96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580" w14:textId="5B59DDBB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B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94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1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0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CE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A8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23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5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5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C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FE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D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9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4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C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B6632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4F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47E9" w14:textId="219C3E0E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E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08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C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53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8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DF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6F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DE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E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B6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1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D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8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0D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2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EDE88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02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0E2" w14:textId="020560E1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1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5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F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9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E8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BB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41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1F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C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39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47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2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A9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6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F6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393A2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CA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3E2" w14:textId="23623749" w:rsidR="003F7EB7" w:rsidRPr="00003AB2" w:rsidRDefault="009F26E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2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56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6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1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8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5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33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77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5A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4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F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0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C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8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F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F3635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49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D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D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E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C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C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D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B9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1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6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3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FC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F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7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B6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D4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24AC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9C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87B" w14:textId="09EFB10F" w:rsidR="00151E08" w:rsidRPr="00003AB2" w:rsidRDefault="009F26E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1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4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4E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71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D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A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7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74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1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8B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8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F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D0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D96CA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B44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DC8" w14:textId="4B684625" w:rsidR="00151E08" w:rsidRPr="00003AB2" w:rsidRDefault="009F26E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48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3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1A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EE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9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F2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1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D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F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D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4E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5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2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EC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F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401D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D859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E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7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56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54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D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58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C0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D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C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DF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C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D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2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C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69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C4C7D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B7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2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7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FD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C8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0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E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1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A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9F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2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3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2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E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7A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1C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8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D4FA1A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B4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BCD" w14:textId="7A57CE08" w:rsidR="00151E08" w:rsidRPr="00003AB2" w:rsidRDefault="009F26E2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37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5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1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2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DC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F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D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F1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6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49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2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7E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9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5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DD68A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CE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E8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C1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4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FE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F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F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C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9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CD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F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0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A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C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62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D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5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7D8E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F3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68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9E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B8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0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E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78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2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F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1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2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C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D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2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5A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8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347A28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4FE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AB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2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7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8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7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F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4E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2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8C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4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ED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F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8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D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F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4B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01B4F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24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E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48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1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3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0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C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0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CE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0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88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1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5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0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5C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D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5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7CC2E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5D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0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C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F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2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F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5C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A0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3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A9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B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D2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2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75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A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7B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BC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1645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CB0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F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B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F5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C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2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7D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13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8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B1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F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4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9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C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B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D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6281F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508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24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BD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E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AE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5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4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2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90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D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4D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5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7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12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9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9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1B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1B75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E0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E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9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FB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D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3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3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68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3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D9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9D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3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41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92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16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C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4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5E53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17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33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0E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90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2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C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4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9A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2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C0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9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7C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A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8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A1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1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89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4FC0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28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D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E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1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D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B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A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E2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D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F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24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6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D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9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C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1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5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B8D53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074" w14:textId="77777777" w:rsidR="00151E08" w:rsidRPr="003F7EB7" w:rsidRDefault="00ED4737" w:rsidP="00151E08">
            <w:pPr>
              <w:rPr>
                <w:sz w:val="22"/>
                <w:szCs w:val="22"/>
              </w:rPr>
            </w:pPr>
            <w:r w:rsidRPr="00ED4737">
              <w:rPr>
                <w:snapToGrid w:val="0"/>
                <w:sz w:val="22"/>
                <w:szCs w:val="22"/>
              </w:rPr>
              <w:t>Mats Berglund</w:t>
            </w:r>
            <w:r w:rsidR="00151E08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0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A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26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66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1B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F7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5C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BE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E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71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06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FF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8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4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C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D9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0D9C6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19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29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0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F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2E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6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28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7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3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C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99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20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4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F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49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2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8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6BF8C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E4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3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0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68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B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34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1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D8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DC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8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3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9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02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C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D1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F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C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A41AB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240" w14:textId="77777777" w:rsidR="00151E08" w:rsidRPr="003F7EB7" w:rsidRDefault="00986F0C" w:rsidP="00151E08">
            <w:pPr>
              <w:rPr>
                <w:sz w:val="22"/>
                <w:szCs w:val="22"/>
              </w:rPr>
            </w:pPr>
            <w:r w:rsidRPr="00986F0C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B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AD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F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2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C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2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FE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C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02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0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3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6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8C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8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B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5EF4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D2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F9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76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81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CB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4E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1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3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6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9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93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4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0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0B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63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E2B0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34F8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B4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46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8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F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D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C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4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E1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9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0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CD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3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92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A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6D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F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B1B5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18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6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A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A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6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A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59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D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95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00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2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63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0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6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01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EA69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59E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8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5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5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58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3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E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73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56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D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82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B0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7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41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B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28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6EE41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8F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B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E2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5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A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2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6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A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2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8B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E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7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B3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6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4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E3DAF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0D5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A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9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2C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3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22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F4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C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5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A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A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76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3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89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B5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F1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E8423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C1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14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BF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75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4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6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B8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C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B8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5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B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E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47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2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D1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7D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57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652B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2D7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C8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E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D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A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0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F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D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75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C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2B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5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8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4F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0E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A4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D598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6F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49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4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3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2A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D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6A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E5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3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0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9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6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4B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1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A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24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D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8AA8A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A9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A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B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A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C3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E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2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5F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9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C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6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4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F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2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1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02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C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3201559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538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91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82F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69F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5C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29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FF0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D97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C0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1F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34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3B2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7FB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7E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73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0F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71B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36A3D1C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4AC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F5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72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BA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25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96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D2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B3AF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8B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4B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EDE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FD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A2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934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781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E0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2E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2827C7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CB24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EED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2C09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455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06E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F7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35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2EF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B1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E15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75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796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E87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C72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AC9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863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D345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34C2F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5CCE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3201A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6075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4336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1D58F7AB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97C8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79B940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68B68F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D47FA4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9222359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A7287"/>
    <w:multiLevelType w:val="hybridMultilevel"/>
    <w:tmpl w:val="3D8EE77A"/>
    <w:lvl w:ilvl="0" w:tplc="A7DA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41C5A"/>
    <w:multiLevelType w:val="hybridMultilevel"/>
    <w:tmpl w:val="CB76F214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88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13264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8676B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4588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9539D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1108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171B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550E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5B14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6F17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D5822"/>
    <w:rsid w:val="009E23C6"/>
    <w:rsid w:val="009F26E2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0F9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22C8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DF6B11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08BCB"/>
  <w15:chartTrackingRefBased/>
  <w15:docId w15:val="{25FC6FF3-7566-483C-AB6E-77E6D424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39</TotalTime>
  <Pages>2</Pages>
  <Words>340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2024-06-10T08:54:00Z</dcterms:created>
  <dcterms:modified xsi:type="dcterms:W3CDTF">2024-06-13T12:57:00Z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