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23E" w:rsidRPr="002E0C48" w:rsidRDefault="005D523E" w:rsidP="00161962">
      <w:pPr>
        <w:pStyle w:val="Hemstlrubrik"/>
      </w:pPr>
      <w:r w:rsidRPr="002E0C48">
        <w:t>Förslag till riksdagsbeslut</w:t>
      </w:r>
    </w:p>
    <w:p w:rsidR="005D523E" w:rsidRPr="002E0C48" w:rsidRDefault="005D523E" w:rsidP="00161962">
      <w:pPr>
        <w:pStyle w:val="Hemstlatt"/>
      </w:pPr>
      <w:r w:rsidRPr="002E0C48">
        <w:t>Riksdagen tillkännager för regeringen som sin mening vad i motionen anförs om att fa</w:t>
      </w:r>
      <w:r w:rsidRPr="002E0C48">
        <w:t>s</w:t>
      </w:r>
      <w:r w:rsidRPr="002E0C48">
        <w:t>tighetsskatten skall börja fasas ut med start 2006.</w:t>
      </w:r>
    </w:p>
    <w:p w:rsidR="005D523E" w:rsidRPr="002E0C48" w:rsidRDefault="005D523E" w:rsidP="00161962">
      <w:pPr>
        <w:pStyle w:val="Rubrik1"/>
      </w:pPr>
      <w:r w:rsidRPr="002E0C48">
        <w:t>Motivering</w:t>
      </w:r>
    </w:p>
    <w:p w:rsidR="005D523E" w:rsidRPr="002E0C48" w:rsidRDefault="005D523E" w:rsidP="00161962">
      <w:r w:rsidRPr="002E0C48">
        <w:t>I Sverige krävs det gott om pengar för att äga hus, inte minst för att betala fastighet</w:t>
      </w:r>
      <w:r w:rsidRPr="002E0C48">
        <w:t>s</w:t>
      </w:r>
      <w:r w:rsidRPr="002E0C48">
        <w:t>skatten.</w:t>
      </w:r>
    </w:p>
    <w:p w:rsidR="005D523E" w:rsidRPr="002E0C48" w:rsidRDefault="005D523E" w:rsidP="00161962">
      <w:pPr>
        <w:pStyle w:val="Normaltindrag"/>
      </w:pPr>
      <w:r w:rsidRPr="002E0C48">
        <w:t>Nästa år höjs taxeringsvärdena för fastigheter i Sverige. I min hemko</w:t>
      </w:r>
      <w:r w:rsidRPr="002E0C48">
        <w:t>m</w:t>
      </w:r>
      <w:r w:rsidRPr="002E0C48">
        <w:t>mun Borås berä</w:t>
      </w:r>
      <w:r w:rsidRPr="002E0C48">
        <w:t>k</w:t>
      </w:r>
      <w:r w:rsidRPr="002E0C48">
        <w:t>nas höjning</w:t>
      </w:r>
      <w:r w:rsidR="00417B5F" w:rsidRPr="002E0C48">
        <w:t>arna i vissa fall bli 35 %</w:t>
      </w:r>
      <w:r w:rsidRPr="002E0C48">
        <w:t>. Det är alltså inte bara kustnära fastigheter som drabbas av stora höjningar av taxeringsvä</w:t>
      </w:r>
      <w:r w:rsidRPr="002E0C48">
        <w:t>r</w:t>
      </w:r>
      <w:r w:rsidRPr="002E0C48">
        <w:t xml:space="preserve">dena nästa år. </w:t>
      </w:r>
    </w:p>
    <w:p w:rsidR="005D523E" w:rsidRPr="002E0C48" w:rsidRDefault="005D523E" w:rsidP="00161962">
      <w:pPr>
        <w:pStyle w:val="Normaltindrag"/>
      </w:pPr>
      <w:r w:rsidRPr="002E0C48">
        <w:t>Den orättvisa fastighetsskatten skapar återigen oro och fr</w:t>
      </w:r>
      <w:r w:rsidRPr="002E0C48">
        <w:t>u</w:t>
      </w:r>
      <w:r w:rsidRPr="002E0C48">
        <w:t>stration hos många egn</w:t>
      </w:r>
      <w:r w:rsidRPr="002E0C48">
        <w:t>a</w:t>
      </w:r>
      <w:r w:rsidRPr="002E0C48">
        <w:t>hemsägare i Sverige. Man förstår med rätta inte varför man skall betala mer i skatt för sitt eget boende på grund av att några av grannarna har sålt sina fa</w:t>
      </w:r>
      <w:r w:rsidRPr="002E0C48">
        <w:t>s</w:t>
      </w:r>
      <w:r w:rsidRPr="002E0C48">
        <w:t>tigheter. Man förstår med rätta inte varför man kan tvingas att sälja sitt hem för att betala skatt på pengar som man inte har i handen.</w:t>
      </w:r>
    </w:p>
    <w:p w:rsidR="005D523E" w:rsidRPr="002E0C48" w:rsidRDefault="005D523E" w:rsidP="00161962">
      <w:pPr>
        <w:pStyle w:val="Normaltindrag"/>
      </w:pPr>
      <w:r w:rsidRPr="002E0C48">
        <w:t>Jag anser därför att fastighetsskatten skall börja fasas ut med start 2006.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61962" w:rsidRPr="002E0C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1962" w:rsidRPr="002E0C48" w:rsidRDefault="00161962" w:rsidP="00161962">
            <w:pPr>
              <w:pStyle w:val="UnderskriftDatum"/>
              <w:spacing w:before="240"/>
            </w:pPr>
            <w:r w:rsidRPr="002E0C48">
              <w:t>Stockholm den 15 september 2005</w:t>
            </w:r>
          </w:p>
        </w:tc>
        <w:tc>
          <w:tcPr>
            <w:tcW w:w="3047" w:type="dxa"/>
          </w:tcPr>
          <w:p w:rsidR="00161962" w:rsidRPr="002E0C48" w:rsidRDefault="00161962" w:rsidP="00161962">
            <w:pPr>
              <w:pStyle w:val="Underskrifter"/>
              <w:spacing w:before="240"/>
            </w:pPr>
          </w:p>
        </w:tc>
      </w:tr>
      <w:tr w:rsidR="00161962" w:rsidRPr="002E0C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1962" w:rsidRPr="002E0C48" w:rsidRDefault="00161962" w:rsidP="00161962">
            <w:pPr>
              <w:pStyle w:val="Underskrifter"/>
            </w:pPr>
            <w:r w:rsidRPr="002E0C48">
              <w:t>Ulf Sjösten (m)</w:t>
            </w:r>
          </w:p>
        </w:tc>
        <w:tc>
          <w:tcPr>
            <w:tcW w:w="3047" w:type="dxa"/>
          </w:tcPr>
          <w:p w:rsidR="00161962" w:rsidRPr="002E0C48" w:rsidRDefault="00161962" w:rsidP="00161962">
            <w:pPr>
              <w:pStyle w:val="Underskrifter"/>
            </w:pPr>
          </w:p>
        </w:tc>
      </w:tr>
    </w:tbl>
    <w:p w:rsidR="00E84F25" w:rsidRPr="002E0C48" w:rsidRDefault="00E84F25" w:rsidP="00161962">
      <w:pPr>
        <w:pStyle w:val="Normaltindrag"/>
      </w:pPr>
    </w:p>
    <w:sectPr w:rsidR="00E84F25" w:rsidRPr="002E0C48" w:rsidSect="0016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4FA" w:rsidRPr="002E0C48" w:rsidRDefault="00F564FA">
      <w:r w:rsidRPr="002E0C48">
        <w:separator/>
      </w:r>
    </w:p>
  </w:endnote>
  <w:endnote w:type="continuationSeparator" w:id="0">
    <w:p w:rsidR="00F564FA" w:rsidRPr="002E0C48" w:rsidRDefault="00F564FA">
      <w:r w:rsidRPr="002E0C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C1" w:rsidRPr="002E0C48" w:rsidRDefault="002E0C48" w:rsidP="00161962">
    <w:pPr>
      <w:pStyle w:val="Sidfot"/>
    </w:pPr>
    <w:r w:rsidRPr="002E0C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6990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62" w:rsidRDefault="001619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1962" w:rsidRDefault="001619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962" w:rsidRPr="002E0C48" w:rsidRDefault="002E0C48" w:rsidP="00161962">
    <w:pPr>
      <w:pStyle w:val="Sidfot"/>
    </w:pPr>
    <w:r w:rsidRPr="002E0C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40963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62" w:rsidRDefault="001619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962" w:rsidRDefault="001619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C1" w:rsidRPr="002E0C48" w:rsidRDefault="002E0C48" w:rsidP="00161962">
    <w:pPr>
      <w:pStyle w:val="Sidfot"/>
    </w:pPr>
    <w:r w:rsidRPr="002E0C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786903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62" w:rsidRDefault="001619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962" w:rsidRDefault="001619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4FA" w:rsidRPr="002E0C48" w:rsidRDefault="00F564FA">
      <w:r w:rsidRPr="002E0C48">
        <w:separator/>
      </w:r>
    </w:p>
  </w:footnote>
  <w:footnote w:type="continuationSeparator" w:id="0">
    <w:p w:rsidR="00F564FA" w:rsidRPr="002E0C48" w:rsidRDefault="00F564FA">
      <w:r w:rsidRPr="002E0C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C1" w:rsidRPr="002E0C48" w:rsidRDefault="002E0C48" w:rsidP="00161962">
    <w:pPr>
      <w:pStyle w:val="Sidhuvud"/>
    </w:pPr>
    <w:r w:rsidRPr="002E0C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515543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62" w:rsidRDefault="001619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1962" w:rsidRDefault="001619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962" w:rsidRPr="002E0C48" w:rsidRDefault="002E0C48" w:rsidP="00161962">
    <w:pPr>
      <w:pStyle w:val="Sidhuvud"/>
    </w:pPr>
    <w:r w:rsidRPr="002E0C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221399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62" w:rsidRDefault="001619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1962" w:rsidRDefault="001619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962" w:rsidRPr="002E0C48" w:rsidRDefault="00161962">
    <w:pPr>
      <w:pStyle w:val="FSHNormal"/>
      <w:tabs>
        <w:tab w:val="right" w:pos="5840"/>
      </w:tabs>
    </w:pPr>
    <w:r w:rsidRPr="002E0C48">
      <w:br/>
    </w:r>
    <w:r w:rsidRPr="002E0C48">
      <w:fldChar w:fldCharType="begin" w:fldLock="1"/>
    </w:r>
    <w:r w:rsidRPr="002E0C48">
      <w:instrText xml:space="preserve"> DOCPROPERTY</w:instrText>
    </w:r>
    <w:r w:rsidRPr="002E0C48">
      <w:rPr>
        <w:sz w:val="18"/>
      </w:rPr>
      <w:instrText xml:space="preserve"> "YearUser" *\charformat </w:instrText>
    </w:r>
    <w:r w:rsidRPr="002E0C48">
      <w:fldChar w:fldCharType="separate"/>
    </w:r>
    <w:r w:rsidRPr="002E0C48">
      <w:t>2005/06</w:t>
    </w:r>
    <w:r w:rsidRPr="002E0C48">
      <w:fldChar w:fldCharType="end"/>
    </w:r>
    <w:r w:rsidRPr="002E0C48">
      <w:t xml:space="preserve"> </w:t>
    </w:r>
    <w:r w:rsidRPr="002E0C48">
      <w:tab/>
      <w:t xml:space="preserve">mnr: </w:t>
    </w:r>
    <w:r w:rsidRPr="002E0C48">
      <w:fldChar w:fldCharType="begin" w:fldLock="1"/>
    </w:r>
    <w:r w:rsidRPr="002E0C48">
      <w:instrText xml:space="preserve"> DOCPROPERTY</w:instrText>
    </w:r>
    <w:r w:rsidRPr="002E0C48">
      <w:rPr>
        <w:sz w:val="18"/>
      </w:rPr>
      <w:instrText xml:space="preserve"> "Motionsnummer" *\charformat </w:instrText>
    </w:r>
    <w:r w:rsidRPr="002E0C48">
      <w:fldChar w:fldCharType="separate"/>
    </w:r>
    <w:r w:rsidRPr="002E0C48">
      <w:t>Sk215</w:t>
    </w:r>
    <w:r w:rsidRPr="002E0C48">
      <w:fldChar w:fldCharType="end"/>
    </w:r>
    <w:r w:rsidRPr="002E0C48">
      <w:br/>
    </w:r>
    <w:r w:rsidRPr="002E0C48">
      <w:fldChar w:fldCharType="begin" w:fldLock="1"/>
    </w:r>
    <w:r w:rsidRPr="002E0C48">
      <w:instrText xml:space="preserve"> DOCPROPERTY</w:instrText>
    </w:r>
    <w:r w:rsidRPr="002E0C48">
      <w:rPr>
        <w:sz w:val="18"/>
      </w:rPr>
      <w:instrText xml:space="preserve"> "Samling" *\charformat </w:instrText>
    </w:r>
    <w:r w:rsidRPr="002E0C48">
      <w:fldChar w:fldCharType="end"/>
    </w:r>
    <w:r w:rsidRPr="002E0C48">
      <w:tab/>
      <w:t xml:space="preserve">pnr: </w:t>
    </w:r>
    <w:r w:rsidRPr="002E0C48">
      <w:fldChar w:fldCharType="begin" w:fldLock="1"/>
    </w:r>
    <w:r w:rsidRPr="002E0C48">
      <w:instrText xml:space="preserve"> DOCPROPERTY</w:instrText>
    </w:r>
    <w:r w:rsidRPr="002E0C48">
      <w:rPr>
        <w:sz w:val="18"/>
      </w:rPr>
      <w:instrText xml:space="preserve"> "Partinummer" *\charformat </w:instrText>
    </w:r>
    <w:r w:rsidRPr="002E0C48">
      <w:fldChar w:fldCharType="separate"/>
    </w:r>
    <w:r w:rsidRPr="002E0C48">
      <w:t>m1018</w:t>
    </w:r>
    <w:r w:rsidRPr="002E0C48">
      <w:fldChar w:fldCharType="end"/>
    </w:r>
  </w:p>
  <w:p w:rsidR="00161962" w:rsidRPr="002E0C48" w:rsidRDefault="00161962">
    <w:pPr>
      <w:pStyle w:val="FSHRub1"/>
    </w:pPr>
    <w:r w:rsidRPr="002E0C48">
      <w:t>Motion till riksdagen</w:t>
    </w:r>
    <w:r w:rsidRPr="002E0C48">
      <w:br/>
    </w:r>
    <w:r w:rsidRPr="002E0C48">
      <w:fldChar w:fldCharType="begin" w:fldLock="1"/>
    </w:r>
    <w:r w:rsidRPr="002E0C48">
      <w:instrText xml:space="preserve"> DOCPROPERTY "YearUser" *\charformat </w:instrText>
    </w:r>
    <w:r w:rsidRPr="002E0C48">
      <w:fldChar w:fldCharType="separate"/>
    </w:r>
    <w:r w:rsidRPr="002E0C48">
      <w:t>2005/06</w:t>
    </w:r>
    <w:r w:rsidRPr="002E0C48">
      <w:fldChar w:fldCharType="end"/>
    </w:r>
    <w:r w:rsidRPr="002E0C48">
      <w:t>:</w:t>
    </w:r>
    <w:r w:rsidRPr="002E0C48">
      <w:fldChar w:fldCharType="begin" w:fldLock="1"/>
    </w:r>
    <w:r w:rsidRPr="002E0C48">
      <w:instrText xml:space="preserve"> DOCPROPERTY "Motionsnummer" *\charformat </w:instrText>
    </w:r>
    <w:r w:rsidRPr="002E0C48">
      <w:fldChar w:fldCharType="separate"/>
    </w:r>
    <w:r w:rsidRPr="002E0C48">
      <w:t>Sk215</w:t>
    </w:r>
    <w:r w:rsidRPr="002E0C48">
      <w:fldChar w:fldCharType="end"/>
    </w:r>
  </w:p>
  <w:p w:rsidR="00161962" w:rsidRPr="002E0C48" w:rsidRDefault="00161962">
    <w:pPr>
      <w:pStyle w:val="FSHNormalS5"/>
    </w:pPr>
    <w:r w:rsidRPr="002E0C48">
      <w:fldChar w:fldCharType="begin" w:fldLock="1"/>
    </w:r>
    <w:r w:rsidRPr="002E0C48">
      <w:instrText xml:space="preserve"> DOCPROPERTY "MotionarText" *\charformat </w:instrText>
    </w:r>
    <w:r w:rsidRPr="002E0C48">
      <w:fldChar w:fldCharType="separate"/>
    </w:r>
    <w:r w:rsidRPr="002E0C48">
      <w:t>av Ulf Sjösten (m)</w:t>
    </w:r>
    <w:r w:rsidRPr="002E0C48">
      <w:fldChar w:fldCharType="end"/>
    </w:r>
    <w:r w:rsidRPr="002E0C48">
      <w:br/>
    </w:r>
    <w:r w:rsidRPr="002E0C48">
      <w:fldChar w:fldCharType="begin" w:fldLock="1"/>
    </w:r>
    <w:r w:rsidRPr="002E0C48">
      <w:instrText xml:space="preserve"> DOCPROPERTY "SvarFrasKort" *\charformat </w:instrText>
    </w:r>
    <w:r w:rsidRPr="002E0C48">
      <w:fldChar w:fldCharType="end"/>
    </w:r>
  </w:p>
  <w:p w:rsidR="00161962" w:rsidRPr="002E0C48" w:rsidRDefault="00161962">
    <w:pPr>
      <w:pStyle w:val="FSHTitel"/>
    </w:pPr>
    <w:r w:rsidRPr="002E0C48">
      <w:fldChar w:fldCharType="begin" w:fldLock="1"/>
    </w:r>
    <w:r w:rsidRPr="002E0C48">
      <w:instrText xml:space="preserve"> DOCPROPERTY</w:instrText>
    </w:r>
    <w:r w:rsidRPr="002E0C48">
      <w:rPr>
        <w:sz w:val="18"/>
      </w:rPr>
      <w:instrText xml:space="preserve"> "RubrikSvar" *\charformat </w:instrText>
    </w:r>
    <w:r w:rsidRPr="002E0C48">
      <w:fldChar w:fldCharType="separate"/>
    </w:r>
    <w:r w:rsidRPr="002E0C48">
      <w:t>Fastighetsskatten</w:t>
    </w:r>
    <w:r w:rsidRPr="002E0C48">
      <w:fldChar w:fldCharType="end"/>
    </w:r>
  </w:p>
  <w:p w:rsidR="00161962" w:rsidRPr="002E0C48" w:rsidRDefault="00161962" w:rsidP="0016196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A45EF1"/>
    <w:multiLevelType w:val="hybridMultilevel"/>
    <w:tmpl w:val="A484C38E"/>
    <w:lvl w:ilvl="0" w:tplc="E5E66B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674281">
    <w:abstractNumId w:val="14"/>
  </w:num>
  <w:num w:numId="2" w16cid:durableId="697701553">
    <w:abstractNumId w:val="10"/>
  </w:num>
  <w:num w:numId="3" w16cid:durableId="1954821805">
    <w:abstractNumId w:val="11"/>
  </w:num>
  <w:num w:numId="4" w16cid:durableId="1539466129">
    <w:abstractNumId w:val="13"/>
  </w:num>
  <w:num w:numId="5" w16cid:durableId="1823306252">
    <w:abstractNumId w:val="8"/>
  </w:num>
  <w:num w:numId="6" w16cid:durableId="100538289">
    <w:abstractNumId w:val="3"/>
  </w:num>
  <w:num w:numId="7" w16cid:durableId="105395081">
    <w:abstractNumId w:val="2"/>
  </w:num>
  <w:num w:numId="8" w16cid:durableId="1540312329">
    <w:abstractNumId w:val="1"/>
  </w:num>
  <w:num w:numId="9" w16cid:durableId="385298666">
    <w:abstractNumId w:val="0"/>
  </w:num>
  <w:num w:numId="10" w16cid:durableId="1111633244">
    <w:abstractNumId w:val="9"/>
  </w:num>
  <w:num w:numId="11" w16cid:durableId="1433627791">
    <w:abstractNumId w:val="7"/>
  </w:num>
  <w:num w:numId="12" w16cid:durableId="108160621">
    <w:abstractNumId w:val="6"/>
  </w:num>
  <w:num w:numId="13" w16cid:durableId="816536683">
    <w:abstractNumId w:val="5"/>
  </w:num>
  <w:num w:numId="14" w16cid:durableId="1008562072">
    <w:abstractNumId w:val="4"/>
  </w:num>
  <w:num w:numId="15" w16cid:durableId="1629163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1625FE"/>
    <w:rsid w:val="00064BC3"/>
    <w:rsid w:val="00066775"/>
    <w:rsid w:val="00072FB9"/>
    <w:rsid w:val="00100531"/>
    <w:rsid w:val="00161962"/>
    <w:rsid w:val="001625FE"/>
    <w:rsid w:val="00201DFB"/>
    <w:rsid w:val="00212FF1"/>
    <w:rsid w:val="00230193"/>
    <w:rsid w:val="0025068A"/>
    <w:rsid w:val="002818D3"/>
    <w:rsid w:val="002B60DC"/>
    <w:rsid w:val="002D11A8"/>
    <w:rsid w:val="002E0C48"/>
    <w:rsid w:val="00417B5F"/>
    <w:rsid w:val="004A0504"/>
    <w:rsid w:val="004E38D9"/>
    <w:rsid w:val="005C2AD2"/>
    <w:rsid w:val="005D523E"/>
    <w:rsid w:val="00676CC1"/>
    <w:rsid w:val="00740D6D"/>
    <w:rsid w:val="00794149"/>
    <w:rsid w:val="007B67A7"/>
    <w:rsid w:val="007C6092"/>
    <w:rsid w:val="00A053C6"/>
    <w:rsid w:val="00A34220"/>
    <w:rsid w:val="00B13BF0"/>
    <w:rsid w:val="00C1285C"/>
    <w:rsid w:val="00C27B7D"/>
    <w:rsid w:val="00DC6C70"/>
    <w:rsid w:val="00E22893"/>
    <w:rsid w:val="00E360DE"/>
    <w:rsid w:val="00E75D28"/>
    <w:rsid w:val="00E84F25"/>
    <w:rsid w:val="00F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DFAE34-FA5F-4153-A033-4B425787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6196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6196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6196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6196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6196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6196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6196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6196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61962"/>
    <w:pPr>
      <w:outlineLvl w:val="7"/>
    </w:pPr>
  </w:style>
  <w:style w:type="paragraph" w:styleId="Rubrik9">
    <w:name w:val="heading 9"/>
    <w:basedOn w:val="Rubrik8"/>
    <w:next w:val="Normal"/>
    <w:qFormat/>
    <w:rsid w:val="00161962"/>
    <w:pPr>
      <w:outlineLvl w:val="8"/>
    </w:pPr>
  </w:style>
  <w:style w:type="character" w:default="1" w:styleId="Standardstycketeckensnitt">
    <w:name w:val="Default Paragraph Font"/>
    <w:rsid w:val="0016196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61962"/>
  </w:style>
  <w:style w:type="paragraph" w:styleId="Citat">
    <w:name w:val="Quote"/>
    <w:basedOn w:val="Normal"/>
    <w:next w:val="Normal"/>
    <w:qFormat/>
    <w:rsid w:val="0016196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61962"/>
    <w:pPr>
      <w:spacing w:before="0"/>
      <w:ind w:firstLine="227"/>
    </w:pPr>
  </w:style>
  <w:style w:type="paragraph" w:customStyle="1" w:styleId="FSHNormal">
    <w:name w:val="FSH_Normal"/>
    <w:semiHidden/>
    <w:rsid w:val="0016196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6196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6196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6196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6196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6196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6196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6196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61962"/>
    <w:pPr>
      <w:keepLines/>
      <w:spacing w:before="0"/>
      <w:ind w:left="340"/>
    </w:pPr>
  </w:style>
  <w:style w:type="paragraph" w:customStyle="1" w:styleId="KantRubrikS5H">
    <w:name w:val="KantRubrikS5H"/>
    <w:semiHidden/>
    <w:rsid w:val="0016196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6196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6196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6196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6196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161962"/>
    <w:pPr>
      <w:ind w:firstLine="170"/>
    </w:pPr>
  </w:style>
  <w:style w:type="paragraph" w:customStyle="1" w:styleId="Lagtextrubrik">
    <w:name w:val="Lagtext_rubrik"/>
    <w:basedOn w:val="Normal"/>
    <w:next w:val="Normal"/>
    <w:rsid w:val="0016196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6196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6196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6196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6196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6196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6196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6196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6196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6196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61962"/>
  </w:style>
  <w:style w:type="paragraph" w:customStyle="1" w:styleId="RubrikInnehllsf">
    <w:name w:val="RubrikInnehållsf"/>
    <w:basedOn w:val="RubrikSammanf"/>
    <w:next w:val="Normal"/>
    <w:rsid w:val="00161962"/>
  </w:style>
  <w:style w:type="paragraph" w:customStyle="1" w:styleId="Tabellochbildrubrik">
    <w:name w:val="Tabell och bildrubrik"/>
    <w:basedOn w:val="Normal"/>
    <w:next w:val="Normal"/>
    <w:rsid w:val="0016196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6196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6196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6196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6196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6196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61962"/>
    <w:pPr>
      <w:ind w:left="284"/>
    </w:pPr>
  </w:style>
  <w:style w:type="paragraph" w:styleId="Innehll3">
    <w:name w:val="toc 3"/>
    <w:basedOn w:val="Innehll2"/>
    <w:next w:val="Innehll4"/>
    <w:semiHidden/>
    <w:rsid w:val="00161962"/>
    <w:pPr>
      <w:ind w:left="567"/>
    </w:pPr>
  </w:style>
  <w:style w:type="paragraph" w:styleId="Innehll4">
    <w:name w:val="toc 4"/>
    <w:basedOn w:val="Innehll3"/>
    <w:next w:val="Normal"/>
    <w:semiHidden/>
    <w:rsid w:val="00161962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61962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161962"/>
    <w:rPr>
      <w:color w:val="0000FF"/>
      <w:u w:val="single"/>
    </w:rPr>
  </w:style>
  <w:style w:type="paragraph" w:styleId="Indragetstycke">
    <w:name w:val="Block Text"/>
    <w:basedOn w:val="Normal"/>
    <w:semiHidden/>
    <w:rsid w:val="0016196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161962"/>
  </w:style>
  <w:style w:type="paragraph" w:styleId="Lista">
    <w:name w:val="List"/>
    <w:basedOn w:val="Normal"/>
    <w:semiHidden/>
    <w:rsid w:val="00161962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61962"/>
    <w:rPr>
      <w:szCs w:val="24"/>
    </w:rPr>
  </w:style>
  <w:style w:type="paragraph" w:styleId="Numreradlista">
    <w:name w:val="List Number"/>
    <w:basedOn w:val="Normal"/>
    <w:semiHidden/>
    <w:rsid w:val="00161962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61962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61962"/>
  </w:style>
  <w:style w:type="character" w:styleId="Sidnummer">
    <w:name w:val="page number"/>
    <w:basedOn w:val="Standardstycketeckensnitt"/>
    <w:semiHidden/>
    <w:rsid w:val="00161962"/>
  </w:style>
  <w:style w:type="paragraph" w:styleId="Signatur">
    <w:name w:val="Signature"/>
    <w:basedOn w:val="Normal"/>
    <w:semiHidden/>
    <w:rsid w:val="00161962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6196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164</Words>
  <Characters>845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Sk215</vt:lpstr>
    </vt:vector>
  </TitlesOfParts>
  <Company>Riksdagen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Sk215</dc:title>
  <dc:subject>Sk215</dc:subject>
  <dc:creator>Riksdagen</dc:creator>
  <cp:keywords>Riksdagen</cp:keywords>
  <dc:description/>
  <cp:lastModifiedBy>Lars Brink</cp:lastModifiedBy>
  <cp:revision>2</cp:revision>
  <cp:lastPrinted>2005-11-04T06:39:00Z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20052006000000000109000010180069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20052006000000000109000010180069</vt:lpwstr>
  </property>
  <property fmtid="{D5CDD505-2E9C-101B-9397-08002B2CF9AE}" pid="50" name="nummer">
    <vt:lpwstr>215</vt:lpwstr>
  </property>
  <property fmtid="{D5CDD505-2E9C-101B-9397-08002B2CF9AE}" pid="51" name="utskottsbeteckning">
    <vt:lpwstr>Sk</vt:lpwstr>
  </property>
</Properties>
</file>