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B793BF05D249C88A012AC5A8091636"/>
        </w:placeholder>
        <w:text/>
      </w:sdtPr>
      <w:sdtEndPr/>
      <w:sdtContent>
        <w:p w:rsidRPr="009B062B" w:rsidR="00AF30DD" w:rsidP="00DA28CE" w:rsidRDefault="00AF30DD" w14:paraId="04FC8D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71ac8d-0cba-44fb-ad6c-9a6217025c87"/>
        <w:id w:val="-2080205902"/>
        <w:lock w:val="sdtLocked"/>
      </w:sdtPr>
      <w:sdtEndPr/>
      <w:sdtContent>
        <w:p w:rsidR="001E099F" w:rsidRDefault="00993B70" w14:paraId="04FC8D0D" w14:textId="42A308D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naturbruksskolorna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F5134456CB4E0194D6747883AB516C"/>
        </w:placeholder>
        <w:text/>
      </w:sdtPr>
      <w:sdtEndPr/>
      <w:sdtContent>
        <w:p w:rsidRPr="009B062B" w:rsidR="006D79C9" w:rsidP="00333E95" w:rsidRDefault="006D79C9" w14:paraId="04FC8D0E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313C74" w14:paraId="04FC8D0F" w14:textId="0CD856C6">
      <w:pPr>
        <w:pStyle w:val="Normalutanindragellerluft"/>
      </w:pPr>
      <w:r w:rsidRPr="00313C74">
        <w:t xml:space="preserve">En stärkt svensk livsmedelproduktion och ökad produktion i Sverige kräver att vi har bra naturbruksskolor som kan utbilda nästa generation av lantbrukare. Efter </w:t>
      </w:r>
      <w:r w:rsidR="00D5749D">
        <w:t>tidigare års somrar med torka och bränder</w:t>
      </w:r>
      <w:r w:rsidRPr="00313C74">
        <w:t xml:space="preserve"> så märker vi hur sårbar</w:t>
      </w:r>
      <w:r w:rsidR="005861B2">
        <w:t>t</w:t>
      </w:r>
      <w:r w:rsidRPr="00313C74">
        <w:t xml:space="preserve"> Sverige</w:t>
      </w:r>
      <w:r w:rsidR="005861B2">
        <w:t xml:space="preserve"> är</w:t>
      </w:r>
      <w:r w:rsidRPr="00313C74">
        <w:t xml:space="preserve"> och hur stora delar av livsmedelsproduktionen </w:t>
      </w:r>
      <w:r w:rsidR="005861B2">
        <w:t xml:space="preserve">som </w:t>
      </w:r>
      <w:r w:rsidRPr="00313C74">
        <w:t xml:space="preserve">har det svårt. </w:t>
      </w:r>
      <w:r w:rsidR="00D5749D">
        <w:t>I den pandemi som vi är inne i just nu så växer också intresset av rekoringar och att kunna handla svensk</w:t>
      </w:r>
      <w:r w:rsidR="005861B2">
        <w:t>a</w:t>
      </w:r>
      <w:r w:rsidR="00D5749D">
        <w:t xml:space="preserve"> livsmedel. </w:t>
      </w:r>
      <w:r w:rsidR="001247E7">
        <w:t>Sedan 2017 har vi en livsmedelsstrategi i Sverige som beskriver att vi ska öka andelen svenskprodu</w:t>
      </w:r>
      <w:r w:rsidR="00294C67">
        <w:softHyphen/>
      </w:r>
      <w:r w:rsidR="001247E7">
        <w:t>cerad mat. Denna strategi är också nedbruten på regionala strategier för ökad livs</w:t>
      </w:r>
      <w:r w:rsidR="00294C67">
        <w:softHyphen/>
      </w:r>
      <w:bookmarkStart w:name="_GoBack" w:id="1"/>
      <w:bookmarkEnd w:id="1"/>
      <w:r w:rsidR="001247E7">
        <w:t xml:space="preserve">medelsproduktion. Denna strategi är viktig att koppla samman med utbildningen av nya lantbrukare för att få kopplingen till ökad produktion och status för yrket. </w:t>
      </w:r>
      <w:r w:rsidRPr="00313C74">
        <w:t xml:space="preserve">Genom att öka statusen och få fler att välja att utbilda sig inom de gröna näringarna höjer det intresset för </w:t>
      </w:r>
      <w:r w:rsidR="005861B2">
        <w:t>s</w:t>
      </w:r>
      <w:r w:rsidRPr="00313C74">
        <w:t>vensk</w:t>
      </w:r>
      <w:r w:rsidR="005861B2">
        <w:t xml:space="preserve">a </w:t>
      </w:r>
      <w:r w:rsidRPr="00313C74">
        <w:t>livsmedel och viljan att jobba inom denna näring. Idag drivs naturbruksskolorna av regionerna och på andra håll av privata aktörer</w:t>
      </w:r>
      <w:r w:rsidR="005861B2">
        <w:t>,</w:t>
      </w:r>
      <w:r w:rsidRPr="00313C74">
        <w:t xml:space="preserve"> exempelvis Hushållningssällskapet. Regeringen bör bevaka så att Sverige kan tillhandahålla naturbruksskolor i hela landet så att utbildningen finns tillgänglig för så många som möjligt, både inom lantbruk, skogsbruk, trädgård</w:t>
      </w:r>
      <w:r w:rsidR="005861B2">
        <w:t xml:space="preserve"> och</w:t>
      </w:r>
      <w:r w:rsidRPr="00313C74">
        <w:t xml:space="preserve"> hästnäring m.m.  </w:t>
      </w:r>
    </w:p>
    <w:sdt>
      <w:sdtPr>
        <w:alias w:val="CC_Underskrifter"/>
        <w:tag w:val="CC_Underskrifter"/>
        <w:id w:val="583496634"/>
        <w:lock w:val="sdtContentLocked"/>
        <w:placeholder>
          <w:docPart w:val="7FD9282E26AA4104AB808298DD63B5F1"/>
        </w:placeholder>
      </w:sdtPr>
      <w:sdtEndPr/>
      <w:sdtContent>
        <w:p w:rsidR="003C41F2" w:rsidP="00A050DA" w:rsidRDefault="003C41F2" w14:paraId="04FC8D10" w14:textId="77777777"/>
        <w:p w:rsidRPr="008E0FE2" w:rsidR="004801AC" w:rsidP="00A050DA" w:rsidRDefault="00294C67" w14:paraId="04FC8D1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7355" w14:paraId="2AB8477C" w14:textId="77777777">
        <w:trPr>
          <w:cantSplit/>
        </w:trPr>
        <w:tc>
          <w:tcPr>
            <w:tcW w:w="50" w:type="pct"/>
            <w:vAlign w:val="bottom"/>
          </w:tcPr>
          <w:p w:rsidR="00437355" w:rsidRDefault="005861B2" w14:paraId="59588468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437355" w:rsidRDefault="005861B2" w14:paraId="33DC6FC2" w14:textId="77777777">
            <w:pPr>
              <w:pStyle w:val="Underskrifter"/>
            </w:pPr>
            <w:r>
              <w:t>Anders Åkesson (C)</w:t>
            </w:r>
          </w:p>
        </w:tc>
      </w:tr>
    </w:tbl>
    <w:p w:rsidR="002D4FF1" w:rsidRDefault="002D4FF1" w14:paraId="04FC8D15" w14:textId="77777777"/>
    <w:sectPr w:rsidR="002D4F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8D17" w14:textId="77777777" w:rsidR="00313C74" w:rsidRDefault="00313C74" w:rsidP="000C1CAD">
      <w:pPr>
        <w:spacing w:line="240" w:lineRule="auto"/>
      </w:pPr>
      <w:r>
        <w:separator/>
      </w:r>
    </w:p>
  </w:endnote>
  <w:endnote w:type="continuationSeparator" w:id="0">
    <w:p w14:paraId="04FC8D18" w14:textId="77777777" w:rsidR="00313C74" w:rsidRDefault="00313C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3C7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26" w14:textId="77777777" w:rsidR="00262EA3" w:rsidRPr="00A050DA" w:rsidRDefault="00262EA3" w:rsidP="00A050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8D15" w14:textId="77777777" w:rsidR="00313C74" w:rsidRDefault="00313C74" w:rsidP="000C1CAD">
      <w:pPr>
        <w:spacing w:line="240" w:lineRule="auto"/>
      </w:pPr>
      <w:r>
        <w:separator/>
      </w:r>
    </w:p>
  </w:footnote>
  <w:footnote w:type="continuationSeparator" w:id="0">
    <w:p w14:paraId="04FC8D16" w14:textId="77777777" w:rsidR="00313C74" w:rsidRDefault="00313C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FC8D27" wp14:editId="04FC8D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C8D2B" w14:textId="77777777" w:rsidR="00262EA3" w:rsidRDefault="00294C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8EFFA3702E499A9F8FB286D08A23C6"/>
                              </w:placeholder>
                              <w:text/>
                            </w:sdtPr>
                            <w:sdtEndPr/>
                            <w:sdtContent>
                              <w:r w:rsidR="00313C7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733AEDF38D4F2A90A400D4B3AE05B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C8D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FC8D2B" w14:textId="77777777" w:rsidR="00262EA3" w:rsidRDefault="00294C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8EFFA3702E499A9F8FB286D08A23C6"/>
                        </w:placeholder>
                        <w:text/>
                      </w:sdtPr>
                      <w:sdtEndPr/>
                      <w:sdtContent>
                        <w:r w:rsidR="00313C7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733AEDF38D4F2A90A400D4B3AE05B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FC8D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1B" w14:textId="77777777" w:rsidR="00262EA3" w:rsidRDefault="00262EA3" w:rsidP="008563AC">
    <w:pPr>
      <w:jc w:val="right"/>
    </w:pPr>
  </w:p>
  <w:p w14:paraId="04FC8D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1F" w14:textId="77777777" w:rsidR="00262EA3" w:rsidRDefault="00294C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FC8D29" wp14:editId="04FC8D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FC8D20" w14:textId="77777777" w:rsidR="00262EA3" w:rsidRDefault="00294C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33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3C7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FC8D21" w14:textId="77777777" w:rsidR="00262EA3" w:rsidRPr="008227B3" w:rsidRDefault="00294C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FC8D22" w14:textId="77777777" w:rsidR="00262EA3" w:rsidRPr="008227B3" w:rsidRDefault="00294C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30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300">
          <w:t>:1617</w:t>
        </w:r>
      </w:sdtContent>
    </w:sdt>
  </w:p>
  <w:p w14:paraId="04FC8D23" w14:textId="77777777" w:rsidR="00262EA3" w:rsidRDefault="00294C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E9F06DF72BC4871A6511219AAC399AF"/>
        </w:placeholder>
        <w15:appearance w15:val="hidden"/>
        <w:text/>
      </w:sdtPr>
      <w:sdtEndPr/>
      <w:sdtContent>
        <w:r w:rsidR="009D3300">
          <w:t>av Mikael Larsson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FC8D24" w14:textId="77777777" w:rsidR="00262EA3" w:rsidRDefault="00313C74" w:rsidP="00283E0F">
        <w:pPr>
          <w:pStyle w:val="FSHRub2"/>
        </w:pPr>
        <w:r>
          <w:t>Naturbruksskolorna och de gröna näringarna är framtiden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FC8D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313C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7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9F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C67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4FF1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C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0A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1F2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355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28F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1B2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B70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300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0D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BDD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49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FC8D0B"/>
  <w15:chartTrackingRefBased/>
  <w15:docId w15:val="{F1C978C8-AAFC-4DBE-B917-994FC252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793BF05D249C88A012AC5A8091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066F5-7FD7-4599-B8DF-8923FF28301D}"/>
      </w:docPartPr>
      <w:docPartBody>
        <w:p w:rsidR="0044757D" w:rsidRDefault="0031424F">
          <w:pPr>
            <w:pStyle w:val="6CB793BF05D249C88A012AC5A80916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F5134456CB4E0194D6747883AB5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9ACC5-B6B8-4583-BBD3-072F4A5DE8AC}"/>
      </w:docPartPr>
      <w:docPartBody>
        <w:p w:rsidR="0044757D" w:rsidRDefault="0031424F">
          <w:pPr>
            <w:pStyle w:val="DBF5134456CB4E0194D6747883AB5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8EFFA3702E499A9F8FB286D08A2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EE153-D276-4DF7-9577-37A66CA6ABD3}"/>
      </w:docPartPr>
      <w:docPartBody>
        <w:p w:rsidR="0044757D" w:rsidRDefault="0031424F">
          <w:pPr>
            <w:pStyle w:val="8C8EFFA3702E499A9F8FB286D08A23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733AEDF38D4F2A90A400D4B3AE0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29735-B8ED-4B93-B311-37BBB7DC917B}"/>
      </w:docPartPr>
      <w:docPartBody>
        <w:p w:rsidR="0044757D" w:rsidRDefault="0031424F">
          <w:pPr>
            <w:pStyle w:val="52733AEDF38D4F2A90A400D4B3AE05B1"/>
          </w:pPr>
          <w:r>
            <w:t xml:space="preserve"> </w:t>
          </w:r>
        </w:p>
      </w:docPartBody>
    </w:docPart>
    <w:docPart>
      <w:docPartPr>
        <w:name w:val="CE9F06DF72BC4871A6511219AAC39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88405-5CA4-4F66-A0A5-C4585F385DE6}"/>
      </w:docPartPr>
      <w:docPartBody>
        <w:p w:rsidR="0044757D" w:rsidRDefault="0031424F" w:rsidP="0031424F">
          <w:pPr>
            <w:pStyle w:val="CE9F06DF72BC4871A6511219AAC399A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FD9282E26AA4104AB808298DD63B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080AD-C0E3-4E81-9B1D-23CFB5F9282B}"/>
      </w:docPartPr>
      <w:docPartBody>
        <w:p w:rsidR="00D67369" w:rsidRDefault="00D673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4F"/>
    <w:rsid w:val="0031424F"/>
    <w:rsid w:val="0044757D"/>
    <w:rsid w:val="00D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424F"/>
    <w:rPr>
      <w:color w:val="F4B083" w:themeColor="accent2" w:themeTint="99"/>
    </w:rPr>
  </w:style>
  <w:style w:type="paragraph" w:customStyle="1" w:styleId="6CB793BF05D249C88A012AC5A8091636">
    <w:name w:val="6CB793BF05D249C88A012AC5A8091636"/>
  </w:style>
  <w:style w:type="paragraph" w:customStyle="1" w:styleId="321518D7461E4A6497BD2AD3503EF8C8">
    <w:name w:val="321518D7461E4A6497BD2AD3503EF8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49AC6EF8F1416A8AB79F29D479E246">
    <w:name w:val="2249AC6EF8F1416A8AB79F29D479E246"/>
  </w:style>
  <w:style w:type="paragraph" w:customStyle="1" w:styleId="DBF5134456CB4E0194D6747883AB516C">
    <w:name w:val="DBF5134456CB4E0194D6747883AB516C"/>
  </w:style>
  <w:style w:type="paragraph" w:customStyle="1" w:styleId="EC7CABB0C9A146919A5B25918DCA0E1D">
    <w:name w:val="EC7CABB0C9A146919A5B25918DCA0E1D"/>
  </w:style>
  <w:style w:type="paragraph" w:customStyle="1" w:styleId="0DC447CF30104974BB6AB60B53248978">
    <w:name w:val="0DC447CF30104974BB6AB60B53248978"/>
  </w:style>
  <w:style w:type="paragraph" w:customStyle="1" w:styleId="8C8EFFA3702E499A9F8FB286D08A23C6">
    <w:name w:val="8C8EFFA3702E499A9F8FB286D08A23C6"/>
  </w:style>
  <w:style w:type="paragraph" w:customStyle="1" w:styleId="52733AEDF38D4F2A90A400D4B3AE05B1">
    <w:name w:val="52733AEDF38D4F2A90A400D4B3AE05B1"/>
  </w:style>
  <w:style w:type="paragraph" w:customStyle="1" w:styleId="CE9F06DF72BC4871A6511219AAC399AF">
    <w:name w:val="CE9F06DF72BC4871A6511219AAC399AF"/>
    <w:rsid w:val="0031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77AC2-DB15-44BD-A106-4160FB3F9E1F}"/>
</file>

<file path=customXml/itemProps2.xml><?xml version="1.0" encoding="utf-8"?>
<ds:datastoreItem xmlns:ds="http://schemas.openxmlformats.org/officeDocument/2006/customXml" ds:itemID="{A3E0C41F-5446-4540-A59C-4E154E6FD5FB}"/>
</file>

<file path=customXml/itemProps3.xml><?xml version="1.0" encoding="utf-8"?>
<ds:datastoreItem xmlns:ds="http://schemas.openxmlformats.org/officeDocument/2006/customXml" ds:itemID="{60D17A01-3CBE-4753-A3A9-C3105504E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1247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Naturbruksskolorna och de gröna näringarna är framtiden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