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436312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753C8D">
              <w:rPr>
                <w:b/>
                <w:lang w:eastAsia="en-US"/>
              </w:rPr>
              <w:t>6</w:t>
            </w:r>
            <w:r w:rsidR="00AD6067">
              <w:rPr>
                <w:b/>
                <w:lang w:eastAsia="en-US"/>
              </w:rPr>
              <w:t>7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EBCA82A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54249D" w:rsidRPr="00753C8D">
              <w:rPr>
                <w:lang w:eastAsia="en-US"/>
              </w:rPr>
              <w:t>1</w:t>
            </w:r>
            <w:r w:rsidR="00AD6067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6B930F7" w:rsidR="00DF4413" w:rsidRPr="00025C03" w:rsidRDefault="00AD6067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13.00-13.20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1BC337AF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3C0D23CE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>Stats</w:t>
            </w:r>
            <w:r w:rsidR="00AD6067">
              <w:rPr>
                <w:rFonts w:eastAsiaTheme="minorHAnsi"/>
                <w:color w:val="000000"/>
                <w:lang w:eastAsia="en-US"/>
              </w:rPr>
              <w:t xml:space="preserve">sekreterare Paula </w:t>
            </w:r>
            <w:proofErr w:type="spellStart"/>
            <w:r w:rsidR="00AD6067">
              <w:rPr>
                <w:rFonts w:eastAsiaTheme="minorHAnsi"/>
                <w:color w:val="000000"/>
                <w:lang w:eastAsia="en-US"/>
              </w:rPr>
              <w:t>Carvalo</w:t>
            </w:r>
            <w:proofErr w:type="spellEnd"/>
            <w:r w:rsidR="00AD6067">
              <w:rPr>
                <w:rFonts w:eastAsiaTheme="minorHAnsi"/>
                <w:color w:val="000000"/>
                <w:lang w:eastAsia="en-US"/>
              </w:rPr>
              <w:t xml:space="preserve"> Olovsson </w:t>
            </w:r>
            <w:r w:rsidR="004F4D11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från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>Statsrådsberedningen informerade</w:t>
            </w:r>
            <w:r w:rsidR="00AB2E7B" w:rsidRPr="00BD422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807266" w:rsidRPr="00BD4220">
              <w:rPr>
                <w:snapToGrid w:val="0"/>
                <w:color w:val="000000" w:themeColor="text1"/>
                <w:lang w:eastAsia="en-US"/>
              </w:rPr>
              <w:t>under pågående möte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i Europeiska rådet den </w:t>
            </w:r>
            <w:proofErr w:type="gramStart"/>
            <w:r w:rsidR="00B93AFD" w:rsidRPr="00BD4220">
              <w:rPr>
                <w:snapToGrid w:val="0"/>
                <w:color w:val="000000" w:themeColor="text1"/>
                <w:lang w:eastAsia="en-US"/>
              </w:rPr>
              <w:t>17-18</w:t>
            </w:r>
            <w:proofErr w:type="gramEnd"/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juli 2020.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5431C7CF" w:rsidR="00093B4A" w:rsidRDefault="0054249D" w:rsidP="00093B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under pågående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7365D731" w14:textId="77777777" w:rsidR="003307EC" w:rsidRDefault="003307EC" w:rsidP="003307EC"/>
          <w:p w14:paraId="5CF607B0" w14:textId="601255EB" w:rsidR="0054249D" w:rsidRDefault="0054249D" w:rsidP="00AD606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4CB203A" w:rsidR="00252CE5" w:rsidRPr="00FB792F" w:rsidRDefault="004904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F4D11">
              <w:rPr>
                <w:b/>
                <w:snapToGrid w:val="0"/>
                <w:lang w:eastAsia="en-US"/>
              </w:rPr>
              <w:t xml:space="preserve">Johanna Möllerberg Nordfors </w:t>
            </w:r>
            <w:r w:rsidR="004F4D11">
              <w:rPr>
                <w:b/>
                <w:snapToGrid w:val="0"/>
                <w:highlight w:val="yellow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2B3BE97A" w:rsidR="0079162E" w:rsidRDefault="0074480C">
      <w:pPr>
        <w:widowControl/>
        <w:spacing w:after="160" w:line="259" w:lineRule="auto"/>
      </w:pPr>
      <w:r>
        <w:br/>
      </w:r>
    </w:p>
    <w:p w14:paraId="3478A9F0" w14:textId="77777777" w:rsidR="005B7A56" w:rsidRDefault="005B7A56">
      <w:pPr>
        <w:widowControl/>
        <w:spacing w:after="160" w:line="259" w:lineRule="auto"/>
      </w:pPr>
    </w:p>
    <w:p w14:paraId="7B440C75" w14:textId="7C9EDA83" w:rsidR="00647848" w:rsidRDefault="00647848">
      <w:pPr>
        <w:widowControl/>
        <w:spacing w:after="160" w:line="259" w:lineRule="auto"/>
      </w:pPr>
    </w:p>
    <w:p w14:paraId="5650A2C2" w14:textId="36C5A980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68E394C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</w:t>
            </w:r>
            <w:r w:rsidR="004F4D11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903DFB6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5B7A56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887B2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3E8A83D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F8ADA50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CE62B11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C36A663" w:rsidR="00407CC3" w:rsidRPr="00407CC3" w:rsidRDefault="002E6A9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C9B38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7F97C51" w:rsidR="00407CC3" w:rsidRPr="00407CC3" w:rsidRDefault="00990C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922F8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D9DA49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C08BF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CC6BC1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F2B19D1" w:rsidR="00407CC3" w:rsidRPr="00407CC3" w:rsidRDefault="007909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F3CB82D" w:rsidR="00577A6E" w:rsidRPr="00407CC3" w:rsidRDefault="005C195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52D84774" w:rsidR="00577A6E" w:rsidRPr="00407CC3" w:rsidRDefault="005C195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7909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932FCFC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1EF70E7A" w:rsidR="00577A6E" w:rsidRPr="00407CC3" w:rsidRDefault="00E935F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157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38461687" w:rsidR="00577A6E" w:rsidRPr="00407CC3" w:rsidRDefault="00E935F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4023328" w:rsidR="00577A6E" w:rsidRPr="00A4723D" w:rsidRDefault="005C195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CBC29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6585BB9" w:rsidR="00577A6E" w:rsidRPr="00407CC3" w:rsidRDefault="008873DB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6C39A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2EFFF5B6" w:rsidR="00577A6E" w:rsidRPr="00407CC3" w:rsidRDefault="005C195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19718385" w:rsidR="00577A6E" w:rsidRPr="00407CC3" w:rsidRDefault="00895D2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3D08F2C9" w:rsidR="00577A6E" w:rsidRPr="00407CC3" w:rsidRDefault="002E6A96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3D86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E6A96"/>
    <w:rsid w:val="002F0950"/>
    <w:rsid w:val="002F0CF1"/>
    <w:rsid w:val="002F4959"/>
    <w:rsid w:val="002F63F6"/>
    <w:rsid w:val="002F73F5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07EC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3A5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04BE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1A2E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4D11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EF3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A56"/>
    <w:rsid w:val="005B7E19"/>
    <w:rsid w:val="005C1953"/>
    <w:rsid w:val="005C293E"/>
    <w:rsid w:val="005C3345"/>
    <w:rsid w:val="005C33E1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02F0"/>
    <w:rsid w:val="00672295"/>
    <w:rsid w:val="00674B0B"/>
    <w:rsid w:val="006775FF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09EA"/>
    <w:rsid w:val="0079162E"/>
    <w:rsid w:val="00791DB8"/>
    <w:rsid w:val="007924FE"/>
    <w:rsid w:val="00792EAD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157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873DB"/>
    <w:rsid w:val="0089142D"/>
    <w:rsid w:val="0089158C"/>
    <w:rsid w:val="008929D0"/>
    <w:rsid w:val="00895D29"/>
    <w:rsid w:val="008A196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25D0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CFC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2E7B"/>
    <w:rsid w:val="00AB770D"/>
    <w:rsid w:val="00AC376E"/>
    <w:rsid w:val="00AC49F7"/>
    <w:rsid w:val="00AC54D9"/>
    <w:rsid w:val="00AC75C0"/>
    <w:rsid w:val="00AD495C"/>
    <w:rsid w:val="00AD6067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1371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22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65A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67B42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5FC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BCB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ABF8-9447-43F2-A230-94DED2F7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</TotalTime>
  <Pages>5</Pages>
  <Words>706</Words>
  <Characters>3854</Characters>
  <Application>Microsoft Office Word</Application>
  <DocSecurity>0</DocSecurity>
  <Lines>1927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11</cp:revision>
  <cp:lastPrinted>2020-07-17T15:35:00Z</cp:lastPrinted>
  <dcterms:created xsi:type="dcterms:W3CDTF">2020-07-18T12:05:00Z</dcterms:created>
  <dcterms:modified xsi:type="dcterms:W3CDTF">2020-08-28T10:45:00Z</dcterms:modified>
</cp:coreProperties>
</file>