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E52EA" w:rsidRPr="000568CE" w:rsidTr="002E52E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E52EA" w:rsidRPr="000568CE" w:rsidRDefault="00D04616" w:rsidP="002E52EA">
            <w:pPr>
              <w:pStyle w:val="RSKRbeteckning"/>
              <w:spacing w:before="240"/>
            </w:pPr>
            <w:r w:rsidRPr="000568CE">
              <w:t>Riksdagsskrivelse</w:t>
            </w:r>
          </w:p>
          <w:p w:rsidR="002E52EA" w:rsidRPr="000568CE" w:rsidRDefault="00D04616" w:rsidP="002E52EA">
            <w:pPr>
              <w:pStyle w:val="RSKRbeteckning"/>
            </w:pPr>
            <w:r w:rsidRPr="000568CE">
              <w:t>2013/14</w:t>
            </w:r>
            <w:r w:rsidR="002E52EA" w:rsidRPr="000568CE">
              <w:t>:</w:t>
            </w:r>
            <w:r w:rsidRPr="000568CE">
              <w:t>140</w:t>
            </w:r>
          </w:p>
        </w:tc>
        <w:tc>
          <w:tcPr>
            <w:tcW w:w="1134" w:type="dxa"/>
          </w:tcPr>
          <w:p w:rsidR="002E52EA" w:rsidRPr="000568CE" w:rsidRDefault="000568CE" w:rsidP="002E52EA">
            <w:pPr>
              <w:jc w:val="right"/>
            </w:pPr>
            <w:r w:rsidRPr="000568C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2EA" w:rsidRPr="000568CE" w:rsidTr="002E52E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E52EA" w:rsidRPr="000568CE" w:rsidRDefault="002E52EA" w:rsidP="002E52EA">
            <w:pPr>
              <w:rPr>
                <w:sz w:val="10"/>
              </w:rPr>
            </w:pPr>
          </w:p>
        </w:tc>
      </w:tr>
    </w:tbl>
    <w:p w:rsidR="002E52EA" w:rsidRPr="000568CE" w:rsidRDefault="002E52EA" w:rsidP="002E52EA"/>
    <w:p w:rsidR="002E52EA" w:rsidRPr="000568CE" w:rsidRDefault="00D04616" w:rsidP="002E52EA">
      <w:pPr>
        <w:pStyle w:val="Mottagare1"/>
      </w:pPr>
      <w:r w:rsidRPr="000568CE">
        <w:t>Regeringen</w:t>
      </w:r>
    </w:p>
    <w:p w:rsidR="002E52EA" w:rsidRPr="000568CE" w:rsidRDefault="00D04616" w:rsidP="002E52EA">
      <w:pPr>
        <w:pStyle w:val="Mottagare2"/>
      </w:pPr>
      <w:r w:rsidRPr="000568CE">
        <w:t>Socialdepartementet</w:t>
      </w:r>
    </w:p>
    <w:p w:rsidR="002E52EA" w:rsidRPr="000568CE" w:rsidRDefault="002E52EA" w:rsidP="002E52EA">
      <w:r w:rsidRPr="000568CE">
        <w:t xml:space="preserve">Med överlämnande av </w:t>
      </w:r>
      <w:r w:rsidR="00D04616" w:rsidRPr="000568CE">
        <w:t>socialutskottet</w:t>
      </w:r>
      <w:r w:rsidRPr="000568CE">
        <w:t xml:space="preserve">s betänkande </w:t>
      </w:r>
      <w:r w:rsidR="00D04616" w:rsidRPr="000568CE">
        <w:t>2013/14</w:t>
      </w:r>
      <w:r w:rsidRPr="000568CE">
        <w:t>:</w:t>
      </w:r>
      <w:r w:rsidR="00D04616" w:rsidRPr="000568CE">
        <w:t>SoU5</w:t>
      </w:r>
      <w:r w:rsidRPr="000568CE">
        <w:t xml:space="preserve"> </w:t>
      </w:r>
      <w:r w:rsidR="00D04616" w:rsidRPr="000568CE">
        <w:t>Ändrat huvudmannaskap för tillhandahållande av vissa kurser i läkares vidareutbildning</w:t>
      </w:r>
      <w:r w:rsidRPr="000568CE">
        <w:t xml:space="preserve"> får jag anmäla att riksdagen denna dag bifallit utskottets förslag till riksdagsbeslut.</w:t>
      </w:r>
    </w:p>
    <w:p w:rsidR="002E52EA" w:rsidRPr="000568CE" w:rsidRDefault="002E52EA" w:rsidP="002E52EA">
      <w:pPr>
        <w:pStyle w:val="Stockholm"/>
      </w:pPr>
      <w:r w:rsidRPr="000568CE">
        <w:t xml:space="preserve">Stockholm </w:t>
      </w:r>
      <w:r w:rsidR="00D04616" w:rsidRPr="000568CE">
        <w:t>den 15 januari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E52EA" w:rsidRPr="000568CE" w:rsidTr="002E52E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E52EA" w:rsidRPr="000568CE" w:rsidRDefault="00D04616" w:rsidP="002E52EA">
            <w:pPr>
              <w:pStyle w:val="AvsTalman"/>
            </w:pPr>
            <w:r w:rsidRPr="000568CE">
              <w:t>Per Westerberg</w:t>
            </w:r>
          </w:p>
        </w:tc>
        <w:tc>
          <w:tcPr>
            <w:tcW w:w="3628" w:type="dxa"/>
          </w:tcPr>
          <w:p w:rsidR="002E52EA" w:rsidRPr="000568CE" w:rsidRDefault="00D04616" w:rsidP="002E52EA">
            <w:pPr>
              <w:pStyle w:val="AvsTjnsteman"/>
            </w:pPr>
            <w:r w:rsidRPr="000568CE">
              <w:t>Claes Mårtensson</w:t>
            </w:r>
          </w:p>
        </w:tc>
      </w:tr>
    </w:tbl>
    <w:p w:rsidR="00CE5B19" w:rsidRPr="000568CE" w:rsidRDefault="00CE5B19" w:rsidP="002E52EA"/>
    <w:sectPr w:rsidR="00CE5B19" w:rsidRPr="000568C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EA"/>
    <w:rsid w:val="000568CE"/>
    <w:rsid w:val="00062659"/>
    <w:rsid w:val="0009076C"/>
    <w:rsid w:val="00137E7C"/>
    <w:rsid w:val="0028165D"/>
    <w:rsid w:val="002E52EA"/>
    <w:rsid w:val="002E72EA"/>
    <w:rsid w:val="00322EE5"/>
    <w:rsid w:val="00333AF6"/>
    <w:rsid w:val="00433AA1"/>
    <w:rsid w:val="0055519C"/>
    <w:rsid w:val="0065744A"/>
    <w:rsid w:val="0067566D"/>
    <w:rsid w:val="0068755D"/>
    <w:rsid w:val="007D1F51"/>
    <w:rsid w:val="00C46916"/>
    <w:rsid w:val="00CE0BEB"/>
    <w:rsid w:val="00CE5B19"/>
    <w:rsid w:val="00D04616"/>
    <w:rsid w:val="00D70A77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04CB5-CEF7-44FE-9FFC-800CED05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04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41</Words>
  <Characters>326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2014-01-13T15:32:00Z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2014-01-15</vt:lpwstr>
  </property>
  <property fmtid="{D5CDD505-2E9C-101B-9397-08002B2CF9AE}" pid="6" name="DatumIText">
    <vt:lpwstr>den 15 januari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140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5</vt:lpwstr>
  </property>
  <property fmtid="{D5CDD505-2E9C-101B-9397-08002B2CF9AE}" pid="18" name="RefRubrik">
    <vt:lpwstr>Ändrat huvudmannaskap för tillhandahållande av vissa kurser i läkares vidareutbildning</vt:lpwstr>
  </property>
  <property fmtid="{D5CDD505-2E9C-101B-9397-08002B2CF9AE}" pid="19" name="SubTyp">
    <vt:lpwstr> </vt:lpwstr>
  </property>
</Properties>
</file>