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261DF" w:rsidRDefault="006E04A4">
      <w:pPr>
        <w:pStyle w:val="Dokumentbeteckning"/>
      </w:pPr>
      <w:r w:rsidRPr="00F261DF">
        <w:fldChar w:fldCharType="begin" w:fldLock="1"/>
      </w:r>
      <w:r w:rsidRPr="00F261DF">
        <w:instrText xml:space="preserve"> DOCPROPERTY "DocumentYear" </w:instrText>
      </w:r>
      <w:r w:rsidRPr="00F261DF">
        <w:fldChar w:fldCharType="separate"/>
      </w:r>
      <w:r w:rsidR="004E4DC2" w:rsidRPr="00F261DF">
        <w:t>2006/07</w:t>
      </w:r>
      <w:r w:rsidRPr="00F261DF">
        <w:fldChar w:fldCharType="end"/>
      </w:r>
      <w:r w:rsidRPr="00F261DF">
        <w:t>:</w:t>
      </w:r>
      <w:r w:rsidRPr="00F261DF">
        <w:fldChar w:fldCharType="begin" w:fldLock="1"/>
      </w:r>
      <w:r w:rsidRPr="00F261DF">
        <w:instrText xml:space="preserve"> DOCPROPERTY "DocumentNumber" </w:instrText>
      </w:r>
      <w:r w:rsidRPr="00F261DF">
        <w:fldChar w:fldCharType="separate"/>
      </w:r>
      <w:r w:rsidR="004E4DC2" w:rsidRPr="00F261DF">
        <w:t>7</w:t>
      </w:r>
      <w:r w:rsidRPr="00F261DF">
        <w:fldChar w:fldCharType="end"/>
      </w:r>
    </w:p>
    <w:p w:rsidR="006E04A4" w:rsidRPr="00F261DF" w:rsidRDefault="006E04A4">
      <w:pPr>
        <w:pStyle w:val="Datum"/>
        <w:outlineLvl w:val="0"/>
      </w:pPr>
      <w:r w:rsidRPr="00F261DF">
        <w:fldChar w:fldCharType="begin" w:fldLock="1"/>
      </w:r>
      <w:r w:rsidRPr="00F261DF">
        <w:instrText xml:space="preserve"> DOCPROPERTY "DocumentDate" </w:instrText>
      </w:r>
      <w:r w:rsidRPr="00F261DF">
        <w:fldChar w:fldCharType="separate"/>
      </w:r>
      <w:r w:rsidR="004E4DC2" w:rsidRPr="00F261DF">
        <w:t>Tisdagen den 10 oktober 2006</w:t>
      </w:r>
      <w:r w:rsidRPr="00F261D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26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261DF" w:rsidRDefault="00CA51AF">
            <w:pPr>
              <w:pStyle w:val="Plenum"/>
              <w:tabs>
                <w:tab w:val="clear" w:pos="1418"/>
              </w:tabs>
            </w:pPr>
            <w:r w:rsidRPr="00F261DF">
              <w:t>Kl.</w:t>
            </w:r>
          </w:p>
        </w:tc>
        <w:tc>
          <w:tcPr>
            <w:tcW w:w="851" w:type="dxa"/>
          </w:tcPr>
          <w:p w:rsidR="006E04A4" w:rsidRPr="00F261DF" w:rsidRDefault="00CA51A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261DF">
              <w:t>10.00</w:t>
            </w:r>
          </w:p>
        </w:tc>
        <w:tc>
          <w:tcPr>
            <w:tcW w:w="397" w:type="dxa"/>
          </w:tcPr>
          <w:p w:rsidR="006E04A4" w:rsidRPr="00F261D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261DF" w:rsidRDefault="00CA51A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261DF">
              <w:t>Val</w:t>
            </w:r>
            <w:r w:rsidRPr="00F261DF">
              <w:rPr>
                <w:sz w:val="24"/>
              </w:rPr>
              <w:t xml:space="preserve"> </w:t>
            </w:r>
            <w:r w:rsidR="00A50EB6" w:rsidRPr="00F261DF">
              <w:t>till utskott, EU-nämnd, riksdagsstyrelse och Utrikesnämnd</w:t>
            </w:r>
          </w:p>
        </w:tc>
      </w:tr>
    </w:tbl>
    <w:p w:rsidR="006E04A4" w:rsidRPr="00F261DF" w:rsidRDefault="006E04A4">
      <w:pPr>
        <w:pStyle w:val="StreckLngt"/>
      </w:pPr>
      <w:r w:rsidRPr="00F261DF">
        <w:tab/>
      </w:r>
    </w:p>
    <w:p w:rsidR="00D45AE3" w:rsidRPr="00F261DF" w:rsidRDefault="00D45AE3" w:rsidP="00D45AE3">
      <w:pPr>
        <w:pStyle w:val="Blankrad"/>
      </w:pPr>
      <w:r w:rsidRPr="00F261DF">
        <w:t>     </w:t>
      </w:r>
    </w:p>
    <w:p w:rsidR="00814185" w:rsidRPr="00F261DF" w:rsidRDefault="00CF242C" w:rsidP="00CF242C">
      <w:pPr>
        <w:pStyle w:val="Blankrad"/>
      </w:pPr>
      <w:r w:rsidRPr="00F261D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4185" w:rsidRPr="00F261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4185" w:rsidRPr="00F261DF" w:rsidRDefault="00814185" w:rsidP="00842C8C">
            <w:pPr>
              <w:pStyle w:val="HuvudrubrikFlisteNr"/>
            </w:pPr>
          </w:p>
        </w:tc>
        <w:tc>
          <w:tcPr>
            <w:tcW w:w="6237" w:type="dxa"/>
          </w:tcPr>
          <w:p w:rsidR="00814185" w:rsidRPr="00F261DF" w:rsidRDefault="00814185">
            <w:pPr>
              <w:pStyle w:val="HuvudrubrikEnsam"/>
            </w:pPr>
            <w:r w:rsidRPr="00F261DF">
              <w:t>Justering av protokoll</w:t>
            </w:r>
          </w:p>
        </w:tc>
        <w:tc>
          <w:tcPr>
            <w:tcW w:w="2481" w:type="dxa"/>
          </w:tcPr>
          <w:p w:rsidR="00814185" w:rsidRPr="00F261DF" w:rsidRDefault="00814185" w:rsidP="00842C8C">
            <w:pPr>
              <w:pStyle w:val="HuvudrubrikKolumn3"/>
            </w:pPr>
          </w:p>
        </w:tc>
      </w:tr>
      <w:tr w:rsidR="00814185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14185" w:rsidRPr="00F261DF" w:rsidRDefault="00814185" w:rsidP="00814185">
            <w:pPr>
              <w:pStyle w:val="FlistaNrText"/>
            </w:pPr>
          </w:p>
        </w:tc>
        <w:tc>
          <w:tcPr>
            <w:tcW w:w="6237" w:type="dxa"/>
          </w:tcPr>
          <w:p w:rsidR="00814185" w:rsidRPr="00F261DF" w:rsidRDefault="00814185">
            <w:r w:rsidRPr="00F261DF">
              <w:t>Protokollen från sammanträdena måndagen den 2 oktober, tisdagen den 3 oktober och onsdagen den 4 oktober</w:t>
            </w:r>
          </w:p>
        </w:tc>
        <w:tc>
          <w:tcPr>
            <w:tcW w:w="2481" w:type="dxa"/>
          </w:tcPr>
          <w:p w:rsidR="00814185" w:rsidRPr="00F261DF" w:rsidRDefault="00814185">
            <w:pPr>
              <w:rPr>
                <w:spacing w:val="-4"/>
              </w:rPr>
            </w:pPr>
          </w:p>
        </w:tc>
      </w:tr>
    </w:tbl>
    <w:p w:rsidR="00814185" w:rsidRPr="00F261DF" w:rsidRDefault="00814185">
      <w:pPr>
        <w:pStyle w:val="Blankrad"/>
      </w:pPr>
      <w:r w:rsidRPr="00F261DF">
        <w:t>     </w:t>
      </w:r>
    </w:p>
    <w:p w:rsidR="00814185" w:rsidRPr="00F261DF" w:rsidRDefault="00814185">
      <w:pPr>
        <w:pStyle w:val="Blankrad"/>
      </w:pPr>
      <w:r w:rsidRPr="00F261DF">
        <w:t>     </w:t>
      </w:r>
    </w:p>
    <w:p w:rsidR="00814185" w:rsidRPr="00F261DF" w:rsidRDefault="00814185">
      <w:pPr>
        <w:pStyle w:val="Blankrad"/>
      </w:pPr>
      <w:r w:rsidRPr="00F261D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592"/>
        <w:gridCol w:w="2126"/>
      </w:tblGrid>
      <w:tr w:rsidR="00BF5531" w:rsidRPr="00F261DF" w:rsidTr="002A36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5531" w:rsidRPr="00F261DF" w:rsidRDefault="00BF5531" w:rsidP="00616D0B">
            <w:pPr>
              <w:pStyle w:val="HuvudrubrikFlisteNr"/>
            </w:pPr>
          </w:p>
        </w:tc>
        <w:tc>
          <w:tcPr>
            <w:tcW w:w="6592" w:type="dxa"/>
          </w:tcPr>
          <w:p w:rsidR="00BF5531" w:rsidRPr="00F261DF" w:rsidRDefault="00BF5531">
            <w:pPr>
              <w:pStyle w:val="HuvudrubrikEnsam"/>
            </w:pPr>
            <w:r w:rsidRPr="00F261DF">
              <w:t>Anmälan om återtagande av plats i riksdagen</w:t>
            </w:r>
            <w:r w:rsidR="00341F25" w:rsidRPr="00F261DF">
              <w:t xml:space="preserve"> fr.o.m. den 6 oktober</w:t>
            </w:r>
            <w:r w:rsidR="00606760" w:rsidRPr="00F261DF">
              <w:t xml:space="preserve"> kl. 12.00</w:t>
            </w:r>
          </w:p>
        </w:tc>
        <w:tc>
          <w:tcPr>
            <w:tcW w:w="2126" w:type="dxa"/>
          </w:tcPr>
          <w:p w:rsidR="00BF5531" w:rsidRPr="00F261DF" w:rsidRDefault="00BF5531" w:rsidP="00616D0B">
            <w:pPr>
              <w:pStyle w:val="HuvudrubrikKolumn3"/>
            </w:pPr>
          </w:p>
        </w:tc>
      </w:tr>
      <w:tr w:rsidR="00BF5531" w:rsidRPr="00F261DF" w:rsidTr="002A36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5310F7">
            <w:pPr>
              <w:pStyle w:val="FlistaNrText"/>
            </w:pPr>
          </w:p>
        </w:tc>
        <w:tc>
          <w:tcPr>
            <w:tcW w:w="6592" w:type="dxa"/>
          </w:tcPr>
          <w:p w:rsidR="009575D3" w:rsidRPr="00F261DF" w:rsidRDefault="00EA3AF6">
            <w:r w:rsidRPr="00F261DF">
              <w:t>Göran Persson (s), Bosse Ringholm (s), Mona Sahlin (s),</w:t>
            </w:r>
          </w:p>
          <w:p w:rsidR="00EA3AF6" w:rsidRPr="00F261DF" w:rsidRDefault="00EA3AF6">
            <w:r w:rsidRPr="00F261DF">
              <w:t>Leif Pagrotsky (s)</w:t>
            </w:r>
            <w:r w:rsidR="004C35C2" w:rsidRPr="00F261DF">
              <w:t xml:space="preserve">, </w:t>
            </w:r>
            <w:r w:rsidRPr="00F261DF">
              <w:t>Thomas Östros (s),</w:t>
            </w:r>
            <w:r w:rsidR="00DF7AEB" w:rsidRPr="00F261DF">
              <w:t xml:space="preserve"> </w:t>
            </w:r>
            <w:r w:rsidRPr="00F261DF">
              <w:t>Ulrica Messing (s), Ylva Johansson (s)</w:t>
            </w:r>
            <w:r w:rsidR="004C35C2" w:rsidRPr="00F261DF">
              <w:t>, Thomas Bodström (s), Berit Andnor (s), Pär Nuder (s), Morgan Johansson (s), Lena Hallengren (s), Carin Jämtin (s), Sven-Erik Österberg (s), Ibrahim Baylan (s)</w:t>
            </w:r>
          </w:p>
        </w:tc>
        <w:tc>
          <w:tcPr>
            <w:tcW w:w="2126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</w:tbl>
    <w:p w:rsidR="00BF5531" w:rsidRPr="00F261DF" w:rsidRDefault="00BF5531">
      <w:pPr>
        <w:pStyle w:val="Blankrad"/>
      </w:pPr>
      <w:r w:rsidRPr="00F261DF">
        <w:t>     </w:t>
      </w:r>
    </w:p>
    <w:p w:rsidR="00BF5531" w:rsidRPr="00F261DF" w:rsidRDefault="00BF5531">
      <w:pPr>
        <w:pStyle w:val="Blankrad"/>
      </w:pPr>
      <w:r w:rsidRPr="00F261D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592"/>
        <w:gridCol w:w="2126"/>
      </w:tblGrid>
      <w:tr w:rsidR="00BF5531" w:rsidRPr="00F261DF" w:rsidTr="002A36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5531" w:rsidRPr="00F261DF" w:rsidRDefault="00BF5531" w:rsidP="00ED5B42">
            <w:pPr>
              <w:pStyle w:val="HuvudrubrikFlisteNr"/>
            </w:pPr>
          </w:p>
        </w:tc>
        <w:tc>
          <w:tcPr>
            <w:tcW w:w="6592" w:type="dxa"/>
          </w:tcPr>
          <w:p w:rsidR="00BF5531" w:rsidRPr="00F261DF" w:rsidRDefault="00BF5531" w:rsidP="00ED5B42">
            <w:pPr>
              <w:pStyle w:val="HuvudrubrikEnsam"/>
            </w:pPr>
            <w:r w:rsidRPr="00F261DF">
              <w:t>Anmälan om ersättare för statsråd</w:t>
            </w:r>
            <w:r w:rsidR="00341F25" w:rsidRPr="00F261DF">
              <w:t xml:space="preserve"> fr.o.m.</w:t>
            </w:r>
            <w:r w:rsidR="00B06959" w:rsidRPr="00F261DF">
              <w:br/>
            </w:r>
            <w:r w:rsidR="00341F25" w:rsidRPr="00F261DF">
              <w:t>den 6 oktober</w:t>
            </w:r>
            <w:r w:rsidR="00606760" w:rsidRPr="00F261DF">
              <w:t xml:space="preserve"> kl. 12.00</w:t>
            </w:r>
          </w:p>
        </w:tc>
        <w:tc>
          <w:tcPr>
            <w:tcW w:w="2126" w:type="dxa"/>
          </w:tcPr>
          <w:p w:rsidR="00BF5531" w:rsidRPr="00F261DF" w:rsidRDefault="00BF5531" w:rsidP="00ED5B42">
            <w:pPr>
              <w:pStyle w:val="HuvudrubrikKolumn3"/>
            </w:pPr>
          </w:p>
        </w:tc>
      </w:tr>
      <w:tr w:rsidR="00BF5531" w:rsidRPr="00F261DF" w:rsidTr="002A36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5310F7">
            <w:pPr>
              <w:pStyle w:val="FlistaNrText"/>
            </w:pPr>
          </w:p>
        </w:tc>
        <w:tc>
          <w:tcPr>
            <w:tcW w:w="6592" w:type="dxa"/>
          </w:tcPr>
          <w:p w:rsidR="00BF5531" w:rsidRPr="00F261DF" w:rsidRDefault="004C35C2">
            <w:r w:rsidRPr="00F261DF">
              <w:t xml:space="preserve">Helena Rivière (m) </w:t>
            </w:r>
            <w:r w:rsidR="00DF7AEB" w:rsidRPr="00F261DF">
              <w:t>ersätter</w:t>
            </w:r>
            <w:r w:rsidRPr="00F261DF">
              <w:t xml:space="preserve"> Fredrik Reinfeldt (m)</w:t>
            </w:r>
          </w:p>
          <w:p w:rsidR="009575D3" w:rsidRPr="00F261DF" w:rsidRDefault="009575D3" w:rsidP="009575D3">
            <w:r w:rsidRPr="00F261DF">
              <w:t>Åke Sandström (c) ersätter Maud Olofsson (c)</w:t>
            </w:r>
          </w:p>
          <w:p w:rsidR="00DF7AEB" w:rsidRPr="00F261DF" w:rsidRDefault="00DF7AEB">
            <w:r w:rsidRPr="00F261DF">
              <w:t>Emma Henriksson (kd) ersätter Mats Odell (kd)</w:t>
            </w:r>
          </w:p>
          <w:p w:rsidR="009575D3" w:rsidRPr="00F261DF" w:rsidRDefault="009575D3" w:rsidP="009575D3">
            <w:r w:rsidRPr="00F261DF">
              <w:t>Sofia Arkelsten (m) ersätter Beatrice Ask (m)</w:t>
            </w:r>
          </w:p>
          <w:p w:rsidR="009575D3" w:rsidRPr="00F261DF" w:rsidRDefault="009575D3" w:rsidP="009575D3">
            <w:r w:rsidRPr="00F261DF">
              <w:t>Sven Yngve Persson (m) ersätter Cristina Husmark Pehrsson (m)</w:t>
            </w:r>
          </w:p>
          <w:p w:rsidR="009575D3" w:rsidRPr="00F261DF" w:rsidRDefault="009575D3" w:rsidP="009575D3">
            <w:r w:rsidRPr="00F261DF">
              <w:t>Mauricio Rojas (fp) ersätter Lars Leijonborg (fp)</w:t>
            </w:r>
          </w:p>
          <w:p w:rsidR="009575D3" w:rsidRPr="00F261DF" w:rsidRDefault="009575D3" w:rsidP="009575D3">
            <w:r w:rsidRPr="00F261DF">
              <w:t>Reza Khelili Dylami (m) ersätter Mikael Odenberg (m)</w:t>
            </w:r>
          </w:p>
          <w:p w:rsidR="009575D3" w:rsidRPr="00F261DF" w:rsidRDefault="009575D3">
            <w:r w:rsidRPr="00F261DF">
              <w:t>Irene Oskarsson (kd) ersätter Maria Larsson (kd)</w:t>
            </w:r>
          </w:p>
          <w:p w:rsidR="009575D3" w:rsidRPr="00F261DF" w:rsidRDefault="009575D3" w:rsidP="009575D3">
            <w:r w:rsidRPr="00F261DF">
              <w:t>Karin Nilsson (c) ersätter Eskil Erlandsson (c)</w:t>
            </w:r>
          </w:p>
          <w:p w:rsidR="009575D3" w:rsidRPr="00F261DF" w:rsidRDefault="009575D3" w:rsidP="009575D3">
            <w:r w:rsidRPr="00F261DF">
              <w:t>Maria Kornevik-Jakobsson (c) ersätter Åsa Torstensson (c)</w:t>
            </w:r>
          </w:p>
          <w:p w:rsidR="009575D3" w:rsidRPr="00F261DF" w:rsidRDefault="009575D3" w:rsidP="009575D3">
            <w:r w:rsidRPr="00F261DF">
              <w:t>Désirée Pethrus Engström (kd) ersätter Göran Hägglund (kd)</w:t>
            </w:r>
          </w:p>
          <w:p w:rsidR="009575D3" w:rsidRPr="00F261DF" w:rsidRDefault="009575D3" w:rsidP="009575D3">
            <w:r w:rsidRPr="00F261DF">
              <w:t>Mikael Sandström (m) ersätter Maria Borelius (m)</w:t>
            </w:r>
          </w:p>
          <w:p w:rsidR="009575D3" w:rsidRPr="00F261DF" w:rsidRDefault="009575D3" w:rsidP="009575D3">
            <w:r w:rsidRPr="00F261DF">
              <w:t>Fredrik Malm (fp) ersätter Jan Björklund (fp)</w:t>
            </w:r>
          </w:p>
          <w:p w:rsidR="00DF7AEB" w:rsidRPr="00F261DF" w:rsidRDefault="00DF7AEB">
            <w:r w:rsidRPr="00F261DF">
              <w:t>Finn Bengtsson (m) ersätter Gunilla Carlsson i Tyresö (m)</w:t>
            </w:r>
          </w:p>
          <w:p w:rsidR="00A07A94" w:rsidRPr="00F261DF" w:rsidRDefault="009575D3">
            <w:r w:rsidRPr="00F261DF">
              <w:t>Osama Ali Maher (m) ersätter Tobias Billström (m)</w:t>
            </w:r>
          </w:p>
          <w:p w:rsidR="00A07A94" w:rsidRPr="00F261DF" w:rsidRDefault="00A07A94"/>
        </w:tc>
        <w:tc>
          <w:tcPr>
            <w:tcW w:w="2126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</w:tbl>
    <w:p w:rsidR="00BF5531" w:rsidRPr="00F261DF" w:rsidRDefault="00BF5531">
      <w:pPr>
        <w:pStyle w:val="Blankrad"/>
      </w:pPr>
      <w:r w:rsidRPr="00F261DF">
        <w:t>     </w:t>
      </w:r>
    </w:p>
    <w:p w:rsidR="00BF5531" w:rsidRPr="00F261DF" w:rsidRDefault="00BF5531">
      <w:pPr>
        <w:pStyle w:val="Blankrad"/>
      </w:pPr>
      <w:r w:rsidRPr="00F261DF">
        <w:t>     </w:t>
      </w:r>
    </w:p>
    <w:p w:rsidR="00ED5B42" w:rsidRPr="00F261DF" w:rsidRDefault="00BF5531">
      <w:pPr>
        <w:pStyle w:val="Blankrad"/>
      </w:pPr>
      <w:r w:rsidRPr="00F261DF">
        <w:t>     </w:t>
      </w:r>
    </w:p>
    <w:p w:rsidR="00ED5B42" w:rsidRPr="00F261DF" w:rsidRDefault="00ED5B42">
      <w:pPr>
        <w:pStyle w:val="Blankrad"/>
      </w:pPr>
      <w:bookmarkStart w:id="1" w:name="StartText"/>
      <w:bookmarkEnd w:id="1"/>
      <w:r w:rsidRPr="00F261DF">
        <w:t>     </w:t>
      </w:r>
    </w:p>
    <w:p w:rsidR="00ED5B42" w:rsidRPr="00F261DF" w:rsidRDefault="00ED5B42">
      <w:pPr>
        <w:pStyle w:val="Blankrad"/>
      </w:pPr>
      <w:r w:rsidRPr="00F261DF">
        <w:t>     </w:t>
      </w:r>
    </w:p>
    <w:p w:rsidR="00ED5B42" w:rsidRPr="00F261DF" w:rsidRDefault="00ED5B42">
      <w:pPr>
        <w:pStyle w:val="Blankrad"/>
      </w:pPr>
      <w:bookmarkStart w:id="2" w:name="Start"/>
      <w:bookmarkEnd w:id="2"/>
      <w:r w:rsidRPr="00F261D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4E2C" w:rsidRPr="00F261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4E2C" w:rsidRPr="00F261DF" w:rsidRDefault="00D84E2C" w:rsidP="00842C8C">
            <w:pPr>
              <w:pStyle w:val="HuvudrubrikFlisteNr"/>
            </w:pPr>
          </w:p>
        </w:tc>
        <w:tc>
          <w:tcPr>
            <w:tcW w:w="6237" w:type="dxa"/>
          </w:tcPr>
          <w:p w:rsidR="00D84E2C" w:rsidRPr="00F261DF" w:rsidRDefault="00D84E2C">
            <w:pPr>
              <w:pStyle w:val="HuvudrubrikEnsam"/>
            </w:pPr>
            <w:r w:rsidRPr="00F261DF">
              <w:t>Anmälan om ersättare för riksdagsledamot, m.m.</w:t>
            </w:r>
          </w:p>
        </w:tc>
        <w:tc>
          <w:tcPr>
            <w:tcW w:w="2481" w:type="dxa"/>
          </w:tcPr>
          <w:p w:rsidR="00D84E2C" w:rsidRPr="00F261DF" w:rsidRDefault="00D84E2C" w:rsidP="00842C8C">
            <w:pPr>
              <w:pStyle w:val="HuvudrubrikKolumn3"/>
            </w:pPr>
          </w:p>
        </w:tc>
      </w:tr>
      <w:tr w:rsidR="00D84E2C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4E2C" w:rsidRPr="00F261DF" w:rsidRDefault="00D84E2C" w:rsidP="00D84E2C">
            <w:pPr>
              <w:pStyle w:val="FlistaNrText"/>
            </w:pPr>
          </w:p>
        </w:tc>
        <w:tc>
          <w:tcPr>
            <w:tcW w:w="6237" w:type="dxa"/>
          </w:tcPr>
          <w:p w:rsidR="002802C9" w:rsidRPr="00F261DF" w:rsidRDefault="00D84E2C">
            <w:r w:rsidRPr="00F261DF">
              <w:t>Helena Frisk (s) som ersättare för Matilda Ernkrans (s) fr.o.m. den 6 oktober</w:t>
            </w:r>
            <w:r w:rsidR="002802C9" w:rsidRPr="00F261DF">
              <w:t xml:space="preserve"> kl. 12.00 och d</w:t>
            </w:r>
            <w:r w:rsidRPr="00F261DF">
              <w:t>ärmed upphörde</w:t>
            </w:r>
          </w:p>
          <w:p w:rsidR="00D84E2C" w:rsidRPr="00F261DF" w:rsidRDefault="00D84E2C">
            <w:r w:rsidRPr="00F261DF">
              <w:t>Lars-Erik Sotings (s) uppdrag som ersättare</w:t>
            </w:r>
          </w:p>
        </w:tc>
        <w:tc>
          <w:tcPr>
            <w:tcW w:w="2481" w:type="dxa"/>
          </w:tcPr>
          <w:p w:rsidR="00D84E2C" w:rsidRPr="00F261DF" w:rsidRDefault="00D84E2C">
            <w:pPr>
              <w:rPr>
                <w:spacing w:val="-4"/>
              </w:rPr>
            </w:pPr>
          </w:p>
        </w:tc>
      </w:tr>
    </w:tbl>
    <w:p w:rsidR="00D84E2C" w:rsidRPr="00F261DF" w:rsidRDefault="00D84E2C">
      <w:pPr>
        <w:pStyle w:val="Blankrad"/>
      </w:pPr>
      <w:r w:rsidRPr="00F261DF">
        <w:t>     </w:t>
      </w:r>
    </w:p>
    <w:p w:rsidR="00D84E2C" w:rsidRPr="00F261DF" w:rsidRDefault="00D84E2C">
      <w:pPr>
        <w:pStyle w:val="Blankrad"/>
      </w:pPr>
      <w:r w:rsidRPr="00F261DF">
        <w:t>     </w:t>
      </w:r>
    </w:p>
    <w:p w:rsidR="00D84E2C" w:rsidRPr="00F261DF" w:rsidRDefault="00D84E2C">
      <w:pPr>
        <w:pStyle w:val="Blankrad"/>
      </w:pPr>
      <w:r w:rsidRPr="00F261D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5531" w:rsidRPr="00F261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5531" w:rsidRPr="00F261DF" w:rsidRDefault="00BF5531" w:rsidP="00616D0B">
            <w:pPr>
              <w:pStyle w:val="HuvudrubrikFlisteNr"/>
            </w:pPr>
          </w:p>
        </w:tc>
        <w:tc>
          <w:tcPr>
            <w:tcW w:w="6237" w:type="dxa"/>
          </w:tcPr>
          <w:p w:rsidR="00BF5531" w:rsidRPr="00F261DF" w:rsidRDefault="00BF5531">
            <w:pPr>
              <w:pStyle w:val="HuvudrubrikEnsam"/>
            </w:pPr>
            <w:r w:rsidRPr="00F261DF">
              <w:t>Val</w:t>
            </w:r>
          </w:p>
        </w:tc>
        <w:tc>
          <w:tcPr>
            <w:tcW w:w="2481" w:type="dxa"/>
          </w:tcPr>
          <w:p w:rsidR="00BF5531" w:rsidRPr="00F261DF" w:rsidRDefault="00BF5531" w:rsidP="00616D0B">
            <w:pPr>
              <w:pStyle w:val="HuvudrubrikKolumn3"/>
            </w:pPr>
          </w:p>
        </w:tc>
      </w:tr>
      <w:tr w:rsidR="00BF5531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2E3DDD">
            <w:pPr>
              <w:pStyle w:val="FlistaNrText"/>
            </w:pPr>
          </w:p>
        </w:tc>
        <w:tc>
          <w:tcPr>
            <w:tcW w:w="6237" w:type="dxa"/>
          </w:tcPr>
          <w:p w:rsidR="00BF5531" w:rsidRPr="00F261DF" w:rsidRDefault="00BF5531">
            <w:r w:rsidRPr="00F261DF">
              <w:t xml:space="preserve">Val av sjutton ledamöter i </w:t>
            </w:r>
            <w:r w:rsidR="002E3DDD" w:rsidRPr="00F261DF">
              <w:t xml:space="preserve">samtliga </w:t>
            </w:r>
            <w:r w:rsidRPr="00F261DF">
              <w:t>utskott</w:t>
            </w:r>
          </w:p>
        </w:tc>
        <w:tc>
          <w:tcPr>
            <w:tcW w:w="2481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  <w:tr w:rsidR="00BF5531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2E3DDD">
            <w:pPr>
              <w:pStyle w:val="FlistaNrText"/>
            </w:pPr>
          </w:p>
        </w:tc>
        <w:tc>
          <w:tcPr>
            <w:tcW w:w="6237" w:type="dxa"/>
          </w:tcPr>
          <w:p w:rsidR="00BF5531" w:rsidRPr="00F261DF" w:rsidRDefault="002E3DDD">
            <w:r w:rsidRPr="00F261DF">
              <w:t>Val av sjutton suppleanter i samtliga utskott</w:t>
            </w:r>
          </w:p>
        </w:tc>
        <w:tc>
          <w:tcPr>
            <w:tcW w:w="2481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  <w:tr w:rsidR="00BF5531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2E3DDD">
            <w:pPr>
              <w:pStyle w:val="FlistaNrText"/>
            </w:pPr>
          </w:p>
        </w:tc>
        <w:tc>
          <w:tcPr>
            <w:tcW w:w="6237" w:type="dxa"/>
          </w:tcPr>
          <w:p w:rsidR="00BF5531" w:rsidRPr="00F261DF" w:rsidRDefault="002E3DDD">
            <w:r w:rsidRPr="00F261DF">
              <w:t>Val av sjutton ledamöter i EU-nämnden</w:t>
            </w:r>
          </w:p>
        </w:tc>
        <w:tc>
          <w:tcPr>
            <w:tcW w:w="2481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  <w:tr w:rsidR="00BF5531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2E3DDD">
            <w:pPr>
              <w:pStyle w:val="FlistaNrText"/>
            </w:pPr>
          </w:p>
        </w:tc>
        <w:tc>
          <w:tcPr>
            <w:tcW w:w="6237" w:type="dxa"/>
          </w:tcPr>
          <w:p w:rsidR="00BF5531" w:rsidRPr="00F261DF" w:rsidRDefault="002E3DDD">
            <w:r w:rsidRPr="00F261DF">
              <w:t>Val av sjutton suppleanter i EU-nämnden</w:t>
            </w:r>
          </w:p>
        </w:tc>
        <w:tc>
          <w:tcPr>
            <w:tcW w:w="2481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  <w:tr w:rsidR="00BF5531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2E3DDD">
            <w:pPr>
              <w:pStyle w:val="FlistaNrText"/>
            </w:pPr>
          </w:p>
        </w:tc>
        <w:tc>
          <w:tcPr>
            <w:tcW w:w="6237" w:type="dxa"/>
          </w:tcPr>
          <w:p w:rsidR="00BF5531" w:rsidRPr="00F261DF" w:rsidRDefault="002E3DDD">
            <w:r w:rsidRPr="00F261DF">
              <w:t>Val av</w:t>
            </w:r>
            <w:r w:rsidR="00341F25" w:rsidRPr="00F261DF">
              <w:t xml:space="preserve"> tio </w:t>
            </w:r>
            <w:r w:rsidRPr="00F261DF">
              <w:t>ledamöter i riksdagsstyrelsen</w:t>
            </w:r>
          </w:p>
        </w:tc>
        <w:tc>
          <w:tcPr>
            <w:tcW w:w="2481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  <w:tr w:rsidR="00BF5531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2E3DDD">
            <w:pPr>
              <w:pStyle w:val="FlistaNrText"/>
            </w:pPr>
          </w:p>
        </w:tc>
        <w:tc>
          <w:tcPr>
            <w:tcW w:w="6237" w:type="dxa"/>
          </w:tcPr>
          <w:p w:rsidR="00BF5531" w:rsidRPr="00F261DF" w:rsidRDefault="002E3DDD">
            <w:r w:rsidRPr="00F261DF">
              <w:t xml:space="preserve">Val av </w:t>
            </w:r>
            <w:r w:rsidR="00341F25" w:rsidRPr="00F261DF">
              <w:t>tio</w:t>
            </w:r>
            <w:r w:rsidRPr="00F261DF">
              <w:t xml:space="preserve"> suppleanter i riksdagsstyrelsen</w:t>
            </w:r>
          </w:p>
        </w:tc>
        <w:tc>
          <w:tcPr>
            <w:tcW w:w="2481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  <w:tr w:rsidR="00BF5531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2E3DDD">
            <w:pPr>
              <w:pStyle w:val="FlistaNrText"/>
            </w:pPr>
          </w:p>
        </w:tc>
        <w:tc>
          <w:tcPr>
            <w:tcW w:w="6237" w:type="dxa"/>
          </w:tcPr>
          <w:p w:rsidR="00BF5531" w:rsidRPr="00F261DF" w:rsidRDefault="002E3DDD">
            <w:r w:rsidRPr="00F261DF">
              <w:t xml:space="preserve">Val av </w:t>
            </w:r>
            <w:r w:rsidR="00341F25" w:rsidRPr="00F261DF">
              <w:t>nio</w:t>
            </w:r>
            <w:r w:rsidRPr="00F261DF">
              <w:t xml:space="preserve"> ledamöter i Utrikesnämnden</w:t>
            </w:r>
          </w:p>
        </w:tc>
        <w:tc>
          <w:tcPr>
            <w:tcW w:w="2481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  <w:tr w:rsidR="00BF5531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2E3DDD">
            <w:pPr>
              <w:pStyle w:val="FlistaNrText"/>
            </w:pPr>
          </w:p>
        </w:tc>
        <w:tc>
          <w:tcPr>
            <w:tcW w:w="6237" w:type="dxa"/>
          </w:tcPr>
          <w:p w:rsidR="00341F25" w:rsidRPr="00F261DF" w:rsidRDefault="002E3DDD">
            <w:r w:rsidRPr="00F261DF">
              <w:t xml:space="preserve">Val av </w:t>
            </w:r>
            <w:r w:rsidR="00341F25" w:rsidRPr="00F261DF">
              <w:t xml:space="preserve">nio </w:t>
            </w:r>
            <w:r w:rsidRPr="00F261DF">
              <w:t>suppleanter i Utrikesnämnden</w:t>
            </w:r>
          </w:p>
        </w:tc>
        <w:tc>
          <w:tcPr>
            <w:tcW w:w="2481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</w:tbl>
    <w:p w:rsidR="00BF5531" w:rsidRPr="00F261DF" w:rsidRDefault="00BF5531">
      <w:pPr>
        <w:pStyle w:val="Blankrad"/>
      </w:pPr>
      <w:r w:rsidRPr="00F261DF">
        <w:t>     </w:t>
      </w:r>
    </w:p>
    <w:p w:rsidR="00BF5531" w:rsidRPr="00F261DF" w:rsidRDefault="00BF5531">
      <w:pPr>
        <w:pStyle w:val="Blankrad"/>
      </w:pPr>
      <w:r w:rsidRPr="00F261DF">
        <w:t>     </w:t>
      </w:r>
    </w:p>
    <w:p w:rsidR="00BF5531" w:rsidRPr="00F261DF" w:rsidRDefault="00BF5531">
      <w:pPr>
        <w:pStyle w:val="Blankrad"/>
      </w:pPr>
      <w:r w:rsidRPr="00F261D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5531" w:rsidRPr="00F261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5531" w:rsidRPr="00F261DF" w:rsidRDefault="00BF5531" w:rsidP="00616D0B">
            <w:pPr>
              <w:pStyle w:val="HuvudrubrikFlisteNr"/>
            </w:pPr>
          </w:p>
        </w:tc>
        <w:tc>
          <w:tcPr>
            <w:tcW w:w="6237" w:type="dxa"/>
          </w:tcPr>
          <w:p w:rsidR="00BF5531" w:rsidRPr="00F261DF" w:rsidRDefault="001D4D4E">
            <w:pPr>
              <w:pStyle w:val="HuvudrubrikEnsam"/>
            </w:pPr>
            <w:r w:rsidRPr="00F261DF">
              <w:t>Kallelse till konstituerande sammanträde</w:t>
            </w:r>
            <w:r w:rsidR="00E844FD" w:rsidRPr="00F261DF">
              <w:t>n</w:t>
            </w:r>
          </w:p>
        </w:tc>
        <w:tc>
          <w:tcPr>
            <w:tcW w:w="2481" w:type="dxa"/>
          </w:tcPr>
          <w:p w:rsidR="00BF5531" w:rsidRPr="00F261DF" w:rsidRDefault="00BF5531" w:rsidP="00616D0B">
            <w:pPr>
              <w:pStyle w:val="HuvudrubrikKolumn3"/>
            </w:pPr>
          </w:p>
        </w:tc>
      </w:tr>
      <w:tr w:rsidR="00BF5531" w:rsidRPr="00F26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5531" w:rsidRPr="00F261DF" w:rsidRDefault="00BF5531" w:rsidP="006A6E56">
            <w:pPr>
              <w:pStyle w:val="FlistaNrText"/>
            </w:pPr>
          </w:p>
        </w:tc>
        <w:tc>
          <w:tcPr>
            <w:tcW w:w="6237" w:type="dxa"/>
          </w:tcPr>
          <w:p w:rsidR="00E844FD" w:rsidRPr="00F261DF" w:rsidRDefault="001D4D4E">
            <w:r w:rsidRPr="00F261DF">
              <w:t>Samtliga utskott kallas till konstituerande sammanträde</w:t>
            </w:r>
            <w:r w:rsidR="00E844FD" w:rsidRPr="00F261DF">
              <w:t>n</w:t>
            </w:r>
            <w:r w:rsidRPr="00F261DF">
              <w:t xml:space="preserve"> </w:t>
            </w:r>
          </w:p>
          <w:p w:rsidR="001D4D4E" w:rsidRPr="00F261DF" w:rsidRDefault="001D4D4E">
            <w:r w:rsidRPr="00F261DF">
              <w:t>kl.</w:t>
            </w:r>
            <w:r w:rsidR="00E844FD" w:rsidRPr="00F261DF">
              <w:t xml:space="preserve"> </w:t>
            </w:r>
            <w:r w:rsidR="00C50ACC" w:rsidRPr="00F261DF">
              <w:t>1</w:t>
            </w:r>
            <w:r w:rsidR="00926134" w:rsidRPr="00F261DF">
              <w:t>4</w:t>
            </w:r>
            <w:r w:rsidR="00C50ACC" w:rsidRPr="00F261DF">
              <w:t>.00</w:t>
            </w:r>
            <w:r w:rsidR="00E844FD" w:rsidRPr="00F261DF">
              <w:t xml:space="preserve"> i dag</w:t>
            </w:r>
            <w:r w:rsidRPr="00F261DF">
              <w:t xml:space="preserve">. </w:t>
            </w:r>
            <w:r w:rsidR="002E6C0D" w:rsidRPr="00F261DF">
              <w:t>E</w:t>
            </w:r>
            <w:r w:rsidRPr="00F261DF">
              <w:t>U-nämnden kallas till konstituerande sammanträde kl.</w:t>
            </w:r>
            <w:r w:rsidR="00C50ACC" w:rsidRPr="00F261DF">
              <w:t xml:space="preserve"> 1</w:t>
            </w:r>
            <w:r w:rsidR="000452C0" w:rsidRPr="00F261DF">
              <w:t>2</w:t>
            </w:r>
            <w:r w:rsidR="00C50ACC" w:rsidRPr="00F261DF">
              <w:t>.00</w:t>
            </w:r>
            <w:r w:rsidR="000452C0" w:rsidRPr="00F261DF">
              <w:t xml:space="preserve"> i dag</w:t>
            </w:r>
          </w:p>
        </w:tc>
        <w:tc>
          <w:tcPr>
            <w:tcW w:w="2481" w:type="dxa"/>
          </w:tcPr>
          <w:p w:rsidR="00BF5531" w:rsidRPr="00F261DF" w:rsidRDefault="00BF5531">
            <w:pPr>
              <w:rPr>
                <w:spacing w:val="-4"/>
              </w:rPr>
            </w:pPr>
          </w:p>
        </w:tc>
      </w:tr>
    </w:tbl>
    <w:p w:rsidR="00BF5531" w:rsidRPr="00F261DF" w:rsidRDefault="00BF5531">
      <w:pPr>
        <w:pStyle w:val="Blankrad"/>
      </w:pPr>
      <w:r w:rsidRPr="00F261DF">
        <w:t>     </w:t>
      </w:r>
    </w:p>
    <w:p w:rsidR="00BF5531" w:rsidRPr="00F261DF" w:rsidRDefault="00BF5531">
      <w:pPr>
        <w:pStyle w:val="Blankrad"/>
      </w:pPr>
      <w:r w:rsidRPr="00F261DF">
        <w:t>     </w:t>
      </w:r>
    </w:p>
    <w:p w:rsidR="00BF5531" w:rsidRPr="00F261DF" w:rsidRDefault="00BF5531">
      <w:pPr>
        <w:pStyle w:val="Blankrad"/>
      </w:pPr>
      <w:r w:rsidRPr="00F261D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261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261DF" w:rsidRDefault="00BF5531">
            <w:pPr>
              <w:pStyle w:val="IngenText"/>
            </w:pPr>
            <w:r w:rsidRPr="00F261DF">
              <w:t>     </w:t>
            </w:r>
          </w:p>
        </w:tc>
        <w:tc>
          <w:tcPr>
            <w:tcW w:w="8718" w:type="dxa"/>
          </w:tcPr>
          <w:p w:rsidR="006E04A4" w:rsidRPr="00F261DF" w:rsidRDefault="006E04A4">
            <w:pPr>
              <w:pStyle w:val="StreckMitten"/>
            </w:pPr>
            <w:r w:rsidRPr="00F261DF">
              <w:tab/>
            </w:r>
            <w:r w:rsidRPr="00F261DF">
              <w:tab/>
            </w:r>
          </w:p>
        </w:tc>
      </w:tr>
    </w:tbl>
    <w:p w:rsidR="006E04A4" w:rsidRPr="00F261DF" w:rsidRDefault="006E04A4"/>
    <w:sectPr w:rsidR="006E04A4" w:rsidRPr="00F261D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216" w:rsidRPr="00F261DF" w:rsidRDefault="00F81216">
      <w:r w:rsidRPr="00F261DF">
        <w:separator/>
      </w:r>
    </w:p>
  </w:endnote>
  <w:endnote w:type="continuationSeparator" w:id="0">
    <w:p w:rsidR="00F81216" w:rsidRPr="00F261DF" w:rsidRDefault="00F81216">
      <w:r w:rsidRPr="00F261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1AF" w:rsidRPr="00F261DF" w:rsidRDefault="00CA51AF">
    <w:pPr>
      <w:pStyle w:val="Sidhuvud"/>
      <w:jc w:val="center"/>
    </w:pPr>
    <w:r w:rsidRPr="00F261DF">
      <w:fldChar w:fldCharType="begin" w:fldLock="1"/>
    </w:r>
    <w:r w:rsidRPr="00F261DF">
      <w:instrText xml:space="preserve"> PAGE </w:instrText>
    </w:r>
    <w:r w:rsidRPr="00F261DF">
      <w:fldChar w:fldCharType="separate"/>
    </w:r>
    <w:r w:rsidR="004E4DC2" w:rsidRPr="00F261DF">
      <w:t>2</w:t>
    </w:r>
    <w:r w:rsidRPr="00F261DF">
      <w:fldChar w:fldCharType="end"/>
    </w:r>
    <w:r w:rsidRPr="00F261DF">
      <w:t>(</w:t>
    </w:r>
    <w:r w:rsidRPr="00F261DF">
      <w:fldChar w:fldCharType="begin" w:fldLock="1"/>
    </w:r>
    <w:r w:rsidRPr="00F261DF">
      <w:instrText xml:space="preserve"> NUMPAGES </w:instrText>
    </w:r>
    <w:r w:rsidRPr="00F261DF">
      <w:fldChar w:fldCharType="separate"/>
    </w:r>
    <w:r w:rsidR="004E4DC2" w:rsidRPr="00F261DF">
      <w:t>2</w:t>
    </w:r>
    <w:r w:rsidRPr="00F261DF">
      <w:fldChar w:fldCharType="end"/>
    </w:r>
    <w:r w:rsidRPr="00F261D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1AF" w:rsidRPr="00F261DF" w:rsidRDefault="00CA51AF">
    <w:pPr>
      <w:pStyle w:val="Sidhuvud"/>
      <w:jc w:val="center"/>
    </w:pPr>
    <w:r w:rsidRPr="00F261DF">
      <w:fldChar w:fldCharType="begin" w:fldLock="1"/>
    </w:r>
    <w:r w:rsidRPr="00F261DF">
      <w:instrText xml:space="preserve"> PAGE </w:instrText>
    </w:r>
    <w:r w:rsidRPr="00F261DF">
      <w:fldChar w:fldCharType="separate"/>
    </w:r>
    <w:r w:rsidR="004E4DC2" w:rsidRPr="00F261DF">
      <w:t>1</w:t>
    </w:r>
    <w:r w:rsidRPr="00F261DF">
      <w:fldChar w:fldCharType="end"/>
    </w:r>
    <w:r w:rsidRPr="00F261DF">
      <w:t>(</w:t>
    </w:r>
    <w:r w:rsidRPr="00F261DF">
      <w:fldChar w:fldCharType="begin" w:fldLock="1"/>
    </w:r>
    <w:r w:rsidRPr="00F261DF">
      <w:instrText xml:space="preserve"> NUMPAGES </w:instrText>
    </w:r>
    <w:r w:rsidRPr="00F261DF">
      <w:fldChar w:fldCharType="separate"/>
    </w:r>
    <w:r w:rsidR="004E4DC2" w:rsidRPr="00F261DF">
      <w:t>2</w:t>
    </w:r>
    <w:r w:rsidRPr="00F261DF">
      <w:fldChar w:fldCharType="end"/>
    </w:r>
    <w:r w:rsidRPr="00F261D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216" w:rsidRPr="00F261DF" w:rsidRDefault="00F81216">
      <w:r w:rsidRPr="00F261DF">
        <w:separator/>
      </w:r>
    </w:p>
  </w:footnote>
  <w:footnote w:type="continuationSeparator" w:id="0">
    <w:p w:rsidR="00F81216" w:rsidRPr="00F261DF" w:rsidRDefault="00F81216">
      <w:r w:rsidRPr="00F261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1AF" w:rsidRPr="00F261DF" w:rsidRDefault="00CA51AF">
    <w:pPr>
      <w:pStyle w:val="Sidhuvud"/>
      <w:tabs>
        <w:tab w:val="clear" w:pos="4536"/>
      </w:tabs>
    </w:pPr>
    <w:r w:rsidRPr="00F261DF">
      <w:fldChar w:fldCharType="begin" w:fldLock="1"/>
    </w:r>
    <w:r w:rsidRPr="00F261DF">
      <w:instrText xml:space="preserve"> DOCPROPERTY "DocumentDate" </w:instrText>
    </w:r>
    <w:r w:rsidRPr="00F261DF">
      <w:fldChar w:fldCharType="separate"/>
    </w:r>
    <w:r w:rsidR="004E4DC2" w:rsidRPr="00F261DF">
      <w:t>Tisdagen den 10 oktober 2006</w:t>
    </w:r>
    <w:r w:rsidRPr="00F261DF">
      <w:fldChar w:fldCharType="end"/>
    </w:r>
    <w:r w:rsidRPr="00F261DF">
      <w:tab/>
    </w:r>
  </w:p>
  <w:p w:rsidR="00CA51AF" w:rsidRPr="00F261DF" w:rsidRDefault="00CA51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261DF">
      <w:rPr>
        <w:sz w:val="12"/>
      </w:rPr>
      <w:tab/>
    </w:r>
  </w:p>
  <w:p w:rsidR="00CA51AF" w:rsidRPr="00F261DF" w:rsidRDefault="00CA51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1AF" w:rsidRPr="00F261DF" w:rsidRDefault="00F261D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261D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1AF" w:rsidRPr="00F261DF" w:rsidRDefault="00CA51AF">
    <w:pPr>
      <w:pStyle w:val="Dokumentrubrik"/>
      <w:spacing w:after="360"/>
    </w:pPr>
    <w:r w:rsidRPr="00F261D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36937617">
    <w:abstractNumId w:val="5"/>
  </w:num>
  <w:num w:numId="2" w16cid:durableId="1280914884">
    <w:abstractNumId w:val="2"/>
  </w:num>
  <w:num w:numId="3" w16cid:durableId="1887984755">
    <w:abstractNumId w:val="4"/>
  </w:num>
  <w:num w:numId="4" w16cid:durableId="1831287906">
    <w:abstractNumId w:val="1"/>
  </w:num>
  <w:num w:numId="5" w16cid:durableId="1207991406">
    <w:abstractNumId w:val="0"/>
  </w:num>
  <w:num w:numId="6" w16cid:durableId="1251812145">
    <w:abstractNumId w:val="3"/>
  </w:num>
  <w:num w:numId="7" w16cid:durableId="910116085">
    <w:abstractNumId w:val="3"/>
  </w:num>
  <w:num w:numId="8" w16cid:durableId="866724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22E0"/>
    <w:rsid w:val="00000608"/>
    <w:rsid w:val="00003249"/>
    <w:rsid w:val="00004DAD"/>
    <w:rsid w:val="00013362"/>
    <w:rsid w:val="00025ED1"/>
    <w:rsid w:val="00030ADD"/>
    <w:rsid w:val="000451B8"/>
    <w:rsid w:val="000452C0"/>
    <w:rsid w:val="000466F4"/>
    <w:rsid w:val="000473E3"/>
    <w:rsid w:val="00052BC7"/>
    <w:rsid w:val="000541FC"/>
    <w:rsid w:val="00067D5D"/>
    <w:rsid w:val="00074E52"/>
    <w:rsid w:val="00075958"/>
    <w:rsid w:val="00096F15"/>
    <w:rsid w:val="000B6B4F"/>
    <w:rsid w:val="000E30A0"/>
    <w:rsid w:val="000E58E8"/>
    <w:rsid w:val="00103C04"/>
    <w:rsid w:val="0014779C"/>
    <w:rsid w:val="00147F56"/>
    <w:rsid w:val="0015411F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46FE"/>
    <w:rsid w:val="001D4D4E"/>
    <w:rsid w:val="001D7C4B"/>
    <w:rsid w:val="001E0CB1"/>
    <w:rsid w:val="00211667"/>
    <w:rsid w:val="00215146"/>
    <w:rsid w:val="00223EF7"/>
    <w:rsid w:val="002257C6"/>
    <w:rsid w:val="00233E62"/>
    <w:rsid w:val="00242820"/>
    <w:rsid w:val="00271C98"/>
    <w:rsid w:val="00275C3D"/>
    <w:rsid w:val="002760B5"/>
    <w:rsid w:val="002802C9"/>
    <w:rsid w:val="002826A6"/>
    <w:rsid w:val="002A09ED"/>
    <w:rsid w:val="002A36E0"/>
    <w:rsid w:val="002A6592"/>
    <w:rsid w:val="002B3051"/>
    <w:rsid w:val="002C244C"/>
    <w:rsid w:val="002C2EDB"/>
    <w:rsid w:val="002E3DDD"/>
    <w:rsid w:val="002E546B"/>
    <w:rsid w:val="002E6C0D"/>
    <w:rsid w:val="002F0C89"/>
    <w:rsid w:val="002F2D1A"/>
    <w:rsid w:val="002F62A1"/>
    <w:rsid w:val="002F7486"/>
    <w:rsid w:val="00305353"/>
    <w:rsid w:val="00315C69"/>
    <w:rsid w:val="0032182C"/>
    <w:rsid w:val="003320D1"/>
    <w:rsid w:val="00334A3B"/>
    <w:rsid w:val="0034141E"/>
    <w:rsid w:val="00341F25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B6D0A"/>
    <w:rsid w:val="004C1FA3"/>
    <w:rsid w:val="004C35C2"/>
    <w:rsid w:val="004C4932"/>
    <w:rsid w:val="004D1B3F"/>
    <w:rsid w:val="004E4DC2"/>
    <w:rsid w:val="004E5670"/>
    <w:rsid w:val="004E5AC8"/>
    <w:rsid w:val="004F173D"/>
    <w:rsid w:val="004F2643"/>
    <w:rsid w:val="004F60B1"/>
    <w:rsid w:val="005020C6"/>
    <w:rsid w:val="00510E80"/>
    <w:rsid w:val="005310F7"/>
    <w:rsid w:val="00537A01"/>
    <w:rsid w:val="00537B10"/>
    <w:rsid w:val="00557844"/>
    <w:rsid w:val="00585ED4"/>
    <w:rsid w:val="0059044F"/>
    <w:rsid w:val="00593F37"/>
    <w:rsid w:val="00594D74"/>
    <w:rsid w:val="005A4129"/>
    <w:rsid w:val="005B70D8"/>
    <w:rsid w:val="005C287A"/>
    <w:rsid w:val="005C2FB4"/>
    <w:rsid w:val="005C7F3D"/>
    <w:rsid w:val="005D5DA3"/>
    <w:rsid w:val="005D65CC"/>
    <w:rsid w:val="005F1084"/>
    <w:rsid w:val="0060198F"/>
    <w:rsid w:val="00602C19"/>
    <w:rsid w:val="00606760"/>
    <w:rsid w:val="00606C3E"/>
    <w:rsid w:val="006115DB"/>
    <w:rsid w:val="0061541F"/>
    <w:rsid w:val="00616D0B"/>
    <w:rsid w:val="006320E4"/>
    <w:rsid w:val="006417AD"/>
    <w:rsid w:val="0064413C"/>
    <w:rsid w:val="00645051"/>
    <w:rsid w:val="00652619"/>
    <w:rsid w:val="006534AA"/>
    <w:rsid w:val="00660A6C"/>
    <w:rsid w:val="00662DB5"/>
    <w:rsid w:val="006736A5"/>
    <w:rsid w:val="00690C89"/>
    <w:rsid w:val="006912DA"/>
    <w:rsid w:val="00693162"/>
    <w:rsid w:val="006A0FEC"/>
    <w:rsid w:val="006A6E56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A2705"/>
    <w:rsid w:val="007B01A2"/>
    <w:rsid w:val="007B3D13"/>
    <w:rsid w:val="007C0AB9"/>
    <w:rsid w:val="007D165E"/>
    <w:rsid w:val="007D7A4C"/>
    <w:rsid w:val="007D7F1E"/>
    <w:rsid w:val="007F5CBC"/>
    <w:rsid w:val="00807049"/>
    <w:rsid w:val="00814185"/>
    <w:rsid w:val="00821A25"/>
    <w:rsid w:val="00835D03"/>
    <w:rsid w:val="0084038F"/>
    <w:rsid w:val="00842C8C"/>
    <w:rsid w:val="00854C30"/>
    <w:rsid w:val="008600DA"/>
    <w:rsid w:val="0086222B"/>
    <w:rsid w:val="00883E96"/>
    <w:rsid w:val="00887B6F"/>
    <w:rsid w:val="00891A92"/>
    <w:rsid w:val="008C2406"/>
    <w:rsid w:val="008C2C60"/>
    <w:rsid w:val="008C79FF"/>
    <w:rsid w:val="008D6D59"/>
    <w:rsid w:val="008D70CE"/>
    <w:rsid w:val="008D750F"/>
    <w:rsid w:val="008E1049"/>
    <w:rsid w:val="008F66F9"/>
    <w:rsid w:val="00902758"/>
    <w:rsid w:val="0091354C"/>
    <w:rsid w:val="00916262"/>
    <w:rsid w:val="00926134"/>
    <w:rsid w:val="00935A09"/>
    <w:rsid w:val="00943639"/>
    <w:rsid w:val="00953F6C"/>
    <w:rsid w:val="00954C81"/>
    <w:rsid w:val="009575D3"/>
    <w:rsid w:val="00964BF0"/>
    <w:rsid w:val="0097005E"/>
    <w:rsid w:val="0099091B"/>
    <w:rsid w:val="00993003"/>
    <w:rsid w:val="009936B7"/>
    <w:rsid w:val="009943E8"/>
    <w:rsid w:val="009A4BE1"/>
    <w:rsid w:val="009C431F"/>
    <w:rsid w:val="009D4DE4"/>
    <w:rsid w:val="009E024F"/>
    <w:rsid w:val="009E29D2"/>
    <w:rsid w:val="009E2A19"/>
    <w:rsid w:val="009F0759"/>
    <w:rsid w:val="009F16CD"/>
    <w:rsid w:val="00A047C8"/>
    <w:rsid w:val="00A07A94"/>
    <w:rsid w:val="00A2364A"/>
    <w:rsid w:val="00A24FCD"/>
    <w:rsid w:val="00A27870"/>
    <w:rsid w:val="00A31819"/>
    <w:rsid w:val="00A323E6"/>
    <w:rsid w:val="00A33A32"/>
    <w:rsid w:val="00A42598"/>
    <w:rsid w:val="00A4395A"/>
    <w:rsid w:val="00A50EB6"/>
    <w:rsid w:val="00A51BBE"/>
    <w:rsid w:val="00A63B75"/>
    <w:rsid w:val="00A65816"/>
    <w:rsid w:val="00A669E1"/>
    <w:rsid w:val="00A726A7"/>
    <w:rsid w:val="00A76381"/>
    <w:rsid w:val="00A80A58"/>
    <w:rsid w:val="00AB514A"/>
    <w:rsid w:val="00AC0E93"/>
    <w:rsid w:val="00AD51C2"/>
    <w:rsid w:val="00AE255A"/>
    <w:rsid w:val="00AE4186"/>
    <w:rsid w:val="00AE6038"/>
    <w:rsid w:val="00AF003C"/>
    <w:rsid w:val="00AF62E9"/>
    <w:rsid w:val="00B06959"/>
    <w:rsid w:val="00B11B39"/>
    <w:rsid w:val="00B27DC3"/>
    <w:rsid w:val="00B30688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BF5531"/>
    <w:rsid w:val="00C04A70"/>
    <w:rsid w:val="00C11760"/>
    <w:rsid w:val="00C20D9F"/>
    <w:rsid w:val="00C337B2"/>
    <w:rsid w:val="00C37D3A"/>
    <w:rsid w:val="00C46D5F"/>
    <w:rsid w:val="00C50ACC"/>
    <w:rsid w:val="00C772B2"/>
    <w:rsid w:val="00C86C5A"/>
    <w:rsid w:val="00C923A9"/>
    <w:rsid w:val="00C94CBC"/>
    <w:rsid w:val="00CA0FEA"/>
    <w:rsid w:val="00CA51AF"/>
    <w:rsid w:val="00CA5C77"/>
    <w:rsid w:val="00CA62AC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2FC"/>
    <w:rsid w:val="00D1178C"/>
    <w:rsid w:val="00D1688C"/>
    <w:rsid w:val="00D22A02"/>
    <w:rsid w:val="00D2330C"/>
    <w:rsid w:val="00D45AE3"/>
    <w:rsid w:val="00D46A27"/>
    <w:rsid w:val="00D51FA2"/>
    <w:rsid w:val="00D6756A"/>
    <w:rsid w:val="00D7505E"/>
    <w:rsid w:val="00D76DAF"/>
    <w:rsid w:val="00D77FF8"/>
    <w:rsid w:val="00D80B4A"/>
    <w:rsid w:val="00D82BA7"/>
    <w:rsid w:val="00D84E2C"/>
    <w:rsid w:val="00D923F2"/>
    <w:rsid w:val="00DB3C3E"/>
    <w:rsid w:val="00DD564D"/>
    <w:rsid w:val="00DE1DA3"/>
    <w:rsid w:val="00DE65BE"/>
    <w:rsid w:val="00DF7A9D"/>
    <w:rsid w:val="00DF7AEB"/>
    <w:rsid w:val="00E0128C"/>
    <w:rsid w:val="00E03BF3"/>
    <w:rsid w:val="00E17E2F"/>
    <w:rsid w:val="00E20333"/>
    <w:rsid w:val="00E24210"/>
    <w:rsid w:val="00E30AC5"/>
    <w:rsid w:val="00E31377"/>
    <w:rsid w:val="00E33544"/>
    <w:rsid w:val="00E33802"/>
    <w:rsid w:val="00E41505"/>
    <w:rsid w:val="00E4393B"/>
    <w:rsid w:val="00E44BE6"/>
    <w:rsid w:val="00E45215"/>
    <w:rsid w:val="00E513DB"/>
    <w:rsid w:val="00E521C9"/>
    <w:rsid w:val="00E622E0"/>
    <w:rsid w:val="00E844FD"/>
    <w:rsid w:val="00E91937"/>
    <w:rsid w:val="00E975DB"/>
    <w:rsid w:val="00EA3AF6"/>
    <w:rsid w:val="00EA70AD"/>
    <w:rsid w:val="00EC40C9"/>
    <w:rsid w:val="00EC509B"/>
    <w:rsid w:val="00ED5B42"/>
    <w:rsid w:val="00EF5FE1"/>
    <w:rsid w:val="00F01227"/>
    <w:rsid w:val="00F01512"/>
    <w:rsid w:val="00F01896"/>
    <w:rsid w:val="00F061D3"/>
    <w:rsid w:val="00F20F9E"/>
    <w:rsid w:val="00F261DF"/>
    <w:rsid w:val="00F27AE3"/>
    <w:rsid w:val="00F32AB0"/>
    <w:rsid w:val="00F5416E"/>
    <w:rsid w:val="00F6126D"/>
    <w:rsid w:val="00F65389"/>
    <w:rsid w:val="00F81216"/>
    <w:rsid w:val="00F849DC"/>
    <w:rsid w:val="00F85183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7D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7E81E-8D33-4E7E-B081-60D650EE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2E6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373</Words>
  <Characters>2087</Characters>
  <Application>Microsoft Office Word</Application>
  <DocSecurity>4</DocSecurity>
  <Lines>130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2006/07:7</vt:lpstr>
      <vt:lpstr>Tisdagen den 10 oktober 2006</vt:lpstr>
    </vt:vector>
  </TitlesOfParts>
  <Company>Riksdagen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2006-10-09T14:28:00Z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10 oktober 2006</vt:lpwstr>
  </property>
  <property fmtid="{D5CDD505-2E9C-101B-9397-08002B2CF9AE}" pid="3" name="DocumentNumber">
    <vt:lpwstr>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2006-10-10</vt:lpwstr>
  </property>
</Properties>
</file>