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ED5E1F" w:rsidRDefault="00ED5E1F"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225b349d-e604-4f4f-a15e-cae98e25fe0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införa obligatorisk utbildning för yrkesgrupper som arbetar med barn, med särskilt fokus på utsattheten hos barn med funktionsnedsättningar,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C201E9" w:rsidR="00C201E9" w:rsidP="00C201E9" w:rsidRDefault="00C201E9" w14:paraId="022BEAD8" w14:textId="77777777">
      <w:pPr>
        <w:rPr>
          <w:rFonts w:eastAsia="Times New Roman"/>
          <w:lang w:eastAsia="sv-SE"/>
        </w:rPr>
      </w:pPr>
      <w:r w:rsidRPr="00C201E9">
        <w:rPr>
          <w:rFonts w:eastAsia="Times New Roman"/>
          <w:lang w:eastAsia="sv-SE"/>
        </w:rPr>
        <w:t>Barn med funktionsnedsättningar är särskilt sårbara för våld och sexuella övergrepp. En nationell studie genomförd av Marie Cederschiöld högskola på uppdrag av Stiftelsen Allmänna Barnhuset (2019–2021), där drygt 3 200 gymnasieelever deltog, visar att risken för våld och sexuell exploatering mer än fördubblas för barn med funktionsnedsättning. Ungdomar med neuropsykiatriska eller psykiatriska diagnoser är de mest utsatta.</w:t>
      </w:r>
    </w:p>
    <w:p xmlns:w14="http://schemas.microsoft.com/office/word/2010/wordml" w:rsidRPr="00C201E9" w:rsidR="00C201E9" w:rsidP="00C201E9" w:rsidRDefault="00C201E9" w14:paraId="69DD204E" w14:textId="77777777">
      <w:pPr>
        <w:rPr>
          <w:rFonts w:eastAsia="Times New Roman"/>
          <w:lang w:eastAsia="sv-SE"/>
        </w:rPr>
      </w:pPr>
      <w:r w:rsidRPr="00C201E9">
        <w:rPr>
          <w:rFonts w:eastAsia="Times New Roman"/>
          <w:lang w:eastAsia="sv-SE"/>
        </w:rPr>
        <w:t xml:space="preserve">Trots detta saknas ofta tillräcklig kunskap hos yrkesverksamma som möter dessa barn inom vård, skola och socialtjänst. För att kunna upptäcka och förebygga övergrepp krävs att kunskap om riskfaktorer och bemötande blir en obligatorisk del av utbildningar som leder till yrken där man arbetar med barn. Även yrkesgrupper som </w:t>
      </w:r>
      <w:r w:rsidRPr="00C201E9">
        <w:rPr>
          <w:rFonts w:eastAsia="Times New Roman"/>
          <w:lang w:eastAsia="sv-SE"/>
        </w:rPr>
        <w:lastRenderedPageBreak/>
        <w:t>indirekt möter barn, exempelvis personal inom skolskjuts och färdtjänst, bör omfattas av riktade utbildningsinsatser.</w:t>
      </w:r>
    </w:p>
    <w:p xmlns:w14="http://schemas.microsoft.com/office/word/2010/wordml" w:rsidRPr="00C201E9" w:rsidR="00C201E9" w:rsidP="00C201E9" w:rsidRDefault="00C201E9" w14:paraId="632D473F" w14:textId="77777777">
      <w:pPr>
        <w:rPr>
          <w:rFonts w:eastAsia="Times New Roman"/>
          <w:lang w:eastAsia="sv-SE"/>
        </w:rPr>
      </w:pPr>
      <w:r w:rsidRPr="00C201E9">
        <w:rPr>
          <w:rFonts w:eastAsia="Times New Roman"/>
          <w:lang w:eastAsia="sv-SE"/>
        </w:rPr>
        <w:t>Att göra kunskap om barns utsatthet till en självklar del av yrkesutbildningar är avgörande för att fler barn ska få växa upp i trygghet, i enlighet med barnkonventionen som är svensk lag.</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ED5E1F" w:rsidRDefault="00ED5E1F" w14:paraId="2D308051" w14:textId="77777777">
          <w:pPr/>
          <w:r/>
        </w:p>
        <w:p xmlns:w14="http://schemas.microsoft.com/office/word/2010/wordml" w:rsidR="00ED5E1F" w:rsidP="00ED5E1F" w:rsidRDefault="00ED5E1F" w14:paraId="62F34C98" w14:textId="4390C5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Katarina Tolgfors (M)</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2ACE4AF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9E17" w14:textId="77777777" w:rsidR="0065242C" w:rsidRDefault="0065242C" w:rsidP="000C1CAD">
      <w:pPr>
        <w:spacing w:line="240" w:lineRule="auto"/>
      </w:pPr>
      <w:r>
        <w:separator/>
      </w:r>
    </w:p>
  </w:endnote>
  <w:endnote w:type="continuationSeparator" w:id="0">
    <w:p w14:paraId="33B77935" w14:textId="77777777" w:rsidR="0065242C" w:rsidRDefault="006524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613504C3" w:rsidR="00262EA3" w:rsidRPr="00ED5E1F" w:rsidRDefault="00262EA3" w:rsidP="00ED5E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4F8BF" w14:textId="77777777" w:rsidR="0065242C" w:rsidRDefault="0065242C" w:rsidP="000C1CAD">
      <w:pPr>
        <w:spacing w:line="240" w:lineRule="auto"/>
      </w:pPr>
      <w:r>
        <w:separator/>
      </w:r>
    </w:p>
  </w:footnote>
  <w:footnote w:type="continuationSeparator" w:id="0">
    <w:p w14:paraId="080D2BD0" w14:textId="77777777" w:rsidR="0065242C" w:rsidRDefault="006524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5E1F" w14:paraId="079150C6" w14:textId="42ADB9EB">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A47EE">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5E1F" w14:paraId="079150C6" w14:textId="42ADB9EB">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A47EE">
                          <w:t>1311</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5E1F"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5E1F" w14:paraId="03F37E53" w14:textId="418AD19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6A47EE">
          <w:t>1311</w:t>
        </w:r>
      </w:sdtContent>
    </w:sdt>
  </w:p>
  <w:p w:rsidRPr="008227B3" w:rsidR="00262EA3" w:rsidP="008227B3" w:rsidRDefault="00ED5E1F"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5E1F"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:2884</w:t>
        </w:r>
      </w:sdtContent>
    </w:sdt>
  </w:p>
  <w:p w:rsidR="00262EA3" w:rsidP="00E03A3D" w:rsidRDefault="00ED5E1F" w14:paraId="6301FFB3" w14:textId="65F934F1">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C201E9" w14:paraId="5EBB7421" w14:textId="36695745">
        <w:pPr>
          <w:pStyle w:val="FSHRub2"/>
        </w:pPr>
        <w:r>
          <w:t>Obligatorisk utbildning för yrkesgrupper som arbetar med barn med funktionsnedsättningar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535"/>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42C"/>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A42"/>
    <w:rsid w:val="006A1413"/>
    <w:rsid w:val="006A1BAD"/>
    <w:rsid w:val="006A2360"/>
    <w:rsid w:val="006A2606"/>
    <w:rsid w:val="006A42AF"/>
    <w:rsid w:val="006A46A8"/>
    <w:rsid w:val="006A47E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75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1F"/>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A8187D"/>
    <w:rsid w:val="00A86196"/>
    <w:rsid w:val="00FA51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62D8A-6B4B-4F36-B27F-F70D3195094C}"/>
</file>

<file path=customXml/itemProps2.xml><?xml version="1.0" encoding="utf-8"?>
<ds:datastoreItem xmlns:ds="http://schemas.openxmlformats.org/officeDocument/2006/customXml" ds:itemID="{F8592A73-8B7F-4F30-8452-B948C76E376C}"/>
</file>

<file path=customXml/itemProps3.xml><?xml version="1.0" encoding="utf-8"?>
<ds:datastoreItem xmlns:ds="http://schemas.openxmlformats.org/officeDocument/2006/customXml" ds:itemID="{7E1E2BC8-B62C-422C-B128-E47CA8978A1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1314</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