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E10862F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E80754">
              <w:rPr>
                <w:b/>
                <w:lang w:eastAsia="en-US"/>
              </w:rPr>
              <w:t>1</w:t>
            </w:r>
            <w:r w:rsidR="007753D5">
              <w:rPr>
                <w:b/>
                <w:lang w:eastAsia="en-US"/>
              </w:rPr>
              <w:t>/2</w:t>
            </w:r>
            <w:r w:rsidR="00E80754">
              <w:rPr>
                <w:b/>
                <w:lang w:eastAsia="en-US"/>
              </w:rPr>
              <w:t>2</w:t>
            </w:r>
            <w:r w:rsidRPr="00DF4413">
              <w:rPr>
                <w:b/>
                <w:lang w:eastAsia="en-US"/>
              </w:rPr>
              <w:t>:</w:t>
            </w:r>
            <w:r w:rsidR="00EC7E24">
              <w:rPr>
                <w:b/>
                <w:lang w:eastAsia="en-US"/>
              </w:rPr>
              <w:t>2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BF3C750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E80754">
              <w:rPr>
                <w:lang w:eastAsia="en-US"/>
              </w:rPr>
              <w:t>9</w:t>
            </w:r>
            <w:r w:rsidR="00626DFC">
              <w:rPr>
                <w:lang w:eastAsia="en-US"/>
              </w:rPr>
              <w:t>-</w:t>
            </w:r>
            <w:r w:rsidR="00EC7E24">
              <w:rPr>
                <w:lang w:eastAsia="en-US"/>
              </w:rPr>
              <w:t>24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50B1212" w:rsidR="00626DFC" w:rsidRPr="005F6757" w:rsidRDefault="0079435F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D4130B">
              <w:rPr>
                <w:color w:val="000000" w:themeColor="text1"/>
                <w:lang w:eastAsia="en-US"/>
              </w:rPr>
              <w:t>9</w:t>
            </w:r>
            <w:r w:rsidR="0015445D">
              <w:rPr>
                <w:color w:val="000000" w:themeColor="text1"/>
                <w:lang w:eastAsia="en-US"/>
              </w:rPr>
              <w:t>.</w:t>
            </w:r>
            <w:r w:rsidR="005F6757">
              <w:rPr>
                <w:color w:val="000000" w:themeColor="text1"/>
                <w:lang w:eastAsia="en-US"/>
              </w:rPr>
              <w:t>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 w:rsidR="00291856">
              <w:rPr>
                <w:color w:val="000000" w:themeColor="text1"/>
                <w:lang w:eastAsia="en-US"/>
              </w:rPr>
              <w:t>09.4</w:t>
            </w:r>
            <w:r w:rsidR="000F71F8">
              <w:rPr>
                <w:color w:val="000000" w:themeColor="text1"/>
                <w:lang w:eastAsia="en-US"/>
              </w:rPr>
              <w:t>3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043E10" w:rsidRPr="00DF4413" w14:paraId="2A86E264" w14:textId="77777777" w:rsidTr="00BC3BA1">
        <w:trPr>
          <w:trHeight w:val="568"/>
        </w:trPr>
        <w:tc>
          <w:tcPr>
            <w:tcW w:w="567" w:type="dxa"/>
          </w:tcPr>
          <w:p w14:paraId="2D969C84" w14:textId="466A6E76" w:rsidR="00043E10" w:rsidRDefault="00043E1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686EA47" w14:textId="0B7D51E0" w:rsidR="002B6B2C" w:rsidRDefault="00E735B9" w:rsidP="002B6B2C">
            <w:pPr>
              <w:rPr>
                <w:rFonts w:eastAsiaTheme="minorHAnsi"/>
                <w:color w:val="000000"/>
                <w:lang w:eastAsia="en-US"/>
              </w:rPr>
            </w:pPr>
            <w:r w:rsidRPr="00E735B9">
              <w:rPr>
                <w:rFonts w:eastAsiaTheme="minorHAnsi"/>
                <w:b/>
                <w:color w:val="000000"/>
                <w:lang w:eastAsia="en-US"/>
              </w:rPr>
              <w:t>Konkurrenskraft</w:t>
            </w:r>
            <w:r>
              <w:rPr>
                <w:rFonts w:eastAsiaTheme="minorHAnsi"/>
                <w:b/>
                <w:color w:val="000000"/>
                <w:lang w:eastAsia="en-US"/>
              </w:rPr>
              <w:t>sfrågor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735B9">
              <w:rPr>
                <w:rFonts w:eastAsiaTheme="minorHAnsi"/>
                <w:b/>
                <w:color w:val="000000"/>
                <w:lang w:eastAsia="en-US"/>
              </w:rPr>
              <w:t>– inre marknad och industri</w:t>
            </w:r>
            <w:r w:rsidR="00E80754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Näringsminister Ibrahim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Baylan</w:t>
            </w:r>
            <w:proofErr w:type="spellEnd"/>
            <w:r w:rsidR="00E80754"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="00E80754" w:rsidRPr="003B4995">
              <w:rPr>
                <w:rFonts w:eastAsiaTheme="minorHAnsi"/>
                <w:color w:val="000000"/>
                <w:lang w:eastAsia="en-US"/>
              </w:rPr>
              <w:t>från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Näringsdepartementet, 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informerade och samrådde inför möte i rådet </w:t>
            </w:r>
            <w:r w:rsidR="00E80754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E80754">
              <w:rPr>
                <w:rFonts w:eastAsiaTheme="minorHAnsi"/>
                <w:color w:val="000000"/>
                <w:lang w:eastAsia="en-US"/>
              </w:rPr>
              <w:t>2</w:t>
            </w:r>
            <w:r>
              <w:rPr>
                <w:rFonts w:eastAsiaTheme="minorHAnsi"/>
                <w:color w:val="000000"/>
                <w:lang w:eastAsia="en-US"/>
              </w:rPr>
              <w:t>9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september </w:t>
            </w:r>
            <w:r w:rsidR="00E80754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E80754" w:rsidRPr="003B4995">
              <w:rPr>
                <w:rFonts w:eastAsiaTheme="minorHAnsi"/>
                <w:color w:val="000000"/>
                <w:lang w:eastAsia="en-US"/>
              </w:rPr>
              <w:t>.</w:t>
            </w:r>
            <w:r w:rsidR="00E80754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8FA6268" w14:textId="498D12B2" w:rsidR="009870EC" w:rsidRDefault="009870EC" w:rsidP="009870EC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189E037B" w14:textId="77777777" w:rsidR="009870EC" w:rsidRDefault="009870EC" w:rsidP="009870EC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3BC1D81" w14:textId="7F213F6D" w:rsidR="00E735B9" w:rsidRDefault="009870EC" w:rsidP="00E735B9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5F6757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5F6757" w:rsidRPr="005F6757">
              <w:rPr>
                <w:rFonts w:eastAsiaTheme="minorHAnsi"/>
                <w:b/>
                <w:color w:val="000000"/>
                <w:lang w:eastAsia="en-US"/>
              </w:rPr>
              <w:t xml:space="preserve">Återrapport från </w:t>
            </w:r>
            <w:r w:rsidR="00473C82">
              <w:rPr>
                <w:rFonts w:eastAsiaTheme="minorHAnsi"/>
                <w:b/>
                <w:color w:val="000000"/>
                <w:lang w:eastAsia="en-US"/>
              </w:rPr>
              <w:t>möte i rådet den</w:t>
            </w:r>
            <w:r w:rsidR="00E735B9">
              <w:rPr>
                <w:rFonts w:eastAsiaTheme="minorHAnsi"/>
                <w:b/>
                <w:color w:val="000000"/>
                <w:lang w:eastAsia="en-US"/>
              </w:rPr>
              <w:t xml:space="preserve"> 27 maj 2021</w:t>
            </w:r>
            <w:r w:rsidR="005F6757" w:rsidRPr="005F6757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F6757" w:rsidRPr="005F6757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E735B9">
              <w:rPr>
                <w:rFonts w:eastAsiaTheme="minorHAnsi"/>
                <w:b/>
                <w:color w:val="000000"/>
                <w:lang w:eastAsia="en-US"/>
              </w:rPr>
              <w:t>Genomförande av den uppdaterade nya industristrategin för EU: en påskyndad grön omställning – 55 %-paketet ur ett industriellt perspektiv</w:t>
            </w:r>
            <w:r w:rsidR="00734182">
              <w:rPr>
                <w:rFonts w:eastAsiaTheme="minorHAnsi"/>
                <w:b/>
                <w:color w:val="000000"/>
                <w:lang w:eastAsia="en-US"/>
              </w:rPr>
              <w:t>.</w:t>
            </w:r>
          </w:p>
          <w:p w14:paraId="398B4264" w14:textId="6BF44411" w:rsidR="00734182" w:rsidRPr="00734182" w:rsidRDefault="00734182" w:rsidP="00E735B9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Ordföranden konstaterade att det fanns stöd för regeringens</w:t>
            </w:r>
            <w:r w:rsidR="0029185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8304A4">
              <w:rPr>
                <w:rFonts w:eastAsiaTheme="minorHAnsi"/>
                <w:color w:val="000000"/>
                <w:lang w:eastAsia="en-US"/>
              </w:rPr>
              <w:t>inriktning.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734182">
              <w:rPr>
                <w:rFonts w:eastAsiaTheme="minorHAnsi"/>
                <w:color w:val="000000"/>
                <w:lang w:eastAsia="en-US"/>
              </w:rPr>
              <w:t xml:space="preserve">V- ledamoten anmälde avvikande ståndpunkt. </w:t>
            </w:r>
          </w:p>
          <w:p w14:paraId="389D09AE" w14:textId="3454AED3" w:rsidR="00734182" w:rsidRPr="00734182" w:rsidRDefault="00734182" w:rsidP="00734182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En framtidssäkrad politik för EU:s konkurrenskraft och ytterligare främjande av den inre marknaden: förenade krafter för bättre lagstiftning. </w:t>
            </w:r>
          </w:p>
          <w:p w14:paraId="4AB7E934" w14:textId="01033369" w:rsidR="00E80754" w:rsidRDefault="000A0C88" w:rsidP="00B16320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det fanns stöd för regeringens </w:t>
            </w:r>
            <w:r w:rsidR="008304A4">
              <w:rPr>
                <w:rFonts w:eastAsiaTheme="minorHAnsi"/>
                <w:color w:val="000000"/>
                <w:lang w:eastAsia="en-US"/>
              </w:rPr>
              <w:t>inriktning</w:t>
            </w:r>
            <w:r w:rsidR="00291856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05FF3452" w14:textId="3B0D4521" w:rsidR="005F6757" w:rsidRPr="005F6757" w:rsidRDefault="00C01AE4" w:rsidP="005C4D3B">
            <w:pPr>
              <w:rPr>
                <w:rFonts w:eastAsiaTheme="minorHAnsi"/>
                <w:color w:val="000000"/>
                <w:lang w:eastAsia="en-US"/>
              </w:rPr>
            </w:pPr>
            <w:r>
              <w:t xml:space="preserve"> </w:t>
            </w:r>
          </w:p>
        </w:tc>
      </w:tr>
      <w:tr w:rsidR="003640B6" w:rsidRPr="00DF4413" w14:paraId="0931C0A0" w14:textId="77777777" w:rsidTr="00BC3BA1">
        <w:trPr>
          <w:trHeight w:val="568"/>
        </w:trPr>
        <w:tc>
          <w:tcPr>
            <w:tcW w:w="567" w:type="dxa"/>
          </w:tcPr>
          <w:p w14:paraId="610B0FE5" w14:textId="19818ED5" w:rsidR="003640B6" w:rsidRDefault="003640B6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088" w:type="dxa"/>
          </w:tcPr>
          <w:p w14:paraId="6D3D095D" w14:textId="4F359B39" w:rsidR="003640B6" w:rsidRDefault="003640B6" w:rsidP="003640B6">
            <w:pPr>
              <w:rPr>
                <w:rFonts w:eastAsiaTheme="minorHAnsi"/>
                <w:color w:val="000000"/>
                <w:lang w:eastAsia="en-US"/>
              </w:rPr>
            </w:pPr>
            <w:r w:rsidRPr="003640B6">
              <w:rPr>
                <w:rFonts w:eastAsiaTheme="minorHAnsi"/>
                <w:b/>
                <w:color w:val="000000"/>
                <w:lang w:eastAsia="en-US"/>
              </w:rPr>
              <w:t>Konkurrenskraftsfrågor - forskning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Statsrådet Matilda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Ernkrans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m. fl. </w:t>
            </w:r>
            <w:r w:rsidRPr="003B4995">
              <w:rPr>
                <w:rFonts w:eastAsiaTheme="minorHAnsi"/>
                <w:color w:val="000000"/>
                <w:lang w:eastAsia="en-US"/>
              </w:rPr>
              <w:t>från</w:t>
            </w:r>
            <w:r>
              <w:rPr>
                <w:rFonts w:eastAsiaTheme="minorHAnsi"/>
                <w:color w:val="000000"/>
                <w:lang w:eastAsia="en-US"/>
              </w:rPr>
              <w:t xml:space="preserve"> Utbildningsdepartementet, informerade och samrådde inför möte i rådet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28 september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599D185D" w14:textId="77777777" w:rsidR="003640B6" w:rsidRDefault="003640B6" w:rsidP="003640B6">
            <w:pPr>
              <w:rPr>
                <w:rFonts w:eastAsiaTheme="minorHAnsi"/>
                <w:color w:val="000000"/>
                <w:lang w:eastAsia="en-US"/>
              </w:rPr>
            </w:pP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ABC910E" w14:textId="77777777" w:rsidR="003640B6" w:rsidRDefault="003640B6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14929C2" w14:textId="32C171EC" w:rsidR="00291856" w:rsidRPr="00291856" w:rsidRDefault="003640B6" w:rsidP="00291856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5F6757">
              <w:rPr>
                <w:rFonts w:eastAsiaTheme="minorHAnsi"/>
                <w:b/>
                <w:color w:val="000000"/>
                <w:lang w:eastAsia="en-US"/>
              </w:rPr>
              <w:t xml:space="preserve">- Återrapport från </w:t>
            </w:r>
            <w:r>
              <w:rPr>
                <w:rFonts w:eastAsiaTheme="minorHAnsi"/>
                <w:b/>
                <w:color w:val="000000"/>
                <w:lang w:eastAsia="en-US"/>
              </w:rPr>
              <w:t>möte i rådet den 28 maj 2021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>- Återrapport från informellt ministermöte den 19 juli 2021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291856">
              <w:rPr>
                <w:rFonts w:eastAsiaTheme="minorHAnsi"/>
                <w:b/>
                <w:color w:val="000000"/>
                <w:lang w:eastAsia="en-US"/>
              </w:rPr>
              <w:t>Slutsatser om den globala strategin för forskning och innovation</w:t>
            </w:r>
            <w:r w:rsidR="00291856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291856">
              <w:rPr>
                <w:rFonts w:eastAsiaTheme="minorHAnsi"/>
                <w:color w:val="000000"/>
                <w:lang w:eastAsia="en-US"/>
              </w:rPr>
              <w:t>Ordföranden konstaterade att det fanns stöd för regeringens ståndpunkt.</w:t>
            </w:r>
          </w:p>
          <w:p w14:paraId="006DA3CE" w14:textId="6D096668" w:rsidR="003640B6" w:rsidRPr="00E735B9" w:rsidRDefault="00291856" w:rsidP="003640B6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br/>
              <w:t>- Styrning och genomförande av det europeiska forskningsområdet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Ordföranden konstaterade att </w:t>
            </w:r>
            <w:r w:rsidRPr="00694B0D">
              <w:rPr>
                <w:rFonts w:eastAsiaTheme="minorHAnsi"/>
                <w:color w:val="000000"/>
                <w:lang w:eastAsia="en-US"/>
              </w:rPr>
              <w:t xml:space="preserve">det fanns stöd för regeringens </w:t>
            </w:r>
            <w:r w:rsidR="00694B0D" w:rsidRPr="00694B0D">
              <w:rPr>
                <w:rFonts w:eastAsiaTheme="minorHAnsi"/>
                <w:color w:val="000000"/>
                <w:lang w:eastAsia="en-US"/>
              </w:rPr>
              <w:t>inriktning</w:t>
            </w:r>
            <w:r w:rsidRPr="00694B0D">
              <w:rPr>
                <w:rFonts w:eastAsiaTheme="minorHAnsi"/>
                <w:color w:val="000000"/>
                <w:lang w:eastAsia="en-US"/>
              </w:rPr>
              <w:t>.</w:t>
            </w:r>
          </w:p>
        </w:tc>
      </w:tr>
      <w:tr w:rsidR="00473C82" w:rsidRPr="00DF4413" w14:paraId="30BAED68" w14:textId="77777777" w:rsidTr="00BC3BA1">
        <w:trPr>
          <w:trHeight w:val="568"/>
        </w:trPr>
        <w:tc>
          <w:tcPr>
            <w:tcW w:w="567" w:type="dxa"/>
          </w:tcPr>
          <w:p w14:paraId="53692C97" w14:textId="03219A95" w:rsidR="00473C82" w:rsidRDefault="00473C82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E80754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24842F5F" w14:textId="0AA058CD" w:rsidR="00E80754" w:rsidRDefault="00E80754" w:rsidP="00E80754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Protokoll från sammanträde</w:t>
            </w:r>
            <w:r w:rsidR="00F95F52">
              <w:rPr>
                <w:rFonts w:eastAsiaTheme="minorHAnsi"/>
                <w:color w:val="000000"/>
                <w:lang w:eastAsia="en-US"/>
              </w:rPr>
              <w:t>t</w:t>
            </w:r>
            <w:r>
              <w:rPr>
                <w:rFonts w:eastAsiaTheme="minorHAnsi"/>
                <w:color w:val="000000"/>
                <w:lang w:eastAsia="en-US"/>
              </w:rPr>
              <w:t xml:space="preserve"> den </w:t>
            </w:r>
            <w:r w:rsidR="00291856">
              <w:rPr>
                <w:rFonts w:eastAsiaTheme="minorHAnsi"/>
                <w:color w:val="000000"/>
                <w:lang w:eastAsia="en-US"/>
              </w:rPr>
              <w:t>17</w:t>
            </w:r>
            <w:r w:rsidR="00F95F52">
              <w:rPr>
                <w:rFonts w:eastAsiaTheme="minorHAnsi"/>
                <w:color w:val="000000"/>
                <w:lang w:eastAsia="en-US"/>
              </w:rPr>
              <w:t xml:space="preserve"> september </w:t>
            </w:r>
            <w:r>
              <w:rPr>
                <w:rFonts w:eastAsiaTheme="minorHAnsi"/>
                <w:color w:val="000000"/>
                <w:lang w:eastAsia="en-US"/>
              </w:rPr>
              <w:t>2021</w:t>
            </w:r>
            <w:r w:rsidR="00F95F52">
              <w:rPr>
                <w:rFonts w:eastAsiaTheme="minorHAnsi"/>
                <w:color w:val="000000"/>
                <w:lang w:eastAsia="en-US"/>
              </w:rPr>
              <w:t>.</w:t>
            </w:r>
          </w:p>
          <w:p w14:paraId="7E1A17BD" w14:textId="77777777" w:rsidR="00E80754" w:rsidRDefault="00E80754" w:rsidP="00E80754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04E06CCF" w14:textId="5B3AB2B9" w:rsidR="008526DC" w:rsidRPr="00D4130B" w:rsidRDefault="00E80754" w:rsidP="00E80754">
            <w:pPr>
              <w:rPr>
                <w:rFonts w:eastAsiaTheme="minorHAnsi"/>
                <w:b/>
                <w:color w:val="000000"/>
                <w:lang w:eastAsia="en-US"/>
              </w:rPr>
            </w:pPr>
            <w:r w:rsidRPr="00E71CAB">
              <w:rPr>
                <w:rFonts w:eastAsiaTheme="minorHAnsi"/>
                <w:color w:val="000000"/>
                <w:lang w:eastAsia="en-US"/>
              </w:rPr>
              <w:t xml:space="preserve">Skriftliga samråd som ägt rum sedan sammanträdet </w:t>
            </w:r>
            <w:r w:rsidRPr="0078546E">
              <w:rPr>
                <w:rFonts w:eastAsiaTheme="minorHAnsi"/>
                <w:color w:val="000000"/>
                <w:lang w:eastAsia="en-US"/>
              </w:rPr>
              <w:t>de</w:t>
            </w:r>
            <w:r w:rsidR="00F95F52" w:rsidRPr="0078546E">
              <w:rPr>
                <w:rFonts w:eastAsiaTheme="minorHAnsi"/>
                <w:color w:val="000000"/>
                <w:lang w:eastAsia="en-US"/>
              </w:rPr>
              <w:t xml:space="preserve">n </w:t>
            </w:r>
            <w:r w:rsidR="00291856" w:rsidRPr="0078546E">
              <w:rPr>
                <w:rFonts w:eastAsiaTheme="minorHAnsi"/>
                <w:color w:val="000000"/>
                <w:lang w:eastAsia="en-US"/>
              </w:rPr>
              <w:t>17 september</w:t>
            </w:r>
            <w:r w:rsidR="00291856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</w:tc>
      </w:tr>
      <w:bookmarkEnd w:id="1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3757F4E3" w:rsidR="00A11BD0" w:rsidRDefault="00CA41A5" w:rsidP="00CA41A5">
      <w:pPr>
        <w:widowControl/>
        <w:tabs>
          <w:tab w:val="left" w:pos="1470"/>
        </w:tabs>
        <w:spacing w:after="160" w:line="259" w:lineRule="auto"/>
      </w:pPr>
      <w:r>
        <w:tab/>
      </w:r>
      <w:r>
        <w:br/>
      </w:r>
      <w:r>
        <w:br/>
      </w: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20958D7D" w:rsidR="006633F2" w:rsidRDefault="006633F2">
      <w:pPr>
        <w:widowControl/>
        <w:spacing w:after="160" w:line="259" w:lineRule="auto"/>
      </w:pPr>
    </w:p>
    <w:p w14:paraId="2461AB69" w14:textId="51F99B0F" w:rsidR="002B1034" w:rsidRDefault="002B1034">
      <w:pPr>
        <w:widowControl/>
        <w:spacing w:after="160" w:line="259" w:lineRule="auto"/>
      </w:pPr>
    </w:p>
    <w:p w14:paraId="56ABAF00" w14:textId="13657A67" w:rsidR="002B1034" w:rsidRDefault="002B1034">
      <w:pPr>
        <w:widowControl/>
        <w:spacing w:after="160" w:line="259" w:lineRule="auto"/>
      </w:pPr>
    </w:p>
    <w:p w14:paraId="70130B05" w14:textId="259AAA0A" w:rsidR="002B1034" w:rsidRDefault="002B1034">
      <w:pPr>
        <w:widowControl/>
        <w:spacing w:after="160" w:line="259" w:lineRule="auto"/>
      </w:pPr>
    </w:p>
    <w:p w14:paraId="03244DC1" w14:textId="22C788B5" w:rsidR="002B1034" w:rsidRDefault="002B1034">
      <w:pPr>
        <w:widowControl/>
        <w:spacing w:after="160" w:line="259" w:lineRule="auto"/>
      </w:pPr>
    </w:p>
    <w:p w14:paraId="6EC5B105" w14:textId="3124F7D1" w:rsidR="002B1034" w:rsidRDefault="002B1034">
      <w:pPr>
        <w:widowControl/>
        <w:spacing w:after="160" w:line="259" w:lineRule="auto"/>
      </w:pPr>
    </w:p>
    <w:p w14:paraId="7243CF16" w14:textId="77777777" w:rsidR="002B1034" w:rsidRDefault="002B1034">
      <w:pPr>
        <w:widowControl/>
        <w:spacing w:after="160" w:line="259" w:lineRule="auto"/>
      </w:pPr>
    </w:p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3C73BBDF" w14:textId="11B896E9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718230CC" w14:textId="77777777" w:rsidR="00E80754" w:rsidRDefault="00E80754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C1F7F9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90B7F1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56EF2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EEEE2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F3CC676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E3585E0" w14:textId="7996518A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7D7ADE00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E735B9">
        <w:rPr>
          <w:b/>
          <w:snapToGrid w:val="0"/>
          <w:lang w:eastAsia="en-US"/>
        </w:rPr>
        <w:t>Caroline Hägerhäll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2A96FF3E" w:rsidR="001256E8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6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32"/>
      </w:tblGrid>
      <w:tr w:rsidR="00DE5153" w:rsidRPr="00DE5153" w14:paraId="1629423D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1D8B3E5" w14:textId="77777777" w:rsidR="00DE5153" w:rsidRPr="00DE5153" w:rsidRDefault="00DE5153" w:rsidP="00DE5153">
            <w:pPr>
              <w:widowControl/>
              <w:spacing w:line="256" w:lineRule="auto"/>
              <w:rPr>
                <w:lang w:val="en-GB" w:eastAsia="en-US"/>
              </w:rPr>
            </w:pPr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6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117A26A5" w14:textId="7FD488A2" w:rsidR="00DE5153" w:rsidRPr="00DE5153" w:rsidRDefault="00DE5153" w:rsidP="00DE515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 w:rsidR="00E80754">
              <w:rPr>
                <w:b/>
                <w:color w:val="000000"/>
                <w:lang w:val="en-GB" w:eastAsia="en-US"/>
              </w:rPr>
              <w:t>1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 w:rsidR="00E80754">
              <w:rPr>
                <w:b/>
                <w:color w:val="000000"/>
                <w:lang w:val="en-GB" w:eastAsia="en-US"/>
              </w:rPr>
              <w:t>2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E26AB8">
              <w:rPr>
                <w:b/>
                <w:color w:val="000000"/>
                <w:lang w:val="en-GB" w:eastAsia="en-US"/>
              </w:rPr>
              <w:t>2</w:t>
            </w:r>
          </w:p>
        </w:tc>
      </w:tr>
      <w:tr w:rsidR="00DE5153" w:rsidRPr="00DE5153" w14:paraId="2B828F56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7DEDDC6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BEED6EF" w14:textId="451EF3F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  <w:r w:rsidR="00166DC1">
              <w:rPr>
                <w:b/>
                <w:color w:val="000000"/>
                <w:sz w:val="22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4B87F25" w14:textId="5D6412F0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4F26CA2" w14:textId="7446DB9D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3E538C" w14:textId="4CF5C274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1813C0" w14:textId="30692679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BBA8A2F" w14:textId="7CE83653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E541A51" w14:textId="77777777" w:rsidR="00DE5153" w:rsidRPr="00DE5153" w:rsidRDefault="00DE5153" w:rsidP="00DE515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6638D9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AC19E19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0DB0658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D8F089A" w14:textId="63377998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349E359" w14:textId="03A0DE5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4A3A5D2" w14:textId="3AFFD526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1D56FB" w14:textId="107D8910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19ED865" w14:textId="7378FD0B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5E03B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2BB6E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9FC9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Pyry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Niemi (S) (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0CB52E" w14:textId="689AE908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F700A" w14:textId="4F6B5F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A10AA" w14:textId="4F8228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E2C37" w14:textId="7F762A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230763" w14:textId="4D7E40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F066D" w14:textId="0390889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67C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6D2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0D3B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Annika </w:t>
            </w:r>
            <w:proofErr w:type="spellStart"/>
            <w:r w:rsidRPr="00F61746">
              <w:rPr>
                <w:color w:val="000000"/>
                <w:sz w:val="18"/>
                <w:szCs w:val="18"/>
                <w:lang w:eastAsia="en-US"/>
              </w:rPr>
              <w:t>Qarlsson</w:t>
            </w:r>
            <w:proofErr w:type="spellEnd"/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(C)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9F8EF5" w14:textId="0A7FB2B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C250B" w14:textId="4F367E6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0140" w14:textId="652B750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973D" w14:textId="1FFD2A9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8F8B2" w14:textId="430B350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901E" w14:textId="5AD574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A5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72BD4D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C8F5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5F61D" w14:textId="19EAD02B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F8A28" w14:textId="288073A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3EF48" w14:textId="789C8AA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F73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0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9F9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36C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AC7B9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79274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D799E" w14:textId="5FF89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F9809" w14:textId="3A1305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872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A5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65F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60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96A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9699A2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1D4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0BF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C4566F" w14:textId="06BF59D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4BD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9A9C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245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036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A8D7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B803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34B5C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96DC7" w14:textId="62141EA7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530C1" w14:textId="0085F5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C1E34" w14:textId="62E183B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6C50" w14:textId="1AE5846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AEE1D" w14:textId="7F8B37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2D9916" w14:textId="49E91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6D6E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883E66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1EC9C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2DC5CD" w14:textId="736DB8B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A04F8" w14:textId="0F1B503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D5A1D" w14:textId="2E30543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D0F7" w14:textId="136E54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8A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B9A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6C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8BBCE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2A98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Szatmari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223D49" w14:textId="166D1996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5D58A" w14:textId="75E5E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D591" w14:textId="3DD3F9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EBA0" w14:textId="5EA011B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A2BB3" w14:textId="08F5F40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2BF2" w14:textId="0EF3B7A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F79561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F7B0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D2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0E375" w14:textId="00247A0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2EF13" w14:textId="081F945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A7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31F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31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20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12A8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E842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8ADCF" w14:textId="655702A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094D2" w14:textId="4E6BCF3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A2616" w14:textId="25E14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40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B64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E0D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142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94B13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E3B9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Strömkvist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5950A3" w14:textId="727B3F98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77A45" w14:textId="3F213E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A88FA" w14:textId="18F9B8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A57B" w14:textId="0131131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A1E2D" w14:textId="3E8B4DB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A8E" w14:textId="36D9041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8AA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8F510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5F1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Sofia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Damm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83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78DF5" w14:textId="63E4D6F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B277" w14:textId="797A4CE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45D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C371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92D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864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3A1F1C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55E5B" w14:textId="6D44DB36" w:rsidR="00DE5153" w:rsidRPr="00166DC1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66DC1">
              <w:rPr>
                <w:color w:val="000000"/>
                <w:sz w:val="18"/>
                <w:szCs w:val="18"/>
                <w:lang w:val="en-GB" w:eastAsia="en-US"/>
              </w:rPr>
              <w:t>Monica Haider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186FC" w14:textId="759987D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463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262D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1D6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EAA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E79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682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D9617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C497A9" w14:textId="0AE71A6F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FB15B8" w14:textId="1DFCB71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D20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BA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F3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54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AD7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4A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C8970D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7BE3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Charlotte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229A2" w14:textId="0309D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429BC" w14:textId="7DDE87E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1CAC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CA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951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BD3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4EB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B81A1F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BA2C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3A353D" w14:textId="38E8D472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388F" w14:textId="07E0B6E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9B7FCB" w14:textId="5324C2C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271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085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4163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CE0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41D1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72F41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ADE30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0366CB" w14:textId="5D1094A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28B3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26F1D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BBAE7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3F8B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CE452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2C72EF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E02DFDA" w14:textId="77777777" w:rsidR="00DE5153" w:rsidRPr="00DE5153" w:rsidRDefault="00DE5153" w:rsidP="00DE515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F5277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9C40F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18A6A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334F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978BF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84D44D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563F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FBC4EDC" w14:textId="77777777" w:rsidTr="004A3472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6254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Petersson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E0CD3" w14:textId="55F70F68" w:rsidR="00DE5153" w:rsidRPr="00DE5153" w:rsidRDefault="0027340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EE713" w14:textId="52D5C15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3975F" w14:textId="0A96E2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2FEB1" w14:textId="684A6F2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1845A" w14:textId="4450BC0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F1F13" w14:textId="3E7DD2D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806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8B6207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2A02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B555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EFC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A46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DCA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499D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CD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E20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6C0F74E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83C77C4" w14:textId="7412A111" w:rsidR="00DE5153" w:rsidRPr="00DE5153" w:rsidRDefault="00166DC1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Olle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Thorell</w:t>
            </w:r>
            <w:proofErr w:type="spellEnd"/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CB7026" w14:textId="572AE2D8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9A2265" w14:textId="12F3D4D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64632" w14:textId="5D18940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FCD45" w14:textId="6884DBF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2B97E" w14:textId="5977EB2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2E00E" w14:textId="7C0DA98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A4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2340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DC59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Brännström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6FF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64008" w14:textId="60241F6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3584" w14:textId="7B3B5E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8F526" w14:textId="53A8511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97BB" w14:textId="639E86D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6D479" w14:textId="332DF88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203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E05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7B07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Söder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C903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802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A12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246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F5D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0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E55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71C76A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D8B24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57F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240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80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755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F974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BDD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B10B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DB30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00BD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114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450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021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A5D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82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6C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E77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7EC9D3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95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27F6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17EF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73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8BA5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4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746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453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730193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B593F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2DB4B" w14:textId="074BCFF5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838B" w14:textId="630235D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DA4749" w14:textId="2F3A19F2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828D" w14:textId="0749E43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B63C8F" w14:textId="2F9522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DEB8E" w14:textId="05A38A4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263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C5D3A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4331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4F77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64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204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167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39D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C03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C72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16733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8D8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Leif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Nysmed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F96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0437" w14:textId="7E4CD8E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E3B148" w14:textId="66D7C27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508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F10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6F5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2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39463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4EB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D934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63145" w14:textId="64D50CC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D22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17F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765E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CA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D1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8CADA1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486EE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Azadeh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Rojhan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D428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77A9B" w14:textId="0D45F26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78F81" w14:textId="2982781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94A2A" w14:textId="486A1A5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F024E" w14:textId="64CA855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82408" w14:textId="6DFD046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B1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9F6AF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1E51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292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BF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313E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5BF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EF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7FE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ABF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6D32E8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D6C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Eric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Westroth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69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0955A" w14:textId="5C590DA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9E8B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7F2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B18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50D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6C0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015535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EAC2C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3EE2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9ED0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6B6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7C2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24B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F92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B6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68421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2B1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Ottoson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75AF7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9D0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987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246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418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A4B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0F5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F7021E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BC4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Völker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9BA0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510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76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A2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15A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D29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73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3D251E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D186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Denis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Begic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AE91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B8F4" w14:textId="5F6CCEA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ED44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897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E3E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334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8B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C3F158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69D3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B3C5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B359B" w14:textId="7F0D3CB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478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9307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1C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DA5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754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ACC5D7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2B15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EB31BD" w14:textId="0275A7AD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FF9B8" w14:textId="6C419FF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C14C9" w14:textId="12AB471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63020" w14:textId="6EBE39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0EB93" w14:textId="4F724B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A7033" w14:textId="1E9F0D9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09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2617A6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D29D8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26F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311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254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4FA36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DA6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A99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CCE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253447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0A05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527D11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0765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C133A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7E88D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F7EBD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C261F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D8855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738EE90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7798F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 xml:space="preserve">Johan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Hultberg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3464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96B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01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FC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BD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BD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AA5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D164B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24F2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Åsa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Coenraads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8204C5" w14:textId="5C1418C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DE2EA" w14:textId="37EDE37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13AF" w14:textId="652AD9A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AF0F9" w14:textId="5CFC62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B5679" w14:textId="028C574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14DE1" w14:textId="3DAE0C2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576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5A200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12B3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Anstrell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69E914" w14:textId="0A0716CF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9BA0" w14:textId="2CA357EC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309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5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4D8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C551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C9A8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1EE044E" w14:textId="77777777" w:rsidTr="004A3472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58B01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Damsgaard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10B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FAE31" w14:textId="2E4FE54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A500A" w14:textId="6FC3318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DD58FD" w14:textId="451FCB3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ABB515" w14:textId="59524B4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B1EF" w14:textId="5915EF8A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CE6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D6915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27F6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2F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3FA25" w14:textId="6F24FD5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00647" w14:textId="3C3C44B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DAB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597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1AB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935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56C8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7809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82A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A18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761D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7F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1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1B7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B1F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1E4205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54FC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Tobias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Billström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66DB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21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D39D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F8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BAE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818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947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EFFCC7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B8C11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D40D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BD2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7598B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81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D41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AB0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B1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D59A0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542FE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Josefin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Malmqvist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BF55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20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9F3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DB5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7F4D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7AC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EE02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34FFA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776B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Ann-Britt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Åsebol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4B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33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09E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18E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D2F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977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009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DFCE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50AD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2EC4E1" w14:textId="50592777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3D8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8707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E66D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0BD3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41C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7C37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2D4DB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BC5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Linghem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6F10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97D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D76F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8EC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907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8AB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ACF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26EBA88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0BAF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Patrick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Reslow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53C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19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837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78E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8C7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BBE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132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ECD342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9ADD7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Sven-Olof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Sällström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1E1A8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8C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DF93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191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2DD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4FA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CEE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F78FB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564C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BEDB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7D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407C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1C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67E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07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887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2B8F5B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474E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>Jonas Andersson i Skellefteå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9F18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C73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8047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EF0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60C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F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F5C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DE5153" w:rsidRPr="00DE5153" w14:paraId="1A892BB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B7A9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Ramhorn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F61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630C5" w14:textId="1AF381D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9EA4E" w14:textId="7FE54E23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E8C06" w14:textId="004F5E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AC47" w14:textId="4A1AC6F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54016C" w14:textId="39936F21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80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931D6C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5E40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Carina Ståhl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Herrstedt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EAC85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436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219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E5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ACE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87A3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59C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909AA7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08C6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Alexander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Christiansson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A8071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3D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5CC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3375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00E6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660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69240C9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2DCDF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EB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694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907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5B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EA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8E7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5EE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BFA85A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702FD1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B3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6562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3B03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D1C7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8977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CBEF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6893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3013A8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E72C5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9DE8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D3F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AA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A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245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562E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478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454B5B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12EB0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2A4A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09B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5B6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FB2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FC7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C29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E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52B86B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0CC35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37D65A" w14:textId="6866F1DA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72A6A" w14:textId="305F657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F7AE" w14:textId="0AC7DC6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499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225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94D9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0E4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367E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DC6C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12FC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237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E3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DBE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3828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44C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830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061A82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94D4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463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0A289" w14:textId="6FB8484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8273A" w14:textId="1C010F65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5C484" w14:textId="56C3437E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C104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CC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39C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D95A7A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7D6F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Staffan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2AB7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1F4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B1FE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C3FB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2C7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04F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23F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A58247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E90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03E9B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9ED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317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AC5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90D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12BE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0E15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C2101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7C33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Halef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C399BE" w14:textId="234D529C" w:rsidR="00DE5153" w:rsidRPr="00DE5153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DCC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E8A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232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61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64A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C6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8B73E23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EF5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1F99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7F58F" w14:textId="0BB949D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54B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24A7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09A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447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2C5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AFF0F3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79C8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CE2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3B55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CE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12B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4F7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4A9F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6C42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CA8BC8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F67F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9B9EA" w14:textId="61996CFD" w:rsidR="00DE5153" w:rsidRPr="00DE5153" w:rsidRDefault="0027340F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E14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ED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10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8239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B0F0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C8D6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3025873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05524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6F7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78F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540DE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52DE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DF2F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F2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B52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0A0AEC0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C096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6815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F41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3BEF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A0B4D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4734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9EE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50A5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2B7A6D4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0D67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6C1B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CC6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BD7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3E2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EAD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B59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4C9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168345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87C9F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Ek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ADB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372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F56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0C08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745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51A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56A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FAEADE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ADCE11" w14:textId="0B8362B5" w:rsidR="00DE5153" w:rsidRPr="00DE5153" w:rsidRDefault="005C1372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</w:t>
            </w:r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74C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A1A3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27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D1E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AAACD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4E29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556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E0F7B4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B5391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058A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A5F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BE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8AD4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C0DB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774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D743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4837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F8455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Ådahl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8883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34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48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71E0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C72C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5CE7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09F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8ECC6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8A0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61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DA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1D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B3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B491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2E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89B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2487F2" w14:textId="77777777" w:rsidTr="004A3472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4493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E0B6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9D2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D934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57B2E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642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E02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3C2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3C95A7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800D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395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0B735E" w14:textId="7EDA2D0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5C082" w14:textId="7916E84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6E9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B8A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2404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56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9DF8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A18A4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Barbro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Westerholm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43E0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BF24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A05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2D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1D48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C7B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53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7492F4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25BFC6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EF70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EEA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92F0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E6A3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DF38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A4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D7B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E533C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3DA7CFB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69D8BB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AA2FE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9F7697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396EDA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027E23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51DCA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2DFC9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1EE4C7F" w14:textId="77777777" w:rsidTr="004A3472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A34AC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Johan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Pehrson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BA227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895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E8F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519E1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B01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B916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C2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47AED6D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DF975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295F9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4F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AB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E74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700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87C3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014B3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CEECD9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74E4D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Lina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Nordquist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7C448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CE36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BC3E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7293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51B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D21B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3339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70A7FD15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53153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Gellerman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61D19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397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9DA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3E7AB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5912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F19A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7FF3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5235534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A50FB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5951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B49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8F9F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F01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66B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AA87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0BA7E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64E7118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2C9EA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Malmer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Stenergard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01A5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F7C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2E4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8F5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171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9B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0FD6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174A532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98DE4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Svantesson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35E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AB632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6EC3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FC9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5CF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99A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D0D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DE5153" w:rsidRPr="00DE5153" w14:paraId="25ECA17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63E05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A2F0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3C348" w14:textId="68BAC35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FC3" w14:textId="4B1B1328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17951" w14:textId="28D33EC0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806D5" w14:textId="5E52C819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AF8D6" w14:textId="56D8D416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9137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B27F001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1FAEE8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Gardfjell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E8A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FD8C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C087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E4DB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963E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E57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10D4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EBD9F20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2F369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D61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4F268" w14:textId="1170B66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46E0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CD75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DAFD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FD4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971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6494927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8E65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013B0" w14:textId="4D02C37D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01F5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FA66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05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463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4E5E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A44DC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45512CD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4882B7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Adaktusson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86D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684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8D9F7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C566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FA84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BFD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1FC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6F21388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BEFF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Gabrielsson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5E2C6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A01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EFB4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B8E5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F8EF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9C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1799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EE61DD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4306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Ali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Esbati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E41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920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755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A9DD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752A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A6D9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B180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C9AE2E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D136B4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7D9D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CCC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D12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5D13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F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2265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272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41043B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FF571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CD66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A57C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55A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CA2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5B9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82B4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0198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479E83A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0348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Linda Westerlund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US" w:eastAsia="en-US"/>
              </w:rPr>
              <w:t>Snecker</w:t>
            </w:r>
            <w:proofErr w:type="spellEnd"/>
            <w:r w:rsidRPr="00DE5153">
              <w:rPr>
                <w:color w:val="000000"/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F3FD9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4B31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686C4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DB1B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855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142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C01B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30D32036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CEB58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7390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305A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D92A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60754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FDF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9B47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C97A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2409C81B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E878E2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Vasiliki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Tsouplaki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658CD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9EF8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C7B1F6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31DF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20A8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A25C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6E84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D78A0AC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4E854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Lorentz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Tovatt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071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C26EC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DDE13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688C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AD76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761D0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364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01914252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B8D00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Sibinska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2A6A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0B21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C9FCE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B62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FD83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5E0C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6B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58FDCE59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AA00C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CCC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F78D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BC5E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AA59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DAEF2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658D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AA1C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E4DCE8E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BE211D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Hult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D4037B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6685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E9A1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DA4A2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CC12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A7AA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FA305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54DF33F" w14:textId="77777777" w:rsidTr="004A3472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A1254" w14:textId="186C59C6" w:rsidR="00DE5153" w:rsidRPr="00DE5153" w:rsidRDefault="005C1372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="00DE5153"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DD3F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A88F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4854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CF9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99311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BBF2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11C0D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19007D3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79672A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77A7B3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695804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2710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843F6" w14:textId="6732DDA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40357" w14:textId="5FE4CA5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B10BAE" w14:textId="574D2A5B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9DB58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755301CD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42D13E7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DE5153">
              <w:rPr>
                <w:color w:val="000000"/>
                <w:sz w:val="18"/>
                <w:szCs w:val="18"/>
                <w:lang w:val="en-GB" w:eastAsia="en-US"/>
              </w:rPr>
              <w:t>Brodin</w:t>
            </w:r>
            <w:proofErr w:type="spellEnd"/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05622A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7BA507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976C0E8" w14:textId="256ECB34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BD3431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2C0EBA0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E1C03AF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C63102" w14:textId="77777777" w:rsidR="00DE5153" w:rsidRPr="00DE5153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DE5153" w:rsidRPr="00DE5153" w14:paraId="48FDD40B" w14:textId="77777777" w:rsidTr="004A3472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C78FAC7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Marie-Louise </w:t>
            </w:r>
            <w:proofErr w:type="spellStart"/>
            <w:r w:rsidRPr="00F61746">
              <w:rPr>
                <w:color w:val="000000"/>
                <w:sz w:val="18"/>
                <w:szCs w:val="18"/>
                <w:lang w:eastAsia="en-US"/>
              </w:rPr>
              <w:t>Hänel</w:t>
            </w:r>
            <w:proofErr w:type="spellEnd"/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Sandström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18396DF3" w14:textId="7D439B95" w:rsidR="00DE5153" w:rsidRPr="00F61746" w:rsidRDefault="00EC7E24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E3BCBF5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70C5731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F79968A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6911E9F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850A895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960287C" w14:textId="77777777" w:rsidR="00DE5153" w:rsidRPr="00F61746" w:rsidRDefault="00DE5153" w:rsidP="00DE5153">
            <w:pPr>
              <w:widowControl/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166DC1" w:rsidRPr="00DE5153" w14:paraId="7AC4E439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E00C9FB" w14:textId="393E78F4" w:rsidR="00166DC1" w:rsidRPr="00DE5153" w:rsidRDefault="00EC7E24" w:rsidP="00166DC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Åsling (C)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F51695D" w14:textId="785BB4BA" w:rsidR="00166DC1" w:rsidRPr="00DE5153" w:rsidRDefault="0027340F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144040F" w14:textId="472D0421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95C5CD0" w14:textId="12FE7722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761553B" w14:textId="06C48344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C0F8A38" w14:textId="7137DA74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B3656F8" w14:textId="3C248B59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EB32CA7" w14:textId="77777777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66DC1" w:rsidRPr="00DE5153" w14:paraId="4A1EE245" w14:textId="77777777" w:rsidTr="004A3472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78DFD6D" w14:textId="01C5DE97" w:rsidR="00166DC1" w:rsidRPr="00DE5153" w:rsidRDefault="00030827" w:rsidP="00166DC1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Claes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-Göran Carlsson (S)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D401823" w14:textId="1EF8F5B0" w:rsidR="00166DC1" w:rsidRPr="00DE5153" w:rsidRDefault="00030827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EEAD2E0" w14:textId="307E8944" w:rsidR="00166DC1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1A8C540" w14:textId="25044958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2A3F50E" w14:textId="77777777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6FCD488" w14:textId="77777777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C7232F6" w14:textId="77777777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419BAC4" w14:textId="77777777" w:rsidR="00166DC1" w:rsidRPr="00DE5153" w:rsidRDefault="00166DC1" w:rsidP="00166DC1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C80B21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E838F5A" w14:textId="77777777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681F29D6" w14:textId="4C400FC8" w:rsidR="00401370" w:rsidRPr="00BC4F16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0E94F526" w14:textId="6DE41261" w:rsidR="00401370" w:rsidRPr="000475F8" w:rsidRDefault="00401370" w:rsidP="0040137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F86A81">
              <w:rPr>
                <w:color w:val="000000" w:themeColor="text1"/>
                <w:sz w:val="20"/>
                <w:lang w:eastAsia="en-US"/>
              </w:rPr>
              <w:t xml:space="preserve"> kl.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32E04346" w:rsidR="00B52F21" w:rsidRDefault="00B52F21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3BE99C0" w14:textId="425D2FB2" w:rsidR="00B52F21" w:rsidRDefault="00B52F21" w:rsidP="00B52F21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 w:rsidR="00166DC1">
        <w:rPr>
          <w:b/>
          <w:color w:val="000000"/>
          <w:lang w:eastAsia="en-US"/>
        </w:rPr>
        <w:t>1</w:t>
      </w:r>
      <w:r w:rsidRPr="00577962">
        <w:rPr>
          <w:b/>
          <w:color w:val="000000"/>
          <w:lang w:eastAsia="en-US"/>
        </w:rPr>
        <w:t>/2</w:t>
      </w:r>
      <w:r w:rsidR="00166DC1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t>:</w:t>
      </w:r>
      <w:r w:rsidR="00291856">
        <w:rPr>
          <w:b/>
          <w:color w:val="000000"/>
          <w:lang w:eastAsia="en-US"/>
        </w:rPr>
        <w:t>2</w:t>
      </w:r>
      <w:r w:rsidRPr="00577962">
        <w:rPr>
          <w:b/>
          <w:color w:val="000000"/>
          <w:lang w:eastAsia="en-US"/>
        </w:rPr>
        <w:br/>
      </w:r>
    </w:p>
    <w:p w14:paraId="0E62806C" w14:textId="77777777" w:rsidR="00296183" w:rsidRDefault="00296183" w:rsidP="00296183">
      <w:pPr>
        <w:rPr>
          <w:b/>
        </w:rPr>
      </w:pPr>
    </w:p>
    <w:p w14:paraId="41C3B4E5" w14:textId="77777777" w:rsidR="00296183" w:rsidRDefault="00296183" w:rsidP="00296183">
      <w:pPr>
        <w:rPr>
          <w:b/>
        </w:rPr>
      </w:pPr>
    </w:p>
    <w:p w14:paraId="1EEDCE7A" w14:textId="2416EDF9" w:rsidR="00296183" w:rsidRDefault="00296183" w:rsidP="00296183">
      <w:r w:rsidRPr="004C219E">
        <w:rPr>
          <w:b/>
        </w:rPr>
        <w:t>Skriftligt samråd med EU-nämnden</w:t>
      </w:r>
      <w:r>
        <w:rPr>
          <w:b/>
        </w:rPr>
        <w:t xml:space="preserve"> gällande </w:t>
      </w:r>
      <w:r w:rsidRPr="00296183">
        <w:rPr>
          <w:b/>
        </w:rPr>
        <w:t>förlängning av tillfällig revidering av rådets arbetsordning</w:t>
      </w:r>
      <w:r>
        <w:rPr>
          <w:b/>
        </w:rPr>
        <w:t xml:space="preserve">. </w:t>
      </w:r>
      <w:r>
        <w:rPr>
          <w:b/>
        </w:rPr>
        <w:br/>
      </w:r>
      <w:r>
        <w:t>Samrådet avslutades den 24 september 2021.</w:t>
      </w:r>
      <w:r w:rsidRPr="00296183">
        <w:t xml:space="preserve"> </w:t>
      </w:r>
      <w:r>
        <w:t xml:space="preserve">Det fanns stöd för regeringens ståndpunkt. Ingen avvikande ståndpunkt har anmälts. </w:t>
      </w:r>
    </w:p>
    <w:p w14:paraId="27EC5A26" w14:textId="77777777" w:rsidR="00296183" w:rsidRDefault="00296183" w:rsidP="00296183">
      <w:pPr>
        <w:rPr>
          <w:b/>
        </w:rPr>
      </w:pPr>
    </w:p>
    <w:p w14:paraId="4784E8C3" w14:textId="77777777" w:rsidR="00296183" w:rsidRDefault="00296183" w:rsidP="00296183">
      <w:r w:rsidRPr="004C219E">
        <w:rPr>
          <w:b/>
        </w:rPr>
        <w:t>Skriftligt samråd med EU-nämnden</w:t>
      </w:r>
      <w:r>
        <w:rPr>
          <w:b/>
        </w:rPr>
        <w:t xml:space="preserve"> gällande </w:t>
      </w:r>
      <w:r w:rsidRPr="00296183">
        <w:rPr>
          <w:b/>
        </w:rPr>
        <w:t xml:space="preserve">Storbritannien </w:t>
      </w:r>
      <w:proofErr w:type="spellStart"/>
      <w:r w:rsidRPr="00296183">
        <w:rPr>
          <w:b/>
        </w:rPr>
        <w:t>Prüm</w:t>
      </w:r>
      <w:proofErr w:type="spellEnd"/>
      <w:r w:rsidRPr="00296183">
        <w:rPr>
          <w:b/>
        </w:rPr>
        <w:t xml:space="preserve"> och rådets rekommendation om tillfälliga </w:t>
      </w:r>
      <w:r>
        <w:rPr>
          <w:b/>
        </w:rPr>
        <w:t>inrese</w:t>
      </w:r>
      <w:r w:rsidRPr="00296183">
        <w:rPr>
          <w:b/>
        </w:rPr>
        <w:t>restriktioner</w:t>
      </w:r>
      <w:r>
        <w:rPr>
          <w:b/>
        </w:rPr>
        <w:t>.</w:t>
      </w:r>
      <w:r>
        <w:rPr>
          <w:b/>
        </w:rPr>
        <w:br/>
      </w:r>
      <w:r>
        <w:t xml:space="preserve">Samrådet avslutades den 23 september 2021. Det fanns stöd för regeringens ståndpunkter. Ingen avvikande ståndpunkt har anmälts. </w:t>
      </w:r>
    </w:p>
    <w:p w14:paraId="1EA096BC" w14:textId="77777777" w:rsidR="00296183" w:rsidRDefault="00296183" w:rsidP="0078546E">
      <w:pPr>
        <w:rPr>
          <w:b/>
        </w:rPr>
      </w:pPr>
    </w:p>
    <w:p w14:paraId="7CCD9EFF" w14:textId="24384AF6" w:rsidR="00AA324D" w:rsidRDefault="00AA324D" w:rsidP="0078546E">
      <w:pPr>
        <w:rPr>
          <w:b/>
        </w:rPr>
      </w:pPr>
      <w:r w:rsidRPr="004C219E">
        <w:rPr>
          <w:b/>
        </w:rPr>
        <w:t xml:space="preserve">Skriftligt samråd med EU-nämnden </w:t>
      </w:r>
      <w:r w:rsidRPr="00296183">
        <w:rPr>
          <w:b/>
        </w:rPr>
        <w:t>beträffande ändringar av protokoll 30 och 31 till EES-avtalet samt ändring av bilaga XIII (Transport).  </w:t>
      </w:r>
    </w:p>
    <w:p w14:paraId="291AA4BC" w14:textId="77777777" w:rsidR="00296183" w:rsidRDefault="00296183" w:rsidP="00296183">
      <w:r>
        <w:t>Samrådet avslutades den 23 september 2021. Det fanns stöd för regeringens ståndpunkter. Ingen avvikande ståndpunkt har anmälts.</w:t>
      </w:r>
    </w:p>
    <w:p w14:paraId="2C27A5C0" w14:textId="77777777" w:rsidR="00296183" w:rsidRPr="00296183" w:rsidRDefault="00296183" w:rsidP="0078546E"/>
    <w:p w14:paraId="2898E376" w14:textId="7759A4DA" w:rsidR="00AA324D" w:rsidRDefault="00AA324D" w:rsidP="0078546E">
      <w:pPr>
        <w:rPr>
          <w:b/>
        </w:rPr>
      </w:pPr>
      <w:r w:rsidRPr="004C219E">
        <w:rPr>
          <w:b/>
        </w:rPr>
        <w:t xml:space="preserve">Skriftligt samråd med EU-nämnden </w:t>
      </w:r>
      <w:r>
        <w:rPr>
          <w:b/>
        </w:rPr>
        <w:t>gällande</w:t>
      </w:r>
      <w:r w:rsidRPr="00AA324D">
        <w:rPr>
          <w:b/>
        </w:rPr>
        <w:t xml:space="preserve"> </w:t>
      </w:r>
      <w:proofErr w:type="spellStart"/>
      <w:r w:rsidRPr="00AA324D">
        <w:rPr>
          <w:b/>
        </w:rPr>
        <w:t>rådsslutsatser</w:t>
      </w:r>
      <w:proofErr w:type="spellEnd"/>
      <w:r w:rsidRPr="00AA324D">
        <w:rPr>
          <w:b/>
        </w:rPr>
        <w:t xml:space="preserve"> om Afghanistan</w:t>
      </w:r>
      <w:r>
        <w:rPr>
          <w:b/>
        </w:rPr>
        <w:t>.</w:t>
      </w:r>
    </w:p>
    <w:p w14:paraId="3591D822" w14:textId="77777777" w:rsidR="00AA324D" w:rsidRDefault="00AA324D" w:rsidP="00AA324D">
      <w:r>
        <w:t>Samrådet avslutades den 17 september 2021. Det fanns stöd för regeringens ståndpunkt. Ingen avvikande ståndpunkt har anmälts.</w:t>
      </w:r>
    </w:p>
    <w:p w14:paraId="2AF4E7B4" w14:textId="77777777" w:rsidR="00AA324D" w:rsidRDefault="00AA324D" w:rsidP="0078546E">
      <w:pPr>
        <w:rPr>
          <w:b/>
        </w:rPr>
      </w:pPr>
    </w:p>
    <w:p w14:paraId="17D66D3A" w14:textId="77777777" w:rsidR="00AA324D" w:rsidRDefault="004C219E" w:rsidP="0078546E">
      <w:pPr>
        <w:rPr>
          <w:b/>
        </w:rPr>
      </w:pPr>
      <w:r w:rsidRPr="004C219E">
        <w:rPr>
          <w:b/>
        </w:rPr>
        <w:t xml:space="preserve">Skriftligt samråd med EU-nämnden </w:t>
      </w:r>
      <w:r w:rsidR="0078546E">
        <w:rPr>
          <w:b/>
        </w:rPr>
        <w:t>gällande</w:t>
      </w:r>
      <w:r w:rsidR="0078546E" w:rsidRPr="0078546E">
        <w:rPr>
          <w:b/>
        </w:rPr>
        <w:t xml:space="preserve"> troliga A-punkter v 37.</w:t>
      </w:r>
    </w:p>
    <w:p w14:paraId="069C6516" w14:textId="77777777" w:rsidR="00AA324D" w:rsidRDefault="00AA324D" w:rsidP="00AA324D">
      <w:pPr>
        <w:rPr>
          <w:sz w:val="22"/>
          <w:szCs w:val="22"/>
        </w:rPr>
      </w:pPr>
      <w:r>
        <w:t>Samrådet avslutades den 17 september 2021. Det fanns stöd för regeringens ståndpunkter. Ingen avvikande ståndpunkt har anmälts.</w:t>
      </w:r>
    </w:p>
    <w:p w14:paraId="2CE914D1" w14:textId="28F5565F" w:rsidR="004C219E" w:rsidRPr="004C219E" w:rsidRDefault="004C219E" w:rsidP="0078546E">
      <w:pPr>
        <w:rPr>
          <w:szCs w:val="22"/>
        </w:rPr>
      </w:pPr>
      <w:r>
        <w:br/>
      </w:r>
    </w:p>
    <w:p w14:paraId="4976B9BB" w14:textId="6AC01A3D" w:rsidR="004C219E" w:rsidRDefault="004C219E" w:rsidP="00B52F21">
      <w:pPr>
        <w:widowControl/>
        <w:spacing w:after="160" w:line="259" w:lineRule="auto"/>
        <w:rPr>
          <w:sz w:val="22"/>
          <w:szCs w:val="22"/>
        </w:rPr>
      </w:pPr>
    </w:p>
    <w:p w14:paraId="66BB9829" w14:textId="45C93C5A" w:rsidR="004C219E" w:rsidRDefault="004C219E" w:rsidP="00B52F21">
      <w:pPr>
        <w:widowControl/>
        <w:spacing w:after="160" w:line="259" w:lineRule="auto"/>
        <w:rPr>
          <w:sz w:val="22"/>
          <w:szCs w:val="22"/>
        </w:rPr>
      </w:pPr>
    </w:p>
    <w:p w14:paraId="541D3245" w14:textId="77777777" w:rsidR="004C219E" w:rsidRDefault="004C219E" w:rsidP="00B52F21">
      <w:pPr>
        <w:widowControl/>
        <w:spacing w:after="160" w:line="259" w:lineRule="auto"/>
        <w:rPr>
          <w:sz w:val="22"/>
          <w:szCs w:val="22"/>
        </w:rPr>
      </w:pPr>
    </w:p>
    <w:sectPr w:rsidR="004C219E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574E4" w14:textId="77777777" w:rsidR="009336C6" w:rsidRDefault="009336C6" w:rsidP="00011EB2">
      <w:r>
        <w:separator/>
      </w:r>
    </w:p>
  </w:endnote>
  <w:endnote w:type="continuationSeparator" w:id="0">
    <w:p w14:paraId="2203FCD8" w14:textId="77777777" w:rsidR="009336C6" w:rsidRDefault="009336C6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20DB" w14:textId="77777777" w:rsidR="009336C6" w:rsidRDefault="009336C6" w:rsidP="00011EB2">
      <w:r>
        <w:separator/>
      </w:r>
    </w:p>
  </w:footnote>
  <w:footnote w:type="continuationSeparator" w:id="0">
    <w:p w14:paraId="7A734F61" w14:textId="77777777" w:rsidR="009336C6" w:rsidRDefault="009336C6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A1674"/>
    <w:multiLevelType w:val="hybridMultilevel"/>
    <w:tmpl w:val="6088BC44"/>
    <w:lvl w:ilvl="0" w:tplc="7DE2CFB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04439"/>
    <w:multiLevelType w:val="hybridMultilevel"/>
    <w:tmpl w:val="8D9E74B2"/>
    <w:lvl w:ilvl="0" w:tplc="A580B00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11" w15:restartNumberingAfterBreak="0">
    <w:nsid w:val="30097490"/>
    <w:multiLevelType w:val="hybridMultilevel"/>
    <w:tmpl w:val="DB223A5E"/>
    <w:lvl w:ilvl="0" w:tplc="6DBC57C0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6FE3"/>
    <w:multiLevelType w:val="hybridMultilevel"/>
    <w:tmpl w:val="3412F92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96F11"/>
    <w:multiLevelType w:val="hybridMultilevel"/>
    <w:tmpl w:val="E5B868A6"/>
    <w:lvl w:ilvl="0" w:tplc="9916492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1" w15:restartNumberingAfterBreak="0">
    <w:nsid w:val="3D89670F"/>
    <w:multiLevelType w:val="hybridMultilevel"/>
    <w:tmpl w:val="6E449908"/>
    <w:lvl w:ilvl="0" w:tplc="AD5645D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C13DE"/>
    <w:multiLevelType w:val="multilevel"/>
    <w:tmpl w:val="AD1CAA6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4E2359C7"/>
    <w:multiLevelType w:val="multilevel"/>
    <w:tmpl w:val="FF225D2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7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0B3F03"/>
    <w:multiLevelType w:val="hybridMultilevel"/>
    <w:tmpl w:val="FA58B106"/>
    <w:lvl w:ilvl="0" w:tplc="DF8C90A8">
      <w:start w:val="1"/>
      <w:numFmt w:val="decimal"/>
      <w:lvlText w:val="%1)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520DC"/>
    <w:multiLevelType w:val="hybridMultilevel"/>
    <w:tmpl w:val="7BD869F6"/>
    <w:lvl w:ilvl="0" w:tplc="908EF96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3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22352"/>
    <w:multiLevelType w:val="hybridMultilevel"/>
    <w:tmpl w:val="A0F2F2B6"/>
    <w:lvl w:ilvl="0" w:tplc="93267F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7" w15:restartNumberingAfterBreak="0">
    <w:nsid w:val="70792BEC"/>
    <w:multiLevelType w:val="multilevel"/>
    <w:tmpl w:val="9080E89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8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0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27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0"/>
  </w:num>
  <w:num w:numId="7">
    <w:abstractNumId w:val="0"/>
  </w:num>
  <w:num w:numId="8">
    <w:abstractNumId w:val="29"/>
  </w:num>
  <w:num w:numId="9">
    <w:abstractNumId w:val="15"/>
  </w:num>
  <w:num w:numId="10">
    <w:abstractNumId w:val="36"/>
  </w:num>
  <w:num w:numId="11">
    <w:abstractNumId w:val="10"/>
  </w:num>
  <w:num w:numId="12">
    <w:abstractNumId w:val="23"/>
  </w:num>
  <w:num w:numId="13">
    <w:abstractNumId w:val="33"/>
  </w:num>
  <w:num w:numId="14">
    <w:abstractNumId w:val="18"/>
  </w:num>
  <w:num w:numId="15">
    <w:abstractNumId w:val="6"/>
  </w:num>
  <w:num w:numId="16">
    <w:abstractNumId w:val="13"/>
  </w:num>
  <w:num w:numId="17">
    <w:abstractNumId w:val="30"/>
  </w:num>
  <w:num w:numId="18">
    <w:abstractNumId w:val="17"/>
  </w:num>
  <w:num w:numId="19">
    <w:abstractNumId w:val="16"/>
  </w:num>
  <w:num w:numId="20">
    <w:abstractNumId w:val="20"/>
  </w:num>
  <w:num w:numId="21">
    <w:abstractNumId w:val="32"/>
  </w:num>
  <w:num w:numId="22">
    <w:abstractNumId w:val="39"/>
  </w:num>
  <w:num w:numId="23">
    <w:abstractNumId w:val="1"/>
  </w:num>
  <w:num w:numId="24">
    <w:abstractNumId w:val="38"/>
  </w:num>
  <w:num w:numId="25">
    <w:abstractNumId w:val="22"/>
  </w:num>
  <w:num w:numId="26">
    <w:abstractNumId w:val="41"/>
  </w:num>
  <w:num w:numId="27">
    <w:abstractNumId w:val="41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9"/>
  </w:num>
  <w:num w:numId="29">
    <w:abstractNumId w:val="34"/>
  </w:num>
  <w:num w:numId="30">
    <w:abstractNumId w:val="2"/>
  </w:num>
  <w:num w:numId="31">
    <w:abstractNumId w:val="24"/>
  </w:num>
  <w:num w:numId="32">
    <w:abstractNumId w:val="14"/>
  </w:num>
  <w:num w:numId="33">
    <w:abstractNumId w:val="12"/>
  </w:num>
  <w:num w:numId="34">
    <w:abstractNumId w:val="4"/>
  </w:num>
  <w:num w:numId="35">
    <w:abstractNumId w:val="25"/>
  </w:num>
  <w:num w:numId="36">
    <w:abstractNumId w:val="37"/>
  </w:num>
  <w:num w:numId="37">
    <w:abstractNumId w:val="21"/>
  </w:num>
  <w:num w:numId="38">
    <w:abstractNumId w:val="35"/>
  </w:num>
  <w:num w:numId="39">
    <w:abstractNumId w:val="26"/>
  </w:num>
  <w:num w:numId="40">
    <w:abstractNumId w:val="9"/>
  </w:num>
  <w:num w:numId="41">
    <w:abstractNumId w:val="31"/>
  </w:num>
  <w:num w:numId="42">
    <w:abstractNumId w:val="11"/>
  </w:num>
  <w:num w:numId="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827"/>
    <w:rsid w:val="00030B72"/>
    <w:rsid w:val="0003112F"/>
    <w:rsid w:val="00031BD2"/>
    <w:rsid w:val="00031EEF"/>
    <w:rsid w:val="0003205F"/>
    <w:rsid w:val="00034289"/>
    <w:rsid w:val="00035020"/>
    <w:rsid w:val="00035C3E"/>
    <w:rsid w:val="00036769"/>
    <w:rsid w:val="00036D86"/>
    <w:rsid w:val="00037B24"/>
    <w:rsid w:val="000404C6"/>
    <w:rsid w:val="00040DCE"/>
    <w:rsid w:val="00041543"/>
    <w:rsid w:val="00041C21"/>
    <w:rsid w:val="00041E75"/>
    <w:rsid w:val="00042158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56C34"/>
    <w:rsid w:val="0006043F"/>
    <w:rsid w:val="000614BA"/>
    <w:rsid w:val="000624E3"/>
    <w:rsid w:val="000628DF"/>
    <w:rsid w:val="00062EB8"/>
    <w:rsid w:val="00064376"/>
    <w:rsid w:val="00064876"/>
    <w:rsid w:val="00064AF7"/>
    <w:rsid w:val="00064BCA"/>
    <w:rsid w:val="00064FD2"/>
    <w:rsid w:val="0006504F"/>
    <w:rsid w:val="00065202"/>
    <w:rsid w:val="00065C9A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1AB"/>
    <w:rsid w:val="000873FE"/>
    <w:rsid w:val="000900CF"/>
    <w:rsid w:val="00090A57"/>
    <w:rsid w:val="0009179B"/>
    <w:rsid w:val="00091E9C"/>
    <w:rsid w:val="00093635"/>
    <w:rsid w:val="0009487B"/>
    <w:rsid w:val="00094A50"/>
    <w:rsid w:val="00094C3D"/>
    <w:rsid w:val="00094DF3"/>
    <w:rsid w:val="00096209"/>
    <w:rsid w:val="00096707"/>
    <w:rsid w:val="000973F6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FAE"/>
    <w:rsid w:val="00103352"/>
    <w:rsid w:val="00103677"/>
    <w:rsid w:val="00104DAD"/>
    <w:rsid w:val="00107264"/>
    <w:rsid w:val="001072BA"/>
    <w:rsid w:val="00107698"/>
    <w:rsid w:val="00110D81"/>
    <w:rsid w:val="00110EFD"/>
    <w:rsid w:val="00110F2E"/>
    <w:rsid w:val="001115CC"/>
    <w:rsid w:val="00111CFE"/>
    <w:rsid w:val="00114519"/>
    <w:rsid w:val="00115016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DF3"/>
    <w:rsid w:val="001220A8"/>
    <w:rsid w:val="00122E3D"/>
    <w:rsid w:val="00123FBD"/>
    <w:rsid w:val="00123FEB"/>
    <w:rsid w:val="0012424D"/>
    <w:rsid w:val="001244C9"/>
    <w:rsid w:val="00124E40"/>
    <w:rsid w:val="001256E8"/>
    <w:rsid w:val="00125E85"/>
    <w:rsid w:val="001260A4"/>
    <w:rsid w:val="00126385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36CE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0ECA"/>
    <w:rsid w:val="00193D68"/>
    <w:rsid w:val="001948C1"/>
    <w:rsid w:val="00194BB7"/>
    <w:rsid w:val="00196727"/>
    <w:rsid w:val="00196BE5"/>
    <w:rsid w:val="001974B7"/>
    <w:rsid w:val="001A0687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D9"/>
    <w:rsid w:val="001B1AF8"/>
    <w:rsid w:val="001B2F6B"/>
    <w:rsid w:val="001B300F"/>
    <w:rsid w:val="001B3CDD"/>
    <w:rsid w:val="001B43CC"/>
    <w:rsid w:val="001B6CAA"/>
    <w:rsid w:val="001C05EA"/>
    <w:rsid w:val="001C186B"/>
    <w:rsid w:val="001C1BF8"/>
    <w:rsid w:val="001C302C"/>
    <w:rsid w:val="001C3206"/>
    <w:rsid w:val="001C3AFA"/>
    <w:rsid w:val="001C4520"/>
    <w:rsid w:val="001C4C64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D6DB9"/>
    <w:rsid w:val="001E073C"/>
    <w:rsid w:val="001E07D8"/>
    <w:rsid w:val="001E0F18"/>
    <w:rsid w:val="001E169A"/>
    <w:rsid w:val="001E1F5C"/>
    <w:rsid w:val="001E20AC"/>
    <w:rsid w:val="001E314C"/>
    <w:rsid w:val="001E349D"/>
    <w:rsid w:val="001E35D6"/>
    <w:rsid w:val="001E399D"/>
    <w:rsid w:val="001E54F9"/>
    <w:rsid w:val="001E6A3D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34D5"/>
    <w:rsid w:val="00203D6E"/>
    <w:rsid w:val="002041D5"/>
    <w:rsid w:val="00204383"/>
    <w:rsid w:val="0020543C"/>
    <w:rsid w:val="00205DCE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6925"/>
    <w:rsid w:val="002276BD"/>
    <w:rsid w:val="00227730"/>
    <w:rsid w:val="00227A31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50F79"/>
    <w:rsid w:val="00251243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56A"/>
    <w:rsid w:val="00263E06"/>
    <w:rsid w:val="0026439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6D53"/>
    <w:rsid w:val="00277941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1856"/>
    <w:rsid w:val="00292846"/>
    <w:rsid w:val="00295E2B"/>
    <w:rsid w:val="00295FA7"/>
    <w:rsid w:val="00296168"/>
    <w:rsid w:val="00296183"/>
    <w:rsid w:val="00296453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F7C"/>
    <w:rsid w:val="002B0293"/>
    <w:rsid w:val="002B1034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D2C"/>
    <w:rsid w:val="002C6E46"/>
    <w:rsid w:val="002C735A"/>
    <w:rsid w:val="002D0DEF"/>
    <w:rsid w:val="002D0FD7"/>
    <w:rsid w:val="002D1567"/>
    <w:rsid w:val="002D198D"/>
    <w:rsid w:val="002D27DC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3B7"/>
    <w:rsid w:val="002E6C51"/>
    <w:rsid w:val="002F0950"/>
    <w:rsid w:val="002F0CF1"/>
    <w:rsid w:val="002F34A0"/>
    <w:rsid w:val="002F39C4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9EC"/>
    <w:rsid w:val="00337ECE"/>
    <w:rsid w:val="00340E81"/>
    <w:rsid w:val="0034112B"/>
    <w:rsid w:val="0034360B"/>
    <w:rsid w:val="00343E93"/>
    <w:rsid w:val="00344103"/>
    <w:rsid w:val="003451B4"/>
    <w:rsid w:val="003451BA"/>
    <w:rsid w:val="003478EE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C8"/>
    <w:rsid w:val="00364D87"/>
    <w:rsid w:val="003655CB"/>
    <w:rsid w:val="00366EA9"/>
    <w:rsid w:val="0037052A"/>
    <w:rsid w:val="003715DA"/>
    <w:rsid w:val="003726CD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DEF"/>
    <w:rsid w:val="00393409"/>
    <w:rsid w:val="0039387F"/>
    <w:rsid w:val="00394F50"/>
    <w:rsid w:val="00396A2B"/>
    <w:rsid w:val="003A0314"/>
    <w:rsid w:val="003A0E8F"/>
    <w:rsid w:val="003A1AC8"/>
    <w:rsid w:val="003A1FD6"/>
    <w:rsid w:val="003A3984"/>
    <w:rsid w:val="003A52FE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517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1E86"/>
    <w:rsid w:val="003F20E8"/>
    <w:rsid w:val="003F5664"/>
    <w:rsid w:val="00400F13"/>
    <w:rsid w:val="00401370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6B9"/>
    <w:rsid w:val="00454D65"/>
    <w:rsid w:val="00455191"/>
    <w:rsid w:val="004555FD"/>
    <w:rsid w:val="0045655D"/>
    <w:rsid w:val="0045674A"/>
    <w:rsid w:val="00460EB1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90B2B"/>
    <w:rsid w:val="00491781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01E1"/>
    <w:rsid w:val="004B180E"/>
    <w:rsid w:val="004B30B3"/>
    <w:rsid w:val="004B32AE"/>
    <w:rsid w:val="004B3DAD"/>
    <w:rsid w:val="004B5042"/>
    <w:rsid w:val="004B5667"/>
    <w:rsid w:val="004B6102"/>
    <w:rsid w:val="004B6F67"/>
    <w:rsid w:val="004B7AA9"/>
    <w:rsid w:val="004B7FCC"/>
    <w:rsid w:val="004C0534"/>
    <w:rsid w:val="004C12B1"/>
    <w:rsid w:val="004C162F"/>
    <w:rsid w:val="004C219E"/>
    <w:rsid w:val="004C3467"/>
    <w:rsid w:val="004C4611"/>
    <w:rsid w:val="004C4DCC"/>
    <w:rsid w:val="004C58E3"/>
    <w:rsid w:val="004C691F"/>
    <w:rsid w:val="004D04CD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39B2"/>
    <w:rsid w:val="004E6AD4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1932"/>
    <w:rsid w:val="005228EC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03B"/>
    <w:rsid w:val="0053334B"/>
    <w:rsid w:val="00533F54"/>
    <w:rsid w:val="00534023"/>
    <w:rsid w:val="00535E88"/>
    <w:rsid w:val="0053610B"/>
    <w:rsid w:val="00536E30"/>
    <w:rsid w:val="00536F39"/>
    <w:rsid w:val="0054170A"/>
    <w:rsid w:val="00541F55"/>
    <w:rsid w:val="00543533"/>
    <w:rsid w:val="00545B92"/>
    <w:rsid w:val="00545C55"/>
    <w:rsid w:val="00546B7E"/>
    <w:rsid w:val="00546D91"/>
    <w:rsid w:val="005516D7"/>
    <w:rsid w:val="00553C0C"/>
    <w:rsid w:val="00553C22"/>
    <w:rsid w:val="00553ECD"/>
    <w:rsid w:val="00554798"/>
    <w:rsid w:val="00554907"/>
    <w:rsid w:val="00554D0A"/>
    <w:rsid w:val="00557ACF"/>
    <w:rsid w:val="00557F60"/>
    <w:rsid w:val="00560CB7"/>
    <w:rsid w:val="0056169C"/>
    <w:rsid w:val="005630DE"/>
    <w:rsid w:val="005636BC"/>
    <w:rsid w:val="00565FFC"/>
    <w:rsid w:val="005669F4"/>
    <w:rsid w:val="00566A32"/>
    <w:rsid w:val="00570059"/>
    <w:rsid w:val="0057013F"/>
    <w:rsid w:val="005717E1"/>
    <w:rsid w:val="00573410"/>
    <w:rsid w:val="0057454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73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372"/>
    <w:rsid w:val="005C1501"/>
    <w:rsid w:val="005C15E5"/>
    <w:rsid w:val="005C1CDD"/>
    <w:rsid w:val="005C293E"/>
    <w:rsid w:val="005C3345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63C2"/>
    <w:rsid w:val="005E7F70"/>
    <w:rsid w:val="005F0351"/>
    <w:rsid w:val="005F0CEF"/>
    <w:rsid w:val="005F2D81"/>
    <w:rsid w:val="005F3AD9"/>
    <w:rsid w:val="005F3FBB"/>
    <w:rsid w:val="005F6757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57F"/>
    <w:rsid w:val="00605C7B"/>
    <w:rsid w:val="006060B0"/>
    <w:rsid w:val="0061084F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489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1ABE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857"/>
    <w:rsid w:val="00674B0B"/>
    <w:rsid w:val="00675874"/>
    <w:rsid w:val="00675E1D"/>
    <w:rsid w:val="00677A65"/>
    <w:rsid w:val="00680CDA"/>
    <w:rsid w:val="00680CDD"/>
    <w:rsid w:val="00681022"/>
    <w:rsid w:val="0068219E"/>
    <w:rsid w:val="006821A1"/>
    <w:rsid w:val="00682BB1"/>
    <w:rsid w:val="00684A1D"/>
    <w:rsid w:val="00684AC5"/>
    <w:rsid w:val="006864AD"/>
    <w:rsid w:val="00686646"/>
    <w:rsid w:val="00690ABA"/>
    <w:rsid w:val="006911C2"/>
    <w:rsid w:val="00691669"/>
    <w:rsid w:val="00691C49"/>
    <w:rsid w:val="00691EF5"/>
    <w:rsid w:val="006926D7"/>
    <w:rsid w:val="0069297C"/>
    <w:rsid w:val="0069393A"/>
    <w:rsid w:val="00693AF0"/>
    <w:rsid w:val="00693F90"/>
    <w:rsid w:val="00694B0D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A9C"/>
    <w:rsid w:val="006B3D2D"/>
    <w:rsid w:val="006B3D8C"/>
    <w:rsid w:val="006B46EF"/>
    <w:rsid w:val="006B4A80"/>
    <w:rsid w:val="006B5735"/>
    <w:rsid w:val="006B6919"/>
    <w:rsid w:val="006B6B1A"/>
    <w:rsid w:val="006B7A60"/>
    <w:rsid w:val="006C0C41"/>
    <w:rsid w:val="006C30E3"/>
    <w:rsid w:val="006C35CB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623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E77FD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4182"/>
    <w:rsid w:val="00735C9B"/>
    <w:rsid w:val="007370DC"/>
    <w:rsid w:val="007402A2"/>
    <w:rsid w:val="007411E1"/>
    <w:rsid w:val="007415CD"/>
    <w:rsid w:val="00741AE8"/>
    <w:rsid w:val="00743F4F"/>
    <w:rsid w:val="007447CD"/>
    <w:rsid w:val="0074480C"/>
    <w:rsid w:val="00744E93"/>
    <w:rsid w:val="00744F8B"/>
    <w:rsid w:val="00744FB3"/>
    <w:rsid w:val="00744FE9"/>
    <w:rsid w:val="0074513D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546E"/>
    <w:rsid w:val="007876D5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5EDD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B7A61"/>
    <w:rsid w:val="007C067B"/>
    <w:rsid w:val="007C0C45"/>
    <w:rsid w:val="007C1225"/>
    <w:rsid w:val="007C280D"/>
    <w:rsid w:val="007C29BB"/>
    <w:rsid w:val="007C3080"/>
    <w:rsid w:val="007C3868"/>
    <w:rsid w:val="007C61F9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07"/>
    <w:rsid w:val="007D5F2B"/>
    <w:rsid w:val="007D6579"/>
    <w:rsid w:val="007D78E1"/>
    <w:rsid w:val="007D7EEE"/>
    <w:rsid w:val="007D7F38"/>
    <w:rsid w:val="007E0362"/>
    <w:rsid w:val="007E11FF"/>
    <w:rsid w:val="007E1D97"/>
    <w:rsid w:val="007E28C9"/>
    <w:rsid w:val="007E2AF8"/>
    <w:rsid w:val="007E3C7D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188"/>
    <w:rsid w:val="0080288C"/>
    <w:rsid w:val="00804110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2F3A"/>
    <w:rsid w:val="00813C8C"/>
    <w:rsid w:val="00815EDF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25AE8"/>
    <w:rsid w:val="008304A4"/>
    <w:rsid w:val="00831752"/>
    <w:rsid w:val="00831FD1"/>
    <w:rsid w:val="00832DD5"/>
    <w:rsid w:val="00833BFB"/>
    <w:rsid w:val="0083411F"/>
    <w:rsid w:val="00834333"/>
    <w:rsid w:val="0083529A"/>
    <w:rsid w:val="008352ED"/>
    <w:rsid w:val="008352F5"/>
    <w:rsid w:val="0083667C"/>
    <w:rsid w:val="00837D60"/>
    <w:rsid w:val="00840862"/>
    <w:rsid w:val="00841CD4"/>
    <w:rsid w:val="00843AFB"/>
    <w:rsid w:val="00844217"/>
    <w:rsid w:val="00844674"/>
    <w:rsid w:val="00845AA4"/>
    <w:rsid w:val="0085085A"/>
    <w:rsid w:val="00850CB3"/>
    <w:rsid w:val="00851D36"/>
    <w:rsid w:val="008523F7"/>
    <w:rsid w:val="008526DC"/>
    <w:rsid w:val="00853D4C"/>
    <w:rsid w:val="0085576F"/>
    <w:rsid w:val="0085698E"/>
    <w:rsid w:val="00856C2B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7254D"/>
    <w:rsid w:val="00872690"/>
    <w:rsid w:val="00874635"/>
    <w:rsid w:val="00874A67"/>
    <w:rsid w:val="00875069"/>
    <w:rsid w:val="00875376"/>
    <w:rsid w:val="008757FD"/>
    <w:rsid w:val="008807AF"/>
    <w:rsid w:val="008814A3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15E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4E7"/>
    <w:rsid w:val="008A3C55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064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37A5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8F7B94"/>
    <w:rsid w:val="009004DF"/>
    <w:rsid w:val="009012B0"/>
    <w:rsid w:val="00901C1B"/>
    <w:rsid w:val="0090349F"/>
    <w:rsid w:val="00903BB6"/>
    <w:rsid w:val="00903C90"/>
    <w:rsid w:val="009045AE"/>
    <w:rsid w:val="0090674E"/>
    <w:rsid w:val="009068A8"/>
    <w:rsid w:val="00906A1F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B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2852"/>
    <w:rsid w:val="009336C6"/>
    <w:rsid w:val="00933BC0"/>
    <w:rsid w:val="0093451F"/>
    <w:rsid w:val="00934C1B"/>
    <w:rsid w:val="00934FB9"/>
    <w:rsid w:val="009360C1"/>
    <w:rsid w:val="00937C29"/>
    <w:rsid w:val="00937D82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D81"/>
    <w:rsid w:val="0094630F"/>
    <w:rsid w:val="009466F0"/>
    <w:rsid w:val="009470D6"/>
    <w:rsid w:val="009478AE"/>
    <w:rsid w:val="00947E8C"/>
    <w:rsid w:val="009502F7"/>
    <w:rsid w:val="00950931"/>
    <w:rsid w:val="00950CB1"/>
    <w:rsid w:val="00950D42"/>
    <w:rsid w:val="009513B3"/>
    <w:rsid w:val="00951735"/>
    <w:rsid w:val="00951F2C"/>
    <w:rsid w:val="00953AE5"/>
    <w:rsid w:val="00953C65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1EE1"/>
    <w:rsid w:val="00973196"/>
    <w:rsid w:val="00973291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328"/>
    <w:rsid w:val="009B3E76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A49"/>
    <w:rsid w:val="009F3E8C"/>
    <w:rsid w:val="009F43E3"/>
    <w:rsid w:val="009F595C"/>
    <w:rsid w:val="009F65F8"/>
    <w:rsid w:val="009F6B0C"/>
    <w:rsid w:val="009F7055"/>
    <w:rsid w:val="009F70A3"/>
    <w:rsid w:val="009F74D3"/>
    <w:rsid w:val="00A005AE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46A8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D0F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14"/>
    <w:rsid w:val="00A86940"/>
    <w:rsid w:val="00A87318"/>
    <w:rsid w:val="00A87CA0"/>
    <w:rsid w:val="00A90A3E"/>
    <w:rsid w:val="00A90DEF"/>
    <w:rsid w:val="00A91804"/>
    <w:rsid w:val="00A9229C"/>
    <w:rsid w:val="00A92A01"/>
    <w:rsid w:val="00A94490"/>
    <w:rsid w:val="00A94505"/>
    <w:rsid w:val="00A96D4C"/>
    <w:rsid w:val="00AA07C3"/>
    <w:rsid w:val="00AA2174"/>
    <w:rsid w:val="00AA324D"/>
    <w:rsid w:val="00AA4E9E"/>
    <w:rsid w:val="00AA5543"/>
    <w:rsid w:val="00AA6922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770D"/>
    <w:rsid w:val="00AC174D"/>
    <w:rsid w:val="00AC376E"/>
    <w:rsid w:val="00AC49F7"/>
    <w:rsid w:val="00AC54D9"/>
    <w:rsid w:val="00AC5ACD"/>
    <w:rsid w:val="00AC6CF6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5EDD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6222"/>
    <w:rsid w:val="00B06F00"/>
    <w:rsid w:val="00B10E78"/>
    <w:rsid w:val="00B13211"/>
    <w:rsid w:val="00B13295"/>
    <w:rsid w:val="00B13F9D"/>
    <w:rsid w:val="00B15499"/>
    <w:rsid w:val="00B16320"/>
    <w:rsid w:val="00B17B15"/>
    <w:rsid w:val="00B17B5F"/>
    <w:rsid w:val="00B20105"/>
    <w:rsid w:val="00B21F60"/>
    <w:rsid w:val="00B221C7"/>
    <w:rsid w:val="00B22E2E"/>
    <w:rsid w:val="00B2409A"/>
    <w:rsid w:val="00B245AD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67F86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0AC1"/>
    <w:rsid w:val="00B811B3"/>
    <w:rsid w:val="00B83184"/>
    <w:rsid w:val="00B83919"/>
    <w:rsid w:val="00B83B56"/>
    <w:rsid w:val="00B84271"/>
    <w:rsid w:val="00B8439F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31"/>
    <w:rsid w:val="00B9220A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BBD"/>
    <w:rsid w:val="00BF6FB5"/>
    <w:rsid w:val="00BF7066"/>
    <w:rsid w:val="00C006EF"/>
    <w:rsid w:val="00C01AE4"/>
    <w:rsid w:val="00C020D8"/>
    <w:rsid w:val="00C03555"/>
    <w:rsid w:val="00C04E88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509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14FE"/>
    <w:rsid w:val="00C42C7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A30"/>
    <w:rsid w:val="00C65D64"/>
    <w:rsid w:val="00C66E4F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0B21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B1F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17EF"/>
    <w:rsid w:val="00C91BD0"/>
    <w:rsid w:val="00C936EB"/>
    <w:rsid w:val="00C94466"/>
    <w:rsid w:val="00C948FF"/>
    <w:rsid w:val="00C94920"/>
    <w:rsid w:val="00C94AEB"/>
    <w:rsid w:val="00C94B7B"/>
    <w:rsid w:val="00C94FEE"/>
    <w:rsid w:val="00C96631"/>
    <w:rsid w:val="00C97ED0"/>
    <w:rsid w:val="00CA248F"/>
    <w:rsid w:val="00CA2603"/>
    <w:rsid w:val="00CA30D5"/>
    <w:rsid w:val="00CA375A"/>
    <w:rsid w:val="00CA3E0C"/>
    <w:rsid w:val="00CA3EAF"/>
    <w:rsid w:val="00CA41A5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E6F"/>
    <w:rsid w:val="00CE0654"/>
    <w:rsid w:val="00CE0B56"/>
    <w:rsid w:val="00CE129D"/>
    <w:rsid w:val="00CE14A7"/>
    <w:rsid w:val="00CE252A"/>
    <w:rsid w:val="00CE2596"/>
    <w:rsid w:val="00CE319C"/>
    <w:rsid w:val="00CE3E99"/>
    <w:rsid w:val="00CE45D9"/>
    <w:rsid w:val="00CE4EC1"/>
    <w:rsid w:val="00CE5784"/>
    <w:rsid w:val="00CE6E17"/>
    <w:rsid w:val="00CE730B"/>
    <w:rsid w:val="00CF065C"/>
    <w:rsid w:val="00CF073C"/>
    <w:rsid w:val="00CF18AC"/>
    <w:rsid w:val="00CF2BD5"/>
    <w:rsid w:val="00CF4ED3"/>
    <w:rsid w:val="00CF5BB7"/>
    <w:rsid w:val="00CF5F02"/>
    <w:rsid w:val="00CF6161"/>
    <w:rsid w:val="00CF708C"/>
    <w:rsid w:val="00D00371"/>
    <w:rsid w:val="00D014C6"/>
    <w:rsid w:val="00D021A7"/>
    <w:rsid w:val="00D02C54"/>
    <w:rsid w:val="00D03DAF"/>
    <w:rsid w:val="00D04E3F"/>
    <w:rsid w:val="00D05216"/>
    <w:rsid w:val="00D07A4D"/>
    <w:rsid w:val="00D10492"/>
    <w:rsid w:val="00D10C7C"/>
    <w:rsid w:val="00D137C9"/>
    <w:rsid w:val="00D13D1F"/>
    <w:rsid w:val="00D14859"/>
    <w:rsid w:val="00D14948"/>
    <w:rsid w:val="00D14E7A"/>
    <w:rsid w:val="00D15B27"/>
    <w:rsid w:val="00D15B61"/>
    <w:rsid w:val="00D15EC1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4417"/>
    <w:rsid w:val="00D4535D"/>
    <w:rsid w:val="00D46EAA"/>
    <w:rsid w:val="00D46F04"/>
    <w:rsid w:val="00D470C2"/>
    <w:rsid w:val="00D47967"/>
    <w:rsid w:val="00D525F9"/>
    <w:rsid w:val="00D533AA"/>
    <w:rsid w:val="00D5349D"/>
    <w:rsid w:val="00D53F95"/>
    <w:rsid w:val="00D54128"/>
    <w:rsid w:val="00D5471E"/>
    <w:rsid w:val="00D54DF0"/>
    <w:rsid w:val="00D57BB1"/>
    <w:rsid w:val="00D57EB9"/>
    <w:rsid w:val="00D57FFD"/>
    <w:rsid w:val="00D602AE"/>
    <w:rsid w:val="00D6077A"/>
    <w:rsid w:val="00D6283A"/>
    <w:rsid w:val="00D633DD"/>
    <w:rsid w:val="00D65EC0"/>
    <w:rsid w:val="00D66118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26F8"/>
    <w:rsid w:val="00DB3575"/>
    <w:rsid w:val="00DB4188"/>
    <w:rsid w:val="00DB4C96"/>
    <w:rsid w:val="00DB4E08"/>
    <w:rsid w:val="00DB52B6"/>
    <w:rsid w:val="00DB5F8B"/>
    <w:rsid w:val="00DB6183"/>
    <w:rsid w:val="00DB658C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272E"/>
    <w:rsid w:val="00DD2757"/>
    <w:rsid w:val="00DD38DD"/>
    <w:rsid w:val="00DD469D"/>
    <w:rsid w:val="00DD4DC7"/>
    <w:rsid w:val="00DD53D2"/>
    <w:rsid w:val="00DD57AC"/>
    <w:rsid w:val="00DD700B"/>
    <w:rsid w:val="00DD7900"/>
    <w:rsid w:val="00DD7C8E"/>
    <w:rsid w:val="00DE08DB"/>
    <w:rsid w:val="00DE0B94"/>
    <w:rsid w:val="00DE11A2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6979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25E8"/>
    <w:rsid w:val="00E2548C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757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438"/>
    <w:rsid w:val="00E735B9"/>
    <w:rsid w:val="00E739F1"/>
    <w:rsid w:val="00E73E6A"/>
    <w:rsid w:val="00E74A8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D33"/>
    <w:rsid w:val="00E93EC0"/>
    <w:rsid w:val="00E958A9"/>
    <w:rsid w:val="00E95BBA"/>
    <w:rsid w:val="00E95DC3"/>
    <w:rsid w:val="00E960D4"/>
    <w:rsid w:val="00E96F19"/>
    <w:rsid w:val="00EA1350"/>
    <w:rsid w:val="00EA17EA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7D8D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9A9"/>
    <w:rsid w:val="00EF6A1E"/>
    <w:rsid w:val="00EF7551"/>
    <w:rsid w:val="00EF7E56"/>
    <w:rsid w:val="00F00CED"/>
    <w:rsid w:val="00F02E1C"/>
    <w:rsid w:val="00F032A0"/>
    <w:rsid w:val="00F039AD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1DA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4FD8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1AE5"/>
    <w:rsid w:val="00F52E08"/>
    <w:rsid w:val="00F53DBA"/>
    <w:rsid w:val="00F53F49"/>
    <w:rsid w:val="00F543A8"/>
    <w:rsid w:val="00F543B5"/>
    <w:rsid w:val="00F54E27"/>
    <w:rsid w:val="00F5511C"/>
    <w:rsid w:val="00F5702E"/>
    <w:rsid w:val="00F61746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18"/>
    <w:rsid w:val="00F818C2"/>
    <w:rsid w:val="00F82230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48D4"/>
    <w:rsid w:val="00F9495A"/>
    <w:rsid w:val="00F95F52"/>
    <w:rsid w:val="00F96223"/>
    <w:rsid w:val="00F96B38"/>
    <w:rsid w:val="00F97E16"/>
    <w:rsid w:val="00FA23CA"/>
    <w:rsid w:val="00FA2CC0"/>
    <w:rsid w:val="00FA3028"/>
    <w:rsid w:val="00FA3FD6"/>
    <w:rsid w:val="00FA4443"/>
    <w:rsid w:val="00FA575D"/>
    <w:rsid w:val="00FA598A"/>
    <w:rsid w:val="00FA6B12"/>
    <w:rsid w:val="00FA7036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895C1-F14A-46F3-A0C0-9D8D3044F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</TotalTime>
  <Pages>7</Pages>
  <Words>1003</Words>
  <Characters>5809</Characters>
  <Application>Microsoft Office Word</Application>
  <DocSecurity>4</DocSecurity>
  <Lines>1452</Lines>
  <Paragraphs>252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2021-10-04T07:01:00Z</dcterms:created>
  <dcterms:modified xsi:type="dcterms:W3CDTF">2021-10-04T07:01:00Z</dcterms:modified>
</cp:coreProperties>
</file>