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A856E8" w:rsidRDefault="004E5086">
      <w:pPr>
        <w:pStyle w:val="Datum"/>
        <w:outlineLvl w:val="0"/>
      </w:pPr>
      <w:r w:rsidRPr="00A856E8">
        <w:fldChar w:fldCharType="begin" w:fldLock="1"/>
      </w:r>
      <w:r w:rsidRPr="00A856E8">
        <w:instrText xml:space="preserve"> DOCPROPERTY "DocumentDate" </w:instrText>
      </w:r>
      <w:r w:rsidRPr="00A856E8">
        <w:fldChar w:fldCharType="separate"/>
      </w:r>
      <w:r w:rsidR="008A384D" w:rsidRPr="00A856E8">
        <w:t>Onsdagen den 14 december 2005</w:t>
      </w:r>
      <w:r w:rsidRPr="00A856E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A85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A856E8" w:rsidRDefault="004E5086">
            <w:pPr>
              <w:pStyle w:val="Plenum"/>
              <w:tabs>
                <w:tab w:val="clear" w:pos="1418"/>
              </w:tabs>
            </w:pPr>
            <w:r w:rsidRPr="00A856E8">
              <w:t>Kl.</w:t>
            </w:r>
          </w:p>
        </w:tc>
        <w:tc>
          <w:tcPr>
            <w:tcW w:w="851" w:type="dxa"/>
          </w:tcPr>
          <w:p w:rsidR="004E5086" w:rsidRPr="00A856E8" w:rsidRDefault="00A600E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856E8">
              <w:t>09.00</w:t>
            </w:r>
          </w:p>
        </w:tc>
        <w:tc>
          <w:tcPr>
            <w:tcW w:w="397" w:type="dxa"/>
          </w:tcPr>
          <w:p w:rsidR="004E5086" w:rsidRPr="00A856E8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A856E8" w:rsidRDefault="00E34955">
            <w:pPr>
              <w:pStyle w:val="Plenum"/>
              <w:tabs>
                <w:tab w:val="clear" w:pos="1418"/>
              </w:tabs>
              <w:ind w:right="1"/>
            </w:pPr>
            <w:r w:rsidRPr="00A856E8">
              <w:t>Votering</w:t>
            </w:r>
          </w:p>
        </w:tc>
      </w:tr>
      <w:tr w:rsidR="00A600EE" w:rsidRPr="00A85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600EE" w:rsidRPr="00A856E8" w:rsidRDefault="00A600E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600EE" w:rsidRPr="00A856E8" w:rsidRDefault="00A600E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600EE" w:rsidRPr="00A856E8" w:rsidRDefault="00A600E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600EE" w:rsidRPr="00A856E8" w:rsidRDefault="00E34955">
            <w:pPr>
              <w:pStyle w:val="Plenum"/>
              <w:tabs>
                <w:tab w:val="clear" w:pos="1418"/>
              </w:tabs>
              <w:ind w:right="1"/>
            </w:pPr>
            <w:r w:rsidRPr="00A856E8">
              <w:t>Arbetsplenum</w:t>
            </w:r>
          </w:p>
        </w:tc>
      </w:tr>
      <w:tr w:rsidR="00A600EE" w:rsidRPr="00A85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600EE" w:rsidRPr="00A856E8" w:rsidRDefault="00A600E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600EE" w:rsidRPr="00A856E8" w:rsidRDefault="00A600EE">
            <w:pPr>
              <w:pStyle w:val="Plenum"/>
              <w:tabs>
                <w:tab w:val="clear" w:pos="1418"/>
              </w:tabs>
              <w:jc w:val="right"/>
            </w:pPr>
            <w:r w:rsidRPr="00A856E8">
              <w:t>16.00</w:t>
            </w:r>
          </w:p>
        </w:tc>
        <w:tc>
          <w:tcPr>
            <w:tcW w:w="397" w:type="dxa"/>
          </w:tcPr>
          <w:p w:rsidR="00A600EE" w:rsidRPr="00A856E8" w:rsidRDefault="00A600E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600EE" w:rsidRPr="00A856E8" w:rsidRDefault="00A600EE">
            <w:pPr>
              <w:pStyle w:val="Plenum"/>
              <w:tabs>
                <w:tab w:val="clear" w:pos="1418"/>
              </w:tabs>
              <w:ind w:right="1"/>
            </w:pPr>
            <w:r w:rsidRPr="00A856E8">
              <w:t>Votering</w:t>
            </w:r>
          </w:p>
        </w:tc>
      </w:tr>
    </w:tbl>
    <w:p w:rsidR="004E5086" w:rsidRPr="00A856E8" w:rsidRDefault="004E5086">
      <w:pPr>
        <w:pStyle w:val="StreckLngt"/>
      </w:pPr>
      <w:r w:rsidRPr="00A856E8">
        <w:tab/>
      </w:r>
    </w:p>
    <w:p w:rsidR="00A32D8B" w:rsidRPr="00A856E8" w:rsidRDefault="00A32D8B" w:rsidP="00A32D8B">
      <w:pPr>
        <w:pStyle w:val="Voteringsrubrik"/>
        <w:rPr>
          <w:rFonts w:ascii="Times New Roman" w:hAnsi="Times New Roman"/>
          <w:b w:val="0"/>
          <w:i w:val="0"/>
        </w:rPr>
      </w:pPr>
      <w:r w:rsidRPr="00A856E8">
        <w:rPr>
          <w:rFonts w:ascii="Times New Roman" w:hAnsi="Times New Roman"/>
        </w:rPr>
        <w:t xml:space="preserve">Votering kl.9.00 </w:t>
      </w:r>
      <w:r w:rsidRPr="00A856E8">
        <w:rPr>
          <w:rFonts w:ascii="Times New Roman" w:hAnsi="Times New Roman"/>
          <w:b w:val="0"/>
          <w:i w:val="0"/>
        </w:rPr>
        <w:t>UbU1, UbU2, MJU1, MJU2, AU1, (tidigare slutdebatterade)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A856E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A856E8" w:rsidRDefault="004E5086">
            <w:r w:rsidRPr="00A856E8">
              <w:t>Nr</w:t>
            </w:r>
          </w:p>
        </w:tc>
        <w:tc>
          <w:tcPr>
            <w:tcW w:w="5670" w:type="dxa"/>
          </w:tcPr>
          <w:p w:rsidR="004E5086" w:rsidRPr="00A856E8" w:rsidRDefault="004E5086"/>
        </w:tc>
        <w:tc>
          <w:tcPr>
            <w:tcW w:w="1247" w:type="dxa"/>
          </w:tcPr>
          <w:p w:rsidR="004E5086" w:rsidRPr="00A856E8" w:rsidRDefault="004E5086">
            <w:r w:rsidRPr="00A856E8">
              <w:t>Anmäld tid (min.)</w:t>
            </w:r>
          </w:p>
        </w:tc>
        <w:tc>
          <w:tcPr>
            <w:tcW w:w="1474" w:type="dxa"/>
          </w:tcPr>
          <w:p w:rsidR="004E5086" w:rsidRPr="00A856E8" w:rsidRDefault="004E5086">
            <w:r w:rsidRPr="00A856E8">
              <w:t>Ackumulerad tid</w:t>
            </w:r>
          </w:p>
        </w:tc>
      </w:tr>
    </w:tbl>
    <w:p w:rsidR="004E5086" w:rsidRPr="00A856E8" w:rsidRDefault="004E5086">
      <w:pPr>
        <w:pStyle w:val="Blankrad"/>
      </w:pPr>
      <w:r w:rsidRPr="00A856E8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600EE" w:rsidRPr="00A856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4D00FE">
            <w:pPr>
              <w:pStyle w:val="rendenr"/>
            </w:pPr>
            <w:r w:rsidRPr="00A856E8">
              <w:t>21</w:t>
            </w:r>
          </w:p>
        </w:tc>
        <w:tc>
          <w:tcPr>
            <w:tcW w:w="5670" w:type="dxa"/>
            <w:gridSpan w:val="2"/>
          </w:tcPr>
          <w:p w:rsidR="00A600EE" w:rsidRPr="00A856E8" w:rsidRDefault="00A600EE">
            <w:pPr>
              <w:pStyle w:val="renderubrik"/>
            </w:pPr>
            <w:r w:rsidRPr="00A856E8">
              <w:t>Socialutskottets betänkande SoU1</w:t>
            </w:r>
          </w:p>
        </w:tc>
        <w:tc>
          <w:tcPr>
            <w:tcW w:w="1247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</w:tr>
      <w:tr w:rsidR="00A600EE" w:rsidRPr="00A856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600EE" w:rsidRPr="00A856E8" w:rsidRDefault="00A600EE">
            <w:pPr>
              <w:pStyle w:val="Underrubrik"/>
            </w:pPr>
            <w:r w:rsidRPr="00A856E8">
              <w:t>Utgiftsområde 9 Hälsovård, sjukvård och social omsorg m.m.</w:t>
            </w:r>
          </w:p>
        </w:tc>
        <w:tc>
          <w:tcPr>
            <w:tcW w:w="1247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</w:tr>
      <w:tr w:rsidR="006B247B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B247B" w:rsidRPr="00A856E8" w:rsidRDefault="006B247B" w:rsidP="0094764F">
            <w:pPr>
              <w:pStyle w:val="IngenText"/>
            </w:pPr>
          </w:p>
        </w:tc>
        <w:tc>
          <w:tcPr>
            <w:tcW w:w="454" w:type="dxa"/>
          </w:tcPr>
          <w:p w:rsidR="006B247B" w:rsidRPr="00A856E8" w:rsidRDefault="006B247B" w:rsidP="0094764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247B" w:rsidRPr="00A856E8" w:rsidRDefault="006B247B" w:rsidP="0094764F">
            <w:r w:rsidRPr="00A856E8">
              <w:t>Ingrid Burman (v)</w:t>
            </w:r>
          </w:p>
        </w:tc>
        <w:tc>
          <w:tcPr>
            <w:tcW w:w="1247" w:type="dxa"/>
          </w:tcPr>
          <w:p w:rsidR="006B247B" w:rsidRPr="00A856E8" w:rsidRDefault="006B247B" w:rsidP="0094764F">
            <w:pPr>
              <w:pStyle w:val="Talartid"/>
            </w:pPr>
            <w:r w:rsidRPr="00A856E8">
              <w:t>12</w:t>
            </w:r>
          </w:p>
        </w:tc>
        <w:tc>
          <w:tcPr>
            <w:tcW w:w="794" w:type="dxa"/>
          </w:tcPr>
          <w:p w:rsidR="006B247B" w:rsidRPr="00A856E8" w:rsidRDefault="006B247B" w:rsidP="0094764F">
            <w:pPr>
              <w:pStyle w:val="IngenText"/>
            </w:pPr>
          </w:p>
        </w:tc>
        <w:tc>
          <w:tcPr>
            <w:tcW w:w="680" w:type="dxa"/>
          </w:tcPr>
          <w:p w:rsidR="006B247B" w:rsidRPr="00A856E8" w:rsidRDefault="006B247B" w:rsidP="0094764F">
            <w:pPr>
              <w:pStyle w:val="IngenText"/>
            </w:pPr>
          </w:p>
        </w:tc>
      </w:tr>
      <w:tr w:rsidR="006B247B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B247B" w:rsidRPr="00A856E8" w:rsidRDefault="006B247B" w:rsidP="0094764F">
            <w:pPr>
              <w:pStyle w:val="IngenText"/>
            </w:pPr>
          </w:p>
        </w:tc>
        <w:tc>
          <w:tcPr>
            <w:tcW w:w="454" w:type="dxa"/>
          </w:tcPr>
          <w:p w:rsidR="006B247B" w:rsidRPr="00A856E8" w:rsidRDefault="006B247B" w:rsidP="0094764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247B" w:rsidRPr="00A856E8" w:rsidRDefault="006B247B" w:rsidP="0094764F">
            <w:r w:rsidRPr="00A856E8">
              <w:t>Cristina Husmark Pehrsson (m)</w:t>
            </w:r>
          </w:p>
        </w:tc>
        <w:tc>
          <w:tcPr>
            <w:tcW w:w="1247" w:type="dxa"/>
          </w:tcPr>
          <w:p w:rsidR="006B247B" w:rsidRPr="00A856E8" w:rsidRDefault="006B247B" w:rsidP="0094764F">
            <w:pPr>
              <w:pStyle w:val="Talartid"/>
            </w:pPr>
            <w:r w:rsidRPr="00A856E8">
              <w:t>12</w:t>
            </w:r>
          </w:p>
        </w:tc>
        <w:tc>
          <w:tcPr>
            <w:tcW w:w="794" w:type="dxa"/>
          </w:tcPr>
          <w:p w:rsidR="006B247B" w:rsidRPr="00A856E8" w:rsidRDefault="006B247B" w:rsidP="0094764F">
            <w:pPr>
              <w:pStyle w:val="IngenText"/>
            </w:pPr>
          </w:p>
        </w:tc>
        <w:tc>
          <w:tcPr>
            <w:tcW w:w="680" w:type="dxa"/>
          </w:tcPr>
          <w:p w:rsidR="006B247B" w:rsidRPr="00A856E8" w:rsidRDefault="006B247B" w:rsidP="0094764F">
            <w:pPr>
              <w:pStyle w:val="IngenText"/>
            </w:pPr>
          </w:p>
        </w:tc>
      </w:tr>
      <w:tr w:rsidR="006B247B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B247B" w:rsidRPr="00A856E8" w:rsidRDefault="006B247B" w:rsidP="0094764F">
            <w:pPr>
              <w:pStyle w:val="IngenText"/>
            </w:pPr>
          </w:p>
        </w:tc>
        <w:tc>
          <w:tcPr>
            <w:tcW w:w="454" w:type="dxa"/>
          </w:tcPr>
          <w:p w:rsidR="006B247B" w:rsidRPr="00A856E8" w:rsidRDefault="006B247B" w:rsidP="0094764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247B" w:rsidRPr="00A856E8" w:rsidRDefault="006B247B" w:rsidP="0094764F">
            <w:r w:rsidRPr="00A856E8">
              <w:t>Erik Ullenhag (fp)</w:t>
            </w:r>
          </w:p>
        </w:tc>
        <w:tc>
          <w:tcPr>
            <w:tcW w:w="1247" w:type="dxa"/>
          </w:tcPr>
          <w:p w:rsidR="006B247B" w:rsidRPr="00A856E8" w:rsidRDefault="006B247B" w:rsidP="0094764F">
            <w:pPr>
              <w:pStyle w:val="Talartid"/>
            </w:pPr>
            <w:r w:rsidRPr="00A856E8">
              <w:t>12</w:t>
            </w:r>
          </w:p>
        </w:tc>
        <w:tc>
          <w:tcPr>
            <w:tcW w:w="794" w:type="dxa"/>
          </w:tcPr>
          <w:p w:rsidR="006B247B" w:rsidRPr="00A856E8" w:rsidRDefault="006B247B" w:rsidP="0094764F">
            <w:pPr>
              <w:pStyle w:val="IngenText"/>
            </w:pPr>
          </w:p>
        </w:tc>
        <w:tc>
          <w:tcPr>
            <w:tcW w:w="680" w:type="dxa"/>
          </w:tcPr>
          <w:p w:rsidR="006B247B" w:rsidRPr="00A856E8" w:rsidRDefault="006B247B" w:rsidP="0094764F">
            <w:pPr>
              <w:pStyle w:val="IngenText"/>
            </w:pPr>
          </w:p>
        </w:tc>
      </w:tr>
      <w:tr w:rsidR="00A600EE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454" w:type="dxa"/>
          </w:tcPr>
          <w:p w:rsidR="00A600EE" w:rsidRPr="00A856E8" w:rsidRDefault="00A600EE" w:rsidP="00A600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600EE" w:rsidRPr="00A856E8" w:rsidRDefault="006B247B">
            <w:r w:rsidRPr="00A856E8">
              <w:t>Chatrine Pålsson (kd)</w:t>
            </w:r>
          </w:p>
        </w:tc>
        <w:tc>
          <w:tcPr>
            <w:tcW w:w="1247" w:type="dxa"/>
          </w:tcPr>
          <w:p w:rsidR="00A600EE" w:rsidRPr="00A856E8" w:rsidRDefault="006B247B">
            <w:pPr>
              <w:pStyle w:val="Talartid"/>
            </w:pPr>
            <w:r w:rsidRPr="00A856E8">
              <w:t>12</w:t>
            </w:r>
          </w:p>
        </w:tc>
        <w:tc>
          <w:tcPr>
            <w:tcW w:w="79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680" w:type="dxa"/>
          </w:tcPr>
          <w:p w:rsidR="00A600EE" w:rsidRPr="00A856E8" w:rsidRDefault="00A600EE">
            <w:pPr>
              <w:pStyle w:val="IngenText"/>
            </w:pPr>
          </w:p>
        </w:tc>
      </w:tr>
      <w:tr w:rsidR="005D6574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5D6574" w:rsidRPr="00A856E8" w:rsidRDefault="005D6574">
            <w:pPr>
              <w:pStyle w:val="IngenText"/>
            </w:pPr>
          </w:p>
        </w:tc>
        <w:tc>
          <w:tcPr>
            <w:tcW w:w="454" w:type="dxa"/>
          </w:tcPr>
          <w:p w:rsidR="005D6574" w:rsidRPr="00A856E8" w:rsidRDefault="005D657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D6574" w:rsidRPr="00A856E8" w:rsidRDefault="006B247B">
            <w:r w:rsidRPr="00A856E8">
              <w:t>Kenneth Johansson (c)</w:t>
            </w:r>
          </w:p>
        </w:tc>
        <w:tc>
          <w:tcPr>
            <w:tcW w:w="1247" w:type="dxa"/>
          </w:tcPr>
          <w:p w:rsidR="005D6574" w:rsidRPr="00A856E8" w:rsidRDefault="006B247B">
            <w:pPr>
              <w:pStyle w:val="Talartid"/>
            </w:pPr>
            <w:r w:rsidRPr="00A856E8">
              <w:t>12</w:t>
            </w:r>
          </w:p>
        </w:tc>
        <w:tc>
          <w:tcPr>
            <w:tcW w:w="794" w:type="dxa"/>
          </w:tcPr>
          <w:p w:rsidR="005D6574" w:rsidRPr="00A856E8" w:rsidRDefault="005D6574">
            <w:pPr>
              <w:pStyle w:val="IngenText"/>
            </w:pPr>
          </w:p>
        </w:tc>
        <w:tc>
          <w:tcPr>
            <w:tcW w:w="680" w:type="dxa"/>
          </w:tcPr>
          <w:p w:rsidR="005D6574" w:rsidRPr="00A856E8" w:rsidRDefault="005D6574">
            <w:pPr>
              <w:pStyle w:val="IngenText"/>
            </w:pPr>
          </w:p>
        </w:tc>
      </w:tr>
      <w:tr w:rsidR="005D6574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5D6574" w:rsidRPr="00A856E8" w:rsidRDefault="005D6574">
            <w:pPr>
              <w:pStyle w:val="IngenText"/>
            </w:pPr>
          </w:p>
        </w:tc>
        <w:tc>
          <w:tcPr>
            <w:tcW w:w="454" w:type="dxa"/>
          </w:tcPr>
          <w:p w:rsidR="005D6574" w:rsidRPr="00A856E8" w:rsidRDefault="005D657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D6574" w:rsidRPr="00A856E8" w:rsidRDefault="006B247B">
            <w:r w:rsidRPr="00A856E8">
              <w:t>Jan Lindholm (mp)</w:t>
            </w:r>
          </w:p>
        </w:tc>
        <w:tc>
          <w:tcPr>
            <w:tcW w:w="1247" w:type="dxa"/>
          </w:tcPr>
          <w:p w:rsidR="005D6574" w:rsidRPr="00A856E8" w:rsidRDefault="006B247B">
            <w:pPr>
              <w:pStyle w:val="Talartid"/>
            </w:pPr>
            <w:r w:rsidRPr="00A856E8">
              <w:t>15</w:t>
            </w:r>
          </w:p>
        </w:tc>
        <w:tc>
          <w:tcPr>
            <w:tcW w:w="794" w:type="dxa"/>
          </w:tcPr>
          <w:p w:rsidR="005D6574" w:rsidRPr="00A856E8" w:rsidRDefault="005D6574">
            <w:pPr>
              <w:pStyle w:val="IngenText"/>
            </w:pPr>
          </w:p>
        </w:tc>
        <w:tc>
          <w:tcPr>
            <w:tcW w:w="680" w:type="dxa"/>
          </w:tcPr>
          <w:p w:rsidR="005D6574" w:rsidRPr="00A856E8" w:rsidRDefault="005D6574">
            <w:pPr>
              <w:pStyle w:val="IngenText"/>
            </w:pPr>
          </w:p>
        </w:tc>
      </w:tr>
      <w:tr w:rsidR="006B247B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B247B" w:rsidRPr="00A856E8" w:rsidRDefault="006B247B" w:rsidP="0094764F">
            <w:pPr>
              <w:pStyle w:val="IngenText"/>
            </w:pPr>
          </w:p>
        </w:tc>
        <w:tc>
          <w:tcPr>
            <w:tcW w:w="454" w:type="dxa"/>
          </w:tcPr>
          <w:p w:rsidR="006B247B" w:rsidRPr="00A856E8" w:rsidRDefault="006B247B" w:rsidP="0094764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247B" w:rsidRPr="00A856E8" w:rsidRDefault="006B247B" w:rsidP="0094764F">
            <w:r w:rsidRPr="00A856E8">
              <w:t>Kristina Zakrisson (s)</w:t>
            </w:r>
          </w:p>
        </w:tc>
        <w:tc>
          <w:tcPr>
            <w:tcW w:w="1247" w:type="dxa"/>
          </w:tcPr>
          <w:p w:rsidR="006B247B" w:rsidRPr="00A856E8" w:rsidRDefault="006B247B" w:rsidP="0094764F">
            <w:pPr>
              <w:pStyle w:val="Talartid"/>
            </w:pPr>
            <w:r w:rsidRPr="00A856E8">
              <w:t>12</w:t>
            </w:r>
          </w:p>
        </w:tc>
        <w:tc>
          <w:tcPr>
            <w:tcW w:w="794" w:type="dxa"/>
          </w:tcPr>
          <w:p w:rsidR="006B247B" w:rsidRPr="00A856E8" w:rsidRDefault="006B247B" w:rsidP="0094764F">
            <w:pPr>
              <w:pStyle w:val="IngenText"/>
            </w:pPr>
          </w:p>
        </w:tc>
        <w:tc>
          <w:tcPr>
            <w:tcW w:w="680" w:type="dxa"/>
          </w:tcPr>
          <w:p w:rsidR="006B247B" w:rsidRPr="00A856E8" w:rsidRDefault="006B247B" w:rsidP="0094764F">
            <w:pPr>
              <w:pStyle w:val="IngenText"/>
            </w:pPr>
          </w:p>
        </w:tc>
      </w:tr>
      <w:tr w:rsidR="00B15C36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B15C36" w:rsidRPr="00A856E8" w:rsidRDefault="00B15C36" w:rsidP="00F621D6">
            <w:pPr>
              <w:pStyle w:val="IngenText"/>
            </w:pPr>
          </w:p>
        </w:tc>
        <w:tc>
          <w:tcPr>
            <w:tcW w:w="454" w:type="dxa"/>
          </w:tcPr>
          <w:p w:rsidR="00B15C36" w:rsidRPr="00A856E8" w:rsidRDefault="00B15C36" w:rsidP="00F621D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15C36" w:rsidRPr="00A856E8" w:rsidRDefault="00B15C36" w:rsidP="00F621D6">
            <w:r w:rsidRPr="00A856E8">
              <w:t>Statsrådet Ylva Johansson (s)</w:t>
            </w:r>
          </w:p>
        </w:tc>
        <w:tc>
          <w:tcPr>
            <w:tcW w:w="1247" w:type="dxa"/>
          </w:tcPr>
          <w:p w:rsidR="00B15C36" w:rsidRPr="00A856E8" w:rsidRDefault="00B15C36" w:rsidP="00F621D6">
            <w:pPr>
              <w:pStyle w:val="Talartid"/>
            </w:pPr>
            <w:r w:rsidRPr="00A856E8">
              <w:t>10</w:t>
            </w:r>
          </w:p>
        </w:tc>
        <w:tc>
          <w:tcPr>
            <w:tcW w:w="794" w:type="dxa"/>
          </w:tcPr>
          <w:p w:rsidR="00B15C36" w:rsidRPr="00A856E8" w:rsidRDefault="00B15C36" w:rsidP="00F621D6">
            <w:pPr>
              <w:pStyle w:val="IngenText"/>
            </w:pPr>
          </w:p>
        </w:tc>
        <w:tc>
          <w:tcPr>
            <w:tcW w:w="680" w:type="dxa"/>
          </w:tcPr>
          <w:p w:rsidR="00B15C36" w:rsidRPr="00A856E8" w:rsidRDefault="00B15C36" w:rsidP="00F621D6">
            <w:pPr>
              <w:pStyle w:val="IngenText"/>
            </w:pPr>
          </w:p>
        </w:tc>
      </w:tr>
      <w:tr w:rsidR="006B247B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B247B" w:rsidRPr="00A856E8" w:rsidRDefault="006B247B" w:rsidP="0094764F">
            <w:pPr>
              <w:pStyle w:val="IngenText"/>
            </w:pPr>
          </w:p>
        </w:tc>
        <w:tc>
          <w:tcPr>
            <w:tcW w:w="454" w:type="dxa"/>
          </w:tcPr>
          <w:p w:rsidR="006B247B" w:rsidRPr="00A856E8" w:rsidRDefault="006B247B" w:rsidP="0094764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247B" w:rsidRPr="00A856E8" w:rsidRDefault="006B247B" w:rsidP="0094764F">
            <w:r w:rsidRPr="00A856E8">
              <w:t>Anne Marie Brodén (m)</w:t>
            </w:r>
          </w:p>
        </w:tc>
        <w:tc>
          <w:tcPr>
            <w:tcW w:w="1247" w:type="dxa"/>
          </w:tcPr>
          <w:p w:rsidR="006B247B" w:rsidRPr="00A856E8" w:rsidRDefault="006B247B" w:rsidP="0094764F">
            <w:pPr>
              <w:pStyle w:val="Talartid"/>
            </w:pPr>
            <w:r w:rsidRPr="00A856E8">
              <w:t>6</w:t>
            </w:r>
          </w:p>
        </w:tc>
        <w:tc>
          <w:tcPr>
            <w:tcW w:w="794" w:type="dxa"/>
          </w:tcPr>
          <w:p w:rsidR="006B247B" w:rsidRPr="00A856E8" w:rsidRDefault="006B247B" w:rsidP="0094764F">
            <w:pPr>
              <w:pStyle w:val="IngenText"/>
            </w:pPr>
          </w:p>
        </w:tc>
        <w:tc>
          <w:tcPr>
            <w:tcW w:w="680" w:type="dxa"/>
          </w:tcPr>
          <w:p w:rsidR="006B247B" w:rsidRPr="00A856E8" w:rsidRDefault="006B247B" w:rsidP="0094764F">
            <w:pPr>
              <w:pStyle w:val="IngenText"/>
            </w:pPr>
          </w:p>
        </w:tc>
      </w:tr>
      <w:tr w:rsidR="006B247B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B247B" w:rsidRPr="00A856E8" w:rsidRDefault="006B247B" w:rsidP="0094764F">
            <w:pPr>
              <w:pStyle w:val="IngenText"/>
            </w:pPr>
          </w:p>
        </w:tc>
        <w:tc>
          <w:tcPr>
            <w:tcW w:w="454" w:type="dxa"/>
          </w:tcPr>
          <w:p w:rsidR="006B247B" w:rsidRPr="00A856E8" w:rsidRDefault="006B247B" w:rsidP="0094764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247B" w:rsidRPr="00A856E8" w:rsidRDefault="006B247B" w:rsidP="0094764F">
            <w:r w:rsidRPr="00A856E8">
              <w:t>Kerstin Heinemann (fp)</w:t>
            </w:r>
          </w:p>
        </w:tc>
        <w:tc>
          <w:tcPr>
            <w:tcW w:w="1247" w:type="dxa"/>
          </w:tcPr>
          <w:p w:rsidR="006B247B" w:rsidRPr="00A856E8" w:rsidRDefault="006B247B" w:rsidP="0094764F">
            <w:pPr>
              <w:pStyle w:val="Talartid"/>
            </w:pPr>
            <w:r w:rsidRPr="00A856E8">
              <w:t>8</w:t>
            </w:r>
          </w:p>
        </w:tc>
        <w:tc>
          <w:tcPr>
            <w:tcW w:w="794" w:type="dxa"/>
          </w:tcPr>
          <w:p w:rsidR="006B247B" w:rsidRPr="00A856E8" w:rsidRDefault="006B247B" w:rsidP="0094764F">
            <w:pPr>
              <w:pStyle w:val="IngenText"/>
            </w:pPr>
          </w:p>
        </w:tc>
        <w:tc>
          <w:tcPr>
            <w:tcW w:w="680" w:type="dxa"/>
          </w:tcPr>
          <w:p w:rsidR="006B247B" w:rsidRPr="00A856E8" w:rsidRDefault="006B247B" w:rsidP="0094764F">
            <w:pPr>
              <w:pStyle w:val="IngenText"/>
            </w:pPr>
          </w:p>
        </w:tc>
      </w:tr>
      <w:tr w:rsidR="006B247B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B247B" w:rsidRPr="00A856E8" w:rsidRDefault="006B247B" w:rsidP="0094764F">
            <w:pPr>
              <w:pStyle w:val="IngenText"/>
            </w:pPr>
          </w:p>
        </w:tc>
        <w:tc>
          <w:tcPr>
            <w:tcW w:w="454" w:type="dxa"/>
          </w:tcPr>
          <w:p w:rsidR="006B247B" w:rsidRPr="00A856E8" w:rsidRDefault="006B247B" w:rsidP="0094764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247B" w:rsidRPr="00A856E8" w:rsidRDefault="006B247B" w:rsidP="0094764F">
            <w:r w:rsidRPr="00A856E8">
              <w:t>Ulrik Lindgren (kd)</w:t>
            </w:r>
          </w:p>
        </w:tc>
        <w:tc>
          <w:tcPr>
            <w:tcW w:w="1247" w:type="dxa"/>
          </w:tcPr>
          <w:p w:rsidR="006B247B" w:rsidRPr="00A856E8" w:rsidRDefault="006B247B" w:rsidP="0094764F">
            <w:pPr>
              <w:pStyle w:val="Talartid"/>
            </w:pPr>
            <w:r w:rsidRPr="00A856E8">
              <w:t>10</w:t>
            </w:r>
          </w:p>
        </w:tc>
        <w:tc>
          <w:tcPr>
            <w:tcW w:w="794" w:type="dxa"/>
          </w:tcPr>
          <w:p w:rsidR="006B247B" w:rsidRPr="00A856E8" w:rsidRDefault="006B247B" w:rsidP="0094764F">
            <w:pPr>
              <w:pStyle w:val="IngenText"/>
            </w:pPr>
          </w:p>
        </w:tc>
        <w:tc>
          <w:tcPr>
            <w:tcW w:w="680" w:type="dxa"/>
          </w:tcPr>
          <w:p w:rsidR="006B247B" w:rsidRPr="00A856E8" w:rsidRDefault="006B247B" w:rsidP="0094764F">
            <w:pPr>
              <w:pStyle w:val="IngenText"/>
            </w:pPr>
          </w:p>
        </w:tc>
      </w:tr>
      <w:tr w:rsidR="005D6574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5D6574" w:rsidRPr="00A856E8" w:rsidRDefault="005D6574">
            <w:pPr>
              <w:pStyle w:val="IngenText"/>
            </w:pPr>
          </w:p>
        </w:tc>
        <w:tc>
          <w:tcPr>
            <w:tcW w:w="454" w:type="dxa"/>
          </w:tcPr>
          <w:p w:rsidR="005D6574" w:rsidRPr="00A856E8" w:rsidRDefault="005D657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D6574" w:rsidRPr="00A856E8" w:rsidRDefault="006B247B">
            <w:r w:rsidRPr="00A856E8">
              <w:t>Elina Linna (v)</w:t>
            </w:r>
          </w:p>
        </w:tc>
        <w:tc>
          <w:tcPr>
            <w:tcW w:w="1247" w:type="dxa"/>
          </w:tcPr>
          <w:p w:rsidR="005D6574" w:rsidRPr="00A856E8" w:rsidRDefault="006B247B">
            <w:pPr>
              <w:pStyle w:val="Talartid"/>
            </w:pPr>
            <w:r w:rsidRPr="00A856E8">
              <w:t>6</w:t>
            </w:r>
          </w:p>
        </w:tc>
        <w:tc>
          <w:tcPr>
            <w:tcW w:w="794" w:type="dxa"/>
          </w:tcPr>
          <w:p w:rsidR="005D6574" w:rsidRPr="00A856E8" w:rsidRDefault="005D6574">
            <w:pPr>
              <w:pStyle w:val="IngenText"/>
            </w:pPr>
          </w:p>
        </w:tc>
        <w:tc>
          <w:tcPr>
            <w:tcW w:w="680" w:type="dxa"/>
          </w:tcPr>
          <w:p w:rsidR="005D6574" w:rsidRPr="00A856E8" w:rsidRDefault="005D6574">
            <w:pPr>
              <w:pStyle w:val="IngenText"/>
            </w:pPr>
          </w:p>
        </w:tc>
      </w:tr>
      <w:tr w:rsidR="00B3475A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B3475A" w:rsidRPr="00A856E8" w:rsidRDefault="00B3475A" w:rsidP="00F621D6">
            <w:pPr>
              <w:pStyle w:val="IngenText"/>
            </w:pPr>
          </w:p>
        </w:tc>
        <w:tc>
          <w:tcPr>
            <w:tcW w:w="454" w:type="dxa"/>
          </w:tcPr>
          <w:p w:rsidR="00B3475A" w:rsidRPr="00A856E8" w:rsidRDefault="00B3475A" w:rsidP="00F621D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3475A" w:rsidRPr="00A856E8" w:rsidRDefault="00B3475A" w:rsidP="00F621D6">
            <w:r w:rsidRPr="00A856E8">
              <w:t>Lars-Ivar Ericson (c)</w:t>
            </w:r>
          </w:p>
        </w:tc>
        <w:tc>
          <w:tcPr>
            <w:tcW w:w="1247" w:type="dxa"/>
          </w:tcPr>
          <w:p w:rsidR="00B3475A" w:rsidRPr="00A856E8" w:rsidRDefault="00B3475A" w:rsidP="00F621D6">
            <w:pPr>
              <w:pStyle w:val="Talartid"/>
            </w:pPr>
            <w:r w:rsidRPr="00A856E8">
              <w:t>8</w:t>
            </w:r>
          </w:p>
        </w:tc>
        <w:tc>
          <w:tcPr>
            <w:tcW w:w="794" w:type="dxa"/>
          </w:tcPr>
          <w:p w:rsidR="00B3475A" w:rsidRPr="00A856E8" w:rsidRDefault="00B3475A" w:rsidP="00F621D6">
            <w:pPr>
              <w:pStyle w:val="IngenText"/>
            </w:pPr>
          </w:p>
        </w:tc>
        <w:tc>
          <w:tcPr>
            <w:tcW w:w="680" w:type="dxa"/>
          </w:tcPr>
          <w:p w:rsidR="00B3475A" w:rsidRPr="00A856E8" w:rsidRDefault="00B3475A" w:rsidP="00F621D6">
            <w:pPr>
              <w:pStyle w:val="IngenText"/>
            </w:pPr>
          </w:p>
        </w:tc>
      </w:tr>
      <w:tr w:rsidR="006B247B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B247B" w:rsidRPr="00A856E8" w:rsidRDefault="006B247B">
            <w:pPr>
              <w:pStyle w:val="IngenText"/>
            </w:pPr>
          </w:p>
        </w:tc>
        <w:tc>
          <w:tcPr>
            <w:tcW w:w="454" w:type="dxa"/>
          </w:tcPr>
          <w:p w:rsidR="006B247B" w:rsidRPr="00A856E8" w:rsidRDefault="006B247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247B" w:rsidRPr="00A856E8" w:rsidRDefault="006B247B">
            <w:r w:rsidRPr="00A856E8">
              <w:t>Gabriel Romanus (fp)</w:t>
            </w:r>
          </w:p>
        </w:tc>
        <w:tc>
          <w:tcPr>
            <w:tcW w:w="1247" w:type="dxa"/>
          </w:tcPr>
          <w:p w:rsidR="006B247B" w:rsidRPr="00A856E8" w:rsidRDefault="006B247B">
            <w:pPr>
              <w:pStyle w:val="Talartid"/>
            </w:pPr>
            <w:r w:rsidRPr="00A856E8">
              <w:t>8</w:t>
            </w:r>
          </w:p>
        </w:tc>
        <w:tc>
          <w:tcPr>
            <w:tcW w:w="794" w:type="dxa"/>
          </w:tcPr>
          <w:p w:rsidR="006B247B" w:rsidRPr="00A856E8" w:rsidRDefault="006B247B">
            <w:pPr>
              <w:pStyle w:val="IngenText"/>
            </w:pPr>
          </w:p>
        </w:tc>
        <w:tc>
          <w:tcPr>
            <w:tcW w:w="680" w:type="dxa"/>
          </w:tcPr>
          <w:p w:rsidR="006B247B" w:rsidRPr="00A856E8" w:rsidRDefault="006B247B">
            <w:pPr>
              <w:pStyle w:val="IngenText"/>
            </w:pPr>
          </w:p>
        </w:tc>
      </w:tr>
      <w:tr w:rsidR="00A600EE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A600EE">
            <w:pPr>
              <w:pStyle w:val="Summalinje"/>
            </w:pPr>
          </w:p>
        </w:tc>
        <w:tc>
          <w:tcPr>
            <w:tcW w:w="454" w:type="dxa"/>
          </w:tcPr>
          <w:p w:rsidR="00A600EE" w:rsidRPr="00A856E8" w:rsidRDefault="00A600EE">
            <w:pPr>
              <w:pStyle w:val="Summalinje"/>
            </w:pPr>
          </w:p>
        </w:tc>
        <w:tc>
          <w:tcPr>
            <w:tcW w:w="5216" w:type="dxa"/>
          </w:tcPr>
          <w:p w:rsidR="00A600EE" w:rsidRPr="00A856E8" w:rsidRDefault="00A600EE">
            <w:pPr>
              <w:pStyle w:val="Summalinje"/>
            </w:pPr>
          </w:p>
        </w:tc>
        <w:tc>
          <w:tcPr>
            <w:tcW w:w="1247" w:type="dxa"/>
          </w:tcPr>
          <w:p w:rsidR="00A600EE" w:rsidRPr="00A856E8" w:rsidRDefault="00A600EE">
            <w:pPr>
              <w:pStyle w:val="Summalinje"/>
            </w:pPr>
            <w:r w:rsidRPr="00A856E8">
              <w:t>____</w:t>
            </w:r>
          </w:p>
        </w:tc>
        <w:tc>
          <w:tcPr>
            <w:tcW w:w="794" w:type="dxa"/>
          </w:tcPr>
          <w:p w:rsidR="00A600EE" w:rsidRPr="00A856E8" w:rsidRDefault="00A600EE">
            <w:pPr>
              <w:pStyle w:val="Summalinje"/>
            </w:pPr>
          </w:p>
        </w:tc>
        <w:tc>
          <w:tcPr>
            <w:tcW w:w="680" w:type="dxa"/>
          </w:tcPr>
          <w:p w:rsidR="00A600EE" w:rsidRPr="00A856E8" w:rsidRDefault="00A600EE">
            <w:pPr>
              <w:pStyle w:val="Summalinje"/>
            </w:pPr>
            <w:r w:rsidRPr="00A856E8">
              <w:t>____</w:t>
            </w:r>
          </w:p>
        </w:tc>
      </w:tr>
      <w:tr w:rsidR="00A600EE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A600EE">
            <w:pPr>
              <w:pStyle w:val="IngenText"/>
            </w:pPr>
            <w:r w:rsidRPr="00A856E8">
              <w:t xml:space="preserve"> </w:t>
            </w:r>
          </w:p>
        </w:tc>
        <w:tc>
          <w:tcPr>
            <w:tcW w:w="45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5216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1247" w:type="dxa"/>
          </w:tcPr>
          <w:p w:rsidR="00A600EE" w:rsidRPr="00A856E8" w:rsidRDefault="00D54A3F" w:rsidP="00D54A3F">
            <w:pPr>
              <w:pStyle w:val="Talartid"/>
            </w:pPr>
            <w:r w:rsidRPr="00A856E8">
              <w:t>2.23</w:t>
            </w:r>
          </w:p>
        </w:tc>
        <w:tc>
          <w:tcPr>
            <w:tcW w:w="79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680" w:type="dxa"/>
          </w:tcPr>
          <w:p w:rsidR="00A600EE" w:rsidRPr="00A856E8" w:rsidRDefault="006B247B">
            <w:pPr>
              <w:pStyle w:val="Talartid"/>
            </w:pPr>
            <w:r w:rsidRPr="00A856E8">
              <w:t>2.</w:t>
            </w:r>
            <w:r w:rsidR="00B15C36" w:rsidRPr="00A856E8">
              <w:t>2</w:t>
            </w:r>
            <w:r w:rsidR="00B3475A" w:rsidRPr="00A856E8">
              <w:t>3</w:t>
            </w:r>
          </w:p>
        </w:tc>
      </w:tr>
    </w:tbl>
    <w:p w:rsidR="00A600EE" w:rsidRPr="00A856E8" w:rsidRDefault="00A600EE">
      <w:pPr>
        <w:pStyle w:val="Blankrad"/>
      </w:pPr>
      <w:r w:rsidRPr="00A856E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600EE" w:rsidRPr="00A856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4D00FE">
            <w:pPr>
              <w:pStyle w:val="rendenr"/>
            </w:pPr>
            <w:r w:rsidRPr="00A856E8">
              <w:lastRenderedPageBreak/>
              <w:t>22</w:t>
            </w:r>
          </w:p>
        </w:tc>
        <w:tc>
          <w:tcPr>
            <w:tcW w:w="5670" w:type="dxa"/>
            <w:gridSpan w:val="2"/>
          </w:tcPr>
          <w:p w:rsidR="00A600EE" w:rsidRPr="00A856E8" w:rsidRDefault="00A600EE">
            <w:pPr>
              <w:pStyle w:val="renderubrik"/>
            </w:pPr>
            <w:r w:rsidRPr="00A856E8">
              <w:t>Skatteutskottets betänkande SkU6</w:t>
            </w:r>
          </w:p>
        </w:tc>
        <w:tc>
          <w:tcPr>
            <w:tcW w:w="1247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</w:tr>
      <w:tr w:rsidR="00A600EE" w:rsidRPr="00A856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600EE" w:rsidRPr="00A856E8" w:rsidRDefault="00A600EE">
            <w:pPr>
              <w:pStyle w:val="Underrubrik"/>
            </w:pPr>
            <w:r w:rsidRPr="00A856E8">
              <w:t>Beskattning av statligt anställ</w:t>
            </w:r>
            <w:r w:rsidR="00872890" w:rsidRPr="00A856E8">
              <w:t>da under utlandsstationering m.m.</w:t>
            </w:r>
          </w:p>
        </w:tc>
        <w:tc>
          <w:tcPr>
            <w:tcW w:w="1247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</w:tr>
      <w:tr w:rsidR="005B6837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5B6837" w:rsidRPr="00A856E8" w:rsidRDefault="005B6837" w:rsidP="001A05C8">
            <w:pPr>
              <w:pStyle w:val="IngenText"/>
            </w:pPr>
          </w:p>
        </w:tc>
        <w:tc>
          <w:tcPr>
            <w:tcW w:w="454" w:type="dxa"/>
          </w:tcPr>
          <w:p w:rsidR="005B6837" w:rsidRPr="00A856E8" w:rsidRDefault="005B6837" w:rsidP="001A05C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B6837" w:rsidRPr="00A856E8" w:rsidRDefault="005B6837" w:rsidP="001A05C8">
            <w:r w:rsidRPr="00A856E8">
              <w:t>Stefan Hagfeldt (m)</w:t>
            </w:r>
          </w:p>
        </w:tc>
        <w:tc>
          <w:tcPr>
            <w:tcW w:w="1247" w:type="dxa"/>
          </w:tcPr>
          <w:p w:rsidR="005B6837" w:rsidRPr="00A856E8" w:rsidRDefault="005B6837" w:rsidP="001A05C8">
            <w:pPr>
              <w:pStyle w:val="Talartid"/>
            </w:pPr>
            <w:r w:rsidRPr="00A856E8">
              <w:t>5</w:t>
            </w:r>
          </w:p>
        </w:tc>
        <w:tc>
          <w:tcPr>
            <w:tcW w:w="794" w:type="dxa"/>
          </w:tcPr>
          <w:p w:rsidR="005B6837" w:rsidRPr="00A856E8" w:rsidRDefault="005B6837" w:rsidP="001A05C8">
            <w:pPr>
              <w:pStyle w:val="IngenText"/>
            </w:pPr>
          </w:p>
        </w:tc>
        <w:tc>
          <w:tcPr>
            <w:tcW w:w="680" w:type="dxa"/>
          </w:tcPr>
          <w:p w:rsidR="005B6837" w:rsidRPr="00A856E8" w:rsidRDefault="005B6837" w:rsidP="001A05C8">
            <w:pPr>
              <w:pStyle w:val="IngenText"/>
            </w:pPr>
          </w:p>
        </w:tc>
      </w:tr>
      <w:tr w:rsidR="00A600EE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454" w:type="dxa"/>
          </w:tcPr>
          <w:p w:rsidR="00A600EE" w:rsidRPr="00A856E8" w:rsidRDefault="00A600E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600EE" w:rsidRPr="00A856E8" w:rsidRDefault="00706177">
            <w:r w:rsidRPr="00A856E8">
              <w:t>Gunnar Andrén (fp)</w:t>
            </w:r>
          </w:p>
        </w:tc>
        <w:tc>
          <w:tcPr>
            <w:tcW w:w="1247" w:type="dxa"/>
          </w:tcPr>
          <w:p w:rsidR="00A600EE" w:rsidRPr="00A856E8" w:rsidRDefault="00706177">
            <w:pPr>
              <w:pStyle w:val="Talartid"/>
            </w:pPr>
            <w:r w:rsidRPr="00A856E8">
              <w:t>7</w:t>
            </w:r>
          </w:p>
        </w:tc>
        <w:tc>
          <w:tcPr>
            <w:tcW w:w="79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680" w:type="dxa"/>
          </w:tcPr>
          <w:p w:rsidR="00A600EE" w:rsidRPr="00A856E8" w:rsidRDefault="00A600EE">
            <w:pPr>
              <w:pStyle w:val="IngenText"/>
            </w:pPr>
          </w:p>
        </w:tc>
      </w:tr>
      <w:tr w:rsidR="00706177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706177" w:rsidRPr="00A856E8" w:rsidRDefault="00706177">
            <w:pPr>
              <w:pStyle w:val="IngenText"/>
            </w:pPr>
          </w:p>
        </w:tc>
        <w:tc>
          <w:tcPr>
            <w:tcW w:w="454" w:type="dxa"/>
          </w:tcPr>
          <w:p w:rsidR="00706177" w:rsidRPr="00A856E8" w:rsidRDefault="0070617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06177" w:rsidRPr="00A856E8" w:rsidRDefault="00706177">
            <w:r w:rsidRPr="00A856E8">
              <w:t>Lars Gustafsson (kd)</w:t>
            </w:r>
          </w:p>
        </w:tc>
        <w:tc>
          <w:tcPr>
            <w:tcW w:w="1247" w:type="dxa"/>
          </w:tcPr>
          <w:p w:rsidR="00706177" w:rsidRPr="00A856E8" w:rsidRDefault="00706177">
            <w:pPr>
              <w:pStyle w:val="Talartid"/>
            </w:pPr>
            <w:r w:rsidRPr="00A856E8">
              <w:t>6</w:t>
            </w:r>
          </w:p>
        </w:tc>
        <w:tc>
          <w:tcPr>
            <w:tcW w:w="794" w:type="dxa"/>
          </w:tcPr>
          <w:p w:rsidR="00706177" w:rsidRPr="00A856E8" w:rsidRDefault="00706177">
            <w:pPr>
              <w:pStyle w:val="IngenText"/>
            </w:pPr>
          </w:p>
        </w:tc>
        <w:tc>
          <w:tcPr>
            <w:tcW w:w="680" w:type="dxa"/>
          </w:tcPr>
          <w:p w:rsidR="00706177" w:rsidRPr="00A856E8" w:rsidRDefault="00706177">
            <w:pPr>
              <w:pStyle w:val="IngenText"/>
            </w:pPr>
          </w:p>
        </w:tc>
      </w:tr>
      <w:tr w:rsidR="00706177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706177" w:rsidRPr="00A856E8" w:rsidRDefault="00706177">
            <w:pPr>
              <w:pStyle w:val="IngenText"/>
            </w:pPr>
          </w:p>
        </w:tc>
        <w:tc>
          <w:tcPr>
            <w:tcW w:w="454" w:type="dxa"/>
          </w:tcPr>
          <w:p w:rsidR="00706177" w:rsidRPr="00A856E8" w:rsidRDefault="0070617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06177" w:rsidRPr="00A856E8" w:rsidRDefault="00706177">
            <w:r w:rsidRPr="00A856E8">
              <w:t>Staffan Danielsson (c)</w:t>
            </w:r>
          </w:p>
        </w:tc>
        <w:tc>
          <w:tcPr>
            <w:tcW w:w="1247" w:type="dxa"/>
          </w:tcPr>
          <w:p w:rsidR="00706177" w:rsidRPr="00A856E8" w:rsidRDefault="00706177">
            <w:pPr>
              <w:pStyle w:val="Talartid"/>
            </w:pPr>
            <w:r w:rsidRPr="00A856E8">
              <w:t>7</w:t>
            </w:r>
          </w:p>
        </w:tc>
        <w:tc>
          <w:tcPr>
            <w:tcW w:w="794" w:type="dxa"/>
          </w:tcPr>
          <w:p w:rsidR="00706177" w:rsidRPr="00A856E8" w:rsidRDefault="00706177">
            <w:pPr>
              <w:pStyle w:val="IngenText"/>
            </w:pPr>
          </w:p>
        </w:tc>
        <w:tc>
          <w:tcPr>
            <w:tcW w:w="680" w:type="dxa"/>
          </w:tcPr>
          <w:p w:rsidR="00706177" w:rsidRPr="00A856E8" w:rsidRDefault="00706177">
            <w:pPr>
              <w:pStyle w:val="IngenText"/>
            </w:pPr>
          </w:p>
        </w:tc>
      </w:tr>
      <w:tr w:rsidR="005B6837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5B6837" w:rsidRPr="00A856E8" w:rsidRDefault="005B6837" w:rsidP="001A05C8">
            <w:pPr>
              <w:pStyle w:val="IngenText"/>
            </w:pPr>
          </w:p>
        </w:tc>
        <w:tc>
          <w:tcPr>
            <w:tcW w:w="454" w:type="dxa"/>
          </w:tcPr>
          <w:p w:rsidR="005B6837" w:rsidRPr="00A856E8" w:rsidRDefault="005B6837" w:rsidP="001A05C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B6837" w:rsidRPr="00A856E8" w:rsidRDefault="005B6837" w:rsidP="001A05C8">
            <w:r w:rsidRPr="00A856E8">
              <w:t>Susanne Eberstein (s)</w:t>
            </w:r>
          </w:p>
        </w:tc>
        <w:tc>
          <w:tcPr>
            <w:tcW w:w="1247" w:type="dxa"/>
          </w:tcPr>
          <w:p w:rsidR="005B6837" w:rsidRPr="00A856E8" w:rsidRDefault="005B6837" w:rsidP="001A05C8">
            <w:pPr>
              <w:pStyle w:val="Talartid"/>
            </w:pPr>
            <w:r w:rsidRPr="00A856E8">
              <w:t>6</w:t>
            </w:r>
          </w:p>
        </w:tc>
        <w:tc>
          <w:tcPr>
            <w:tcW w:w="794" w:type="dxa"/>
          </w:tcPr>
          <w:p w:rsidR="005B6837" w:rsidRPr="00A856E8" w:rsidRDefault="005B6837" w:rsidP="001A05C8">
            <w:pPr>
              <w:pStyle w:val="IngenText"/>
            </w:pPr>
          </w:p>
        </w:tc>
        <w:tc>
          <w:tcPr>
            <w:tcW w:w="680" w:type="dxa"/>
          </w:tcPr>
          <w:p w:rsidR="005B6837" w:rsidRPr="00A856E8" w:rsidRDefault="005B6837" w:rsidP="001A05C8">
            <w:pPr>
              <w:pStyle w:val="IngenText"/>
            </w:pPr>
          </w:p>
        </w:tc>
      </w:tr>
      <w:tr w:rsidR="00706177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706177" w:rsidRPr="00A856E8" w:rsidRDefault="00706177">
            <w:pPr>
              <w:pStyle w:val="IngenText"/>
            </w:pPr>
          </w:p>
        </w:tc>
        <w:tc>
          <w:tcPr>
            <w:tcW w:w="454" w:type="dxa"/>
          </w:tcPr>
          <w:p w:rsidR="00706177" w:rsidRPr="00A856E8" w:rsidRDefault="0070617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06177" w:rsidRPr="00A856E8" w:rsidRDefault="00706177">
            <w:r w:rsidRPr="00A856E8">
              <w:t>Marie Engström (v)</w:t>
            </w:r>
          </w:p>
        </w:tc>
        <w:tc>
          <w:tcPr>
            <w:tcW w:w="1247" w:type="dxa"/>
          </w:tcPr>
          <w:p w:rsidR="00706177" w:rsidRPr="00A856E8" w:rsidRDefault="00706177">
            <w:pPr>
              <w:pStyle w:val="Talartid"/>
            </w:pPr>
            <w:r w:rsidRPr="00A856E8">
              <w:t>3</w:t>
            </w:r>
          </w:p>
        </w:tc>
        <w:tc>
          <w:tcPr>
            <w:tcW w:w="794" w:type="dxa"/>
          </w:tcPr>
          <w:p w:rsidR="00706177" w:rsidRPr="00A856E8" w:rsidRDefault="00706177">
            <w:pPr>
              <w:pStyle w:val="IngenText"/>
            </w:pPr>
          </w:p>
        </w:tc>
        <w:tc>
          <w:tcPr>
            <w:tcW w:w="680" w:type="dxa"/>
          </w:tcPr>
          <w:p w:rsidR="00706177" w:rsidRPr="00A856E8" w:rsidRDefault="00706177">
            <w:pPr>
              <w:pStyle w:val="IngenText"/>
            </w:pPr>
          </w:p>
        </w:tc>
      </w:tr>
      <w:tr w:rsidR="009B5A62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9B5A62" w:rsidRPr="00A856E8" w:rsidRDefault="009B5A62" w:rsidP="00F621D6">
            <w:pPr>
              <w:pStyle w:val="Summalinje"/>
            </w:pPr>
          </w:p>
        </w:tc>
        <w:tc>
          <w:tcPr>
            <w:tcW w:w="454" w:type="dxa"/>
          </w:tcPr>
          <w:p w:rsidR="009B5A62" w:rsidRPr="00A856E8" w:rsidRDefault="009B5A62" w:rsidP="00F621D6">
            <w:pPr>
              <w:pStyle w:val="Summalinje"/>
            </w:pPr>
          </w:p>
        </w:tc>
        <w:tc>
          <w:tcPr>
            <w:tcW w:w="5216" w:type="dxa"/>
          </w:tcPr>
          <w:p w:rsidR="009B5A62" w:rsidRPr="00A856E8" w:rsidRDefault="009B5A62" w:rsidP="00F621D6">
            <w:pPr>
              <w:pStyle w:val="Summalinje"/>
            </w:pPr>
          </w:p>
        </w:tc>
        <w:tc>
          <w:tcPr>
            <w:tcW w:w="1247" w:type="dxa"/>
          </w:tcPr>
          <w:p w:rsidR="009B5A62" w:rsidRPr="00A856E8" w:rsidRDefault="009B5A62" w:rsidP="00F621D6">
            <w:pPr>
              <w:pStyle w:val="Summalinje"/>
            </w:pPr>
            <w:r w:rsidRPr="00A856E8">
              <w:t>____</w:t>
            </w:r>
          </w:p>
        </w:tc>
        <w:tc>
          <w:tcPr>
            <w:tcW w:w="794" w:type="dxa"/>
          </w:tcPr>
          <w:p w:rsidR="009B5A62" w:rsidRPr="00A856E8" w:rsidRDefault="009B5A62" w:rsidP="00F621D6">
            <w:pPr>
              <w:pStyle w:val="Summalinje"/>
            </w:pPr>
          </w:p>
        </w:tc>
        <w:tc>
          <w:tcPr>
            <w:tcW w:w="680" w:type="dxa"/>
          </w:tcPr>
          <w:p w:rsidR="009B5A62" w:rsidRPr="00A856E8" w:rsidRDefault="009B5A62" w:rsidP="00F621D6">
            <w:pPr>
              <w:pStyle w:val="Summalinje"/>
            </w:pPr>
            <w:r w:rsidRPr="00A856E8">
              <w:t>____</w:t>
            </w:r>
          </w:p>
        </w:tc>
      </w:tr>
      <w:tr w:rsidR="00A600EE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A600EE">
            <w:pPr>
              <w:pStyle w:val="IngenText"/>
            </w:pPr>
            <w:r w:rsidRPr="00A856E8">
              <w:t xml:space="preserve"> </w:t>
            </w:r>
          </w:p>
        </w:tc>
        <w:tc>
          <w:tcPr>
            <w:tcW w:w="45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5216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1247" w:type="dxa"/>
          </w:tcPr>
          <w:p w:rsidR="00A600EE" w:rsidRPr="00A856E8" w:rsidRDefault="00D54A3F" w:rsidP="00D54A3F">
            <w:pPr>
              <w:pStyle w:val="Talartid"/>
            </w:pPr>
            <w:r w:rsidRPr="00A856E8">
              <w:t>0.34</w:t>
            </w:r>
          </w:p>
        </w:tc>
        <w:tc>
          <w:tcPr>
            <w:tcW w:w="79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680" w:type="dxa"/>
          </w:tcPr>
          <w:p w:rsidR="00A600EE" w:rsidRPr="00A856E8" w:rsidRDefault="00D54A3F">
            <w:pPr>
              <w:pStyle w:val="Talartid"/>
            </w:pPr>
            <w:r w:rsidRPr="00A856E8">
              <w:t>2.57</w:t>
            </w:r>
          </w:p>
        </w:tc>
      </w:tr>
    </w:tbl>
    <w:p w:rsidR="00A600EE" w:rsidRPr="00A856E8" w:rsidRDefault="00A600EE">
      <w:pPr>
        <w:pStyle w:val="Blankrad"/>
      </w:pPr>
      <w:r w:rsidRPr="00A856E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A600EE" w:rsidRPr="00A856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4D00FE">
            <w:pPr>
              <w:pStyle w:val="rendenr"/>
            </w:pPr>
            <w:r w:rsidRPr="00A856E8">
              <w:t>23</w:t>
            </w:r>
          </w:p>
        </w:tc>
        <w:tc>
          <w:tcPr>
            <w:tcW w:w="5670" w:type="dxa"/>
          </w:tcPr>
          <w:p w:rsidR="00A600EE" w:rsidRPr="00A856E8" w:rsidRDefault="00A600EE">
            <w:pPr>
              <w:pStyle w:val="renderubrik"/>
            </w:pPr>
            <w:r w:rsidRPr="00A856E8">
              <w:t>Skatteutskottets betänkande SkU12</w:t>
            </w:r>
          </w:p>
        </w:tc>
        <w:tc>
          <w:tcPr>
            <w:tcW w:w="1247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</w:tr>
      <w:tr w:rsidR="00A600EE" w:rsidRPr="00A856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600EE" w:rsidRPr="00A856E8" w:rsidRDefault="00A600EE">
            <w:pPr>
              <w:pStyle w:val="Underrubrik"/>
            </w:pPr>
            <w:r w:rsidRPr="00A856E8">
              <w:t xml:space="preserve">Skattefrågor med anledning av tjänstepensionsdirektivet </w:t>
            </w:r>
          </w:p>
        </w:tc>
        <w:tc>
          <w:tcPr>
            <w:tcW w:w="1247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</w:tr>
    </w:tbl>
    <w:p w:rsidR="00A600EE" w:rsidRPr="00A856E8" w:rsidRDefault="00A600EE">
      <w:pPr>
        <w:pStyle w:val="Blankrad"/>
      </w:pPr>
      <w:r w:rsidRPr="00A856E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600EE" w:rsidRPr="00A856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4D00FE">
            <w:pPr>
              <w:pStyle w:val="rendenr"/>
            </w:pPr>
            <w:r w:rsidRPr="00A856E8">
              <w:t>24</w:t>
            </w:r>
          </w:p>
        </w:tc>
        <w:tc>
          <w:tcPr>
            <w:tcW w:w="5670" w:type="dxa"/>
            <w:gridSpan w:val="2"/>
          </w:tcPr>
          <w:p w:rsidR="00A600EE" w:rsidRPr="00A856E8" w:rsidRDefault="00A600EE">
            <w:pPr>
              <w:pStyle w:val="renderubrik"/>
            </w:pPr>
            <w:r w:rsidRPr="00A856E8">
              <w:t>Skatteutskottets betänkande SkU9</w:t>
            </w:r>
          </w:p>
        </w:tc>
        <w:tc>
          <w:tcPr>
            <w:tcW w:w="1247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</w:tr>
      <w:tr w:rsidR="00A600EE" w:rsidRPr="00A856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600EE" w:rsidRPr="00A856E8" w:rsidRDefault="00A600EE">
            <w:pPr>
              <w:pStyle w:val="Underrubrik"/>
            </w:pPr>
            <w:r w:rsidRPr="00A856E8">
              <w:t xml:space="preserve">Vissa skattefrågor med anledning av ny aktiebolagslag, m.m. </w:t>
            </w:r>
          </w:p>
        </w:tc>
        <w:tc>
          <w:tcPr>
            <w:tcW w:w="1247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</w:tr>
      <w:tr w:rsidR="00A600EE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454" w:type="dxa"/>
          </w:tcPr>
          <w:p w:rsidR="00A600EE" w:rsidRPr="00A856E8" w:rsidRDefault="00A600EE" w:rsidP="00A600E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A600EE" w:rsidRPr="00A856E8" w:rsidRDefault="00706177">
            <w:r w:rsidRPr="00A856E8">
              <w:t>Per Erik Granström (s)</w:t>
            </w:r>
          </w:p>
        </w:tc>
        <w:tc>
          <w:tcPr>
            <w:tcW w:w="1247" w:type="dxa"/>
          </w:tcPr>
          <w:p w:rsidR="00A600EE" w:rsidRPr="00A856E8" w:rsidRDefault="00706177">
            <w:pPr>
              <w:pStyle w:val="Talartid"/>
            </w:pPr>
            <w:r w:rsidRPr="00A856E8">
              <w:t>4</w:t>
            </w:r>
          </w:p>
        </w:tc>
        <w:tc>
          <w:tcPr>
            <w:tcW w:w="79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680" w:type="dxa"/>
          </w:tcPr>
          <w:p w:rsidR="00A600EE" w:rsidRPr="00A856E8" w:rsidRDefault="00A600EE">
            <w:pPr>
              <w:pStyle w:val="IngenText"/>
            </w:pPr>
          </w:p>
        </w:tc>
      </w:tr>
      <w:tr w:rsidR="00427597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27597" w:rsidRPr="00A856E8" w:rsidRDefault="00427597" w:rsidP="00BE3691">
            <w:pPr>
              <w:pStyle w:val="IngenText"/>
            </w:pPr>
          </w:p>
        </w:tc>
        <w:tc>
          <w:tcPr>
            <w:tcW w:w="454" w:type="dxa"/>
          </w:tcPr>
          <w:p w:rsidR="00427597" w:rsidRPr="00A856E8" w:rsidRDefault="00427597" w:rsidP="00BE369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27597" w:rsidRPr="00A856E8" w:rsidRDefault="00427597" w:rsidP="00BE3691">
            <w:r w:rsidRPr="00A856E8">
              <w:t>Fredrik Olovsson (s)</w:t>
            </w:r>
          </w:p>
        </w:tc>
        <w:tc>
          <w:tcPr>
            <w:tcW w:w="1247" w:type="dxa"/>
          </w:tcPr>
          <w:p w:rsidR="00427597" w:rsidRPr="00A856E8" w:rsidRDefault="00427597" w:rsidP="00BE3691">
            <w:pPr>
              <w:pStyle w:val="Talartid"/>
            </w:pPr>
            <w:r w:rsidRPr="00A856E8">
              <w:t>4</w:t>
            </w:r>
          </w:p>
        </w:tc>
        <w:tc>
          <w:tcPr>
            <w:tcW w:w="794" w:type="dxa"/>
          </w:tcPr>
          <w:p w:rsidR="00427597" w:rsidRPr="00A856E8" w:rsidRDefault="00427597" w:rsidP="00BE3691">
            <w:pPr>
              <w:pStyle w:val="IngenText"/>
            </w:pPr>
          </w:p>
        </w:tc>
        <w:tc>
          <w:tcPr>
            <w:tcW w:w="680" w:type="dxa"/>
          </w:tcPr>
          <w:p w:rsidR="00427597" w:rsidRPr="00A856E8" w:rsidRDefault="00427597" w:rsidP="00BE3691">
            <w:pPr>
              <w:pStyle w:val="IngenText"/>
            </w:pPr>
          </w:p>
        </w:tc>
      </w:tr>
      <w:tr w:rsidR="005B6837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5B6837" w:rsidRPr="00A856E8" w:rsidRDefault="005B6837" w:rsidP="001A05C8">
            <w:pPr>
              <w:pStyle w:val="IngenText"/>
            </w:pPr>
          </w:p>
        </w:tc>
        <w:tc>
          <w:tcPr>
            <w:tcW w:w="454" w:type="dxa"/>
          </w:tcPr>
          <w:p w:rsidR="005B6837" w:rsidRPr="00A856E8" w:rsidRDefault="005B6837" w:rsidP="001A05C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B6837" w:rsidRPr="00A856E8" w:rsidRDefault="005B6837" w:rsidP="001A05C8">
            <w:r w:rsidRPr="00A856E8">
              <w:t>Lennart Hedquist (m)</w:t>
            </w:r>
          </w:p>
        </w:tc>
        <w:tc>
          <w:tcPr>
            <w:tcW w:w="1247" w:type="dxa"/>
          </w:tcPr>
          <w:p w:rsidR="005B6837" w:rsidRPr="00A856E8" w:rsidRDefault="005B6837" w:rsidP="001A05C8">
            <w:pPr>
              <w:pStyle w:val="Talartid"/>
            </w:pPr>
            <w:r w:rsidRPr="00A856E8">
              <w:t>4</w:t>
            </w:r>
          </w:p>
        </w:tc>
        <w:tc>
          <w:tcPr>
            <w:tcW w:w="794" w:type="dxa"/>
          </w:tcPr>
          <w:p w:rsidR="005B6837" w:rsidRPr="00A856E8" w:rsidRDefault="005B6837" w:rsidP="001A05C8">
            <w:pPr>
              <w:pStyle w:val="IngenText"/>
            </w:pPr>
          </w:p>
        </w:tc>
        <w:tc>
          <w:tcPr>
            <w:tcW w:w="680" w:type="dxa"/>
          </w:tcPr>
          <w:p w:rsidR="005B6837" w:rsidRPr="00A856E8" w:rsidRDefault="005B6837" w:rsidP="001A05C8">
            <w:pPr>
              <w:pStyle w:val="IngenText"/>
            </w:pPr>
          </w:p>
        </w:tc>
      </w:tr>
      <w:tr w:rsidR="00427597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27597" w:rsidRPr="00A856E8" w:rsidRDefault="00427597" w:rsidP="00BE3691">
            <w:pPr>
              <w:pStyle w:val="IngenText"/>
            </w:pPr>
          </w:p>
        </w:tc>
        <w:tc>
          <w:tcPr>
            <w:tcW w:w="454" w:type="dxa"/>
          </w:tcPr>
          <w:p w:rsidR="00427597" w:rsidRPr="00A856E8" w:rsidRDefault="00427597" w:rsidP="00BE369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27597" w:rsidRPr="00A856E8" w:rsidRDefault="00427597" w:rsidP="00BE3691">
            <w:r w:rsidRPr="00A856E8">
              <w:t>Per Rosengren (v)</w:t>
            </w:r>
          </w:p>
        </w:tc>
        <w:tc>
          <w:tcPr>
            <w:tcW w:w="1247" w:type="dxa"/>
          </w:tcPr>
          <w:p w:rsidR="00427597" w:rsidRPr="00A856E8" w:rsidRDefault="00427597" w:rsidP="00BE3691">
            <w:pPr>
              <w:pStyle w:val="Talartid"/>
            </w:pPr>
            <w:r w:rsidRPr="00A856E8">
              <w:t>6</w:t>
            </w:r>
          </w:p>
        </w:tc>
        <w:tc>
          <w:tcPr>
            <w:tcW w:w="794" w:type="dxa"/>
          </w:tcPr>
          <w:p w:rsidR="00427597" w:rsidRPr="00A856E8" w:rsidRDefault="00427597" w:rsidP="00BE3691">
            <w:pPr>
              <w:pStyle w:val="IngenText"/>
            </w:pPr>
          </w:p>
        </w:tc>
        <w:tc>
          <w:tcPr>
            <w:tcW w:w="680" w:type="dxa"/>
          </w:tcPr>
          <w:p w:rsidR="00427597" w:rsidRPr="00A856E8" w:rsidRDefault="00427597" w:rsidP="00BE3691">
            <w:pPr>
              <w:pStyle w:val="IngenText"/>
            </w:pPr>
          </w:p>
        </w:tc>
      </w:tr>
      <w:tr w:rsidR="00C46D7A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46D7A" w:rsidRPr="00A856E8" w:rsidRDefault="00C46D7A" w:rsidP="00EA31F7">
            <w:pPr>
              <w:pStyle w:val="IngenText"/>
            </w:pPr>
          </w:p>
        </w:tc>
        <w:tc>
          <w:tcPr>
            <w:tcW w:w="454" w:type="dxa"/>
          </w:tcPr>
          <w:p w:rsidR="00C46D7A" w:rsidRPr="00A856E8" w:rsidRDefault="00C46D7A" w:rsidP="00EA31F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46D7A" w:rsidRPr="00A856E8" w:rsidRDefault="00C46D7A" w:rsidP="00EA31F7">
            <w:r w:rsidRPr="00A856E8">
              <w:t>Jörgen Johansson (c)</w:t>
            </w:r>
          </w:p>
        </w:tc>
        <w:tc>
          <w:tcPr>
            <w:tcW w:w="1247" w:type="dxa"/>
          </w:tcPr>
          <w:p w:rsidR="00C46D7A" w:rsidRPr="00A856E8" w:rsidRDefault="00C46D7A" w:rsidP="00EA31F7">
            <w:pPr>
              <w:pStyle w:val="Talartid"/>
            </w:pPr>
            <w:r w:rsidRPr="00A856E8">
              <w:t>5</w:t>
            </w:r>
          </w:p>
        </w:tc>
        <w:tc>
          <w:tcPr>
            <w:tcW w:w="794" w:type="dxa"/>
          </w:tcPr>
          <w:p w:rsidR="00C46D7A" w:rsidRPr="00A856E8" w:rsidRDefault="00C46D7A" w:rsidP="00EA31F7">
            <w:pPr>
              <w:pStyle w:val="IngenText"/>
            </w:pPr>
          </w:p>
        </w:tc>
        <w:tc>
          <w:tcPr>
            <w:tcW w:w="680" w:type="dxa"/>
          </w:tcPr>
          <w:p w:rsidR="00C46D7A" w:rsidRPr="00A856E8" w:rsidRDefault="00C46D7A" w:rsidP="00EA31F7">
            <w:pPr>
              <w:pStyle w:val="IngenText"/>
            </w:pPr>
          </w:p>
        </w:tc>
      </w:tr>
      <w:tr w:rsidR="00A600EE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A600EE">
            <w:pPr>
              <w:pStyle w:val="Summalinje"/>
            </w:pPr>
          </w:p>
        </w:tc>
        <w:tc>
          <w:tcPr>
            <w:tcW w:w="454" w:type="dxa"/>
          </w:tcPr>
          <w:p w:rsidR="00A600EE" w:rsidRPr="00A856E8" w:rsidRDefault="00A600EE">
            <w:pPr>
              <w:pStyle w:val="Summalinje"/>
            </w:pPr>
          </w:p>
        </w:tc>
        <w:tc>
          <w:tcPr>
            <w:tcW w:w="5216" w:type="dxa"/>
          </w:tcPr>
          <w:p w:rsidR="00A600EE" w:rsidRPr="00A856E8" w:rsidRDefault="00A600EE">
            <w:pPr>
              <w:pStyle w:val="Summalinje"/>
            </w:pPr>
          </w:p>
        </w:tc>
        <w:tc>
          <w:tcPr>
            <w:tcW w:w="1247" w:type="dxa"/>
          </w:tcPr>
          <w:p w:rsidR="00A600EE" w:rsidRPr="00A856E8" w:rsidRDefault="00A600EE">
            <w:pPr>
              <w:pStyle w:val="Summalinje"/>
            </w:pPr>
            <w:r w:rsidRPr="00A856E8">
              <w:t>____</w:t>
            </w:r>
          </w:p>
        </w:tc>
        <w:tc>
          <w:tcPr>
            <w:tcW w:w="794" w:type="dxa"/>
          </w:tcPr>
          <w:p w:rsidR="00A600EE" w:rsidRPr="00A856E8" w:rsidRDefault="00A600EE">
            <w:pPr>
              <w:pStyle w:val="Summalinje"/>
            </w:pPr>
          </w:p>
        </w:tc>
        <w:tc>
          <w:tcPr>
            <w:tcW w:w="680" w:type="dxa"/>
          </w:tcPr>
          <w:p w:rsidR="00A600EE" w:rsidRPr="00A856E8" w:rsidRDefault="00A600EE">
            <w:pPr>
              <w:pStyle w:val="Summalinje"/>
            </w:pPr>
            <w:r w:rsidRPr="00A856E8">
              <w:t>____</w:t>
            </w:r>
          </w:p>
        </w:tc>
      </w:tr>
      <w:tr w:rsidR="00A600EE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A600EE">
            <w:pPr>
              <w:pStyle w:val="IngenText"/>
            </w:pPr>
            <w:r w:rsidRPr="00A856E8">
              <w:t xml:space="preserve"> </w:t>
            </w:r>
          </w:p>
        </w:tc>
        <w:tc>
          <w:tcPr>
            <w:tcW w:w="45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5216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1247" w:type="dxa"/>
          </w:tcPr>
          <w:p w:rsidR="00A600EE" w:rsidRPr="00A856E8" w:rsidRDefault="00D54A3F" w:rsidP="00D54A3F">
            <w:pPr>
              <w:pStyle w:val="Talartid"/>
            </w:pPr>
            <w:r w:rsidRPr="00A856E8">
              <w:t>0.23</w:t>
            </w:r>
          </w:p>
        </w:tc>
        <w:tc>
          <w:tcPr>
            <w:tcW w:w="79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680" w:type="dxa"/>
          </w:tcPr>
          <w:p w:rsidR="00A600EE" w:rsidRPr="00A856E8" w:rsidRDefault="006B247B">
            <w:pPr>
              <w:pStyle w:val="Talartid"/>
            </w:pPr>
            <w:r w:rsidRPr="00A856E8">
              <w:t>3.</w:t>
            </w:r>
            <w:r w:rsidR="00A55ADB" w:rsidRPr="00A856E8">
              <w:t>2</w:t>
            </w:r>
            <w:r w:rsidR="00D54A3F" w:rsidRPr="00A856E8">
              <w:t>0</w:t>
            </w:r>
          </w:p>
        </w:tc>
      </w:tr>
    </w:tbl>
    <w:p w:rsidR="00A600EE" w:rsidRPr="00A856E8" w:rsidRDefault="00A600EE">
      <w:pPr>
        <w:pStyle w:val="Blankrad"/>
      </w:pPr>
      <w:r w:rsidRPr="00A856E8">
        <w:t xml:space="preserve">     </w:t>
      </w:r>
    </w:p>
    <w:p w:rsidR="00355668" w:rsidRPr="00A856E8" w:rsidRDefault="00355668">
      <w:r w:rsidRPr="00A856E8">
        <w:br w:type="page"/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600EE" w:rsidRPr="00A856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4D00FE">
            <w:pPr>
              <w:pStyle w:val="rendenr"/>
            </w:pPr>
            <w:r w:rsidRPr="00A856E8">
              <w:t>25</w:t>
            </w:r>
          </w:p>
        </w:tc>
        <w:tc>
          <w:tcPr>
            <w:tcW w:w="5670" w:type="dxa"/>
            <w:gridSpan w:val="2"/>
          </w:tcPr>
          <w:p w:rsidR="00A600EE" w:rsidRPr="00A856E8" w:rsidRDefault="00A600EE">
            <w:pPr>
              <w:pStyle w:val="renderubrik"/>
            </w:pPr>
            <w:r w:rsidRPr="00A856E8">
              <w:t>Skatteutskottets betänkande SkU10</w:t>
            </w:r>
          </w:p>
        </w:tc>
        <w:tc>
          <w:tcPr>
            <w:tcW w:w="1247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</w:tr>
      <w:tr w:rsidR="00A600EE" w:rsidRPr="00A856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600EE" w:rsidRPr="00A856E8" w:rsidRDefault="00A600EE">
            <w:pPr>
              <w:pStyle w:val="Underrubrik"/>
            </w:pPr>
            <w:r w:rsidRPr="00A856E8">
              <w:t xml:space="preserve">Reformerade beskattningsregler för ägare i fåmansföretag </w:t>
            </w:r>
          </w:p>
        </w:tc>
        <w:tc>
          <w:tcPr>
            <w:tcW w:w="1247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</w:tr>
      <w:tr w:rsidR="00A600EE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454" w:type="dxa"/>
          </w:tcPr>
          <w:p w:rsidR="00A600EE" w:rsidRPr="00A856E8" w:rsidRDefault="00A600EE" w:rsidP="00A600E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600EE" w:rsidRPr="00A856E8" w:rsidRDefault="00706177">
            <w:r w:rsidRPr="00A856E8">
              <w:t>Per Erik Granström (s)</w:t>
            </w:r>
          </w:p>
        </w:tc>
        <w:tc>
          <w:tcPr>
            <w:tcW w:w="1247" w:type="dxa"/>
          </w:tcPr>
          <w:p w:rsidR="00A600EE" w:rsidRPr="00A856E8" w:rsidRDefault="00706177">
            <w:pPr>
              <w:pStyle w:val="Talartid"/>
            </w:pPr>
            <w:r w:rsidRPr="00A856E8">
              <w:t>4</w:t>
            </w:r>
          </w:p>
        </w:tc>
        <w:tc>
          <w:tcPr>
            <w:tcW w:w="79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680" w:type="dxa"/>
          </w:tcPr>
          <w:p w:rsidR="00A600EE" w:rsidRPr="00A856E8" w:rsidRDefault="00A600EE">
            <w:pPr>
              <w:pStyle w:val="IngenText"/>
            </w:pPr>
          </w:p>
        </w:tc>
      </w:tr>
      <w:tr w:rsidR="005B6837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5B6837" w:rsidRPr="00A856E8" w:rsidRDefault="005B6837" w:rsidP="001A05C8">
            <w:pPr>
              <w:pStyle w:val="IngenText"/>
            </w:pPr>
          </w:p>
        </w:tc>
        <w:tc>
          <w:tcPr>
            <w:tcW w:w="454" w:type="dxa"/>
          </w:tcPr>
          <w:p w:rsidR="005B6837" w:rsidRPr="00A856E8" w:rsidRDefault="005B6837" w:rsidP="001A05C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B6837" w:rsidRPr="00A856E8" w:rsidRDefault="005B6837" w:rsidP="001A05C8">
            <w:r w:rsidRPr="00A856E8">
              <w:t>Lennart Hedquist (m)</w:t>
            </w:r>
          </w:p>
        </w:tc>
        <w:tc>
          <w:tcPr>
            <w:tcW w:w="1247" w:type="dxa"/>
          </w:tcPr>
          <w:p w:rsidR="005B6837" w:rsidRPr="00A856E8" w:rsidRDefault="005B6837" w:rsidP="001A05C8">
            <w:pPr>
              <w:pStyle w:val="Talartid"/>
            </w:pPr>
            <w:r w:rsidRPr="00A856E8">
              <w:t>10</w:t>
            </w:r>
          </w:p>
        </w:tc>
        <w:tc>
          <w:tcPr>
            <w:tcW w:w="794" w:type="dxa"/>
          </w:tcPr>
          <w:p w:rsidR="005B6837" w:rsidRPr="00A856E8" w:rsidRDefault="005B6837" w:rsidP="001A05C8">
            <w:pPr>
              <w:pStyle w:val="IngenText"/>
            </w:pPr>
          </w:p>
        </w:tc>
        <w:tc>
          <w:tcPr>
            <w:tcW w:w="680" w:type="dxa"/>
          </w:tcPr>
          <w:p w:rsidR="005B6837" w:rsidRPr="00A856E8" w:rsidRDefault="005B6837" w:rsidP="001A05C8">
            <w:pPr>
              <w:pStyle w:val="IngenText"/>
            </w:pPr>
          </w:p>
        </w:tc>
      </w:tr>
      <w:tr w:rsidR="00A600EE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454" w:type="dxa"/>
          </w:tcPr>
          <w:p w:rsidR="00A600EE" w:rsidRPr="00A856E8" w:rsidRDefault="00A600E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600EE" w:rsidRPr="00A856E8" w:rsidRDefault="00706177">
            <w:r w:rsidRPr="00A856E8">
              <w:t>Anna Grönlund Krantz (fp)</w:t>
            </w:r>
          </w:p>
        </w:tc>
        <w:tc>
          <w:tcPr>
            <w:tcW w:w="1247" w:type="dxa"/>
          </w:tcPr>
          <w:p w:rsidR="00A600EE" w:rsidRPr="00A856E8" w:rsidRDefault="00706177">
            <w:pPr>
              <w:pStyle w:val="Talartid"/>
            </w:pPr>
            <w:r w:rsidRPr="00A856E8">
              <w:t>8</w:t>
            </w:r>
          </w:p>
        </w:tc>
        <w:tc>
          <w:tcPr>
            <w:tcW w:w="79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680" w:type="dxa"/>
          </w:tcPr>
          <w:p w:rsidR="00A600EE" w:rsidRPr="00A856E8" w:rsidRDefault="00A600EE">
            <w:pPr>
              <w:pStyle w:val="IngenText"/>
            </w:pPr>
          </w:p>
        </w:tc>
      </w:tr>
      <w:tr w:rsidR="005B6837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5B6837" w:rsidRPr="00A856E8" w:rsidRDefault="005B6837" w:rsidP="001A05C8">
            <w:pPr>
              <w:pStyle w:val="IngenText"/>
            </w:pPr>
          </w:p>
        </w:tc>
        <w:tc>
          <w:tcPr>
            <w:tcW w:w="454" w:type="dxa"/>
          </w:tcPr>
          <w:p w:rsidR="005B6837" w:rsidRPr="00A856E8" w:rsidRDefault="005B6837" w:rsidP="001A05C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B6837" w:rsidRPr="00A856E8" w:rsidRDefault="005B6837" w:rsidP="001A05C8">
            <w:r w:rsidRPr="00A856E8">
              <w:t>Per Landgren (kd)</w:t>
            </w:r>
          </w:p>
        </w:tc>
        <w:tc>
          <w:tcPr>
            <w:tcW w:w="1247" w:type="dxa"/>
          </w:tcPr>
          <w:p w:rsidR="005B6837" w:rsidRPr="00A856E8" w:rsidRDefault="005B6837" w:rsidP="001A05C8">
            <w:pPr>
              <w:pStyle w:val="Talartid"/>
            </w:pPr>
            <w:r w:rsidRPr="00A856E8">
              <w:t>10</w:t>
            </w:r>
          </w:p>
        </w:tc>
        <w:tc>
          <w:tcPr>
            <w:tcW w:w="794" w:type="dxa"/>
          </w:tcPr>
          <w:p w:rsidR="005B6837" w:rsidRPr="00A856E8" w:rsidRDefault="005B6837" w:rsidP="001A05C8">
            <w:pPr>
              <w:pStyle w:val="IngenText"/>
            </w:pPr>
          </w:p>
        </w:tc>
        <w:tc>
          <w:tcPr>
            <w:tcW w:w="680" w:type="dxa"/>
          </w:tcPr>
          <w:p w:rsidR="005B6837" w:rsidRPr="00A856E8" w:rsidRDefault="005B6837" w:rsidP="001A05C8">
            <w:pPr>
              <w:pStyle w:val="IngenText"/>
            </w:pPr>
          </w:p>
        </w:tc>
      </w:tr>
      <w:tr w:rsidR="00C46D7A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46D7A" w:rsidRPr="00A856E8" w:rsidRDefault="00C46D7A" w:rsidP="00EA31F7">
            <w:pPr>
              <w:pStyle w:val="IngenText"/>
            </w:pPr>
          </w:p>
        </w:tc>
        <w:tc>
          <w:tcPr>
            <w:tcW w:w="454" w:type="dxa"/>
          </w:tcPr>
          <w:p w:rsidR="00C46D7A" w:rsidRPr="00A856E8" w:rsidRDefault="00C46D7A" w:rsidP="00EA31F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46D7A" w:rsidRPr="00A856E8" w:rsidRDefault="00C46D7A" w:rsidP="00EA31F7">
            <w:r w:rsidRPr="00A856E8">
              <w:t>Jörgen Johansson (c)</w:t>
            </w:r>
          </w:p>
        </w:tc>
        <w:tc>
          <w:tcPr>
            <w:tcW w:w="1247" w:type="dxa"/>
          </w:tcPr>
          <w:p w:rsidR="00C46D7A" w:rsidRPr="00A856E8" w:rsidRDefault="00C46D7A" w:rsidP="00EA31F7">
            <w:pPr>
              <w:pStyle w:val="Talartid"/>
            </w:pPr>
            <w:r w:rsidRPr="00A856E8">
              <w:t>10</w:t>
            </w:r>
          </w:p>
        </w:tc>
        <w:tc>
          <w:tcPr>
            <w:tcW w:w="794" w:type="dxa"/>
          </w:tcPr>
          <w:p w:rsidR="00C46D7A" w:rsidRPr="00A856E8" w:rsidRDefault="00C46D7A" w:rsidP="00EA31F7">
            <w:pPr>
              <w:pStyle w:val="IngenText"/>
            </w:pPr>
          </w:p>
        </w:tc>
        <w:tc>
          <w:tcPr>
            <w:tcW w:w="680" w:type="dxa"/>
          </w:tcPr>
          <w:p w:rsidR="00C46D7A" w:rsidRPr="00A856E8" w:rsidRDefault="00C46D7A" w:rsidP="00EA31F7">
            <w:pPr>
              <w:pStyle w:val="IngenText"/>
            </w:pPr>
          </w:p>
        </w:tc>
      </w:tr>
      <w:tr w:rsidR="00706177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706177" w:rsidRPr="00A856E8" w:rsidRDefault="00706177">
            <w:pPr>
              <w:pStyle w:val="IngenText"/>
            </w:pPr>
          </w:p>
        </w:tc>
        <w:tc>
          <w:tcPr>
            <w:tcW w:w="454" w:type="dxa"/>
          </w:tcPr>
          <w:p w:rsidR="00706177" w:rsidRPr="00A856E8" w:rsidRDefault="0070617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06177" w:rsidRPr="00A856E8" w:rsidRDefault="00706177">
            <w:r w:rsidRPr="00A856E8">
              <w:t>Fredrik Olovsson (s)</w:t>
            </w:r>
          </w:p>
        </w:tc>
        <w:tc>
          <w:tcPr>
            <w:tcW w:w="1247" w:type="dxa"/>
          </w:tcPr>
          <w:p w:rsidR="00706177" w:rsidRPr="00A856E8" w:rsidRDefault="00706177">
            <w:pPr>
              <w:pStyle w:val="Talartid"/>
            </w:pPr>
            <w:r w:rsidRPr="00A856E8">
              <w:t>8</w:t>
            </w:r>
          </w:p>
        </w:tc>
        <w:tc>
          <w:tcPr>
            <w:tcW w:w="794" w:type="dxa"/>
          </w:tcPr>
          <w:p w:rsidR="00706177" w:rsidRPr="00A856E8" w:rsidRDefault="00706177">
            <w:pPr>
              <w:pStyle w:val="IngenText"/>
            </w:pPr>
          </w:p>
        </w:tc>
        <w:tc>
          <w:tcPr>
            <w:tcW w:w="680" w:type="dxa"/>
          </w:tcPr>
          <w:p w:rsidR="00706177" w:rsidRPr="00A856E8" w:rsidRDefault="00706177">
            <w:pPr>
              <w:pStyle w:val="IngenText"/>
            </w:pPr>
          </w:p>
        </w:tc>
      </w:tr>
      <w:tr w:rsidR="00427597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27597" w:rsidRPr="00A856E8" w:rsidRDefault="00427597" w:rsidP="00BE3691">
            <w:pPr>
              <w:pStyle w:val="IngenText"/>
            </w:pPr>
          </w:p>
        </w:tc>
        <w:tc>
          <w:tcPr>
            <w:tcW w:w="454" w:type="dxa"/>
          </w:tcPr>
          <w:p w:rsidR="00427597" w:rsidRPr="00A856E8" w:rsidRDefault="00427597" w:rsidP="00BE369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27597" w:rsidRPr="00A856E8" w:rsidRDefault="00427597" w:rsidP="00BE3691">
            <w:r w:rsidRPr="00A856E8">
              <w:t>Per Rosengren (v)</w:t>
            </w:r>
          </w:p>
        </w:tc>
        <w:tc>
          <w:tcPr>
            <w:tcW w:w="1247" w:type="dxa"/>
          </w:tcPr>
          <w:p w:rsidR="00427597" w:rsidRPr="00A856E8" w:rsidRDefault="00427597" w:rsidP="00BE3691">
            <w:pPr>
              <w:pStyle w:val="Talartid"/>
            </w:pPr>
            <w:r w:rsidRPr="00A856E8">
              <w:t>8</w:t>
            </w:r>
          </w:p>
        </w:tc>
        <w:tc>
          <w:tcPr>
            <w:tcW w:w="794" w:type="dxa"/>
          </w:tcPr>
          <w:p w:rsidR="00427597" w:rsidRPr="00A856E8" w:rsidRDefault="00427597" w:rsidP="00BE3691">
            <w:pPr>
              <w:pStyle w:val="IngenText"/>
            </w:pPr>
          </w:p>
        </w:tc>
        <w:tc>
          <w:tcPr>
            <w:tcW w:w="680" w:type="dxa"/>
          </w:tcPr>
          <w:p w:rsidR="00427597" w:rsidRPr="00A856E8" w:rsidRDefault="00427597" w:rsidP="00BE3691">
            <w:pPr>
              <w:pStyle w:val="IngenText"/>
            </w:pPr>
          </w:p>
        </w:tc>
      </w:tr>
      <w:tr w:rsidR="00706177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706177" w:rsidRPr="00A856E8" w:rsidRDefault="00706177">
            <w:pPr>
              <w:pStyle w:val="IngenText"/>
            </w:pPr>
          </w:p>
        </w:tc>
        <w:tc>
          <w:tcPr>
            <w:tcW w:w="454" w:type="dxa"/>
          </w:tcPr>
          <w:p w:rsidR="00706177" w:rsidRPr="00A856E8" w:rsidRDefault="0070617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06177" w:rsidRPr="00A856E8" w:rsidRDefault="00706177">
            <w:r w:rsidRPr="00A856E8">
              <w:t>Peter Rådberg (mp)</w:t>
            </w:r>
          </w:p>
        </w:tc>
        <w:tc>
          <w:tcPr>
            <w:tcW w:w="1247" w:type="dxa"/>
          </w:tcPr>
          <w:p w:rsidR="00706177" w:rsidRPr="00A856E8" w:rsidRDefault="00706177">
            <w:pPr>
              <w:pStyle w:val="Talartid"/>
            </w:pPr>
            <w:r w:rsidRPr="00A856E8">
              <w:t>6</w:t>
            </w:r>
          </w:p>
        </w:tc>
        <w:tc>
          <w:tcPr>
            <w:tcW w:w="794" w:type="dxa"/>
          </w:tcPr>
          <w:p w:rsidR="00706177" w:rsidRPr="00A856E8" w:rsidRDefault="00706177">
            <w:pPr>
              <w:pStyle w:val="IngenText"/>
            </w:pPr>
          </w:p>
        </w:tc>
        <w:tc>
          <w:tcPr>
            <w:tcW w:w="680" w:type="dxa"/>
          </w:tcPr>
          <w:p w:rsidR="00706177" w:rsidRPr="00A856E8" w:rsidRDefault="00706177">
            <w:pPr>
              <w:pStyle w:val="IngenText"/>
            </w:pPr>
          </w:p>
        </w:tc>
      </w:tr>
      <w:tr w:rsidR="00A738A1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738A1" w:rsidRPr="00A856E8" w:rsidRDefault="00A738A1" w:rsidP="00D45684">
            <w:pPr>
              <w:pStyle w:val="IngenText"/>
            </w:pPr>
          </w:p>
        </w:tc>
        <w:tc>
          <w:tcPr>
            <w:tcW w:w="454" w:type="dxa"/>
          </w:tcPr>
          <w:p w:rsidR="00A738A1" w:rsidRPr="00A856E8" w:rsidRDefault="00A738A1" w:rsidP="00D4568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738A1" w:rsidRPr="00A856E8" w:rsidRDefault="00A738A1" w:rsidP="00D45684">
            <w:r w:rsidRPr="00A856E8">
              <w:t>Anne-Marie Pålsson (m)</w:t>
            </w:r>
          </w:p>
        </w:tc>
        <w:tc>
          <w:tcPr>
            <w:tcW w:w="1247" w:type="dxa"/>
          </w:tcPr>
          <w:p w:rsidR="00A738A1" w:rsidRPr="00A856E8" w:rsidRDefault="00A738A1" w:rsidP="00D45684">
            <w:pPr>
              <w:pStyle w:val="Talartid"/>
            </w:pPr>
            <w:r w:rsidRPr="00A856E8">
              <w:t>10</w:t>
            </w:r>
          </w:p>
        </w:tc>
        <w:tc>
          <w:tcPr>
            <w:tcW w:w="794" w:type="dxa"/>
          </w:tcPr>
          <w:p w:rsidR="00A738A1" w:rsidRPr="00A856E8" w:rsidRDefault="00A738A1" w:rsidP="00D45684">
            <w:pPr>
              <w:pStyle w:val="IngenText"/>
            </w:pPr>
          </w:p>
        </w:tc>
        <w:tc>
          <w:tcPr>
            <w:tcW w:w="680" w:type="dxa"/>
          </w:tcPr>
          <w:p w:rsidR="00A738A1" w:rsidRPr="00A856E8" w:rsidRDefault="00A738A1" w:rsidP="00D45684">
            <w:pPr>
              <w:pStyle w:val="IngenText"/>
            </w:pPr>
          </w:p>
        </w:tc>
      </w:tr>
      <w:tr w:rsidR="00A600EE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A600EE">
            <w:pPr>
              <w:pStyle w:val="Summalinje"/>
            </w:pPr>
          </w:p>
        </w:tc>
        <w:tc>
          <w:tcPr>
            <w:tcW w:w="454" w:type="dxa"/>
          </w:tcPr>
          <w:p w:rsidR="00A600EE" w:rsidRPr="00A856E8" w:rsidRDefault="00A600EE">
            <w:pPr>
              <w:pStyle w:val="Summalinje"/>
            </w:pPr>
          </w:p>
        </w:tc>
        <w:tc>
          <w:tcPr>
            <w:tcW w:w="5216" w:type="dxa"/>
          </w:tcPr>
          <w:p w:rsidR="00A600EE" w:rsidRPr="00A856E8" w:rsidRDefault="00A600EE">
            <w:pPr>
              <w:pStyle w:val="Summalinje"/>
            </w:pPr>
          </w:p>
        </w:tc>
        <w:tc>
          <w:tcPr>
            <w:tcW w:w="1247" w:type="dxa"/>
          </w:tcPr>
          <w:p w:rsidR="00A600EE" w:rsidRPr="00A856E8" w:rsidRDefault="00A600EE">
            <w:pPr>
              <w:pStyle w:val="Summalinje"/>
            </w:pPr>
            <w:r w:rsidRPr="00A856E8">
              <w:t>____</w:t>
            </w:r>
          </w:p>
        </w:tc>
        <w:tc>
          <w:tcPr>
            <w:tcW w:w="794" w:type="dxa"/>
          </w:tcPr>
          <w:p w:rsidR="00A600EE" w:rsidRPr="00A856E8" w:rsidRDefault="00A600EE">
            <w:pPr>
              <w:pStyle w:val="Summalinje"/>
            </w:pPr>
          </w:p>
        </w:tc>
        <w:tc>
          <w:tcPr>
            <w:tcW w:w="680" w:type="dxa"/>
          </w:tcPr>
          <w:p w:rsidR="00A600EE" w:rsidRPr="00A856E8" w:rsidRDefault="00A600EE">
            <w:pPr>
              <w:pStyle w:val="Summalinje"/>
            </w:pPr>
            <w:r w:rsidRPr="00A856E8">
              <w:t>____</w:t>
            </w:r>
          </w:p>
        </w:tc>
      </w:tr>
      <w:tr w:rsidR="00A600EE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A600EE">
            <w:pPr>
              <w:pStyle w:val="IngenText"/>
            </w:pPr>
            <w:r w:rsidRPr="00A856E8">
              <w:t xml:space="preserve"> </w:t>
            </w:r>
          </w:p>
        </w:tc>
        <w:tc>
          <w:tcPr>
            <w:tcW w:w="45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5216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1247" w:type="dxa"/>
          </w:tcPr>
          <w:p w:rsidR="00A600EE" w:rsidRPr="00A856E8" w:rsidRDefault="00D54A3F" w:rsidP="00D54A3F">
            <w:pPr>
              <w:pStyle w:val="Talartid"/>
            </w:pPr>
            <w:r w:rsidRPr="00A856E8">
              <w:t>1.14</w:t>
            </w:r>
          </w:p>
        </w:tc>
        <w:tc>
          <w:tcPr>
            <w:tcW w:w="79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680" w:type="dxa"/>
          </w:tcPr>
          <w:p w:rsidR="00A600EE" w:rsidRPr="00A856E8" w:rsidRDefault="006B247B">
            <w:pPr>
              <w:pStyle w:val="Talartid"/>
            </w:pPr>
            <w:r w:rsidRPr="00A856E8">
              <w:t>4.</w:t>
            </w:r>
            <w:r w:rsidR="004A4E91" w:rsidRPr="00A856E8">
              <w:t>3</w:t>
            </w:r>
            <w:r w:rsidR="00D54A3F" w:rsidRPr="00A856E8">
              <w:t>4</w:t>
            </w:r>
          </w:p>
        </w:tc>
      </w:tr>
    </w:tbl>
    <w:p w:rsidR="00A600EE" w:rsidRPr="00A856E8" w:rsidRDefault="00A600EE">
      <w:pPr>
        <w:pStyle w:val="Blankrad"/>
      </w:pPr>
      <w:r w:rsidRPr="00A856E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600EE" w:rsidRPr="00A856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4D00FE">
            <w:pPr>
              <w:pStyle w:val="rendenr"/>
            </w:pPr>
            <w:r w:rsidRPr="00A856E8">
              <w:t>26</w:t>
            </w:r>
          </w:p>
        </w:tc>
        <w:tc>
          <w:tcPr>
            <w:tcW w:w="5670" w:type="dxa"/>
            <w:gridSpan w:val="2"/>
          </w:tcPr>
          <w:p w:rsidR="00A600EE" w:rsidRPr="00A856E8" w:rsidRDefault="00A600EE">
            <w:pPr>
              <w:pStyle w:val="renderubrik"/>
            </w:pPr>
            <w:r w:rsidRPr="00A856E8">
              <w:t>Skatteutskottets betänkande SkU13</w:t>
            </w:r>
          </w:p>
        </w:tc>
        <w:tc>
          <w:tcPr>
            <w:tcW w:w="1247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</w:tr>
      <w:tr w:rsidR="00A600EE" w:rsidRPr="00A856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600EE" w:rsidRPr="00A856E8" w:rsidRDefault="00A600EE">
            <w:pPr>
              <w:pStyle w:val="Underrubrik"/>
            </w:pPr>
            <w:r w:rsidRPr="00A856E8">
              <w:t>Folkbokföringens koppling till kyrkliga församlingar</w:t>
            </w:r>
          </w:p>
        </w:tc>
        <w:tc>
          <w:tcPr>
            <w:tcW w:w="1247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</w:tr>
      <w:tr w:rsidR="00A600EE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454" w:type="dxa"/>
          </w:tcPr>
          <w:p w:rsidR="00A600EE" w:rsidRPr="00A856E8" w:rsidRDefault="00A600EE" w:rsidP="00A600E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A600EE" w:rsidRPr="00A856E8" w:rsidRDefault="00706177">
            <w:r w:rsidRPr="00A856E8">
              <w:t>Britta Rådström (s)</w:t>
            </w:r>
          </w:p>
        </w:tc>
        <w:tc>
          <w:tcPr>
            <w:tcW w:w="1247" w:type="dxa"/>
          </w:tcPr>
          <w:p w:rsidR="00A600EE" w:rsidRPr="00A856E8" w:rsidRDefault="00706177">
            <w:pPr>
              <w:pStyle w:val="Talartid"/>
            </w:pPr>
            <w:r w:rsidRPr="00A856E8">
              <w:t>4</w:t>
            </w:r>
          </w:p>
        </w:tc>
        <w:tc>
          <w:tcPr>
            <w:tcW w:w="79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680" w:type="dxa"/>
          </w:tcPr>
          <w:p w:rsidR="00A600EE" w:rsidRPr="00A856E8" w:rsidRDefault="00A600EE">
            <w:pPr>
              <w:pStyle w:val="IngenText"/>
            </w:pPr>
          </w:p>
        </w:tc>
      </w:tr>
      <w:tr w:rsidR="005B6837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5B6837" w:rsidRPr="00A856E8" w:rsidRDefault="005B6837" w:rsidP="001A05C8">
            <w:pPr>
              <w:pStyle w:val="IngenText"/>
            </w:pPr>
          </w:p>
        </w:tc>
        <w:tc>
          <w:tcPr>
            <w:tcW w:w="454" w:type="dxa"/>
          </w:tcPr>
          <w:p w:rsidR="005B6837" w:rsidRPr="00A856E8" w:rsidRDefault="005B6837" w:rsidP="001A05C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5B6837" w:rsidRPr="00A856E8" w:rsidRDefault="005B6837" w:rsidP="001A05C8">
            <w:r w:rsidRPr="00A856E8">
              <w:t>Lennart Hedquist (m)</w:t>
            </w:r>
          </w:p>
        </w:tc>
        <w:tc>
          <w:tcPr>
            <w:tcW w:w="1247" w:type="dxa"/>
          </w:tcPr>
          <w:p w:rsidR="005B6837" w:rsidRPr="00A856E8" w:rsidRDefault="005B6837" w:rsidP="001A05C8">
            <w:pPr>
              <w:pStyle w:val="Talartid"/>
            </w:pPr>
            <w:r w:rsidRPr="00A856E8">
              <w:t>12</w:t>
            </w:r>
          </w:p>
        </w:tc>
        <w:tc>
          <w:tcPr>
            <w:tcW w:w="794" w:type="dxa"/>
          </w:tcPr>
          <w:p w:rsidR="005B6837" w:rsidRPr="00A856E8" w:rsidRDefault="005B6837" w:rsidP="001A05C8">
            <w:pPr>
              <w:pStyle w:val="IngenText"/>
            </w:pPr>
          </w:p>
        </w:tc>
        <w:tc>
          <w:tcPr>
            <w:tcW w:w="680" w:type="dxa"/>
          </w:tcPr>
          <w:p w:rsidR="005B6837" w:rsidRPr="00A856E8" w:rsidRDefault="005B6837" w:rsidP="001A05C8">
            <w:pPr>
              <w:pStyle w:val="IngenText"/>
            </w:pPr>
          </w:p>
        </w:tc>
      </w:tr>
      <w:tr w:rsidR="00A600EE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454" w:type="dxa"/>
          </w:tcPr>
          <w:p w:rsidR="00A600EE" w:rsidRPr="00A856E8" w:rsidRDefault="00A600E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A600EE" w:rsidRPr="00A856E8" w:rsidRDefault="00706177">
            <w:r w:rsidRPr="00A856E8">
              <w:t>Anne-Marie Ekström (fp)</w:t>
            </w:r>
          </w:p>
        </w:tc>
        <w:tc>
          <w:tcPr>
            <w:tcW w:w="1247" w:type="dxa"/>
          </w:tcPr>
          <w:p w:rsidR="00A600EE" w:rsidRPr="00A856E8" w:rsidRDefault="00706177">
            <w:pPr>
              <w:pStyle w:val="Talartid"/>
            </w:pPr>
            <w:r w:rsidRPr="00A856E8">
              <w:t>4</w:t>
            </w:r>
          </w:p>
        </w:tc>
        <w:tc>
          <w:tcPr>
            <w:tcW w:w="79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680" w:type="dxa"/>
          </w:tcPr>
          <w:p w:rsidR="00A600EE" w:rsidRPr="00A856E8" w:rsidRDefault="00A600EE">
            <w:pPr>
              <w:pStyle w:val="IngenText"/>
            </w:pPr>
          </w:p>
        </w:tc>
      </w:tr>
      <w:tr w:rsidR="00706177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706177" w:rsidRPr="00A856E8" w:rsidRDefault="00706177">
            <w:pPr>
              <w:pStyle w:val="IngenText"/>
            </w:pPr>
          </w:p>
        </w:tc>
        <w:tc>
          <w:tcPr>
            <w:tcW w:w="454" w:type="dxa"/>
          </w:tcPr>
          <w:p w:rsidR="00706177" w:rsidRPr="00A856E8" w:rsidRDefault="00706177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06177" w:rsidRPr="00A856E8" w:rsidRDefault="00706177">
            <w:r w:rsidRPr="00A856E8">
              <w:t>Jörgen Johansson (c)</w:t>
            </w:r>
          </w:p>
        </w:tc>
        <w:tc>
          <w:tcPr>
            <w:tcW w:w="1247" w:type="dxa"/>
          </w:tcPr>
          <w:p w:rsidR="00706177" w:rsidRPr="00A856E8" w:rsidRDefault="00706177">
            <w:pPr>
              <w:pStyle w:val="Talartid"/>
            </w:pPr>
            <w:r w:rsidRPr="00A856E8">
              <w:t>10</w:t>
            </w:r>
          </w:p>
        </w:tc>
        <w:tc>
          <w:tcPr>
            <w:tcW w:w="794" w:type="dxa"/>
          </w:tcPr>
          <w:p w:rsidR="00706177" w:rsidRPr="00A856E8" w:rsidRDefault="00706177">
            <w:pPr>
              <w:pStyle w:val="IngenText"/>
            </w:pPr>
          </w:p>
        </w:tc>
        <w:tc>
          <w:tcPr>
            <w:tcW w:w="680" w:type="dxa"/>
          </w:tcPr>
          <w:p w:rsidR="00706177" w:rsidRPr="00A856E8" w:rsidRDefault="00706177">
            <w:pPr>
              <w:pStyle w:val="IngenText"/>
            </w:pPr>
          </w:p>
        </w:tc>
      </w:tr>
      <w:tr w:rsidR="005B6837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5B6837" w:rsidRPr="00A856E8" w:rsidRDefault="005B6837" w:rsidP="001A05C8">
            <w:pPr>
              <w:pStyle w:val="IngenText"/>
            </w:pPr>
          </w:p>
        </w:tc>
        <w:tc>
          <w:tcPr>
            <w:tcW w:w="454" w:type="dxa"/>
          </w:tcPr>
          <w:p w:rsidR="005B6837" w:rsidRPr="00A856E8" w:rsidRDefault="005B6837" w:rsidP="001A05C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5B6837" w:rsidRPr="00A856E8" w:rsidRDefault="005B6837" w:rsidP="001A05C8">
            <w:r w:rsidRPr="00A856E8">
              <w:t>Mats Berglind (s)</w:t>
            </w:r>
          </w:p>
        </w:tc>
        <w:tc>
          <w:tcPr>
            <w:tcW w:w="1247" w:type="dxa"/>
          </w:tcPr>
          <w:p w:rsidR="005B6837" w:rsidRPr="00A856E8" w:rsidRDefault="005B6837" w:rsidP="001A05C8">
            <w:pPr>
              <w:pStyle w:val="Talartid"/>
            </w:pPr>
            <w:r w:rsidRPr="00A856E8">
              <w:t>8</w:t>
            </w:r>
          </w:p>
        </w:tc>
        <w:tc>
          <w:tcPr>
            <w:tcW w:w="794" w:type="dxa"/>
          </w:tcPr>
          <w:p w:rsidR="005B6837" w:rsidRPr="00A856E8" w:rsidRDefault="005B6837" w:rsidP="001A05C8">
            <w:pPr>
              <w:pStyle w:val="IngenText"/>
            </w:pPr>
          </w:p>
        </w:tc>
        <w:tc>
          <w:tcPr>
            <w:tcW w:w="680" w:type="dxa"/>
          </w:tcPr>
          <w:p w:rsidR="005B6837" w:rsidRPr="00A856E8" w:rsidRDefault="005B6837" w:rsidP="001A05C8">
            <w:pPr>
              <w:pStyle w:val="IngenText"/>
            </w:pPr>
          </w:p>
        </w:tc>
      </w:tr>
      <w:tr w:rsidR="005B6837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5B6837" w:rsidRPr="00A856E8" w:rsidRDefault="005B6837" w:rsidP="001A05C8">
            <w:pPr>
              <w:pStyle w:val="IngenText"/>
            </w:pPr>
          </w:p>
        </w:tc>
        <w:tc>
          <w:tcPr>
            <w:tcW w:w="454" w:type="dxa"/>
          </w:tcPr>
          <w:p w:rsidR="005B6837" w:rsidRPr="00A856E8" w:rsidRDefault="005B6837" w:rsidP="001A05C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5B6837" w:rsidRPr="00A856E8" w:rsidRDefault="005B6837" w:rsidP="001A05C8">
            <w:r w:rsidRPr="00A856E8">
              <w:t>Marie Engström (v)</w:t>
            </w:r>
          </w:p>
        </w:tc>
        <w:tc>
          <w:tcPr>
            <w:tcW w:w="1247" w:type="dxa"/>
          </w:tcPr>
          <w:p w:rsidR="005B6837" w:rsidRPr="00A856E8" w:rsidRDefault="005B6837" w:rsidP="001A05C8">
            <w:pPr>
              <w:pStyle w:val="Talartid"/>
            </w:pPr>
            <w:r w:rsidRPr="00A856E8">
              <w:t>4</w:t>
            </w:r>
          </w:p>
        </w:tc>
        <w:tc>
          <w:tcPr>
            <w:tcW w:w="794" w:type="dxa"/>
          </w:tcPr>
          <w:p w:rsidR="005B6837" w:rsidRPr="00A856E8" w:rsidRDefault="005B6837" w:rsidP="001A05C8">
            <w:pPr>
              <w:pStyle w:val="IngenText"/>
            </w:pPr>
          </w:p>
        </w:tc>
        <w:tc>
          <w:tcPr>
            <w:tcW w:w="680" w:type="dxa"/>
          </w:tcPr>
          <w:p w:rsidR="005B6837" w:rsidRPr="00A856E8" w:rsidRDefault="005B6837" w:rsidP="001A05C8">
            <w:pPr>
              <w:pStyle w:val="IngenText"/>
            </w:pPr>
          </w:p>
        </w:tc>
      </w:tr>
      <w:tr w:rsidR="00706177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706177" w:rsidRPr="00A856E8" w:rsidRDefault="00706177">
            <w:pPr>
              <w:pStyle w:val="IngenText"/>
            </w:pPr>
          </w:p>
        </w:tc>
        <w:tc>
          <w:tcPr>
            <w:tcW w:w="454" w:type="dxa"/>
          </w:tcPr>
          <w:p w:rsidR="00706177" w:rsidRPr="00A856E8" w:rsidRDefault="00706177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06177" w:rsidRPr="00A856E8" w:rsidRDefault="00706177">
            <w:r w:rsidRPr="00A856E8">
              <w:t>Peter Rådberg (mp)</w:t>
            </w:r>
          </w:p>
        </w:tc>
        <w:tc>
          <w:tcPr>
            <w:tcW w:w="1247" w:type="dxa"/>
          </w:tcPr>
          <w:p w:rsidR="00706177" w:rsidRPr="00A856E8" w:rsidRDefault="00706177">
            <w:pPr>
              <w:pStyle w:val="Talartid"/>
            </w:pPr>
            <w:r w:rsidRPr="00A856E8">
              <w:t>6</w:t>
            </w:r>
          </w:p>
        </w:tc>
        <w:tc>
          <w:tcPr>
            <w:tcW w:w="794" w:type="dxa"/>
          </w:tcPr>
          <w:p w:rsidR="00706177" w:rsidRPr="00A856E8" w:rsidRDefault="00706177">
            <w:pPr>
              <w:pStyle w:val="IngenText"/>
            </w:pPr>
          </w:p>
        </w:tc>
        <w:tc>
          <w:tcPr>
            <w:tcW w:w="680" w:type="dxa"/>
          </w:tcPr>
          <w:p w:rsidR="00706177" w:rsidRPr="00A856E8" w:rsidRDefault="00706177">
            <w:pPr>
              <w:pStyle w:val="IngenText"/>
            </w:pPr>
          </w:p>
        </w:tc>
      </w:tr>
      <w:tr w:rsidR="00A600EE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A600EE">
            <w:pPr>
              <w:pStyle w:val="Summalinje"/>
            </w:pPr>
          </w:p>
        </w:tc>
        <w:tc>
          <w:tcPr>
            <w:tcW w:w="454" w:type="dxa"/>
          </w:tcPr>
          <w:p w:rsidR="00A600EE" w:rsidRPr="00A856E8" w:rsidRDefault="00A600EE">
            <w:pPr>
              <w:pStyle w:val="Summalinje"/>
            </w:pPr>
          </w:p>
        </w:tc>
        <w:tc>
          <w:tcPr>
            <w:tcW w:w="5216" w:type="dxa"/>
          </w:tcPr>
          <w:p w:rsidR="00A600EE" w:rsidRPr="00A856E8" w:rsidRDefault="00A600EE">
            <w:pPr>
              <w:pStyle w:val="Summalinje"/>
            </w:pPr>
          </w:p>
        </w:tc>
        <w:tc>
          <w:tcPr>
            <w:tcW w:w="1247" w:type="dxa"/>
          </w:tcPr>
          <w:p w:rsidR="00A600EE" w:rsidRPr="00A856E8" w:rsidRDefault="00A600EE">
            <w:pPr>
              <w:pStyle w:val="Summalinje"/>
            </w:pPr>
            <w:r w:rsidRPr="00A856E8">
              <w:t>____</w:t>
            </w:r>
          </w:p>
        </w:tc>
        <w:tc>
          <w:tcPr>
            <w:tcW w:w="794" w:type="dxa"/>
          </w:tcPr>
          <w:p w:rsidR="00A600EE" w:rsidRPr="00A856E8" w:rsidRDefault="00A600EE">
            <w:pPr>
              <w:pStyle w:val="Summalinje"/>
            </w:pPr>
          </w:p>
        </w:tc>
        <w:tc>
          <w:tcPr>
            <w:tcW w:w="680" w:type="dxa"/>
          </w:tcPr>
          <w:p w:rsidR="00A600EE" w:rsidRPr="00A856E8" w:rsidRDefault="00A600EE">
            <w:pPr>
              <w:pStyle w:val="Summalinje"/>
            </w:pPr>
            <w:r w:rsidRPr="00A856E8">
              <w:t>____</w:t>
            </w:r>
          </w:p>
        </w:tc>
      </w:tr>
      <w:tr w:rsidR="00A600EE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A600EE">
            <w:pPr>
              <w:pStyle w:val="IngenText"/>
            </w:pPr>
            <w:r w:rsidRPr="00A856E8">
              <w:t xml:space="preserve"> </w:t>
            </w:r>
          </w:p>
        </w:tc>
        <w:tc>
          <w:tcPr>
            <w:tcW w:w="45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5216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1247" w:type="dxa"/>
          </w:tcPr>
          <w:p w:rsidR="00A600EE" w:rsidRPr="00A856E8" w:rsidRDefault="00D54A3F" w:rsidP="00D54A3F">
            <w:pPr>
              <w:pStyle w:val="Talartid"/>
            </w:pPr>
            <w:r w:rsidRPr="00A856E8">
              <w:t>0.48</w:t>
            </w:r>
          </w:p>
        </w:tc>
        <w:tc>
          <w:tcPr>
            <w:tcW w:w="79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680" w:type="dxa"/>
          </w:tcPr>
          <w:p w:rsidR="00A600EE" w:rsidRPr="00A856E8" w:rsidRDefault="006B247B">
            <w:pPr>
              <w:pStyle w:val="Talartid"/>
            </w:pPr>
            <w:r w:rsidRPr="00A856E8">
              <w:t>5.</w:t>
            </w:r>
            <w:r w:rsidR="004A4E91" w:rsidRPr="00A856E8">
              <w:t>2</w:t>
            </w:r>
            <w:r w:rsidR="00D54A3F" w:rsidRPr="00A856E8">
              <w:t>2</w:t>
            </w:r>
          </w:p>
        </w:tc>
      </w:tr>
    </w:tbl>
    <w:p w:rsidR="00A600EE" w:rsidRPr="00A856E8" w:rsidRDefault="00A600EE">
      <w:pPr>
        <w:pStyle w:val="Blankrad"/>
      </w:pPr>
      <w:r w:rsidRPr="00A856E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600EE" w:rsidRPr="00A856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4D00FE">
            <w:pPr>
              <w:pStyle w:val="rendenr"/>
            </w:pPr>
            <w:r w:rsidRPr="00A856E8">
              <w:t>27</w:t>
            </w:r>
          </w:p>
        </w:tc>
        <w:tc>
          <w:tcPr>
            <w:tcW w:w="5670" w:type="dxa"/>
            <w:gridSpan w:val="2"/>
          </w:tcPr>
          <w:p w:rsidR="00A600EE" w:rsidRPr="00A856E8" w:rsidRDefault="00A600EE">
            <w:pPr>
              <w:pStyle w:val="renderubrik"/>
            </w:pPr>
            <w:r w:rsidRPr="00A856E8">
              <w:t xml:space="preserve">Skatteutskottets betänkande </w:t>
            </w:r>
            <w:bookmarkStart w:id="1" w:name="BetänkandeNr"/>
            <w:bookmarkEnd w:id="1"/>
            <w:r w:rsidRPr="00A856E8">
              <w:t>SkU14</w:t>
            </w:r>
          </w:p>
        </w:tc>
        <w:tc>
          <w:tcPr>
            <w:tcW w:w="1247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</w:tr>
      <w:tr w:rsidR="00A600EE" w:rsidRPr="00A856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600EE" w:rsidRPr="00A856E8" w:rsidRDefault="00A600EE">
            <w:pPr>
              <w:pStyle w:val="Underrubrik"/>
            </w:pPr>
            <w:bookmarkStart w:id="2" w:name="Ärenderubrik"/>
            <w:bookmarkEnd w:id="2"/>
            <w:r w:rsidRPr="00A856E8">
              <w:t xml:space="preserve">Särskilda skatteåtgärder på grund av stormen Gudrun </w:t>
            </w:r>
          </w:p>
        </w:tc>
        <w:tc>
          <w:tcPr>
            <w:tcW w:w="1247" w:type="dxa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600EE" w:rsidRPr="00A856E8" w:rsidRDefault="00A600EE">
            <w:pPr>
              <w:pStyle w:val="IngenText"/>
              <w:tabs>
                <w:tab w:val="clear" w:pos="6804"/>
              </w:tabs>
            </w:pPr>
          </w:p>
        </w:tc>
      </w:tr>
      <w:tr w:rsidR="00A600EE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454" w:type="dxa"/>
          </w:tcPr>
          <w:p w:rsidR="00A600EE" w:rsidRPr="00A856E8" w:rsidRDefault="00A600EE" w:rsidP="00A600E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A600EE" w:rsidRPr="00A856E8" w:rsidRDefault="00706177">
            <w:r w:rsidRPr="00A856E8">
              <w:t>Mats Berglind (s)</w:t>
            </w:r>
          </w:p>
        </w:tc>
        <w:tc>
          <w:tcPr>
            <w:tcW w:w="1247" w:type="dxa"/>
          </w:tcPr>
          <w:p w:rsidR="00A600EE" w:rsidRPr="00A856E8" w:rsidRDefault="00706177">
            <w:pPr>
              <w:pStyle w:val="Talartid"/>
            </w:pPr>
            <w:r w:rsidRPr="00A856E8">
              <w:t>4</w:t>
            </w:r>
          </w:p>
        </w:tc>
        <w:tc>
          <w:tcPr>
            <w:tcW w:w="79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680" w:type="dxa"/>
          </w:tcPr>
          <w:p w:rsidR="00A600EE" w:rsidRPr="00A856E8" w:rsidRDefault="00A600EE">
            <w:pPr>
              <w:pStyle w:val="IngenText"/>
            </w:pPr>
          </w:p>
        </w:tc>
      </w:tr>
      <w:tr w:rsidR="005B6837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5B6837" w:rsidRPr="00A856E8" w:rsidRDefault="005B6837" w:rsidP="001A05C8">
            <w:pPr>
              <w:pStyle w:val="IngenText"/>
            </w:pPr>
          </w:p>
        </w:tc>
        <w:tc>
          <w:tcPr>
            <w:tcW w:w="454" w:type="dxa"/>
          </w:tcPr>
          <w:p w:rsidR="005B6837" w:rsidRPr="00A856E8" w:rsidRDefault="005B6837" w:rsidP="001A05C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B6837" w:rsidRPr="00A856E8" w:rsidRDefault="005B6837" w:rsidP="001A05C8">
            <w:r w:rsidRPr="00A856E8">
              <w:t>Lars Gustafsson (kd)</w:t>
            </w:r>
          </w:p>
        </w:tc>
        <w:tc>
          <w:tcPr>
            <w:tcW w:w="1247" w:type="dxa"/>
          </w:tcPr>
          <w:p w:rsidR="005B6837" w:rsidRPr="00A856E8" w:rsidRDefault="005B6837" w:rsidP="001A05C8">
            <w:pPr>
              <w:pStyle w:val="Talartid"/>
            </w:pPr>
            <w:r w:rsidRPr="00A856E8">
              <w:t>6</w:t>
            </w:r>
          </w:p>
        </w:tc>
        <w:tc>
          <w:tcPr>
            <w:tcW w:w="794" w:type="dxa"/>
          </w:tcPr>
          <w:p w:rsidR="005B6837" w:rsidRPr="00A856E8" w:rsidRDefault="005B6837" w:rsidP="001A05C8">
            <w:pPr>
              <w:pStyle w:val="IngenText"/>
            </w:pPr>
          </w:p>
        </w:tc>
        <w:tc>
          <w:tcPr>
            <w:tcW w:w="680" w:type="dxa"/>
          </w:tcPr>
          <w:p w:rsidR="005B6837" w:rsidRPr="00A856E8" w:rsidRDefault="005B6837" w:rsidP="001A05C8">
            <w:pPr>
              <w:pStyle w:val="IngenText"/>
            </w:pPr>
          </w:p>
        </w:tc>
      </w:tr>
      <w:tr w:rsidR="005B6837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5B6837" w:rsidRPr="00A856E8" w:rsidRDefault="005B6837" w:rsidP="001A05C8">
            <w:pPr>
              <w:pStyle w:val="IngenText"/>
            </w:pPr>
          </w:p>
        </w:tc>
        <w:tc>
          <w:tcPr>
            <w:tcW w:w="454" w:type="dxa"/>
          </w:tcPr>
          <w:p w:rsidR="005B6837" w:rsidRPr="00A856E8" w:rsidRDefault="005B6837" w:rsidP="001A05C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B6837" w:rsidRPr="00A856E8" w:rsidRDefault="005B6837" w:rsidP="001A05C8">
            <w:r w:rsidRPr="00A856E8">
              <w:t>Lennart Axelsson (s)</w:t>
            </w:r>
          </w:p>
        </w:tc>
        <w:tc>
          <w:tcPr>
            <w:tcW w:w="1247" w:type="dxa"/>
          </w:tcPr>
          <w:p w:rsidR="005B6837" w:rsidRPr="00A856E8" w:rsidRDefault="005B6837" w:rsidP="001A05C8">
            <w:pPr>
              <w:pStyle w:val="Talartid"/>
            </w:pPr>
            <w:r w:rsidRPr="00A856E8">
              <w:t>8</w:t>
            </w:r>
          </w:p>
        </w:tc>
        <w:tc>
          <w:tcPr>
            <w:tcW w:w="794" w:type="dxa"/>
          </w:tcPr>
          <w:p w:rsidR="005B6837" w:rsidRPr="00A856E8" w:rsidRDefault="005B6837" w:rsidP="001A05C8">
            <w:pPr>
              <w:pStyle w:val="IngenText"/>
            </w:pPr>
          </w:p>
        </w:tc>
        <w:tc>
          <w:tcPr>
            <w:tcW w:w="680" w:type="dxa"/>
          </w:tcPr>
          <w:p w:rsidR="005B6837" w:rsidRPr="00A856E8" w:rsidRDefault="005B6837" w:rsidP="001A05C8">
            <w:pPr>
              <w:pStyle w:val="IngenText"/>
            </w:pPr>
          </w:p>
        </w:tc>
      </w:tr>
      <w:tr w:rsidR="00A600EE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454" w:type="dxa"/>
          </w:tcPr>
          <w:p w:rsidR="00A600EE" w:rsidRPr="00A856E8" w:rsidRDefault="00A600E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A600EE" w:rsidRPr="00A856E8" w:rsidRDefault="00706177">
            <w:r w:rsidRPr="00A856E8">
              <w:t>Anne-Marie Ekström (fp)</w:t>
            </w:r>
          </w:p>
        </w:tc>
        <w:tc>
          <w:tcPr>
            <w:tcW w:w="1247" w:type="dxa"/>
          </w:tcPr>
          <w:p w:rsidR="00A600EE" w:rsidRPr="00A856E8" w:rsidRDefault="00706177">
            <w:pPr>
              <w:pStyle w:val="Talartid"/>
            </w:pPr>
            <w:r w:rsidRPr="00A856E8">
              <w:t>4</w:t>
            </w:r>
          </w:p>
        </w:tc>
        <w:tc>
          <w:tcPr>
            <w:tcW w:w="79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680" w:type="dxa"/>
          </w:tcPr>
          <w:p w:rsidR="00A600EE" w:rsidRPr="00A856E8" w:rsidRDefault="00A600EE">
            <w:pPr>
              <w:pStyle w:val="IngenText"/>
            </w:pPr>
          </w:p>
        </w:tc>
      </w:tr>
      <w:tr w:rsidR="00706177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706177" w:rsidRPr="00A856E8" w:rsidRDefault="00706177">
            <w:pPr>
              <w:pStyle w:val="IngenText"/>
            </w:pPr>
          </w:p>
        </w:tc>
        <w:tc>
          <w:tcPr>
            <w:tcW w:w="454" w:type="dxa"/>
          </w:tcPr>
          <w:p w:rsidR="00706177" w:rsidRPr="00A856E8" w:rsidRDefault="0070617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06177" w:rsidRPr="00A856E8" w:rsidRDefault="00706177">
            <w:r w:rsidRPr="00A856E8">
              <w:t>Marie Engström (v)</w:t>
            </w:r>
          </w:p>
        </w:tc>
        <w:tc>
          <w:tcPr>
            <w:tcW w:w="1247" w:type="dxa"/>
          </w:tcPr>
          <w:p w:rsidR="00706177" w:rsidRPr="00A856E8" w:rsidRDefault="00706177">
            <w:pPr>
              <w:pStyle w:val="Talartid"/>
            </w:pPr>
            <w:r w:rsidRPr="00A856E8">
              <w:t>6</w:t>
            </w:r>
          </w:p>
        </w:tc>
        <w:tc>
          <w:tcPr>
            <w:tcW w:w="794" w:type="dxa"/>
          </w:tcPr>
          <w:p w:rsidR="00706177" w:rsidRPr="00A856E8" w:rsidRDefault="00706177">
            <w:pPr>
              <w:pStyle w:val="IngenText"/>
            </w:pPr>
          </w:p>
        </w:tc>
        <w:tc>
          <w:tcPr>
            <w:tcW w:w="680" w:type="dxa"/>
          </w:tcPr>
          <w:p w:rsidR="00706177" w:rsidRPr="00A856E8" w:rsidRDefault="00706177">
            <w:pPr>
              <w:pStyle w:val="IngenText"/>
            </w:pPr>
          </w:p>
        </w:tc>
      </w:tr>
      <w:tr w:rsidR="00F963B5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963B5" w:rsidRPr="00A856E8" w:rsidRDefault="00F963B5" w:rsidP="00D45684">
            <w:pPr>
              <w:pStyle w:val="IngenText"/>
            </w:pPr>
          </w:p>
        </w:tc>
        <w:tc>
          <w:tcPr>
            <w:tcW w:w="454" w:type="dxa"/>
          </w:tcPr>
          <w:p w:rsidR="00F963B5" w:rsidRPr="00A856E8" w:rsidRDefault="00F963B5" w:rsidP="00D4568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963B5" w:rsidRPr="00A856E8" w:rsidRDefault="00F963B5" w:rsidP="00D45684">
            <w:r w:rsidRPr="00A856E8">
              <w:t>Staffan Danielsson (c)</w:t>
            </w:r>
          </w:p>
        </w:tc>
        <w:tc>
          <w:tcPr>
            <w:tcW w:w="1247" w:type="dxa"/>
          </w:tcPr>
          <w:p w:rsidR="00F963B5" w:rsidRPr="00A856E8" w:rsidRDefault="00F963B5" w:rsidP="00D45684">
            <w:pPr>
              <w:pStyle w:val="Talartid"/>
            </w:pPr>
            <w:r w:rsidRPr="00A856E8">
              <w:t>6</w:t>
            </w:r>
          </w:p>
        </w:tc>
        <w:tc>
          <w:tcPr>
            <w:tcW w:w="794" w:type="dxa"/>
          </w:tcPr>
          <w:p w:rsidR="00F963B5" w:rsidRPr="00A856E8" w:rsidRDefault="00F963B5" w:rsidP="00D45684">
            <w:pPr>
              <w:pStyle w:val="IngenText"/>
            </w:pPr>
          </w:p>
        </w:tc>
        <w:tc>
          <w:tcPr>
            <w:tcW w:w="680" w:type="dxa"/>
          </w:tcPr>
          <w:p w:rsidR="00F963B5" w:rsidRPr="00A856E8" w:rsidRDefault="00F963B5" w:rsidP="00D45684">
            <w:pPr>
              <w:pStyle w:val="IngenText"/>
            </w:pPr>
          </w:p>
        </w:tc>
      </w:tr>
      <w:tr w:rsidR="00706177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706177" w:rsidRPr="00A856E8" w:rsidRDefault="00706177">
            <w:pPr>
              <w:pStyle w:val="IngenText"/>
            </w:pPr>
          </w:p>
        </w:tc>
        <w:tc>
          <w:tcPr>
            <w:tcW w:w="454" w:type="dxa"/>
          </w:tcPr>
          <w:p w:rsidR="00706177" w:rsidRPr="00A856E8" w:rsidRDefault="0070617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06177" w:rsidRPr="00A856E8" w:rsidRDefault="00706177">
            <w:r w:rsidRPr="00A856E8">
              <w:t>Peter Rådberg (mp)</w:t>
            </w:r>
          </w:p>
        </w:tc>
        <w:tc>
          <w:tcPr>
            <w:tcW w:w="1247" w:type="dxa"/>
          </w:tcPr>
          <w:p w:rsidR="00706177" w:rsidRPr="00A856E8" w:rsidRDefault="00706177">
            <w:pPr>
              <w:pStyle w:val="Talartid"/>
            </w:pPr>
            <w:r w:rsidRPr="00A856E8">
              <w:t>6</w:t>
            </w:r>
          </w:p>
        </w:tc>
        <w:tc>
          <w:tcPr>
            <w:tcW w:w="794" w:type="dxa"/>
          </w:tcPr>
          <w:p w:rsidR="00706177" w:rsidRPr="00A856E8" w:rsidRDefault="00706177">
            <w:pPr>
              <w:pStyle w:val="IngenText"/>
            </w:pPr>
          </w:p>
        </w:tc>
        <w:tc>
          <w:tcPr>
            <w:tcW w:w="680" w:type="dxa"/>
          </w:tcPr>
          <w:p w:rsidR="00706177" w:rsidRPr="00A856E8" w:rsidRDefault="00706177">
            <w:pPr>
              <w:pStyle w:val="IngenText"/>
            </w:pPr>
          </w:p>
        </w:tc>
      </w:tr>
      <w:tr w:rsidR="00A600EE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A600EE">
            <w:pPr>
              <w:pStyle w:val="Summalinje"/>
            </w:pPr>
          </w:p>
        </w:tc>
        <w:tc>
          <w:tcPr>
            <w:tcW w:w="454" w:type="dxa"/>
          </w:tcPr>
          <w:p w:rsidR="00A600EE" w:rsidRPr="00A856E8" w:rsidRDefault="00A600EE">
            <w:pPr>
              <w:pStyle w:val="Summalinje"/>
            </w:pPr>
          </w:p>
        </w:tc>
        <w:tc>
          <w:tcPr>
            <w:tcW w:w="5216" w:type="dxa"/>
          </w:tcPr>
          <w:p w:rsidR="00A600EE" w:rsidRPr="00A856E8" w:rsidRDefault="00A600EE">
            <w:pPr>
              <w:pStyle w:val="Summalinje"/>
            </w:pPr>
          </w:p>
        </w:tc>
        <w:tc>
          <w:tcPr>
            <w:tcW w:w="1247" w:type="dxa"/>
          </w:tcPr>
          <w:p w:rsidR="00A600EE" w:rsidRPr="00A856E8" w:rsidRDefault="00A600EE">
            <w:pPr>
              <w:pStyle w:val="Summalinje"/>
            </w:pPr>
            <w:r w:rsidRPr="00A856E8">
              <w:t>____</w:t>
            </w:r>
          </w:p>
        </w:tc>
        <w:tc>
          <w:tcPr>
            <w:tcW w:w="794" w:type="dxa"/>
          </w:tcPr>
          <w:p w:rsidR="00A600EE" w:rsidRPr="00A856E8" w:rsidRDefault="00A600EE">
            <w:pPr>
              <w:pStyle w:val="Summalinje"/>
            </w:pPr>
          </w:p>
        </w:tc>
        <w:tc>
          <w:tcPr>
            <w:tcW w:w="680" w:type="dxa"/>
          </w:tcPr>
          <w:p w:rsidR="00A600EE" w:rsidRPr="00A856E8" w:rsidRDefault="00A600EE">
            <w:pPr>
              <w:pStyle w:val="Summalinje"/>
            </w:pPr>
            <w:r w:rsidRPr="00A856E8">
              <w:t>____</w:t>
            </w:r>
          </w:p>
        </w:tc>
      </w:tr>
      <w:tr w:rsidR="00A600EE" w:rsidRPr="00A856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A600EE" w:rsidRPr="00A856E8" w:rsidRDefault="00A600EE">
            <w:pPr>
              <w:pStyle w:val="IngenText"/>
            </w:pPr>
            <w:r w:rsidRPr="00A856E8">
              <w:t xml:space="preserve"> </w:t>
            </w:r>
          </w:p>
        </w:tc>
        <w:tc>
          <w:tcPr>
            <w:tcW w:w="45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5216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1247" w:type="dxa"/>
          </w:tcPr>
          <w:p w:rsidR="00A600EE" w:rsidRPr="00A856E8" w:rsidRDefault="00D54A3F" w:rsidP="00D54A3F">
            <w:pPr>
              <w:pStyle w:val="Talartid"/>
            </w:pPr>
            <w:r w:rsidRPr="00A856E8">
              <w:t>0.40</w:t>
            </w:r>
          </w:p>
        </w:tc>
        <w:tc>
          <w:tcPr>
            <w:tcW w:w="794" w:type="dxa"/>
          </w:tcPr>
          <w:p w:rsidR="00A600EE" w:rsidRPr="00A856E8" w:rsidRDefault="00A600EE">
            <w:pPr>
              <w:pStyle w:val="IngenText"/>
            </w:pPr>
          </w:p>
        </w:tc>
        <w:tc>
          <w:tcPr>
            <w:tcW w:w="680" w:type="dxa"/>
          </w:tcPr>
          <w:p w:rsidR="00A600EE" w:rsidRPr="00A856E8" w:rsidRDefault="00A55ADB">
            <w:pPr>
              <w:pStyle w:val="Talartid"/>
            </w:pPr>
            <w:r w:rsidRPr="00A856E8">
              <w:t>6.</w:t>
            </w:r>
            <w:r w:rsidR="004A4E91" w:rsidRPr="00A856E8">
              <w:t>0</w:t>
            </w:r>
            <w:r w:rsidR="00D54A3F" w:rsidRPr="00A856E8">
              <w:t>2</w:t>
            </w:r>
          </w:p>
        </w:tc>
      </w:tr>
    </w:tbl>
    <w:p w:rsidR="004E5086" w:rsidRPr="00A856E8" w:rsidRDefault="00A600EE">
      <w:pPr>
        <w:pStyle w:val="Blankrad"/>
      </w:pPr>
      <w:r w:rsidRPr="00A856E8">
        <w:t xml:space="preserve">     </w:t>
      </w:r>
      <w:bookmarkStart w:id="3" w:name="Start"/>
      <w:bookmarkEnd w:id="3"/>
      <w:r w:rsidR="004E5086" w:rsidRPr="00A856E8">
        <w:t>     </w:t>
      </w:r>
    </w:p>
    <w:p w:rsidR="004E5086" w:rsidRPr="00A856E8" w:rsidRDefault="004E5086">
      <w:pPr>
        <w:pStyle w:val="Blankrad"/>
      </w:pPr>
      <w:r w:rsidRPr="00A856E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A856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A856E8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A856E8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A856E8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A856E8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A856E8" w:rsidRDefault="004E5086">
            <w:pPr>
              <w:pStyle w:val="TalartidTotal"/>
            </w:pPr>
            <w:r w:rsidRPr="00A856E8">
              <w:t>Totalt</w:t>
            </w:r>
          </w:p>
        </w:tc>
        <w:tc>
          <w:tcPr>
            <w:tcW w:w="681" w:type="dxa"/>
          </w:tcPr>
          <w:p w:rsidR="004E5086" w:rsidRPr="00A856E8" w:rsidRDefault="00A55ADB">
            <w:pPr>
              <w:pStyle w:val="TalartidTotal"/>
            </w:pPr>
            <w:r w:rsidRPr="00A856E8">
              <w:t>6.</w:t>
            </w:r>
            <w:r w:rsidR="004A4E91" w:rsidRPr="00A856E8">
              <w:t>0</w:t>
            </w:r>
            <w:r w:rsidR="00D54A3F" w:rsidRPr="00A856E8">
              <w:t>2</w:t>
            </w:r>
          </w:p>
        </w:tc>
      </w:tr>
      <w:tr w:rsidR="004E5086" w:rsidRPr="00A856E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A856E8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A856E8" w:rsidRDefault="004E5086">
            <w:pPr>
              <w:pStyle w:val="StreckMitten"/>
            </w:pPr>
            <w:r w:rsidRPr="00A856E8">
              <w:tab/>
            </w:r>
            <w:r w:rsidRPr="00A856E8">
              <w:tab/>
            </w:r>
          </w:p>
        </w:tc>
      </w:tr>
    </w:tbl>
    <w:p w:rsidR="004E5086" w:rsidRPr="00A856E8" w:rsidRDefault="004E5086"/>
    <w:sectPr w:rsidR="004E5086" w:rsidRPr="00A856E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5881" w:rsidRPr="00A856E8" w:rsidRDefault="00245881">
      <w:r w:rsidRPr="00A856E8">
        <w:separator/>
      </w:r>
    </w:p>
  </w:endnote>
  <w:endnote w:type="continuationSeparator" w:id="0">
    <w:p w:rsidR="00245881" w:rsidRPr="00A856E8" w:rsidRDefault="00245881">
      <w:r w:rsidRPr="00A856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A856E8" w:rsidRDefault="00914AAB">
    <w:pPr>
      <w:pStyle w:val="Sidhuvud"/>
      <w:jc w:val="center"/>
    </w:pPr>
    <w:r w:rsidRPr="00A856E8">
      <w:fldChar w:fldCharType="begin" w:fldLock="1"/>
    </w:r>
    <w:r w:rsidRPr="00A856E8">
      <w:instrText xml:space="preserve"> PAGE </w:instrText>
    </w:r>
    <w:r w:rsidRPr="00A856E8">
      <w:fldChar w:fldCharType="separate"/>
    </w:r>
    <w:r w:rsidR="008A384D" w:rsidRPr="00A856E8">
      <w:t>4</w:t>
    </w:r>
    <w:r w:rsidRPr="00A856E8">
      <w:fldChar w:fldCharType="end"/>
    </w:r>
    <w:r w:rsidRPr="00A856E8">
      <w:t>(</w:t>
    </w:r>
    <w:r w:rsidRPr="00A856E8">
      <w:fldChar w:fldCharType="begin" w:fldLock="1"/>
    </w:r>
    <w:r w:rsidRPr="00A856E8">
      <w:instrText xml:space="preserve"> NUMPAGES </w:instrText>
    </w:r>
    <w:r w:rsidRPr="00A856E8">
      <w:fldChar w:fldCharType="separate"/>
    </w:r>
    <w:r w:rsidR="008A384D" w:rsidRPr="00A856E8">
      <w:t>4</w:t>
    </w:r>
    <w:r w:rsidRPr="00A856E8">
      <w:fldChar w:fldCharType="end"/>
    </w:r>
    <w:r w:rsidRPr="00A856E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A856E8" w:rsidRDefault="00914AAB">
    <w:pPr>
      <w:pStyle w:val="Sidhuvud"/>
      <w:jc w:val="center"/>
    </w:pPr>
    <w:r w:rsidRPr="00A856E8">
      <w:fldChar w:fldCharType="begin" w:fldLock="1"/>
    </w:r>
    <w:r w:rsidRPr="00A856E8">
      <w:instrText xml:space="preserve"> PAGE </w:instrText>
    </w:r>
    <w:r w:rsidRPr="00A856E8">
      <w:fldChar w:fldCharType="separate"/>
    </w:r>
    <w:r w:rsidR="00245881" w:rsidRPr="00A856E8">
      <w:t>1</w:t>
    </w:r>
    <w:r w:rsidRPr="00A856E8">
      <w:fldChar w:fldCharType="end"/>
    </w:r>
    <w:r w:rsidRPr="00A856E8">
      <w:t>(</w:t>
    </w:r>
    <w:r w:rsidRPr="00A856E8">
      <w:fldChar w:fldCharType="begin" w:fldLock="1"/>
    </w:r>
    <w:r w:rsidRPr="00A856E8">
      <w:instrText xml:space="preserve"> NUMPAGES </w:instrText>
    </w:r>
    <w:r w:rsidRPr="00A856E8">
      <w:fldChar w:fldCharType="separate"/>
    </w:r>
    <w:r w:rsidR="008A384D" w:rsidRPr="00A856E8">
      <w:t>4</w:t>
    </w:r>
    <w:r w:rsidRPr="00A856E8">
      <w:fldChar w:fldCharType="end"/>
    </w:r>
    <w:r w:rsidRPr="00A856E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5881" w:rsidRPr="00A856E8" w:rsidRDefault="00245881">
      <w:r w:rsidRPr="00A856E8">
        <w:separator/>
      </w:r>
    </w:p>
  </w:footnote>
  <w:footnote w:type="continuationSeparator" w:id="0">
    <w:p w:rsidR="00245881" w:rsidRPr="00A856E8" w:rsidRDefault="00245881">
      <w:r w:rsidRPr="00A856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A856E8" w:rsidRDefault="00914AAB">
    <w:pPr>
      <w:pStyle w:val="Sidhuvud"/>
      <w:tabs>
        <w:tab w:val="clear" w:pos="4536"/>
      </w:tabs>
    </w:pPr>
    <w:r w:rsidRPr="00A856E8">
      <w:fldChar w:fldCharType="begin" w:fldLock="1"/>
    </w:r>
    <w:r w:rsidRPr="00A856E8">
      <w:instrText xml:space="preserve"> DOCPROPERTY "DocumentDate" </w:instrText>
    </w:r>
    <w:r w:rsidRPr="00A856E8">
      <w:fldChar w:fldCharType="separate"/>
    </w:r>
    <w:r w:rsidR="008A384D" w:rsidRPr="00A856E8">
      <w:t>Onsdagen den 14 december 2005</w:t>
    </w:r>
    <w:r w:rsidRPr="00A856E8">
      <w:fldChar w:fldCharType="end"/>
    </w:r>
    <w:r w:rsidRPr="00A856E8">
      <w:tab/>
    </w:r>
  </w:p>
  <w:p w:rsidR="00914AAB" w:rsidRPr="00A856E8" w:rsidRDefault="00914AA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856E8">
      <w:rPr>
        <w:sz w:val="12"/>
      </w:rPr>
      <w:tab/>
    </w:r>
  </w:p>
  <w:p w:rsidR="00914AAB" w:rsidRPr="00A856E8" w:rsidRDefault="00914A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A856E8" w:rsidRDefault="00A856E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A856E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4AAB" w:rsidRPr="00A856E8" w:rsidRDefault="00914AAB">
    <w:pPr>
      <w:pStyle w:val="Dokumentrubrik"/>
      <w:spacing w:after="360"/>
    </w:pPr>
    <w:r w:rsidRPr="00A856E8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562123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4022283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4CA927B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53511A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5BAE7C6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60DE7A5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68241508">
    <w:abstractNumId w:val="11"/>
  </w:num>
  <w:num w:numId="2" w16cid:durableId="706220525">
    <w:abstractNumId w:val="4"/>
  </w:num>
  <w:num w:numId="3" w16cid:durableId="1849641234">
    <w:abstractNumId w:val="10"/>
  </w:num>
  <w:num w:numId="4" w16cid:durableId="1755206521">
    <w:abstractNumId w:val="3"/>
  </w:num>
  <w:num w:numId="5" w16cid:durableId="2134592159">
    <w:abstractNumId w:val="0"/>
  </w:num>
  <w:num w:numId="6" w16cid:durableId="180555635">
    <w:abstractNumId w:val="2"/>
  </w:num>
  <w:num w:numId="7" w16cid:durableId="1767843829">
    <w:abstractNumId w:val="9"/>
  </w:num>
  <w:num w:numId="8" w16cid:durableId="271282588">
    <w:abstractNumId w:val="6"/>
  </w:num>
  <w:num w:numId="9" w16cid:durableId="1031682587">
    <w:abstractNumId w:val="5"/>
  </w:num>
  <w:num w:numId="10" w16cid:durableId="1584559438">
    <w:abstractNumId w:val="8"/>
  </w:num>
  <w:num w:numId="11" w16cid:durableId="146627589">
    <w:abstractNumId w:val="7"/>
  </w:num>
  <w:num w:numId="12" w16cid:durableId="2042854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856E8"/>
    <w:rsid w:val="00047CD3"/>
    <w:rsid w:val="000F675C"/>
    <w:rsid w:val="0010181D"/>
    <w:rsid w:val="001A05C8"/>
    <w:rsid w:val="001A4AB4"/>
    <w:rsid w:val="001F710C"/>
    <w:rsid w:val="00225AF9"/>
    <w:rsid w:val="00245881"/>
    <w:rsid w:val="00283B64"/>
    <w:rsid w:val="002B1875"/>
    <w:rsid w:val="002E55F5"/>
    <w:rsid w:val="002F2A99"/>
    <w:rsid w:val="00324BB0"/>
    <w:rsid w:val="00355668"/>
    <w:rsid w:val="003E34B8"/>
    <w:rsid w:val="00402FB9"/>
    <w:rsid w:val="00427597"/>
    <w:rsid w:val="0049238F"/>
    <w:rsid w:val="00495B18"/>
    <w:rsid w:val="004A4E91"/>
    <w:rsid w:val="004D00FE"/>
    <w:rsid w:val="004E5086"/>
    <w:rsid w:val="005065C7"/>
    <w:rsid w:val="00514CE3"/>
    <w:rsid w:val="005168EE"/>
    <w:rsid w:val="005421E4"/>
    <w:rsid w:val="005955D2"/>
    <w:rsid w:val="005B6837"/>
    <w:rsid w:val="005D6574"/>
    <w:rsid w:val="00630EB2"/>
    <w:rsid w:val="006B247B"/>
    <w:rsid w:val="00706177"/>
    <w:rsid w:val="00724ED4"/>
    <w:rsid w:val="00732070"/>
    <w:rsid w:val="00750A88"/>
    <w:rsid w:val="00752CAC"/>
    <w:rsid w:val="0078677E"/>
    <w:rsid w:val="007929EC"/>
    <w:rsid w:val="007D20A9"/>
    <w:rsid w:val="007D29CD"/>
    <w:rsid w:val="007E2209"/>
    <w:rsid w:val="00810320"/>
    <w:rsid w:val="00861C51"/>
    <w:rsid w:val="00872890"/>
    <w:rsid w:val="008A384D"/>
    <w:rsid w:val="00914AAB"/>
    <w:rsid w:val="00941BDD"/>
    <w:rsid w:val="0094764F"/>
    <w:rsid w:val="00987D39"/>
    <w:rsid w:val="009B5A62"/>
    <w:rsid w:val="009C3BA8"/>
    <w:rsid w:val="00A32D8B"/>
    <w:rsid w:val="00A42F10"/>
    <w:rsid w:val="00A55ADB"/>
    <w:rsid w:val="00A600EE"/>
    <w:rsid w:val="00A738A1"/>
    <w:rsid w:val="00A856E8"/>
    <w:rsid w:val="00AC37B5"/>
    <w:rsid w:val="00AE7801"/>
    <w:rsid w:val="00B15C36"/>
    <w:rsid w:val="00B3475A"/>
    <w:rsid w:val="00B51861"/>
    <w:rsid w:val="00B63CBC"/>
    <w:rsid w:val="00B85918"/>
    <w:rsid w:val="00BB52BD"/>
    <w:rsid w:val="00BE3691"/>
    <w:rsid w:val="00BE6CE1"/>
    <w:rsid w:val="00C05EDB"/>
    <w:rsid w:val="00C10D4A"/>
    <w:rsid w:val="00C46D7A"/>
    <w:rsid w:val="00C6624B"/>
    <w:rsid w:val="00D45684"/>
    <w:rsid w:val="00D46D7E"/>
    <w:rsid w:val="00D54A3F"/>
    <w:rsid w:val="00DA526C"/>
    <w:rsid w:val="00DD0A08"/>
    <w:rsid w:val="00E04148"/>
    <w:rsid w:val="00E34955"/>
    <w:rsid w:val="00E662DD"/>
    <w:rsid w:val="00EA31F7"/>
    <w:rsid w:val="00EC0E26"/>
    <w:rsid w:val="00EF5C65"/>
    <w:rsid w:val="00F50B41"/>
    <w:rsid w:val="00F54C7E"/>
    <w:rsid w:val="00F621D6"/>
    <w:rsid w:val="00F74B55"/>
    <w:rsid w:val="00F963B5"/>
    <w:rsid w:val="00FE2196"/>
    <w:rsid w:val="00FE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6DF43-D619-4A36-ADC0-070B14E3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Ballongtext">
    <w:name w:val="Balloon Text"/>
    <w:basedOn w:val="Normal"/>
    <w:semiHidden/>
    <w:rsid w:val="002B1875"/>
    <w:rPr>
      <w:rFonts w:ascii="Tahoma" w:hAnsi="Tahoma" w:cs="Tahoma"/>
      <w:sz w:val="16"/>
      <w:szCs w:val="1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435</Words>
  <Characters>2139</Characters>
  <Application>Microsoft Office Word</Application>
  <DocSecurity>4</DocSecurity>
  <Lines>713</Lines>
  <Paragraphs>257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14 december 2005</vt:lpstr>
    </vt:vector>
  </TitlesOfParts>
  <Company>Riksdagen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2005-12-13T15:16:00Z</cp:lastPrinted>
  <dcterms:created xsi:type="dcterms:W3CDTF">2025-12-16T22:47:00Z</dcterms:created>
  <dcterms:modified xsi:type="dcterms:W3CDTF">2025-12-16T22:47:00Z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14 december 2005</vt:lpwstr>
  </property>
  <property fmtid="{D5CDD505-2E9C-101B-9397-08002B2CF9AE}" pid="3" name="DocumentYear">
    <vt:lpwstr>2005/06</vt:lpwstr>
  </property>
</Properties>
</file>