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195A55" w14:paraId="07C1E220" w14:textId="77777777" w:rsidTr="0080789B">
        <w:tc>
          <w:tcPr>
            <w:tcW w:w="7796" w:type="dxa"/>
          </w:tcPr>
          <w:p w14:paraId="72F0ADD0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RIKSDAGEN</w:t>
            </w:r>
          </w:p>
          <w:p w14:paraId="1648F3E9" w14:textId="77777777" w:rsidR="0096348C" w:rsidRPr="00195A55" w:rsidRDefault="00EA7B53" w:rsidP="0096348C">
            <w:pPr>
              <w:rPr>
                <w:noProof/>
              </w:rPr>
            </w:pPr>
            <w:r w:rsidRPr="00195A55">
              <w:rPr>
                <w:noProof/>
              </w:rPr>
              <w:t>SKATTE</w:t>
            </w:r>
            <w:r w:rsidR="0096348C" w:rsidRPr="00195A55">
              <w:rPr>
                <w:noProof/>
              </w:rPr>
              <w:t>UTSKOTTET</w:t>
            </w:r>
          </w:p>
        </w:tc>
      </w:tr>
    </w:tbl>
    <w:p w14:paraId="340CAD1C" w14:textId="77777777" w:rsidR="0096348C" w:rsidRPr="00195A55" w:rsidRDefault="0096348C" w:rsidP="0096348C">
      <w:pPr>
        <w:rPr>
          <w:noProof/>
        </w:rPr>
      </w:pPr>
    </w:p>
    <w:p w14:paraId="6559C996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5962"/>
      </w:tblGrid>
      <w:tr w:rsidR="008C71F4" w:rsidRPr="00195A55" w14:paraId="79C89217" w14:textId="77777777" w:rsidTr="00B7668F">
        <w:trPr>
          <w:cantSplit/>
          <w:trHeight w:val="507"/>
        </w:trPr>
        <w:tc>
          <w:tcPr>
            <w:tcW w:w="2036" w:type="dxa"/>
          </w:tcPr>
          <w:p w14:paraId="40976518" w14:textId="77777777" w:rsidR="0096348C" w:rsidRPr="00195A55" w:rsidRDefault="0096348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 xml:space="preserve">PROTOKOLL </w:t>
            </w:r>
          </w:p>
        </w:tc>
        <w:tc>
          <w:tcPr>
            <w:tcW w:w="5962" w:type="dxa"/>
          </w:tcPr>
          <w:p w14:paraId="0B0E2F40" w14:textId="29074309" w:rsidR="0096348C" w:rsidRPr="00195A55" w:rsidRDefault="00246FA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UTSKOTTSSAMMANTRÄDE 20</w:t>
            </w:r>
            <w:r w:rsidR="00481B64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</w:t>
            </w:r>
            <w:r w:rsidR="00F236AC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6</w:t>
            </w:r>
            <w:r w:rsidR="0096348C" w:rsidRPr="00195A55">
              <w:rPr>
                <w:b/>
                <w:noProof/>
              </w:rPr>
              <w:t>:</w:t>
            </w:r>
            <w:r w:rsidR="001C23E1">
              <w:rPr>
                <w:b/>
                <w:noProof/>
              </w:rPr>
              <w:t>8</w:t>
            </w:r>
          </w:p>
          <w:p w14:paraId="3A376272" w14:textId="77777777" w:rsidR="0096348C" w:rsidRPr="00195A55" w:rsidRDefault="0096348C" w:rsidP="0096348C">
            <w:pPr>
              <w:rPr>
                <w:b/>
                <w:noProof/>
              </w:rPr>
            </w:pPr>
          </w:p>
        </w:tc>
      </w:tr>
      <w:tr w:rsidR="008C71F4" w:rsidRPr="00195A55" w14:paraId="1412A9CD" w14:textId="77777777" w:rsidTr="00B7668F">
        <w:trPr>
          <w:trHeight w:val="185"/>
        </w:trPr>
        <w:tc>
          <w:tcPr>
            <w:tcW w:w="2036" w:type="dxa"/>
          </w:tcPr>
          <w:p w14:paraId="1E998507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DATUM</w:t>
            </w:r>
          </w:p>
        </w:tc>
        <w:tc>
          <w:tcPr>
            <w:tcW w:w="5962" w:type="dxa"/>
          </w:tcPr>
          <w:p w14:paraId="02911D03" w14:textId="091E9D40" w:rsidR="0096348C" w:rsidRPr="00195A55" w:rsidRDefault="00EF70DA" w:rsidP="0096348C">
            <w:pPr>
              <w:rPr>
                <w:noProof/>
              </w:rPr>
            </w:pPr>
            <w:r w:rsidRPr="00195A55">
              <w:rPr>
                <w:noProof/>
              </w:rPr>
              <w:t>20</w:t>
            </w:r>
            <w:r w:rsidR="00C3591B" w:rsidRPr="00195A55">
              <w:rPr>
                <w:noProof/>
              </w:rPr>
              <w:t>2</w:t>
            </w:r>
            <w:r w:rsidR="004C15E6" w:rsidRPr="00195A55">
              <w:rPr>
                <w:noProof/>
              </w:rPr>
              <w:t>5</w:t>
            </w:r>
            <w:r w:rsidR="009D6560" w:rsidRPr="00195A55">
              <w:rPr>
                <w:noProof/>
              </w:rPr>
              <w:t>-</w:t>
            </w:r>
            <w:r w:rsidR="00AA19BE" w:rsidRPr="00195A55">
              <w:rPr>
                <w:noProof/>
              </w:rPr>
              <w:t>10</w:t>
            </w:r>
            <w:r w:rsidR="00666516" w:rsidRPr="00195A55">
              <w:rPr>
                <w:noProof/>
              </w:rPr>
              <w:t>-</w:t>
            </w:r>
            <w:r w:rsidR="001C23E1">
              <w:rPr>
                <w:noProof/>
              </w:rPr>
              <w:t>21</w:t>
            </w:r>
          </w:p>
        </w:tc>
      </w:tr>
      <w:tr w:rsidR="008C71F4" w:rsidRPr="00195A55" w14:paraId="59B54A1D" w14:textId="77777777" w:rsidTr="00B7668F">
        <w:trPr>
          <w:trHeight w:val="101"/>
        </w:trPr>
        <w:tc>
          <w:tcPr>
            <w:tcW w:w="2036" w:type="dxa"/>
          </w:tcPr>
          <w:p w14:paraId="2B08C94F" w14:textId="77777777" w:rsidR="0096348C" w:rsidRPr="00523A48" w:rsidRDefault="0096348C" w:rsidP="0096348C">
            <w:pPr>
              <w:rPr>
                <w:noProof/>
              </w:rPr>
            </w:pPr>
            <w:r w:rsidRPr="00523A48">
              <w:rPr>
                <w:noProof/>
              </w:rPr>
              <w:t>TID</w:t>
            </w:r>
          </w:p>
        </w:tc>
        <w:tc>
          <w:tcPr>
            <w:tcW w:w="5962" w:type="dxa"/>
          </w:tcPr>
          <w:p w14:paraId="0B1FB026" w14:textId="1DF09520" w:rsidR="00240790" w:rsidRPr="00523A48" w:rsidRDefault="001C23E1" w:rsidP="0096348C">
            <w:pPr>
              <w:rPr>
                <w:noProof/>
              </w:rPr>
            </w:pPr>
            <w:r w:rsidRPr="00523A48">
              <w:rPr>
                <w:noProof/>
              </w:rPr>
              <w:t>11</w:t>
            </w:r>
            <w:r w:rsidR="007A17C6" w:rsidRPr="00523A48">
              <w:rPr>
                <w:noProof/>
              </w:rPr>
              <w:t>.</w:t>
            </w:r>
            <w:r w:rsidR="00DE4A20" w:rsidRPr="00523A48">
              <w:rPr>
                <w:noProof/>
              </w:rPr>
              <w:t>00</w:t>
            </w:r>
            <w:r w:rsidR="00C04B68" w:rsidRPr="00523A48">
              <w:rPr>
                <w:noProof/>
              </w:rPr>
              <w:t xml:space="preserve"> – </w:t>
            </w:r>
            <w:r w:rsidRPr="00523A48">
              <w:rPr>
                <w:noProof/>
              </w:rPr>
              <w:t>11</w:t>
            </w:r>
            <w:r w:rsidR="00C04B68" w:rsidRPr="00523A48">
              <w:rPr>
                <w:noProof/>
              </w:rPr>
              <w:t>.</w:t>
            </w:r>
            <w:r w:rsidR="00523A48" w:rsidRPr="00523A48">
              <w:rPr>
                <w:noProof/>
              </w:rPr>
              <w:t>15</w:t>
            </w:r>
          </w:p>
        </w:tc>
      </w:tr>
      <w:tr w:rsidR="0096348C" w:rsidRPr="00195A55" w14:paraId="004577CC" w14:textId="77777777" w:rsidTr="00B7668F">
        <w:trPr>
          <w:trHeight w:val="194"/>
        </w:trPr>
        <w:tc>
          <w:tcPr>
            <w:tcW w:w="2036" w:type="dxa"/>
          </w:tcPr>
          <w:p w14:paraId="1AE9301A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NÄRVARANDE</w:t>
            </w:r>
          </w:p>
        </w:tc>
        <w:tc>
          <w:tcPr>
            <w:tcW w:w="5962" w:type="dxa"/>
          </w:tcPr>
          <w:p w14:paraId="7EE708B1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Se bilaga 1</w:t>
            </w:r>
          </w:p>
        </w:tc>
      </w:tr>
    </w:tbl>
    <w:tbl>
      <w:tblPr>
        <w:tblpPr w:leftFromText="141" w:rightFromText="141" w:vertAnchor="text" w:horzAnchor="margin" w:tblpXSpec="center" w:tblpY="888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37BD3" w:rsidRPr="00195A55" w14:paraId="173725A9" w14:textId="77777777" w:rsidTr="00B7668F">
        <w:tc>
          <w:tcPr>
            <w:tcW w:w="567" w:type="dxa"/>
          </w:tcPr>
          <w:p w14:paraId="1EB42319" w14:textId="3F1EB065" w:rsidR="00937BD3" w:rsidRPr="00195A55" w:rsidRDefault="00937BD3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195A55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1C23E1">
              <w:rPr>
                <w:b/>
                <w:noProof/>
                <w:snapToGrid w:val="0"/>
                <w:sz w:val="24"/>
                <w:szCs w:val="20"/>
              </w:rPr>
              <w:t>1</w:t>
            </w:r>
          </w:p>
        </w:tc>
        <w:tc>
          <w:tcPr>
            <w:tcW w:w="6946" w:type="dxa"/>
            <w:gridSpan w:val="2"/>
          </w:tcPr>
          <w:p w14:paraId="488170ED" w14:textId="77777777" w:rsidR="00B6507D" w:rsidRPr="00195A55" w:rsidRDefault="00B6507D" w:rsidP="00B6507D">
            <w:pPr>
              <w:widowControl/>
              <w:spacing w:after="240" w:line="276" w:lineRule="auto"/>
              <w:rPr>
                <w:b/>
                <w:noProof/>
              </w:rPr>
            </w:pPr>
            <w:r w:rsidRPr="00195A55">
              <w:rPr>
                <w:b/>
                <w:noProof/>
              </w:rPr>
              <w:t>Justering av protokoll</w:t>
            </w:r>
          </w:p>
          <w:p w14:paraId="28D61D39" w14:textId="21D3198E" w:rsidR="00B6507D" w:rsidRPr="00195A55" w:rsidRDefault="00B6507D" w:rsidP="00B6507D">
            <w:pPr>
              <w:widowControl/>
              <w:spacing w:line="276" w:lineRule="auto"/>
              <w:rPr>
                <w:bCs/>
                <w:noProof/>
              </w:rPr>
            </w:pPr>
            <w:r w:rsidRPr="00195A55">
              <w:rPr>
                <w:bCs/>
                <w:noProof/>
              </w:rPr>
              <w:t>Utskottet justerade protokoll 2025/26:</w:t>
            </w:r>
            <w:r w:rsidR="001C23E1">
              <w:rPr>
                <w:bCs/>
                <w:noProof/>
              </w:rPr>
              <w:t>7</w:t>
            </w:r>
            <w:r w:rsidRPr="00195A55">
              <w:rPr>
                <w:bCs/>
                <w:noProof/>
              </w:rPr>
              <w:t>.</w:t>
            </w:r>
          </w:p>
          <w:p w14:paraId="7FB328F4" w14:textId="1DAADFCF" w:rsidR="00423636" w:rsidRPr="00195A55" w:rsidRDefault="00423636" w:rsidP="00423636">
            <w:pPr>
              <w:tabs>
                <w:tab w:val="left" w:pos="1701"/>
              </w:tabs>
              <w:rPr>
                <w:bCs/>
                <w:noProof/>
              </w:rPr>
            </w:pPr>
          </w:p>
        </w:tc>
      </w:tr>
      <w:tr w:rsidR="00D90589" w:rsidRPr="00195A55" w14:paraId="525F31E6" w14:textId="77777777" w:rsidTr="00B7668F">
        <w:tc>
          <w:tcPr>
            <w:tcW w:w="567" w:type="dxa"/>
          </w:tcPr>
          <w:p w14:paraId="4DE0E8A4" w14:textId="14D3B9D6" w:rsidR="00D90589" w:rsidRPr="00195A55" w:rsidRDefault="00D90589" w:rsidP="00D9058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195A55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1C23E1">
              <w:rPr>
                <w:b/>
                <w:noProof/>
                <w:snapToGrid w:val="0"/>
                <w:sz w:val="24"/>
                <w:szCs w:val="20"/>
              </w:rPr>
              <w:t>2</w:t>
            </w:r>
          </w:p>
        </w:tc>
        <w:tc>
          <w:tcPr>
            <w:tcW w:w="6946" w:type="dxa"/>
            <w:gridSpan w:val="2"/>
          </w:tcPr>
          <w:p w14:paraId="7A14FAA8" w14:textId="5193997D" w:rsidR="00830CD2" w:rsidRPr="001C23E1" w:rsidRDefault="001C23E1" w:rsidP="001C23E1">
            <w:pPr>
              <w:widowControl/>
              <w:spacing w:after="240" w:line="276" w:lineRule="auto"/>
              <w:rPr>
                <w:b/>
                <w:bCs/>
              </w:rPr>
            </w:pPr>
            <w:r w:rsidRPr="001C23E1">
              <w:rPr>
                <w:b/>
                <w:bCs/>
              </w:rPr>
              <w:t xml:space="preserve">Kompletterande </w:t>
            </w:r>
            <w:r w:rsidRPr="001C23E1">
              <w:rPr>
                <w:b/>
                <w:noProof/>
              </w:rPr>
              <w:t>bestämmelser</w:t>
            </w:r>
            <w:r w:rsidRPr="001C23E1">
              <w:rPr>
                <w:b/>
                <w:bCs/>
              </w:rPr>
              <w:t xml:space="preserve"> om flexiblare regler för utbetalning från pensionsförsäkring </w:t>
            </w:r>
            <w:r w:rsidR="00830CD2" w:rsidRPr="001C23E1">
              <w:rPr>
                <w:b/>
                <w:bCs/>
              </w:rPr>
              <w:t>(SkU</w:t>
            </w:r>
            <w:r w:rsidRPr="001C23E1">
              <w:rPr>
                <w:b/>
                <w:bCs/>
              </w:rPr>
              <w:t>3</w:t>
            </w:r>
            <w:r w:rsidR="00830CD2" w:rsidRPr="001C23E1">
              <w:rPr>
                <w:b/>
                <w:bCs/>
              </w:rPr>
              <w:t>)</w:t>
            </w:r>
          </w:p>
          <w:p w14:paraId="41870F90" w14:textId="5DA92DC5" w:rsidR="00D90589" w:rsidRDefault="00830CD2" w:rsidP="001C23E1">
            <w:pPr>
              <w:widowControl/>
              <w:spacing w:line="276" w:lineRule="auto"/>
              <w:rPr>
                <w:bCs/>
                <w:noProof/>
              </w:rPr>
            </w:pPr>
            <w:r w:rsidRPr="001C23E1">
              <w:rPr>
                <w:bCs/>
                <w:noProof/>
              </w:rPr>
              <w:t xml:space="preserve">Utskottet </w:t>
            </w:r>
            <w:r w:rsidR="001C23E1" w:rsidRPr="001C23E1">
              <w:rPr>
                <w:bCs/>
                <w:noProof/>
              </w:rPr>
              <w:t>fortsatte beredningen av proposition 2024/25:200.</w:t>
            </w:r>
          </w:p>
          <w:p w14:paraId="3E4DD0AF" w14:textId="77777777" w:rsidR="001C23E1" w:rsidRPr="001C23E1" w:rsidRDefault="001C23E1" w:rsidP="001C23E1">
            <w:pPr>
              <w:widowControl/>
              <w:spacing w:line="276" w:lineRule="auto"/>
              <w:rPr>
                <w:bCs/>
                <w:noProof/>
              </w:rPr>
            </w:pPr>
          </w:p>
          <w:p w14:paraId="13A6608B" w14:textId="4A0CAE4F" w:rsidR="00D90589" w:rsidRDefault="001C23E1" w:rsidP="001C23E1">
            <w:pPr>
              <w:widowControl/>
              <w:spacing w:line="276" w:lineRule="auto"/>
              <w:rPr>
                <w:bCs/>
                <w:noProof/>
              </w:rPr>
            </w:pPr>
            <w:r>
              <w:rPr>
                <w:bCs/>
                <w:noProof/>
              </w:rPr>
              <w:t>Ärendet</w:t>
            </w:r>
            <w:r w:rsidR="00D90589" w:rsidRPr="001C23E1">
              <w:rPr>
                <w:bCs/>
                <w:noProof/>
              </w:rPr>
              <w:t xml:space="preserve"> bordlades.</w:t>
            </w:r>
          </w:p>
          <w:p w14:paraId="4849CD8B" w14:textId="3623BA14" w:rsidR="001C23E1" w:rsidRPr="00195A55" w:rsidRDefault="001C23E1" w:rsidP="001C23E1">
            <w:pPr>
              <w:widowControl/>
              <w:spacing w:line="276" w:lineRule="auto"/>
              <w:rPr>
                <w:b/>
                <w:noProof/>
                <w:snapToGrid w:val="0"/>
              </w:rPr>
            </w:pPr>
          </w:p>
        </w:tc>
      </w:tr>
      <w:tr w:rsidR="00D90589" w:rsidRPr="00195A55" w14:paraId="2E3A1A9C" w14:textId="77777777" w:rsidTr="00B7668F">
        <w:tc>
          <w:tcPr>
            <w:tcW w:w="567" w:type="dxa"/>
          </w:tcPr>
          <w:p w14:paraId="644F3F46" w14:textId="50CCA37D" w:rsidR="00D90589" w:rsidRPr="00195A55" w:rsidRDefault="00D90589" w:rsidP="00D9058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195A55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1C23E1">
              <w:rPr>
                <w:b/>
                <w:noProof/>
                <w:snapToGrid w:val="0"/>
                <w:sz w:val="24"/>
                <w:szCs w:val="20"/>
              </w:rPr>
              <w:t>3</w:t>
            </w:r>
          </w:p>
        </w:tc>
        <w:tc>
          <w:tcPr>
            <w:tcW w:w="6946" w:type="dxa"/>
            <w:gridSpan w:val="2"/>
          </w:tcPr>
          <w:p w14:paraId="3C3A8320" w14:textId="77777777" w:rsidR="001C23E1" w:rsidRPr="001C23E1" w:rsidRDefault="001C23E1" w:rsidP="00D90589">
            <w:pPr>
              <w:tabs>
                <w:tab w:val="left" w:pos="1701"/>
              </w:tabs>
              <w:spacing w:after="240"/>
              <w:rPr>
                <w:b/>
                <w:bCs/>
              </w:rPr>
            </w:pPr>
            <w:r w:rsidRPr="001C23E1">
              <w:rPr>
                <w:b/>
                <w:bCs/>
              </w:rPr>
              <w:t>Rapportering och utbyte av information om kryptotillgångar (SkU4)</w:t>
            </w:r>
          </w:p>
          <w:p w14:paraId="2BB07071" w14:textId="79055C0C" w:rsidR="00D90589" w:rsidRPr="00195A55" w:rsidRDefault="00AA19BE" w:rsidP="00D90589">
            <w:pPr>
              <w:tabs>
                <w:tab w:val="left" w:pos="1701"/>
              </w:tabs>
              <w:spacing w:after="240"/>
              <w:rPr>
                <w:bCs/>
                <w:noProof/>
                <w:snapToGrid w:val="0"/>
              </w:rPr>
            </w:pPr>
            <w:r w:rsidRPr="00195A55">
              <w:rPr>
                <w:bCs/>
                <w:noProof/>
                <w:snapToGrid w:val="0"/>
              </w:rPr>
              <w:t xml:space="preserve">Utskottet </w:t>
            </w:r>
            <w:r w:rsidR="001C23E1">
              <w:rPr>
                <w:bCs/>
                <w:noProof/>
                <w:snapToGrid w:val="0"/>
              </w:rPr>
              <w:t>inledde</w:t>
            </w:r>
            <w:r w:rsidRPr="00195A55">
              <w:rPr>
                <w:bCs/>
                <w:noProof/>
                <w:snapToGrid w:val="0"/>
              </w:rPr>
              <w:t xml:space="preserve"> beredningen av </w:t>
            </w:r>
            <w:r w:rsidR="001C23E1">
              <w:rPr>
                <w:bCs/>
                <w:noProof/>
                <w:snapToGrid w:val="0"/>
              </w:rPr>
              <w:t>proposition</w:t>
            </w:r>
            <w:r w:rsidRPr="00195A55">
              <w:rPr>
                <w:bCs/>
                <w:noProof/>
                <w:snapToGrid w:val="0"/>
              </w:rPr>
              <w:t xml:space="preserve"> 202</w:t>
            </w:r>
            <w:r w:rsidR="001C23E1">
              <w:rPr>
                <w:bCs/>
                <w:noProof/>
                <w:snapToGrid w:val="0"/>
              </w:rPr>
              <w:t>5</w:t>
            </w:r>
            <w:r w:rsidRPr="00195A55">
              <w:rPr>
                <w:bCs/>
                <w:noProof/>
                <w:snapToGrid w:val="0"/>
              </w:rPr>
              <w:t>/2</w:t>
            </w:r>
            <w:r w:rsidR="001C23E1">
              <w:rPr>
                <w:bCs/>
                <w:noProof/>
                <w:snapToGrid w:val="0"/>
              </w:rPr>
              <w:t>6</w:t>
            </w:r>
            <w:r w:rsidRPr="00195A55">
              <w:rPr>
                <w:bCs/>
                <w:noProof/>
                <w:snapToGrid w:val="0"/>
              </w:rPr>
              <w:t>:</w:t>
            </w:r>
            <w:r w:rsidR="001C23E1">
              <w:rPr>
                <w:bCs/>
                <w:noProof/>
                <w:snapToGrid w:val="0"/>
              </w:rPr>
              <w:t>5</w:t>
            </w:r>
            <w:r w:rsidRPr="00195A55">
              <w:rPr>
                <w:bCs/>
                <w:noProof/>
                <w:snapToGrid w:val="0"/>
              </w:rPr>
              <w:t>.</w:t>
            </w:r>
          </w:p>
          <w:p w14:paraId="286E3A9E" w14:textId="77777777" w:rsidR="00586EBD" w:rsidRDefault="001C23E1" w:rsidP="001C23E1">
            <w:pPr>
              <w:widowControl/>
              <w:spacing w:line="276" w:lineRule="auto"/>
              <w:rPr>
                <w:bCs/>
                <w:noProof/>
              </w:rPr>
            </w:pPr>
            <w:r>
              <w:rPr>
                <w:bCs/>
                <w:noProof/>
              </w:rPr>
              <w:t>Ärendet</w:t>
            </w:r>
            <w:r w:rsidRPr="001C23E1">
              <w:rPr>
                <w:bCs/>
                <w:noProof/>
              </w:rPr>
              <w:t xml:space="preserve"> bordlades.</w:t>
            </w:r>
          </w:p>
          <w:p w14:paraId="4F3B3A58" w14:textId="67B51186" w:rsidR="00586EBD" w:rsidRPr="001C23E1" w:rsidRDefault="00586EBD" w:rsidP="001C23E1">
            <w:pPr>
              <w:widowControl/>
              <w:spacing w:line="276" w:lineRule="auto"/>
              <w:rPr>
                <w:bCs/>
                <w:noProof/>
              </w:rPr>
            </w:pPr>
          </w:p>
        </w:tc>
      </w:tr>
      <w:tr w:rsidR="00D90589" w:rsidRPr="00195A55" w14:paraId="7C082FC3" w14:textId="77777777" w:rsidTr="00B7668F">
        <w:tc>
          <w:tcPr>
            <w:tcW w:w="567" w:type="dxa"/>
          </w:tcPr>
          <w:p w14:paraId="20D67E17" w14:textId="4900D5CA" w:rsidR="00D90589" w:rsidRPr="00195A55" w:rsidRDefault="00D90589" w:rsidP="00D9058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195A55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1C23E1">
              <w:rPr>
                <w:b/>
                <w:noProof/>
                <w:snapToGrid w:val="0"/>
                <w:sz w:val="24"/>
                <w:szCs w:val="20"/>
              </w:rPr>
              <w:t>4</w:t>
            </w:r>
          </w:p>
        </w:tc>
        <w:tc>
          <w:tcPr>
            <w:tcW w:w="6946" w:type="dxa"/>
            <w:gridSpan w:val="2"/>
          </w:tcPr>
          <w:p w14:paraId="7089AC45" w14:textId="4EA49A8A" w:rsidR="00830CD2" w:rsidRPr="000335F2" w:rsidRDefault="00830CD2" w:rsidP="000335F2">
            <w:pPr>
              <w:tabs>
                <w:tab w:val="left" w:pos="1701"/>
              </w:tabs>
              <w:spacing w:after="240"/>
              <w:rPr>
                <w:b/>
                <w:noProof/>
                <w:snapToGrid w:val="0"/>
              </w:rPr>
            </w:pPr>
            <w:r w:rsidRPr="000335F2">
              <w:rPr>
                <w:b/>
                <w:noProof/>
                <w:snapToGrid w:val="0"/>
              </w:rPr>
              <w:t xml:space="preserve">Reseredogörelse utskottsresa till </w:t>
            </w:r>
            <w:r w:rsidR="001C23E1">
              <w:rPr>
                <w:b/>
                <w:noProof/>
                <w:snapToGrid w:val="0"/>
              </w:rPr>
              <w:t>Estland</w:t>
            </w:r>
            <w:r w:rsidRPr="000335F2">
              <w:rPr>
                <w:b/>
                <w:noProof/>
                <w:snapToGrid w:val="0"/>
              </w:rPr>
              <w:t xml:space="preserve"> 2–4 september 2025</w:t>
            </w:r>
          </w:p>
          <w:p w14:paraId="5FAFF2F3" w14:textId="243DF127" w:rsidR="00830CD2" w:rsidRPr="000335F2" w:rsidRDefault="00830CD2" w:rsidP="000335F2">
            <w:pPr>
              <w:tabs>
                <w:tab w:val="left" w:pos="1701"/>
              </w:tabs>
              <w:spacing w:after="240"/>
              <w:rPr>
                <w:bCs/>
                <w:noProof/>
                <w:snapToGrid w:val="0"/>
              </w:rPr>
            </w:pPr>
            <w:r w:rsidRPr="000335F2">
              <w:rPr>
                <w:bCs/>
                <w:noProof/>
                <w:snapToGrid w:val="0"/>
              </w:rPr>
              <w:t xml:space="preserve">Reseredogörelsen från utskottets studieresa </w:t>
            </w:r>
            <w:r w:rsidR="000335F2" w:rsidRPr="000335F2">
              <w:rPr>
                <w:bCs/>
                <w:noProof/>
                <w:snapToGrid w:val="0"/>
              </w:rPr>
              <w:t xml:space="preserve">till </w:t>
            </w:r>
            <w:r w:rsidR="001C23E1">
              <w:rPr>
                <w:bCs/>
                <w:noProof/>
                <w:snapToGrid w:val="0"/>
              </w:rPr>
              <w:t>Estland</w:t>
            </w:r>
            <w:r w:rsidR="000335F2" w:rsidRPr="000335F2">
              <w:rPr>
                <w:bCs/>
                <w:noProof/>
                <w:snapToGrid w:val="0"/>
              </w:rPr>
              <w:t xml:space="preserve"> anmäldes (dnr </w:t>
            </w:r>
            <w:r w:rsidR="001C23E1">
              <w:rPr>
                <w:bCs/>
                <w:noProof/>
                <w:snapToGrid w:val="0"/>
              </w:rPr>
              <w:t>1586</w:t>
            </w:r>
            <w:r w:rsidR="000335F2" w:rsidRPr="000335F2">
              <w:rPr>
                <w:bCs/>
                <w:noProof/>
                <w:snapToGrid w:val="0"/>
              </w:rPr>
              <w:t>-2024/25). Utskottet beslutade att lämna reseredogörelsen till Riksdagsförvaltningen.</w:t>
            </w:r>
          </w:p>
        </w:tc>
      </w:tr>
      <w:tr w:rsidR="00523A48" w:rsidRPr="00195A55" w14:paraId="44591E0F" w14:textId="77777777" w:rsidTr="00B7668F">
        <w:tc>
          <w:tcPr>
            <w:tcW w:w="567" w:type="dxa"/>
          </w:tcPr>
          <w:p w14:paraId="305354EC" w14:textId="5CF391FB" w:rsidR="00523A48" w:rsidRPr="00195A55" w:rsidRDefault="00523A48" w:rsidP="00D9058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5</w:t>
            </w:r>
          </w:p>
        </w:tc>
        <w:tc>
          <w:tcPr>
            <w:tcW w:w="6946" w:type="dxa"/>
            <w:gridSpan w:val="2"/>
          </w:tcPr>
          <w:p w14:paraId="5117CBBA" w14:textId="77777777" w:rsidR="00523A48" w:rsidRDefault="00523A48" w:rsidP="000335F2">
            <w:pPr>
              <w:tabs>
                <w:tab w:val="left" w:pos="1701"/>
              </w:tabs>
              <w:spacing w:after="240"/>
              <w:rPr>
                <w:b/>
                <w:noProof/>
                <w:snapToGrid w:val="0"/>
              </w:rPr>
            </w:pPr>
            <w:r>
              <w:rPr>
                <w:b/>
                <w:noProof/>
                <w:snapToGrid w:val="0"/>
              </w:rPr>
              <w:t>Övriga frågor</w:t>
            </w:r>
          </w:p>
          <w:p w14:paraId="5803BC6F" w14:textId="77777777" w:rsidR="00523A48" w:rsidRDefault="00523A48" w:rsidP="000335F2">
            <w:pPr>
              <w:tabs>
                <w:tab w:val="left" w:pos="1701"/>
              </w:tabs>
              <w:spacing w:after="240"/>
              <w:rPr>
                <w:bCs/>
                <w:noProof/>
                <w:snapToGrid w:val="0"/>
              </w:rPr>
            </w:pPr>
            <w:r w:rsidRPr="00984546">
              <w:rPr>
                <w:bCs/>
                <w:noProof/>
                <w:snapToGrid w:val="0"/>
              </w:rPr>
              <w:t xml:space="preserve">S-ledamöterna föreslog att utskottet skulle ta ett intiativ om skattefrihet </w:t>
            </w:r>
            <w:r w:rsidR="00984546" w:rsidRPr="00984546">
              <w:rPr>
                <w:bCs/>
              </w:rPr>
              <w:t>för utbildning som finansieras genom kompetensstödet</w:t>
            </w:r>
            <w:r w:rsidR="00984546" w:rsidRPr="00984546">
              <w:rPr>
                <w:bCs/>
                <w:noProof/>
                <w:snapToGrid w:val="0"/>
              </w:rPr>
              <w:t>.</w:t>
            </w:r>
            <w:r w:rsidRPr="00984546">
              <w:rPr>
                <w:bCs/>
                <w:noProof/>
                <w:snapToGrid w:val="0"/>
              </w:rPr>
              <w:t xml:space="preserve"> </w:t>
            </w:r>
          </w:p>
          <w:p w14:paraId="07EDAED7" w14:textId="7A0FD958" w:rsidR="00EF1E14" w:rsidRPr="00984546" w:rsidRDefault="00EF1E14" w:rsidP="000335F2">
            <w:pPr>
              <w:tabs>
                <w:tab w:val="left" w:pos="1701"/>
              </w:tabs>
              <w:spacing w:after="240"/>
              <w:rPr>
                <w:bCs/>
                <w:noProof/>
                <w:snapToGrid w:val="0"/>
              </w:rPr>
            </w:pPr>
            <w:r>
              <w:rPr>
                <w:bCs/>
                <w:noProof/>
                <w:snapToGrid w:val="0"/>
              </w:rPr>
              <w:t>Frågan bordlades.</w:t>
            </w:r>
          </w:p>
        </w:tc>
      </w:tr>
      <w:tr w:rsidR="00D90589" w:rsidRPr="00195A55" w14:paraId="74E8DCDD" w14:textId="77777777" w:rsidTr="00B7668F">
        <w:tc>
          <w:tcPr>
            <w:tcW w:w="567" w:type="dxa"/>
          </w:tcPr>
          <w:p w14:paraId="68A46B63" w14:textId="70071FC8" w:rsidR="00D90589" w:rsidRPr="00195A55" w:rsidRDefault="00D90589" w:rsidP="00D9058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bookmarkStart w:id="0" w:name="_Hlk146718318"/>
            <w:bookmarkStart w:id="1" w:name="_Hlk146718234"/>
            <w:r w:rsidRPr="00195A55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0F509B">
              <w:rPr>
                <w:b/>
                <w:noProof/>
                <w:snapToGrid w:val="0"/>
                <w:sz w:val="24"/>
                <w:szCs w:val="20"/>
              </w:rPr>
              <w:t>6</w:t>
            </w:r>
          </w:p>
        </w:tc>
        <w:tc>
          <w:tcPr>
            <w:tcW w:w="6946" w:type="dxa"/>
            <w:gridSpan w:val="2"/>
          </w:tcPr>
          <w:p w14:paraId="06B8A6EF" w14:textId="043952E8" w:rsidR="00D90589" w:rsidRPr="00195A55" w:rsidRDefault="00D90589" w:rsidP="00D90589">
            <w:pPr>
              <w:tabs>
                <w:tab w:val="left" w:pos="1701"/>
              </w:tabs>
              <w:spacing w:after="240"/>
              <w:rPr>
                <w:b/>
                <w:noProof/>
                <w:snapToGrid w:val="0"/>
              </w:rPr>
            </w:pPr>
            <w:r w:rsidRPr="00195A55">
              <w:rPr>
                <w:b/>
                <w:noProof/>
                <w:snapToGrid w:val="0"/>
              </w:rPr>
              <w:t>Nästa sammanträde</w:t>
            </w:r>
          </w:p>
        </w:tc>
      </w:tr>
      <w:bookmarkEnd w:id="0"/>
      <w:bookmarkEnd w:id="1"/>
      <w:tr w:rsidR="00D90589" w:rsidRPr="00195A55" w14:paraId="744C5C4C" w14:textId="77777777" w:rsidTr="00586EBD">
        <w:trPr>
          <w:trHeight w:val="993"/>
        </w:trPr>
        <w:tc>
          <w:tcPr>
            <w:tcW w:w="567" w:type="dxa"/>
          </w:tcPr>
          <w:p w14:paraId="246DF369" w14:textId="77777777" w:rsidR="00D90589" w:rsidRPr="00195A55" w:rsidRDefault="00D90589" w:rsidP="00D90589">
            <w:pPr>
              <w:tabs>
                <w:tab w:val="left" w:pos="1701"/>
              </w:tabs>
              <w:rPr>
                <w:b/>
                <w:noProof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892A019" w14:textId="5504838C" w:rsidR="00D90589" w:rsidRPr="00195A55" w:rsidRDefault="00D90589" w:rsidP="00D90589">
            <w:pPr>
              <w:tabs>
                <w:tab w:val="left" w:pos="1701"/>
              </w:tabs>
              <w:rPr>
                <w:noProof/>
                <w:snapToGrid w:val="0"/>
              </w:rPr>
            </w:pPr>
            <w:r w:rsidRPr="00195A55">
              <w:rPr>
                <w:noProof/>
                <w:snapToGrid w:val="0"/>
              </w:rPr>
              <w:t xml:space="preserve">Utskottet beslutade att nästa sammanträde ska äga rum den </w:t>
            </w:r>
            <w:r w:rsidR="001C23E1">
              <w:rPr>
                <w:noProof/>
                <w:snapToGrid w:val="0"/>
              </w:rPr>
              <w:t>23</w:t>
            </w:r>
            <w:r w:rsidRPr="00195A55">
              <w:rPr>
                <w:noProof/>
                <w:snapToGrid w:val="0"/>
              </w:rPr>
              <w:t xml:space="preserve"> </w:t>
            </w:r>
            <w:r w:rsidR="00E75E6F" w:rsidRPr="00195A55">
              <w:rPr>
                <w:noProof/>
                <w:snapToGrid w:val="0"/>
              </w:rPr>
              <w:t>oktober</w:t>
            </w:r>
            <w:r w:rsidRPr="00195A55">
              <w:rPr>
                <w:noProof/>
                <w:snapToGrid w:val="0"/>
              </w:rPr>
              <w:t xml:space="preserve"> kl. </w:t>
            </w:r>
            <w:r w:rsidR="001C23E1">
              <w:rPr>
                <w:noProof/>
                <w:snapToGrid w:val="0"/>
              </w:rPr>
              <w:t>10</w:t>
            </w:r>
            <w:r w:rsidRPr="00195A55">
              <w:rPr>
                <w:noProof/>
                <w:snapToGrid w:val="0"/>
              </w:rPr>
              <w:t>.00.</w:t>
            </w:r>
          </w:p>
          <w:p w14:paraId="471DFD94" w14:textId="77777777" w:rsidR="00D90589" w:rsidRDefault="00D90589" w:rsidP="00D90589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  <w:p w14:paraId="648D3AE3" w14:textId="77777777" w:rsidR="00EF1E14" w:rsidRDefault="00EF1E14" w:rsidP="00D90589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  <w:p w14:paraId="7096262A" w14:textId="77777777" w:rsidR="00EF1E14" w:rsidRDefault="00EF1E14" w:rsidP="00D90589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  <w:p w14:paraId="65BF11DC" w14:textId="77777777" w:rsidR="00EF1E14" w:rsidRDefault="00EF1E14" w:rsidP="00D90589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  <w:p w14:paraId="7C02037A" w14:textId="4B43090D" w:rsidR="00EF1E14" w:rsidRPr="00195A55" w:rsidRDefault="00EF1E14" w:rsidP="00D90589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</w:tc>
      </w:tr>
      <w:tr w:rsidR="00D90589" w:rsidRPr="00195A55" w14:paraId="57A7CD0F" w14:textId="77777777" w:rsidTr="00B7668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07DCEEA" w14:textId="1ACB3C09" w:rsidR="00D90589" w:rsidRPr="00195A55" w:rsidRDefault="00D90589" w:rsidP="00D90589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lastRenderedPageBreak/>
              <w:t>Vid protokollet</w:t>
            </w:r>
          </w:p>
          <w:p w14:paraId="258C3E80" w14:textId="104671F2" w:rsidR="00D90589" w:rsidRPr="00195A55" w:rsidRDefault="00D90589" w:rsidP="00D90589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798E024A" w14:textId="6E1D1277" w:rsidR="00D90589" w:rsidRDefault="00D90589" w:rsidP="00D90589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6C5A4E7F" w14:textId="77777777" w:rsidR="00EF1E14" w:rsidRDefault="00EF1E14" w:rsidP="00D90589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5956AFCA" w14:textId="77777777" w:rsidR="00586EBD" w:rsidRPr="00195A55" w:rsidRDefault="00586EBD" w:rsidP="00D90589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6B69DF48" w14:textId="4E8BBD89" w:rsidR="00D90589" w:rsidRPr="00195A55" w:rsidRDefault="00D90589" w:rsidP="00D90589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 xml:space="preserve">Justeras den </w:t>
            </w:r>
            <w:r w:rsidR="001C23E1">
              <w:rPr>
                <w:noProof/>
              </w:rPr>
              <w:t>23</w:t>
            </w:r>
            <w:r w:rsidRPr="00195A55">
              <w:rPr>
                <w:noProof/>
              </w:rPr>
              <w:t xml:space="preserve"> </w:t>
            </w:r>
            <w:r w:rsidR="00E75E6F" w:rsidRPr="00195A55">
              <w:rPr>
                <w:noProof/>
              </w:rPr>
              <w:t>oktober</w:t>
            </w:r>
            <w:r w:rsidRPr="00195A55">
              <w:rPr>
                <w:noProof/>
              </w:rPr>
              <w:t xml:space="preserve"> 2025</w:t>
            </w:r>
          </w:p>
        </w:tc>
      </w:tr>
    </w:tbl>
    <w:p w14:paraId="2903CF47" w14:textId="77777777" w:rsidR="00700B35" w:rsidRPr="00195A55" w:rsidRDefault="00700B35">
      <w:pPr>
        <w:widowControl/>
        <w:rPr>
          <w:noProof/>
        </w:rPr>
      </w:pPr>
      <w:bookmarkStart w:id="2" w:name="_Hlk127252390"/>
      <w:r w:rsidRPr="00195A55">
        <w:rPr>
          <w:noProof/>
        </w:rPr>
        <w:br w:type="page"/>
      </w:r>
    </w:p>
    <w:tbl>
      <w:tblPr>
        <w:tblW w:w="915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2"/>
        <w:gridCol w:w="4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23"/>
        <w:gridCol w:w="63"/>
        <w:gridCol w:w="386"/>
        <w:gridCol w:w="386"/>
        <w:gridCol w:w="386"/>
        <w:gridCol w:w="391"/>
      </w:tblGrid>
      <w:tr w:rsidR="008C71F4" w:rsidRPr="00195A55" w14:paraId="28B7FC1C" w14:textId="77777777" w:rsidTr="000335F2">
        <w:trPr>
          <w:trHeight w:val="790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195A55" w:rsidRDefault="00700B35" w:rsidP="009A6D4D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lastRenderedPageBreak/>
              <w:br w:type="page"/>
              <w:t>SKATTEUTSKOTTET</w:t>
            </w:r>
          </w:p>
        </w:tc>
        <w:tc>
          <w:tcPr>
            <w:tcW w:w="38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195A55" w:rsidRDefault="00700B35" w:rsidP="009A6D4D">
            <w:pPr>
              <w:tabs>
                <w:tab w:val="left" w:pos="1701"/>
              </w:tabs>
              <w:jc w:val="center"/>
              <w:rPr>
                <w:b/>
                <w:noProof/>
              </w:rPr>
            </w:pPr>
            <w:r w:rsidRPr="00195A55">
              <w:rPr>
                <w:b/>
                <w:noProof/>
              </w:rPr>
              <w:t>FÖRTECKNING ÖVER LEDAMÖTER</w:t>
            </w:r>
          </w:p>
        </w:tc>
        <w:tc>
          <w:tcPr>
            <w:tcW w:w="16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Bilaga 1</w:t>
            </w:r>
          </w:p>
          <w:p w14:paraId="4EB0F02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till protokoll</w:t>
            </w:r>
          </w:p>
          <w:p w14:paraId="74F9A83C" w14:textId="44FEC7EE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202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/2</w:t>
            </w:r>
            <w:r w:rsidR="00B0685E" w:rsidRPr="00195A55">
              <w:rPr>
                <w:b/>
                <w:noProof/>
              </w:rPr>
              <w:t>6</w:t>
            </w:r>
            <w:r w:rsidRPr="00195A55">
              <w:rPr>
                <w:b/>
                <w:noProof/>
              </w:rPr>
              <w:t>:</w:t>
            </w:r>
            <w:r w:rsidR="001C23E1">
              <w:rPr>
                <w:b/>
                <w:noProof/>
              </w:rPr>
              <w:t>8</w:t>
            </w:r>
          </w:p>
        </w:tc>
      </w:tr>
      <w:tr w:rsidR="008C71F4" w:rsidRPr="00195A55" w14:paraId="0D1D8D81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700B35" w:rsidRPr="00195A5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5F155702" w:rsidR="00700B35" w:rsidRPr="00195A5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 xml:space="preserve">§ </w:t>
            </w:r>
            <w:r w:rsidR="00A57647" w:rsidRPr="00195A55">
              <w:rPr>
                <w:noProof/>
                <w:sz w:val="21"/>
                <w:szCs w:val="21"/>
              </w:rPr>
              <w:t>1</w:t>
            </w:r>
            <w:r w:rsidR="00B76D79">
              <w:rPr>
                <w:noProof/>
                <w:sz w:val="21"/>
                <w:szCs w:val="21"/>
              </w:rPr>
              <w:t>–</w:t>
            </w:r>
            <w:r w:rsidR="005B09D8">
              <w:rPr>
                <w:noProof/>
                <w:sz w:val="21"/>
                <w:szCs w:val="21"/>
              </w:rPr>
              <w:t>6</w:t>
            </w: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112CEE4C" w:rsidR="00700B35" w:rsidRPr="00195A5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56230588" w:rsidR="00700B35" w:rsidRPr="00195A5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700B35" w:rsidRPr="00195A5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700B35" w:rsidRPr="00195A5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700B35" w:rsidRPr="00195A5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700B35" w:rsidRPr="00195A5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8C71F4" w:rsidRPr="00195A55" w14:paraId="6A225BF5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700B35" w:rsidRPr="00195A5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b/>
                <w:i/>
                <w:noProof/>
                <w:sz w:val="20"/>
              </w:rPr>
              <w:t>LEDAMÖTER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700B35" w:rsidRPr="00195A5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700B35" w:rsidRPr="00195A5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700B35" w:rsidRPr="00195A5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700B35" w:rsidRPr="00195A5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700B35" w:rsidRPr="00195A5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700B35" w:rsidRPr="00195A5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700B35" w:rsidRPr="00195A5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700B35" w:rsidRPr="00195A5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700B35" w:rsidRPr="00195A5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700B35" w:rsidRPr="00195A5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700B35" w:rsidRPr="00195A5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700B35" w:rsidRPr="00195A5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700B35" w:rsidRPr="00195A5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700B35" w:rsidRPr="00195A55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</w:tr>
      <w:bookmarkEnd w:id="2"/>
      <w:tr w:rsidR="00426F6A" w:rsidRPr="00195A55" w14:paraId="2CE9ED4D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Niklas Karlsson (S) ordförande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50B7C11E" w:rsidR="00426F6A" w:rsidRPr="00195A55" w:rsidRDefault="005B09D8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62F4088B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1DEC499C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426F6A" w:rsidRPr="00523A48" w14:paraId="048005F3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605F1579" w:rsidR="00426F6A" w:rsidRPr="00B76D79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  <w:lang w:val="en-US"/>
              </w:rPr>
            </w:pPr>
            <w:r w:rsidRPr="00B76D79">
              <w:rPr>
                <w:noProof/>
                <w:sz w:val="21"/>
                <w:szCs w:val="21"/>
                <w:lang w:val="en-US"/>
              </w:rPr>
              <w:t>Eric Westroth (SD) vice ordf.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34786A20" w:rsidR="00426F6A" w:rsidRPr="00B76D79" w:rsidRDefault="005B09D8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  <w:r>
              <w:rPr>
                <w:noProof/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426F6A" w:rsidRPr="00B76D79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4E8BBAC9" w:rsidR="00426F6A" w:rsidRPr="00B76D79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426F6A" w:rsidRPr="00B76D79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228BF0E9" w:rsidR="00426F6A" w:rsidRPr="00B76D79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426F6A" w:rsidRPr="00B76D79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426F6A" w:rsidRPr="00B76D79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426F6A" w:rsidRPr="00B76D79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426F6A" w:rsidRPr="00B76D79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426F6A" w:rsidRPr="00B76D79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426F6A" w:rsidRPr="00B76D79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426F6A" w:rsidRPr="00B76D79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426F6A" w:rsidRPr="00B76D79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426F6A" w:rsidRPr="00B76D79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</w:tr>
      <w:tr w:rsidR="00426F6A" w:rsidRPr="00195A55" w14:paraId="5D9B8709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Boriana Åberg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0A8C1962" w:rsidR="00426F6A" w:rsidRPr="00195A55" w:rsidRDefault="005B09D8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7DB2EB29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009C0D32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426F6A" w:rsidRPr="00195A55" w14:paraId="2730F71C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4A392E00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3BB66A37" w:rsidR="00426F6A" w:rsidRPr="00195A55" w:rsidRDefault="005B09D8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76BD534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6533698E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426F6A" w:rsidRPr="00195A55" w14:paraId="2AF2803B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4D72A758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 Broman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6015A0DC" w:rsidR="00426F6A" w:rsidRPr="00195A55" w:rsidRDefault="005B09D8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61B7B81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3FFBAE2D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426F6A" w:rsidRPr="00195A55" w14:paraId="0FEF6C30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Kalle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0E2D03F0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1E236031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426F6A" w:rsidRPr="00195A55" w14:paraId="55729C8F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Fredrik Ahlstedt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38C912CE" w:rsidR="00426F6A" w:rsidRPr="00195A55" w:rsidRDefault="005B09D8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595E45D1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4918D989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426F6A" w:rsidRPr="00195A55" w14:paraId="3343C4FA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Ekeroth Clausson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6A90F49B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4E95659C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426F6A" w:rsidRPr="00195A55" w14:paraId="364047CE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0307F1F1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Markus Wiechel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14E33E7B" w:rsidR="00426F6A" w:rsidRPr="00195A55" w:rsidRDefault="005B09D8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1FC5C5D0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4B58912A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426F6A" w:rsidRPr="00195A55" w14:paraId="0E7ADFBC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Mathias Tegnér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6CE0BFC2" w:rsidR="00426F6A" w:rsidRPr="00195A55" w:rsidRDefault="005B09D8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3AE57CD6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6CCE216E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426F6A" w:rsidRPr="00195A55" w14:paraId="65798DB8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Nicholson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052975D5" w:rsidR="00426F6A" w:rsidRPr="00195A55" w:rsidRDefault="005B09D8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02929EFB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53FFA193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426F6A" w:rsidRPr="00195A55" w14:paraId="63EB20CB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Ilona Szatmári Waldau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229A25B4" w:rsidR="00426F6A" w:rsidRPr="00195A55" w:rsidRDefault="005B09D8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1B0D3456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45A85621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426F6A" w:rsidRPr="00195A55" w14:paraId="72CDFFEA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Engström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0EA51C25" w:rsidR="00426F6A" w:rsidRPr="00195A55" w:rsidRDefault="005B09D8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69CFD4AF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0BADD3FC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426F6A" w:rsidRPr="00195A55" w14:paraId="45103219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Ådahl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6F35824B" w:rsidR="00426F6A" w:rsidRPr="00195A55" w:rsidRDefault="005B09D8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76B21994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45F1B6AF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426F6A" w:rsidRPr="00195A55" w14:paraId="40BC5136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073CFC73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Jimmy Ståhl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72D462B1" w:rsidR="00426F6A" w:rsidRPr="00195A55" w:rsidRDefault="005B09D8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0539D289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25711F2E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426F6A" w:rsidRPr="00195A55" w14:paraId="45709B24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Annika Hirvonen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22C8BAEA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268E12E4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426F6A" w:rsidRPr="00195A55" w14:paraId="25A96D65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3B827BD4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Ekegren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58DB0C6C" w:rsidR="00426F6A" w:rsidRPr="00195A55" w:rsidRDefault="005B09D8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5F181F83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0B96385D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426F6A" w:rsidRPr="00195A55" w14:paraId="648C5D8C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b/>
                <w:i/>
                <w:noProof/>
                <w:sz w:val="21"/>
                <w:szCs w:val="21"/>
              </w:rPr>
              <w:t>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4BD1A248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125E6EE9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426F6A" w:rsidRPr="00195A55" w14:paraId="03D38DA8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426F6A" w:rsidRPr="00195A55" w:rsidRDefault="00426F6A" w:rsidP="00426F6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Hellsborn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66786944" w:rsidR="00426F6A" w:rsidRPr="00195A55" w:rsidRDefault="005B09D8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63F09D42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62E0BC5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426F6A" w:rsidRPr="00195A55" w14:paraId="6C7E8526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63291675" w:rsidR="00426F6A" w:rsidRPr="00195A55" w:rsidRDefault="00426F6A" w:rsidP="00426F6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Blåvitt Elofsson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346B5455" w:rsidR="00426F6A" w:rsidRPr="00195A55" w:rsidRDefault="005B09D8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13A416D5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11660EA3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426F6A" w:rsidRPr="00195A55" w14:paraId="103DEFCB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426F6A" w:rsidRPr="00195A55" w:rsidRDefault="00426F6A" w:rsidP="00426F6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Crister Carlsson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148F19AC" w:rsidR="00426F6A" w:rsidRPr="00195A55" w:rsidRDefault="005B09D8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127D3FA8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0D7E8210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426F6A" w:rsidRPr="00195A55" w14:paraId="647CFBA5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426F6A" w:rsidRPr="00195A55" w:rsidRDefault="00426F6A" w:rsidP="00426F6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Patrik Björck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50D89853" w:rsidR="00426F6A" w:rsidRPr="00195A55" w:rsidRDefault="005B09D8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179C9A21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76CD6EB9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426F6A" w:rsidRPr="00195A55" w14:paraId="3700C5A0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426F6A" w:rsidRPr="00195A55" w:rsidRDefault="00426F6A" w:rsidP="00426F6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Johnny Svedin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426F6A" w:rsidRPr="00195A55" w14:paraId="464555E5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426F6A" w:rsidRPr="00195A55" w:rsidRDefault="00426F6A" w:rsidP="00426F6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Eva Lindh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426F6A" w:rsidRPr="00195A55" w14:paraId="18E773BB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426F6A" w:rsidRPr="00195A55" w:rsidRDefault="00426F6A" w:rsidP="00426F6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Drougge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1E58CEA3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3AF66F00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426F6A" w:rsidRPr="00195A55" w14:paraId="4EC58B75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426F6A" w:rsidRPr="00195A55" w:rsidRDefault="00426F6A" w:rsidP="00426F6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Ezelius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426F6A" w:rsidRPr="00195A55" w14:paraId="5635D3EE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426F6A" w:rsidRPr="00195A55" w:rsidRDefault="00426F6A" w:rsidP="00426F6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Ulf Lindholm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1BFA2A83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426F6A" w:rsidRPr="00195A55" w14:paraId="07D4AF8E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426F6A" w:rsidRPr="00195A55" w:rsidRDefault="00426F6A" w:rsidP="00426F6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Sanne Lennström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426F6A" w:rsidRPr="00195A55" w14:paraId="508B2F9F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77777777" w:rsidR="00426F6A" w:rsidRPr="00195A55" w:rsidRDefault="00426F6A" w:rsidP="00426F6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Adam Reuterskiöld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1A304CD3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426F6A" w:rsidRPr="00195A55" w14:paraId="61A6D02C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426F6A" w:rsidRPr="00195A55" w:rsidRDefault="00426F6A" w:rsidP="00426F6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Andrea Andersson Tay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720E187A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426F6A" w:rsidRPr="00195A55" w14:paraId="6EE1E513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426F6A" w:rsidRPr="00195A55" w:rsidRDefault="00426F6A" w:rsidP="00426F6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Yusuf Aydin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426F6A" w:rsidRPr="00195A55" w14:paraId="0A1F5C48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77777777" w:rsidR="00426F6A" w:rsidRPr="00195A55" w:rsidRDefault="00426F6A" w:rsidP="00426F6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Helena Vilhelmsson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33D13905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09A25631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426F6A" w:rsidRPr="00195A55" w14:paraId="19E429D5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426F6A" w:rsidRPr="00195A55" w:rsidRDefault="00426F6A" w:rsidP="00426F6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Rönn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426F6A" w:rsidRPr="00195A55" w14:paraId="7EDC0D85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426F6A" w:rsidRPr="00195A55" w:rsidRDefault="00426F6A" w:rsidP="00426F6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Janine Alm Ericson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2A7F3169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426F6A" w:rsidRPr="00195A55" w14:paraId="5E809AE4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426F6A" w:rsidRPr="00195A55" w:rsidRDefault="00426F6A" w:rsidP="00426F6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Saila Quicklund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62BA8042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426F6A" w:rsidRPr="00195A55" w14:paraId="17143449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426F6A" w:rsidRPr="00195A55" w:rsidRDefault="00426F6A" w:rsidP="00426F6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Jessica Wetterling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426F6A" w:rsidRPr="00195A55" w14:paraId="6A8FEEB2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426F6A" w:rsidRPr="00195A55" w:rsidRDefault="00426F6A" w:rsidP="00426F6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Karlsson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00A0B675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69AD51E2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335BF406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426F6A" w:rsidRPr="00195A55" w14:paraId="546012FD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426F6A" w:rsidRPr="00195A55" w:rsidRDefault="00426F6A" w:rsidP="00426F6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Larry Söder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426F6A" w:rsidRPr="00195A55" w14:paraId="1F0A43B8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426F6A" w:rsidRPr="00195A55" w:rsidRDefault="00426F6A" w:rsidP="00426F6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Hans Eklind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426F6A" w:rsidRPr="00195A55" w14:paraId="1D5D1590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63F863E4" w:rsidR="00426F6A" w:rsidRPr="00195A55" w:rsidRDefault="00426F6A" w:rsidP="00426F6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Amanda Palmstierna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7CDA6D21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426F6A" w:rsidRPr="00195A55" w14:paraId="4BE72E6F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66283841" w:rsidR="00426F6A" w:rsidRPr="00195A55" w:rsidRDefault="00426F6A" w:rsidP="00426F6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Malte Tängmark Roos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205894E0" w:rsidR="00426F6A" w:rsidRPr="00195A55" w:rsidRDefault="005B09D8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4FFBF61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426F6A" w:rsidRPr="00195A55" w14:paraId="2BFC3074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426F6A" w:rsidRPr="00195A55" w:rsidRDefault="00426F6A" w:rsidP="00426F6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Martin Melin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426F6A" w:rsidRPr="00195A55" w14:paraId="73294489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426F6A" w:rsidRPr="00195A55" w:rsidRDefault="00426F6A" w:rsidP="00426F6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Helena Gellerman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426F6A" w:rsidRPr="00195A55" w14:paraId="15B36010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5DEC6422" w:rsidR="00426F6A" w:rsidRPr="00195A55" w:rsidRDefault="00426F6A" w:rsidP="00426F6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Samuel Gonzalez Westling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13D897F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426F6A" w:rsidRPr="00195A55" w14:paraId="1EEFF222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426F6A" w:rsidRPr="00195A55" w:rsidRDefault="00426F6A" w:rsidP="00426F6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Ann-Christine Frohm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426F6A" w:rsidRPr="00195A55" w14:paraId="3A1A16D8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CE2C4" w14:textId="36F44062" w:rsidR="00426F6A" w:rsidRPr="00195A55" w:rsidRDefault="00426F6A" w:rsidP="00426F6A">
            <w:pPr>
              <w:rPr>
                <w:b/>
                <w:bCs/>
                <w:noProof/>
                <w:sz w:val="21"/>
                <w:szCs w:val="21"/>
              </w:rPr>
            </w:pPr>
            <w:r w:rsidRPr="00195A55">
              <w:rPr>
                <w:b/>
                <w:i/>
                <w:noProof/>
                <w:sz w:val="21"/>
                <w:szCs w:val="21"/>
              </w:rPr>
              <w:t>EXTRA 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4808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11AD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1196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26528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F9C2D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769CD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B630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42BAD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5653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9D1F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0887A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7E79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ACBD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FC520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426F6A" w:rsidRPr="00195A55" w14:paraId="7DE2709D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309" w14:textId="608EF7A8" w:rsidR="00426F6A" w:rsidRPr="00195A55" w:rsidRDefault="00426F6A" w:rsidP="00426F6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Marcus Andersson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732" w14:textId="01541E5C" w:rsidR="00426F6A" w:rsidRPr="00195A55" w:rsidRDefault="005B09D8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221C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67D0" w14:textId="38A59BB9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F5E0B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B0C7" w14:textId="4BFAAC42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8189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23EF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6663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048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CC77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B0B3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70BC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AE7E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E0715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426F6A" w:rsidRPr="00195A55" w14:paraId="6E667FD5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2932A" w14:textId="4261AF05" w:rsidR="00426F6A" w:rsidRPr="00195A55" w:rsidRDefault="00426F6A" w:rsidP="00426F6A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Lena Bäckelin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94CA" w14:textId="131D5FC1" w:rsidR="00426F6A" w:rsidRPr="00195A55" w:rsidRDefault="005B09D8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DDC0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3FCD2" w14:textId="5EE33140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6D7B0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34C9" w14:textId="580FFA46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BF30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968CF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94E7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5B9B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FC2F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7DB9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C1C90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B1E8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D2D8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426F6A" w:rsidRPr="00195A55" w14:paraId="25B401AF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692" w:type="dxa"/>
          </w:tcPr>
          <w:p w14:paraId="7628D478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 = Närvarande</w:t>
            </w:r>
          </w:p>
        </w:tc>
        <w:tc>
          <w:tcPr>
            <w:tcW w:w="5458" w:type="dxa"/>
            <w:gridSpan w:val="16"/>
          </w:tcPr>
          <w:p w14:paraId="176C02CC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X = ledamöter som deltagit i handläggningen</w:t>
            </w:r>
          </w:p>
        </w:tc>
      </w:tr>
      <w:tr w:rsidR="00426F6A" w:rsidRPr="00195A55" w14:paraId="3F592F35" w14:textId="77777777" w:rsidTr="00033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3692" w:type="dxa"/>
          </w:tcPr>
          <w:p w14:paraId="05B16B8C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 = omröstning med rösträkning</w:t>
            </w:r>
          </w:p>
        </w:tc>
        <w:tc>
          <w:tcPr>
            <w:tcW w:w="5458" w:type="dxa"/>
            <w:gridSpan w:val="16"/>
          </w:tcPr>
          <w:p w14:paraId="02778C97" w14:textId="77777777" w:rsidR="00426F6A" w:rsidRPr="00195A55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O = ledamöter som har varit närvarande men inte deltagit</w:t>
            </w:r>
          </w:p>
        </w:tc>
      </w:tr>
    </w:tbl>
    <w:p w14:paraId="688FE1DF" w14:textId="77777777" w:rsidR="00D92469" w:rsidRPr="00195A55" w:rsidRDefault="00D92469" w:rsidP="00DC7BA4">
      <w:pPr>
        <w:tabs>
          <w:tab w:val="left" w:pos="1701"/>
        </w:tabs>
        <w:rPr>
          <w:noProof/>
          <w:sz w:val="2"/>
          <w:szCs w:val="2"/>
        </w:rPr>
      </w:pPr>
    </w:p>
    <w:sectPr w:rsidR="00D92469" w:rsidRPr="00195A55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40738" w14:textId="77777777" w:rsidR="00DC7BA4" w:rsidRDefault="00DC7BA4" w:rsidP="00DC7BA4">
      <w:r>
        <w:separator/>
      </w:r>
    </w:p>
  </w:endnote>
  <w:endnote w:type="continuationSeparator" w:id="0">
    <w:p w14:paraId="46CD7F8A" w14:textId="77777777" w:rsidR="00DC7BA4" w:rsidRDefault="00DC7BA4" w:rsidP="00DC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D8C03" w14:textId="77777777" w:rsidR="00DC7BA4" w:rsidRDefault="00DC7BA4" w:rsidP="00DC7BA4">
      <w:r>
        <w:separator/>
      </w:r>
    </w:p>
  </w:footnote>
  <w:footnote w:type="continuationSeparator" w:id="0">
    <w:p w14:paraId="5D92CDFF" w14:textId="77777777" w:rsidR="00DC7BA4" w:rsidRDefault="00DC7BA4" w:rsidP="00DC7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67248A"/>
    <w:multiLevelType w:val="hybridMultilevel"/>
    <w:tmpl w:val="0B201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4DCB"/>
    <w:rsid w:val="0000744F"/>
    <w:rsid w:val="00012D39"/>
    <w:rsid w:val="00013514"/>
    <w:rsid w:val="0001638B"/>
    <w:rsid w:val="00016B3F"/>
    <w:rsid w:val="000201BF"/>
    <w:rsid w:val="00025ECC"/>
    <w:rsid w:val="000311F2"/>
    <w:rsid w:val="000335F2"/>
    <w:rsid w:val="0003389F"/>
    <w:rsid w:val="0003470E"/>
    <w:rsid w:val="00034CDD"/>
    <w:rsid w:val="00035496"/>
    <w:rsid w:val="00035F7D"/>
    <w:rsid w:val="00037C4E"/>
    <w:rsid w:val="00037EDF"/>
    <w:rsid w:val="0004283E"/>
    <w:rsid w:val="00043563"/>
    <w:rsid w:val="000641CD"/>
    <w:rsid w:val="00064405"/>
    <w:rsid w:val="00070904"/>
    <w:rsid w:val="00071C98"/>
    <w:rsid w:val="00073002"/>
    <w:rsid w:val="000822C0"/>
    <w:rsid w:val="000833DF"/>
    <w:rsid w:val="000854D9"/>
    <w:rsid w:val="00086452"/>
    <w:rsid w:val="00090BEF"/>
    <w:rsid w:val="000910E8"/>
    <w:rsid w:val="000925AE"/>
    <w:rsid w:val="0009468C"/>
    <w:rsid w:val="00097B8F"/>
    <w:rsid w:val="000A10F5"/>
    <w:rsid w:val="000A195C"/>
    <w:rsid w:val="000A2410"/>
    <w:rsid w:val="000A3EB1"/>
    <w:rsid w:val="000A5E12"/>
    <w:rsid w:val="000A746F"/>
    <w:rsid w:val="000B0E4C"/>
    <w:rsid w:val="000B1341"/>
    <w:rsid w:val="000B222F"/>
    <w:rsid w:val="000B2293"/>
    <w:rsid w:val="000B2877"/>
    <w:rsid w:val="000B36D4"/>
    <w:rsid w:val="000B730C"/>
    <w:rsid w:val="000B7C05"/>
    <w:rsid w:val="000B7ED3"/>
    <w:rsid w:val="000C0F16"/>
    <w:rsid w:val="000D0939"/>
    <w:rsid w:val="000D3043"/>
    <w:rsid w:val="000D4D83"/>
    <w:rsid w:val="000D5C99"/>
    <w:rsid w:val="000D5D60"/>
    <w:rsid w:val="000D76AA"/>
    <w:rsid w:val="000E13F0"/>
    <w:rsid w:val="000E3CCF"/>
    <w:rsid w:val="000E59DD"/>
    <w:rsid w:val="000E699C"/>
    <w:rsid w:val="000E707A"/>
    <w:rsid w:val="000F0768"/>
    <w:rsid w:val="000F2258"/>
    <w:rsid w:val="000F47DE"/>
    <w:rsid w:val="000F4B22"/>
    <w:rsid w:val="000F509B"/>
    <w:rsid w:val="000F6396"/>
    <w:rsid w:val="000F6C0E"/>
    <w:rsid w:val="000F7279"/>
    <w:rsid w:val="001018B5"/>
    <w:rsid w:val="00102BE9"/>
    <w:rsid w:val="00104694"/>
    <w:rsid w:val="00111F56"/>
    <w:rsid w:val="0012168C"/>
    <w:rsid w:val="00121F9D"/>
    <w:rsid w:val="00122F09"/>
    <w:rsid w:val="0012331A"/>
    <w:rsid w:val="001238F7"/>
    <w:rsid w:val="001308F8"/>
    <w:rsid w:val="0013227F"/>
    <w:rsid w:val="00133B7E"/>
    <w:rsid w:val="001345BA"/>
    <w:rsid w:val="00137E14"/>
    <w:rsid w:val="00140387"/>
    <w:rsid w:val="00140CDC"/>
    <w:rsid w:val="00142129"/>
    <w:rsid w:val="001442A0"/>
    <w:rsid w:val="00144FCB"/>
    <w:rsid w:val="00147ECA"/>
    <w:rsid w:val="00147F01"/>
    <w:rsid w:val="001507C0"/>
    <w:rsid w:val="001522CE"/>
    <w:rsid w:val="001542C9"/>
    <w:rsid w:val="00160A88"/>
    <w:rsid w:val="00161AA6"/>
    <w:rsid w:val="001631CE"/>
    <w:rsid w:val="001661B3"/>
    <w:rsid w:val="00166E59"/>
    <w:rsid w:val="00167FCF"/>
    <w:rsid w:val="00173B7A"/>
    <w:rsid w:val="00180B5C"/>
    <w:rsid w:val="00183B4D"/>
    <w:rsid w:val="00184C32"/>
    <w:rsid w:val="00186BCD"/>
    <w:rsid w:val="0019026A"/>
    <w:rsid w:val="00191657"/>
    <w:rsid w:val="0019207A"/>
    <w:rsid w:val="0019469E"/>
    <w:rsid w:val="00195A55"/>
    <w:rsid w:val="001A0A7C"/>
    <w:rsid w:val="001A1578"/>
    <w:rsid w:val="001A30E8"/>
    <w:rsid w:val="001A70AA"/>
    <w:rsid w:val="001B1870"/>
    <w:rsid w:val="001B463E"/>
    <w:rsid w:val="001C213A"/>
    <w:rsid w:val="001C23E1"/>
    <w:rsid w:val="001C6099"/>
    <w:rsid w:val="001C6194"/>
    <w:rsid w:val="001C74B4"/>
    <w:rsid w:val="001D0ED9"/>
    <w:rsid w:val="001D4393"/>
    <w:rsid w:val="001E1EE0"/>
    <w:rsid w:val="001E1FAC"/>
    <w:rsid w:val="001F1623"/>
    <w:rsid w:val="001F67F5"/>
    <w:rsid w:val="001F7DAA"/>
    <w:rsid w:val="0020615D"/>
    <w:rsid w:val="00207218"/>
    <w:rsid w:val="0021301E"/>
    <w:rsid w:val="00214A77"/>
    <w:rsid w:val="002174A8"/>
    <w:rsid w:val="0022241F"/>
    <w:rsid w:val="002240E5"/>
    <w:rsid w:val="002348E1"/>
    <w:rsid w:val="00234B75"/>
    <w:rsid w:val="002373C0"/>
    <w:rsid w:val="00240790"/>
    <w:rsid w:val="00244B2A"/>
    <w:rsid w:val="00245992"/>
    <w:rsid w:val="00246D79"/>
    <w:rsid w:val="00246FAC"/>
    <w:rsid w:val="002544E0"/>
    <w:rsid w:val="0025581D"/>
    <w:rsid w:val="00256352"/>
    <w:rsid w:val="00256C69"/>
    <w:rsid w:val="002615F8"/>
    <w:rsid w:val="002624FF"/>
    <w:rsid w:val="00267857"/>
    <w:rsid w:val="0027029D"/>
    <w:rsid w:val="002720CA"/>
    <w:rsid w:val="00272F0A"/>
    <w:rsid w:val="00274266"/>
    <w:rsid w:val="00274DF1"/>
    <w:rsid w:val="00275CD2"/>
    <w:rsid w:val="00275E80"/>
    <w:rsid w:val="00276013"/>
    <w:rsid w:val="00276F72"/>
    <w:rsid w:val="00277F93"/>
    <w:rsid w:val="00285DF8"/>
    <w:rsid w:val="00286838"/>
    <w:rsid w:val="00291A4D"/>
    <w:rsid w:val="002964E2"/>
    <w:rsid w:val="00296D10"/>
    <w:rsid w:val="002A009E"/>
    <w:rsid w:val="002A0660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0A16"/>
    <w:rsid w:val="002D2AB5"/>
    <w:rsid w:val="002E1614"/>
    <w:rsid w:val="002E7A1E"/>
    <w:rsid w:val="002F14F8"/>
    <w:rsid w:val="002F284C"/>
    <w:rsid w:val="002F29D2"/>
    <w:rsid w:val="002F4D4C"/>
    <w:rsid w:val="003075C2"/>
    <w:rsid w:val="003102EF"/>
    <w:rsid w:val="00313E6F"/>
    <w:rsid w:val="00314F14"/>
    <w:rsid w:val="00315D18"/>
    <w:rsid w:val="003164B8"/>
    <w:rsid w:val="00316A79"/>
    <w:rsid w:val="00325DC6"/>
    <w:rsid w:val="00326373"/>
    <w:rsid w:val="003276CE"/>
    <w:rsid w:val="00327E0E"/>
    <w:rsid w:val="00335BC5"/>
    <w:rsid w:val="003378A2"/>
    <w:rsid w:val="00340F42"/>
    <w:rsid w:val="00345307"/>
    <w:rsid w:val="0035321B"/>
    <w:rsid w:val="00353337"/>
    <w:rsid w:val="0035624B"/>
    <w:rsid w:val="00360479"/>
    <w:rsid w:val="00362805"/>
    <w:rsid w:val="00363647"/>
    <w:rsid w:val="0036472B"/>
    <w:rsid w:val="003649DD"/>
    <w:rsid w:val="00366CA6"/>
    <w:rsid w:val="003671D1"/>
    <w:rsid w:val="00371E70"/>
    <w:rsid w:val="00373F43"/>
    <w:rsid w:val="003745F4"/>
    <w:rsid w:val="003748F1"/>
    <w:rsid w:val="00374AAE"/>
    <w:rsid w:val="0037567A"/>
    <w:rsid w:val="00376680"/>
    <w:rsid w:val="00380417"/>
    <w:rsid w:val="003815DF"/>
    <w:rsid w:val="003837CD"/>
    <w:rsid w:val="00384FC1"/>
    <w:rsid w:val="0038654F"/>
    <w:rsid w:val="00387626"/>
    <w:rsid w:val="00387D06"/>
    <w:rsid w:val="003902E7"/>
    <w:rsid w:val="003918D2"/>
    <w:rsid w:val="00391A25"/>
    <w:rsid w:val="00394192"/>
    <w:rsid w:val="003952A4"/>
    <w:rsid w:val="0039591D"/>
    <w:rsid w:val="00395E54"/>
    <w:rsid w:val="003970ED"/>
    <w:rsid w:val="003A12AC"/>
    <w:rsid w:val="003A48EB"/>
    <w:rsid w:val="003A6D08"/>
    <w:rsid w:val="003A7282"/>
    <w:rsid w:val="003A729A"/>
    <w:rsid w:val="003B0182"/>
    <w:rsid w:val="003B21BE"/>
    <w:rsid w:val="003B6061"/>
    <w:rsid w:val="003B642A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E64FD"/>
    <w:rsid w:val="003F17B7"/>
    <w:rsid w:val="003F3C29"/>
    <w:rsid w:val="003F49FA"/>
    <w:rsid w:val="003F642F"/>
    <w:rsid w:val="003F76C0"/>
    <w:rsid w:val="004030B9"/>
    <w:rsid w:val="0040375C"/>
    <w:rsid w:val="004042FE"/>
    <w:rsid w:val="00406E1F"/>
    <w:rsid w:val="00413EC3"/>
    <w:rsid w:val="0041580F"/>
    <w:rsid w:val="0041582D"/>
    <w:rsid w:val="00416EC2"/>
    <w:rsid w:val="00417945"/>
    <w:rsid w:val="004206DB"/>
    <w:rsid w:val="00423636"/>
    <w:rsid w:val="00423BDD"/>
    <w:rsid w:val="004245AC"/>
    <w:rsid w:val="00425991"/>
    <w:rsid w:val="00426F6A"/>
    <w:rsid w:val="00431913"/>
    <w:rsid w:val="00433D1B"/>
    <w:rsid w:val="00437AEB"/>
    <w:rsid w:val="00442491"/>
    <w:rsid w:val="00445589"/>
    <w:rsid w:val="00446353"/>
    <w:rsid w:val="00446C86"/>
    <w:rsid w:val="00450434"/>
    <w:rsid w:val="0045270F"/>
    <w:rsid w:val="00455642"/>
    <w:rsid w:val="00457253"/>
    <w:rsid w:val="0046308D"/>
    <w:rsid w:val="00465100"/>
    <w:rsid w:val="004673D5"/>
    <w:rsid w:val="00471846"/>
    <w:rsid w:val="00471F07"/>
    <w:rsid w:val="00472E9B"/>
    <w:rsid w:val="00475E76"/>
    <w:rsid w:val="00481B64"/>
    <w:rsid w:val="00482C15"/>
    <w:rsid w:val="0048563B"/>
    <w:rsid w:val="00494D6F"/>
    <w:rsid w:val="00497F45"/>
    <w:rsid w:val="004A0DC8"/>
    <w:rsid w:val="004A0EF6"/>
    <w:rsid w:val="004A3C1A"/>
    <w:rsid w:val="004B413E"/>
    <w:rsid w:val="004B46EB"/>
    <w:rsid w:val="004B5542"/>
    <w:rsid w:val="004B6772"/>
    <w:rsid w:val="004B6D8F"/>
    <w:rsid w:val="004C0D97"/>
    <w:rsid w:val="004C15E6"/>
    <w:rsid w:val="004C27C6"/>
    <w:rsid w:val="004C5D4F"/>
    <w:rsid w:val="004C6112"/>
    <w:rsid w:val="004D3A1E"/>
    <w:rsid w:val="004D45EC"/>
    <w:rsid w:val="004D717F"/>
    <w:rsid w:val="004E0699"/>
    <w:rsid w:val="004E28A2"/>
    <w:rsid w:val="004E32CA"/>
    <w:rsid w:val="004E6175"/>
    <w:rsid w:val="004E7397"/>
    <w:rsid w:val="004F14A4"/>
    <w:rsid w:val="004F1B55"/>
    <w:rsid w:val="004F397B"/>
    <w:rsid w:val="004F4677"/>
    <w:rsid w:val="004F680C"/>
    <w:rsid w:val="004F7851"/>
    <w:rsid w:val="004F7B7D"/>
    <w:rsid w:val="0050040F"/>
    <w:rsid w:val="0050149F"/>
    <w:rsid w:val="00502075"/>
    <w:rsid w:val="005028BE"/>
    <w:rsid w:val="00503E26"/>
    <w:rsid w:val="00506502"/>
    <w:rsid w:val="005108E6"/>
    <w:rsid w:val="00510E72"/>
    <w:rsid w:val="00511E86"/>
    <w:rsid w:val="0051376D"/>
    <w:rsid w:val="00514F67"/>
    <w:rsid w:val="00517E7E"/>
    <w:rsid w:val="00522A1A"/>
    <w:rsid w:val="00523A48"/>
    <w:rsid w:val="0052557C"/>
    <w:rsid w:val="005300FA"/>
    <w:rsid w:val="00532CDD"/>
    <w:rsid w:val="00533D68"/>
    <w:rsid w:val="00533E12"/>
    <w:rsid w:val="00540AE9"/>
    <w:rsid w:val="00541047"/>
    <w:rsid w:val="0054365E"/>
    <w:rsid w:val="00543F05"/>
    <w:rsid w:val="00546F94"/>
    <w:rsid w:val="00553F72"/>
    <w:rsid w:val="00554349"/>
    <w:rsid w:val="00555EB7"/>
    <w:rsid w:val="00563737"/>
    <w:rsid w:val="00565087"/>
    <w:rsid w:val="0056689D"/>
    <w:rsid w:val="005709FB"/>
    <w:rsid w:val="00571ABB"/>
    <w:rsid w:val="005727BD"/>
    <w:rsid w:val="00574036"/>
    <w:rsid w:val="00574897"/>
    <w:rsid w:val="00581568"/>
    <w:rsid w:val="00582618"/>
    <w:rsid w:val="00583300"/>
    <w:rsid w:val="00585B29"/>
    <w:rsid w:val="00586EBD"/>
    <w:rsid w:val="00592BE9"/>
    <w:rsid w:val="005A3782"/>
    <w:rsid w:val="005B0262"/>
    <w:rsid w:val="005B09D8"/>
    <w:rsid w:val="005B10BF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5B68"/>
    <w:rsid w:val="005D7A4F"/>
    <w:rsid w:val="005E12EA"/>
    <w:rsid w:val="005E13C8"/>
    <w:rsid w:val="005E28B9"/>
    <w:rsid w:val="005E439C"/>
    <w:rsid w:val="005E4C3F"/>
    <w:rsid w:val="005F3182"/>
    <w:rsid w:val="005F422B"/>
    <w:rsid w:val="005F4792"/>
    <w:rsid w:val="005F493C"/>
    <w:rsid w:val="005F53D6"/>
    <w:rsid w:val="005F57D4"/>
    <w:rsid w:val="006115FA"/>
    <w:rsid w:val="00612132"/>
    <w:rsid w:val="00613B07"/>
    <w:rsid w:val="00614540"/>
    <w:rsid w:val="00614844"/>
    <w:rsid w:val="006150AA"/>
    <w:rsid w:val="00627372"/>
    <w:rsid w:val="00627FB0"/>
    <w:rsid w:val="00636DF4"/>
    <w:rsid w:val="006378D7"/>
    <w:rsid w:val="00640261"/>
    <w:rsid w:val="0064351E"/>
    <w:rsid w:val="00647BE8"/>
    <w:rsid w:val="006604CB"/>
    <w:rsid w:val="00660B01"/>
    <w:rsid w:val="00662C0B"/>
    <w:rsid w:val="0066354B"/>
    <w:rsid w:val="0066399F"/>
    <w:rsid w:val="00663FC1"/>
    <w:rsid w:val="00666516"/>
    <w:rsid w:val="00674171"/>
    <w:rsid w:val="00681B04"/>
    <w:rsid w:val="00684496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C5554"/>
    <w:rsid w:val="006D3126"/>
    <w:rsid w:val="006D5165"/>
    <w:rsid w:val="006D7353"/>
    <w:rsid w:val="006E1BFC"/>
    <w:rsid w:val="006F03D9"/>
    <w:rsid w:val="006F5FFE"/>
    <w:rsid w:val="007005D9"/>
    <w:rsid w:val="00700B35"/>
    <w:rsid w:val="00700BA0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50FF0"/>
    <w:rsid w:val="007515BB"/>
    <w:rsid w:val="00751CCC"/>
    <w:rsid w:val="0075315C"/>
    <w:rsid w:val="007534D9"/>
    <w:rsid w:val="00755469"/>
    <w:rsid w:val="007557B6"/>
    <w:rsid w:val="00755B50"/>
    <w:rsid w:val="007570C9"/>
    <w:rsid w:val="0075792B"/>
    <w:rsid w:val="00760E17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85470"/>
    <w:rsid w:val="00791AAB"/>
    <w:rsid w:val="007A17C6"/>
    <w:rsid w:val="007A775A"/>
    <w:rsid w:val="007B2157"/>
    <w:rsid w:val="007C4791"/>
    <w:rsid w:val="007C4DC2"/>
    <w:rsid w:val="007C61E3"/>
    <w:rsid w:val="007C7574"/>
    <w:rsid w:val="007D2629"/>
    <w:rsid w:val="007D4AEF"/>
    <w:rsid w:val="007E1B8E"/>
    <w:rsid w:val="007E1E42"/>
    <w:rsid w:val="007E1FAE"/>
    <w:rsid w:val="007E3F0D"/>
    <w:rsid w:val="007E4B5A"/>
    <w:rsid w:val="007F2539"/>
    <w:rsid w:val="007F2EDA"/>
    <w:rsid w:val="007F465A"/>
    <w:rsid w:val="007F55E5"/>
    <w:rsid w:val="007F6B0D"/>
    <w:rsid w:val="007F78E4"/>
    <w:rsid w:val="008015D8"/>
    <w:rsid w:val="00801A7D"/>
    <w:rsid w:val="008020C2"/>
    <w:rsid w:val="00802773"/>
    <w:rsid w:val="00802FF2"/>
    <w:rsid w:val="0080351C"/>
    <w:rsid w:val="0080535D"/>
    <w:rsid w:val="0080789B"/>
    <w:rsid w:val="00815B5B"/>
    <w:rsid w:val="0081772D"/>
    <w:rsid w:val="00820AC7"/>
    <w:rsid w:val="00822226"/>
    <w:rsid w:val="00830CD2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25D5"/>
    <w:rsid w:val="00853FCC"/>
    <w:rsid w:val="008557FA"/>
    <w:rsid w:val="008564A1"/>
    <w:rsid w:val="00857CD4"/>
    <w:rsid w:val="0086262B"/>
    <w:rsid w:val="00867DAE"/>
    <w:rsid w:val="00872F1E"/>
    <w:rsid w:val="0087359E"/>
    <w:rsid w:val="008808A5"/>
    <w:rsid w:val="008844B7"/>
    <w:rsid w:val="00885563"/>
    <w:rsid w:val="0088687F"/>
    <w:rsid w:val="0088705A"/>
    <w:rsid w:val="008958A1"/>
    <w:rsid w:val="00895CD0"/>
    <w:rsid w:val="00897089"/>
    <w:rsid w:val="00897D44"/>
    <w:rsid w:val="008A3F7B"/>
    <w:rsid w:val="008A4E5F"/>
    <w:rsid w:val="008A5327"/>
    <w:rsid w:val="008B6454"/>
    <w:rsid w:val="008C2DE4"/>
    <w:rsid w:val="008C68ED"/>
    <w:rsid w:val="008C71F4"/>
    <w:rsid w:val="008C724E"/>
    <w:rsid w:val="008D12B1"/>
    <w:rsid w:val="008D49B9"/>
    <w:rsid w:val="008D772E"/>
    <w:rsid w:val="008E297D"/>
    <w:rsid w:val="008E4FA1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EAF"/>
    <w:rsid w:val="00904F43"/>
    <w:rsid w:val="00906C2D"/>
    <w:rsid w:val="00910FDE"/>
    <w:rsid w:val="0091289F"/>
    <w:rsid w:val="00915674"/>
    <w:rsid w:val="009161EA"/>
    <w:rsid w:val="00920599"/>
    <w:rsid w:val="009216D5"/>
    <w:rsid w:val="00921E58"/>
    <w:rsid w:val="00923554"/>
    <w:rsid w:val="009249A0"/>
    <w:rsid w:val="0092600A"/>
    <w:rsid w:val="00926304"/>
    <w:rsid w:val="009304ED"/>
    <w:rsid w:val="00937BD3"/>
    <w:rsid w:val="00937BF3"/>
    <w:rsid w:val="00941E57"/>
    <w:rsid w:val="009422FF"/>
    <w:rsid w:val="009450D8"/>
    <w:rsid w:val="00946978"/>
    <w:rsid w:val="00947E4C"/>
    <w:rsid w:val="0095079D"/>
    <w:rsid w:val="00950F8B"/>
    <w:rsid w:val="00953D59"/>
    <w:rsid w:val="00954010"/>
    <w:rsid w:val="009609ED"/>
    <w:rsid w:val="0096238C"/>
    <w:rsid w:val="0096348C"/>
    <w:rsid w:val="00963957"/>
    <w:rsid w:val="009649D6"/>
    <w:rsid w:val="00973D8B"/>
    <w:rsid w:val="0097572A"/>
    <w:rsid w:val="009760E3"/>
    <w:rsid w:val="009801E5"/>
    <w:rsid w:val="009815DB"/>
    <w:rsid w:val="00984546"/>
    <w:rsid w:val="00984F1C"/>
    <w:rsid w:val="00986D7D"/>
    <w:rsid w:val="009938A7"/>
    <w:rsid w:val="00994644"/>
    <w:rsid w:val="00994F6E"/>
    <w:rsid w:val="009A06C3"/>
    <w:rsid w:val="009A3449"/>
    <w:rsid w:val="009A54AC"/>
    <w:rsid w:val="009A68FE"/>
    <w:rsid w:val="009B0A01"/>
    <w:rsid w:val="009B0E9B"/>
    <w:rsid w:val="009B12AC"/>
    <w:rsid w:val="009B2217"/>
    <w:rsid w:val="009B2B1D"/>
    <w:rsid w:val="009B33D5"/>
    <w:rsid w:val="009C18C0"/>
    <w:rsid w:val="009C3B62"/>
    <w:rsid w:val="009C3BE7"/>
    <w:rsid w:val="009D0348"/>
    <w:rsid w:val="009D19B3"/>
    <w:rsid w:val="009D1BB5"/>
    <w:rsid w:val="009D6560"/>
    <w:rsid w:val="009E1310"/>
    <w:rsid w:val="009E6EE2"/>
    <w:rsid w:val="009F3D13"/>
    <w:rsid w:val="009F6E99"/>
    <w:rsid w:val="00A01787"/>
    <w:rsid w:val="00A047B9"/>
    <w:rsid w:val="00A11536"/>
    <w:rsid w:val="00A11732"/>
    <w:rsid w:val="00A13963"/>
    <w:rsid w:val="00A15EC6"/>
    <w:rsid w:val="00A258F2"/>
    <w:rsid w:val="00A2793A"/>
    <w:rsid w:val="00A304E0"/>
    <w:rsid w:val="00A31820"/>
    <w:rsid w:val="00A32916"/>
    <w:rsid w:val="00A3519E"/>
    <w:rsid w:val="00A353C5"/>
    <w:rsid w:val="00A35901"/>
    <w:rsid w:val="00A401A5"/>
    <w:rsid w:val="00A41CBC"/>
    <w:rsid w:val="00A42379"/>
    <w:rsid w:val="00A45637"/>
    <w:rsid w:val="00A46C20"/>
    <w:rsid w:val="00A47006"/>
    <w:rsid w:val="00A472AE"/>
    <w:rsid w:val="00A508D0"/>
    <w:rsid w:val="00A5183C"/>
    <w:rsid w:val="00A52B21"/>
    <w:rsid w:val="00A53C17"/>
    <w:rsid w:val="00A55748"/>
    <w:rsid w:val="00A575DF"/>
    <w:rsid w:val="00A57647"/>
    <w:rsid w:val="00A60A32"/>
    <w:rsid w:val="00A62476"/>
    <w:rsid w:val="00A63738"/>
    <w:rsid w:val="00A6425C"/>
    <w:rsid w:val="00A665CC"/>
    <w:rsid w:val="00A70B78"/>
    <w:rsid w:val="00A744C3"/>
    <w:rsid w:val="00A74C6F"/>
    <w:rsid w:val="00A80F51"/>
    <w:rsid w:val="00A81721"/>
    <w:rsid w:val="00A84DE6"/>
    <w:rsid w:val="00A86B26"/>
    <w:rsid w:val="00A86CDD"/>
    <w:rsid w:val="00A874C8"/>
    <w:rsid w:val="00A907AB"/>
    <w:rsid w:val="00A90C14"/>
    <w:rsid w:val="00A910ED"/>
    <w:rsid w:val="00A9262A"/>
    <w:rsid w:val="00AA19BE"/>
    <w:rsid w:val="00AB15F1"/>
    <w:rsid w:val="00AB30A5"/>
    <w:rsid w:val="00AB3136"/>
    <w:rsid w:val="00AB3690"/>
    <w:rsid w:val="00AB66CA"/>
    <w:rsid w:val="00AC0EF7"/>
    <w:rsid w:val="00AC1A15"/>
    <w:rsid w:val="00AD4893"/>
    <w:rsid w:val="00AE1695"/>
    <w:rsid w:val="00AE41CE"/>
    <w:rsid w:val="00AE4635"/>
    <w:rsid w:val="00AE5785"/>
    <w:rsid w:val="00AE7291"/>
    <w:rsid w:val="00AF185B"/>
    <w:rsid w:val="00AF2031"/>
    <w:rsid w:val="00AF2C40"/>
    <w:rsid w:val="00AF4920"/>
    <w:rsid w:val="00AF4E88"/>
    <w:rsid w:val="00AF7C8D"/>
    <w:rsid w:val="00B00B58"/>
    <w:rsid w:val="00B056A6"/>
    <w:rsid w:val="00B0685E"/>
    <w:rsid w:val="00B113F4"/>
    <w:rsid w:val="00B15788"/>
    <w:rsid w:val="00B16BC7"/>
    <w:rsid w:val="00B17955"/>
    <w:rsid w:val="00B23819"/>
    <w:rsid w:val="00B245AD"/>
    <w:rsid w:val="00B304B3"/>
    <w:rsid w:val="00B30AD3"/>
    <w:rsid w:val="00B30F51"/>
    <w:rsid w:val="00B3204F"/>
    <w:rsid w:val="00B51998"/>
    <w:rsid w:val="00B54D41"/>
    <w:rsid w:val="00B56236"/>
    <w:rsid w:val="00B60B32"/>
    <w:rsid w:val="00B64A91"/>
    <w:rsid w:val="00B6507D"/>
    <w:rsid w:val="00B722B3"/>
    <w:rsid w:val="00B74036"/>
    <w:rsid w:val="00B74A2F"/>
    <w:rsid w:val="00B7668F"/>
    <w:rsid w:val="00B76D79"/>
    <w:rsid w:val="00B809DE"/>
    <w:rsid w:val="00B81FC5"/>
    <w:rsid w:val="00B823F2"/>
    <w:rsid w:val="00B8336D"/>
    <w:rsid w:val="00B85160"/>
    <w:rsid w:val="00B91803"/>
    <w:rsid w:val="00B9203B"/>
    <w:rsid w:val="00BA7672"/>
    <w:rsid w:val="00BC1606"/>
    <w:rsid w:val="00BC1A61"/>
    <w:rsid w:val="00BC20B3"/>
    <w:rsid w:val="00BD31C8"/>
    <w:rsid w:val="00BE3007"/>
    <w:rsid w:val="00BE4F47"/>
    <w:rsid w:val="00BE56A5"/>
    <w:rsid w:val="00BE5A16"/>
    <w:rsid w:val="00BE7A1F"/>
    <w:rsid w:val="00BF03FD"/>
    <w:rsid w:val="00BF15F9"/>
    <w:rsid w:val="00BF4C14"/>
    <w:rsid w:val="00C00C2D"/>
    <w:rsid w:val="00C03BBC"/>
    <w:rsid w:val="00C04B68"/>
    <w:rsid w:val="00C137FA"/>
    <w:rsid w:val="00C15FDC"/>
    <w:rsid w:val="00C166D6"/>
    <w:rsid w:val="00C16B87"/>
    <w:rsid w:val="00C25012"/>
    <w:rsid w:val="00C25306"/>
    <w:rsid w:val="00C25B02"/>
    <w:rsid w:val="00C33FC2"/>
    <w:rsid w:val="00C3591B"/>
    <w:rsid w:val="00C3694B"/>
    <w:rsid w:val="00C42E8F"/>
    <w:rsid w:val="00C4713F"/>
    <w:rsid w:val="00C6013D"/>
    <w:rsid w:val="00C60220"/>
    <w:rsid w:val="00C644F3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4BD3"/>
    <w:rsid w:val="00CB6177"/>
    <w:rsid w:val="00CB62DC"/>
    <w:rsid w:val="00CC3321"/>
    <w:rsid w:val="00CC55AD"/>
    <w:rsid w:val="00CD04BE"/>
    <w:rsid w:val="00CE3889"/>
    <w:rsid w:val="00CE5F80"/>
    <w:rsid w:val="00CF09C7"/>
    <w:rsid w:val="00CF4289"/>
    <w:rsid w:val="00D07F38"/>
    <w:rsid w:val="00D11C61"/>
    <w:rsid w:val="00D122E8"/>
    <w:rsid w:val="00D12EAD"/>
    <w:rsid w:val="00D16528"/>
    <w:rsid w:val="00D226B6"/>
    <w:rsid w:val="00D24624"/>
    <w:rsid w:val="00D27511"/>
    <w:rsid w:val="00D34F82"/>
    <w:rsid w:val="00D360F7"/>
    <w:rsid w:val="00D44270"/>
    <w:rsid w:val="00D47AB1"/>
    <w:rsid w:val="00D50D2E"/>
    <w:rsid w:val="00D52626"/>
    <w:rsid w:val="00D5385D"/>
    <w:rsid w:val="00D55F95"/>
    <w:rsid w:val="00D57CDE"/>
    <w:rsid w:val="00D63307"/>
    <w:rsid w:val="00D63B73"/>
    <w:rsid w:val="00D676C8"/>
    <w:rsid w:val="00D67826"/>
    <w:rsid w:val="00D67A6F"/>
    <w:rsid w:val="00D73352"/>
    <w:rsid w:val="00D77353"/>
    <w:rsid w:val="00D778C3"/>
    <w:rsid w:val="00D77F51"/>
    <w:rsid w:val="00D80743"/>
    <w:rsid w:val="00D80F8A"/>
    <w:rsid w:val="00D81F39"/>
    <w:rsid w:val="00D824A3"/>
    <w:rsid w:val="00D86979"/>
    <w:rsid w:val="00D87775"/>
    <w:rsid w:val="00D90589"/>
    <w:rsid w:val="00D90620"/>
    <w:rsid w:val="00D91240"/>
    <w:rsid w:val="00D92469"/>
    <w:rsid w:val="00D928F0"/>
    <w:rsid w:val="00D93637"/>
    <w:rsid w:val="00D95DED"/>
    <w:rsid w:val="00D96F98"/>
    <w:rsid w:val="00DA15EE"/>
    <w:rsid w:val="00DA3029"/>
    <w:rsid w:val="00DA7DB7"/>
    <w:rsid w:val="00DB5429"/>
    <w:rsid w:val="00DB67B8"/>
    <w:rsid w:val="00DB6BEB"/>
    <w:rsid w:val="00DC2437"/>
    <w:rsid w:val="00DC2D9C"/>
    <w:rsid w:val="00DC3767"/>
    <w:rsid w:val="00DC58D9"/>
    <w:rsid w:val="00DC7BA4"/>
    <w:rsid w:val="00DD0388"/>
    <w:rsid w:val="00DD1530"/>
    <w:rsid w:val="00DD2E3A"/>
    <w:rsid w:val="00DD3DA0"/>
    <w:rsid w:val="00DD4673"/>
    <w:rsid w:val="00DD6387"/>
    <w:rsid w:val="00DD7DC3"/>
    <w:rsid w:val="00DE3F87"/>
    <w:rsid w:val="00DE4A20"/>
    <w:rsid w:val="00DF1A9D"/>
    <w:rsid w:val="00E02BEB"/>
    <w:rsid w:val="00E03ADD"/>
    <w:rsid w:val="00E03BD5"/>
    <w:rsid w:val="00E05FB4"/>
    <w:rsid w:val="00E06171"/>
    <w:rsid w:val="00E066D8"/>
    <w:rsid w:val="00E13AC9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57DF8"/>
    <w:rsid w:val="00E647DA"/>
    <w:rsid w:val="00E64AED"/>
    <w:rsid w:val="00E67EBA"/>
    <w:rsid w:val="00E70A95"/>
    <w:rsid w:val="00E73DE8"/>
    <w:rsid w:val="00E73DF4"/>
    <w:rsid w:val="00E7416F"/>
    <w:rsid w:val="00E75E6F"/>
    <w:rsid w:val="00E77817"/>
    <w:rsid w:val="00E803C8"/>
    <w:rsid w:val="00E83750"/>
    <w:rsid w:val="00E840AA"/>
    <w:rsid w:val="00E84546"/>
    <w:rsid w:val="00E86036"/>
    <w:rsid w:val="00E916EA"/>
    <w:rsid w:val="00E91F39"/>
    <w:rsid w:val="00E92201"/>
    <w:rsid w:val="00E9234C"/>
    <w:rsid w:val="00E92A77"/>
    <w:rsid w:val="00E9326E"/>
    <w:rsid w:val="00E948E9"/>
    <w:rsid w:val="00E94E12"/>
    <w:rsid w:val="00E95126"/>
    <w:rsid w:val="00E96868"/>
    <w:rsid w:val="00EA1419"/>
    <w:rsid w:val="00EA2807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6771"/>
    <w:rsid w:val="00EC7C39"/>
    <w:rsid w:val="00ED08DD"/>
    <w:rsid w:val="00ED1644"/>
    <w:rsid w:val="00ED4EF3"/>
    <w:rsid w:val="00EE24C9"/>
    <w:rsid w:val="00EE30AF"/>
    <w:rsid w:val="00EE3DE0"/>
    <w:rsid w:val="00EE4913"/>
    <w:rsid w:val="00EE5EAF"/>
    <w:rsid w:val="00EE7FFE"/>
    <w:rsid w:val="00EF1E14"/>
    <w:rsid w:val="00EF6D45"/>
    <w:rsid w:val="00EF70DA"/>
    <w:rsid w:val="00F051CA"/>
    <w:rsid w:val="00F0569E"/>
    <w:rsid w:val="00F06469"/>
    <w:rsid w:val="00F064EF"/>
    <w:rsid w:val="00F236AC"/>
    <w:rsid w:val="00F243E4"/>
    <w:rsid w:val="00F24B9A"/>
    <w:rsid w:val="00F25A0E"/>
    <w:rsid w:val="00F37A94"/>
    <w:rsid w:val="00F4261B"/>
    <w:rsid w:val="00F4277B"/>
    <w:rsid w:val="00F439E1"/>
    <w:rsid w:val="00F46F5A"/>
    <w:rsid w:val="00F4704E"/>
    <w:rsid w:val="00F47A7E"/>
    <w:rsid w:val="00F545BA"/>
    <w:rsid w:val="00F61FD7"/>
    <w:rsid w:val="00F633BB"/>
    <w:rsid w:val="00F66BB5"/>
    <w:rsid w:val="00F66BC2"/>
    <w:rsid w:val="00F70370"/>
    <w:rsid w:val="00F744A4"/>
    <w:rsid w:val="00F76C48"/>
    <w:rsid w:val="00F76ECF"/>
    <w:rsid w:val="00F80D0F"/>
    <w:rsid w:val="00F93B25"/>
    <w:rsid w:val="00F9440A"/>
    <w:rsid w:val="00F946D4"/>
    <w:rsid w:val="00F968D3"/>
    <w:rsid w:val="00FA384F"/>
    <w:rsid w:val="00FA3922"/>
    <w:rsid w:val="00FB0A2A"/>
    <w:rsid w:val="00FB3BD6"/>
    <w:rsid w:val="00FB538C"/>
    <w:rsid w:val="00FB764C"/>
    <w:rsid w:val="00FC7B39"/>
    <w:rsid w:val="00FD1267"/>
    <w:rsid w:val="00FD13A3"/>
    <w:rsid w:val="00FD65D3"/>
    <w:rsid w:val="00FD75A8"/>
    <w:rsid w:val="00FE2C59"/>
    <w:rsid w:val="00FE35DD"/>
    <w:rsid w:val="00FE6FF7"/>
    <w:rsid w:val="00FF2806"/>
    <w:rsid w:val="00FF3089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A5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2B2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2B21"/>
  </w:style>
  <w:style w:type="paragraph" w:styleId="Kommentarsmne">
    <w:name w:val="annotation subject"/>
    <w:basedOn w:val="Kommentarer"/>
    <w:next w:val="Kommentarer"/>
    <w:link w:val="KommentarsmneChar"/>
    <w:rsid w:val="00A52B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2B21"/>
    <w:rPr>
      <w:b/>
      <w:bCs/>
    </w:rPr>
  </w:style>
  <w:style w:type="paragraph" w:styleId="Sidhuvud">
    <w:name w:val="header"/>
    <w:basedOn w:val="Normal"/>
    <w:link w:val="SidhuvudChar"/>
    <w:rsid w:val="00DC7B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DC7BA4"/>
    <w:rPr>
      <w:sz w:val="24"/>
    </w:rPr>
  </w:style>
  <w:style w:type="paragraph" w:styleId="Sidfot">
    <w:name w:val="footer"/>
    <w:basedOn w:val="Normal"/>
    <w:link w:val="SidfotChar"/>
    <w:rsid w:val="00DC7BA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C7B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1688</TotalTime>
  <Pages>3</Pages>
  <Words>354</Words>
  <Characters>2731</Characters>
  <Application>Microsoft Office Word</Application>
  <DocSecurity>0</DocSecurity>
  <Lines>1365</Lines>
  <Paragraphs>192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Geronimo Clemente</cp:lastModifiedBy>
  <cp:revision>131</cp:revision>
  <cp:lastPrinted>2025-09-16T08:50:00Z</cp:lastPrinted>
  <dcterms:created xsi:type="dcterms:W3CDTF">2024-12-18T07:18:00Z</dcterms:created>
  <dcterms:modified xsi:type="dcterms:W3CDTF">2025-10-21T12:45:00Z</dcterms:modified>
</cp:coreProperties>
</file>