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8E396BA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7C39E8">
              <w:rPr>
                <w:b/>
              </w:rPr>
              <w:t>3</w:t>
            </w:r>
            <w:r w:rsidR="00D61584">
              <w:rPr>
                <w:b/>
              </w:rPr>
              <w:t>4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97CC909" w:rsidR="000B7DD3" w:rsidRDefault="000B7DD3" w:rsidP="002F3121">
            <w:r>
              <w:t>2025-0</w:t>
            </w:r>
            <w:r w:rsidR="007D3323">
              <w:t>5</w:t>
            </w:r>
            <w:r>
              <w:t>-</w:t>
            </w:r>
            <w:r w:rsidR="007D3323">
              <w:t>0</w:t>
            </w:r>
            <w:r w:rsidR="00D61584">
              <w:t>8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F7EE89F" w:rsidR="000B7DD3" w:rsidRDefault="006B21D1" w:rsidP="002F3121">
            <w:r>
              <w:t>1</w:t>
            </w:r>
            <w:r w:rsidR="00D61584">
              <w:t>0</w:t>
            </w:r>
            <w:r w:rsidR="000B7DD3">
              <w:t>.00</w:t>
            </w:r>
            <w:r w:rsidR="000B7DD3" w:rsidRPr="005874BB">
              <w:rPr>
                <w:szCs w:val="24"/>
              </w:rPr>
              <w:t>–</w:t>
            </w:r>
            <w:r w:rsidR="009C29BB" w:rsidRPr="00BC1BCA">
              <w:rPr>
                <w:szCs w:val="24"/>
              </w:rPr>
              <w:t>1</w:t>
            </w:r>
            <w:r w:rsidR="00D61584">
              <w:rPr>
                <w:szCs w:val="24"/>
              </w:rPr>
              <w:t>0</w:t>
            </w:r>
            <w:r w:rsidR="00FE5E08" w:rsidRPr="00BC1BCA">
              <w:rPr>
                <w:szCs w:val="24"/>
              </w:rPr>
              <w:t>.</w:t>
            </w:r>
            <w:r w:rsidR="00D61584">
              <w:rPr>
                <w:szCs w:val="24"/>
              </w:rPr>
              <w:t>15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77777777" w:rsidR="003E3940" w:rsidRPr="007C7EB8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26B8203" w14:textId="77777777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167A486" w14:textId="77777777" w:rsidR="00C26E3A" w:rsidRPr="00BC1BCA" w:rsidRDefault="00C26E3A" w:rsidP="00BC1BC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3868E57" w14:textId="79C53360" w:rsidR="008B5393" w:rsidRDefault="00C26E3A" w:rsidP="00BC1BC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 w:rsidR="009C29BB">
              <w:rPr>
                <w:bCs/>
                <w:snapToGrid w:val="0"/>
              </w:rPr>
              <w:t>3</w:t>
            </w:r>
            <w:r w:rsidR="00D61584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26F2968E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830DFE3" w14:textId="14734D84" w:rsidR="00F17BCF" w:rsidRDefault="00DB0D5E" w:rsidP="00BC1BCA">
            <w:pPr>
              <w:widowControl/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Vapenfrågor (JuU17)</w:t>
            </w:r>
          </w:p>
          <w:p w14:paraId="73E8B277" w14:textId="77777777" w:rsidR="00781CC8" w:rsidRPr="00BC1BCA" w:rsidRDefault="00781CC8" w:rsidP="00BC1BCA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</w:p>
          <w:p w14:paraId="4D3B9678" w14:textId="46A97204" w:rsidR="00DB0D5E" w:rsidRDefault="00DB0D5E" w:rsidP="00DB0D5E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658B13EF" w14:textId="0208621F" w:rsidR="00F17BCF" w:rsidRDefault="00F17BCF" w:rsidP="00BC1BCA">
            <w:pPr>
              <w:spacing w:line="276" w:lineRule="auto"/>
              <w:rPr>
                <w:bCs/>
              </w:rPr>
            </w:pPr>
          </w:p>
          <w:p w14:paraId="7E3F131E" w14:textId="727CC89E" w:rsidR="00F17BCF" w:rsidRDefault="00F17BCF" w:rsidP="00BC1B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justerade </w:t>
            </w:r>
            <w:r w:rsidR="00DB0D5E">
              <w:rPr>
                <w:bCs/>
              </w:rPr>
              <w:t>betänkande</w:t>
            </w:r>
            <w:r>
              <w:rPr>
                <w:bCs/>
              </w:rPr>
              <w:t xml:space="preserve"> 2024/</w:t>
            </w:r>
            <w:proofErr w:type="gramStart"/>
            <w:r>
              <w:rPr>
                <w:bCs/>
              </w:rPr>
              <w:t>25:JuU</w:t>
            </w:r>
            <w:proofErr w:type="gramEnd"/>
            <w:r w:rsidR="00DB0D5E">
              <w:rPr>
                <w:bCs/>
              </w:rPr>
              <w:t>17</w:t>
            </w:r>
            <w:r>
              <w:rPr>
                <w:bCs/>
              </w:rPr>
              <w:t>.</w:t>
            </w:r>
          </w:p>
          <w:p w14:paraId="23520099" w14:textId="1BEDA1CF" w:rsidR="00012F6F" w:rsidRDefault="00012F6F" w:rsidP="00BC1BCA">
            <w:pPr>
              <w:spacing w:line="276" w:lineRule="auto"/>
              <w:rPr>
                <w:bCs/>
              </w:rPr>
            </w:pPr>
          </w:p>
          <w:p w14:paraId="06654CD5" w14:textId="4440114B" w:rsidR="00012F6F" w:rsidRDefault="00DA1C2E" w:rsidP="00BC1BCA">
            <w:pPr>
              <w:spacing w:line="276" w:lineRule="auto"/>
              <w:rPr>
                <w:bCs/>
              </w:rPr>
            </w:pPr>
            <w:r w:rsidRPr="004B6C8F">
              <w:rPr>
                <w:bCs/>
                <w:snapToGrid w:val="0"/>
              </w:rPr>
              <w:t xml:space="preserve">S-, </w:t>
            </w:r>
            <w:bookmarkStart w:id="0" w:name="_Hlk197425199"/>
            <w:r w:rsidRPr="004B6C8F">
              <w:rPr>
                <w:bCs/>
                <w:snapToGrid w:val="0"/>
              </w:rPr>
              <w:t>V-, C- och MP</w:t>
            </w:r>
            <w:bookmarkEnd w:id="0"/>
            <w:r w:rsidRPr="004B6C8F">
              <w:rPr>
                <w:bCs/>
                <w:snapToGrid w:val="0"/>
              </w:rPr>
              <w:t xml:space="preserve">-ledamöterna </w:t>
            </w:r>
            <w:r w:rsidR="00012F6F">
              <w:rPr>
                <w:bCs/>
              </w:rPr>
              <w:t xml:space="preserve">anmälde </w:t>
            </w:r>
            <w:r w:rsidR="00DB0D5E">
              <w:rPr>
                <w:bCs/>
              </w:rPr>
              <w:t>reservationer</w:t>
            </w:r>
            <w:r w:rsidR="00012F6F">
              <w:rPr>
                <w:bCs/>
              </w:rPr>
              <w:t>.</w:t>
            </w:r>
          </w:p>
          <w:p w14:paraId="68E4535E" w14:textId="1A5F3749" w:rsidR="00DB0D5E" w:rsidRDefault="00DB0D5E" w:rsidP="00BC1BCA">
            <w:pPr>
              <w:spacing w:line="276" w:lineRule="auto"/>
              <w:rPr>
                <w:bCs/>
              </w:rPr>
            </w:pPr>
          </w:p>
          <w:p w14:paraId="51D8A1D7" w14:textId="0372BC43" w:rsidR="00DB0D5E" w:rsidRDefault="00DB0D5E" w:rsidP="00BC1B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482B411F" w14:textId="14BBD44B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29CEEE3F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  <w:p w14:paraId="3B6E07EC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400382B9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2F18D796" w14:textId="0732B983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6BFB9BC" w14:textId="77777777" w:rsidR="00AA1ECA" w:rsidRPr="00AA1ECA" w:rsidRDefault="00AA1ECA" w:rsidP="00AA1ECA">
            <w:pPr>
              <w:spacing w:line="276" w:lineRule="auto"/>
              <w:rPr>
                <w:b/>
                <w:bCs/>
                <w:szCs w:val="23"/>
              </w:rPr>
            </w:pPr>
            <w:r w:rsidRPr="00AA1ECA">
              <w:rPr>
                <w:b/>
                <w:bCs/>
                <w:szCs w:val="23"/>
              </w:rPr>
              <w:t>Redovisning av användningen av hemliga tvångsmedel under 2023 (JuU25)</w:t>
            </w:r>
          </w:p>
          <w:p w14:paraId="0FCC6B5F" w14:textId="77777777" w:rsidR="00781CC8" w:rsidRPr="00BC1BCA" w:rsidRDefault="00781CC8" w:rsidP="00BC1BCA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</w:p>
          <w:p w14:paraId="5CC7F3FA" w14:textId="77777777" w:rsidR="00AA1ECA" w:rsidRDefault="00AA1ECA" w:rsidP="00AA1ECA">
            <w:r w:rsidRPr="003E43FE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E43FE">
              <w:rPr>
                <w:bCs/>
              </w:rPr>
              <w:t xml:space="preserve"> beredningen av </w:t>
            </w:r>
            <w:r>
              <w:t>skrivelse 2024/25:64 och motion.</w:t>
            </w:r>
          </w:p>
          <w:p w14:paraId="1D9AF310" w14:textId="77777777" w:rsidR="00781CC8" w:rsidRDefault="00781CC8" w:rsidP="00BC1BCA">
            <w:pPr>
              <w:spacing w:line="276" w:lineRule="auto"/>
              <w:rPr>
                <w:bCs/>
              </w:rPr>
            </w:pPr>
          </w:p>
          <w:p w14:paraId="140633EA" w14:textId="0D9F0B2F" w:rsidR="00AA1ECA" w:rsidRDefault="00AA1ECA" w:rsidP="00AA1E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25.</w:t>
            </w:r>
          </w:p>
          <w:p w14:paraId="4D0255F9" w14:textId="77777777" w:rsidR="00AA1ECA" w:rsidRDefault="00AA1ECA" w:rsidP="00AA1ECA">
            <w:pPr>
              <w:spacing w:line="276" w:lineRule="auto"/>
              <w:rPr>
                <w:bCs/>
              </w:rPr>
            </w:pPr>
          </w:p>
          <w:p w14:paraId="6DA9139C" w14:textId="3D16C247" w:rsidR="00AA1ECA" w:rsidRDefault="00AA1ECA" w:rsidP="00AA1ECA">
            <w:pPr>
              <w:spacing w:line="276" w:lineRule="auto"/>
              <w:rPr>
                <w:bCs/>
              </w:rPr>
            </w:pPr>
            <w:r w:rsidRPr="004B6C8F">
              <w:rPr>
                <w:bCs/>
                <w:snapToGrid w:val="0"/>
              </w:rPr>
              <w:t>V-</w:t>
            </w:r>
            <w:r>
              <w:rPr>
                <w:bCs/>
                <w:snapToGrid w:val="0"/>
              </w:rPr>
              <w:t xml:space="preserve"> </w:t>
            </w:r>
            <w:r w:rsidRPr="004B6C8F">
              <w:rPr>
                <w:bCs/>
                <w:snapToGrid w:val="0"/>
              </w:rPr>
              <w:t xml:space="preserve">och MP-ledamöterna </w:t>
            </w:r>
            <w:r>
              <w:rPr>
                <w:bCs/>
              </w:rPr>
              <w:t>anmälde reservationer.</w:t>
            </w:r>
          </w:p>
          <w:p w14:paraId="0A6245EE" w14:textId="77777777" w:rsidR="00AA1ECA" w:rsidRDefault="00AA1ECA" w:rsidP="00AA1ECA">
            <w:pPr>
              <w:spacing w:line="276" w:lineRule="auto"/>
              <w:rPr>
                <w:bCs/>
              </w:rPr>
            </w:pPr>
          </w:p>
          <w:p w14:paraId="7721717B" w14:textId="55503CAF" w:rsidR="00AA1ECA" w:rsidRDefault="00AA1ECA" w:rsidP="00AA1E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V-ledamoten anmälde ett särskilt yttrande.</w:t>
            </w:r>
          </w:p>
          <w:p w14:paraId="67137374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6C41532E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4</w:t>
            </w:r>
          </w:p>
          <w:p w14:paraId="3338C82C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F2AECA2" w14:textId="77777777" w:rsidR="00272112" w:rsidRP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  <w:r w:rsidRPr="00272112">
              <w:rPr>
                <w:b/>
                <w:bCs/>
                <w:szCs w:val="23"/>
              </w:rPr>
              <w:t>Internationell verkställighet i brottmål (JuU28)</w:t>
            </w:r>
          </w:p>
          <w:p w14:paraId="2BBBE14A" w14:textId="77777777" w:rsidR="00CC3C44" w:rsidRPr="00BC1BCA" w:rsidRDefault="00CC3C44" w:rsidP="00BC1BCA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</w:p>
          <w:p w14:paraId="33A72954" w14:textId="2B55B5AD" w:rsidR="00272112" w:rsidRPr="006849F1" w:rsidRDefault="00272112" w:rsidP="00272112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>proposition 2024/25:104 och motioner.</w:t>
            </w:r>
          </w:p>
          <w:p w14:paraId="2EE945EC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2C305F" w14:textId="77777777" w:rsidR="00272112" w:rsidRPr="006849F1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A0C9A00" w14:textId="77777777" w:rsidR="00F84DEE" w:rsidRDefault="008F3668" w:rsidP="008F3668">
            <w:pPr>
              <w:tabs>
                <w:tab w:val="left" w:pos="1240"/>
              </w:tabs>
              <w:spacing w:line="276" w:lineRule="auto"/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ab/>
            </w:r>
          </w:p>
          <w:p w14:paraId="2463FFC0" w14:textId="3BA1D246" w:rsidR="008F3668" w:rsidRPr="004B47AA" w:rsidRDefault="008F3668" w:rsidP="008F3668">
            <w:pPr>
              <w:tabs>
                <w:tab w:val="left" w:pos="1240"/>
              </w:tabs>
              <w:spacing w:line="276" w:lineRule="auto"/>
              <w:rPr>
                <w:bCs/>
                <w:snapToGrid w:val="0"/>
                <w:szCs w:val="24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0985B346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B5393">
              <w:rPr>
                <w:b/>
                <w:snapToGrid w:val="0"/>
              </w:rPr>
              <w:t>5</w:t>
            </w:r>
          </w:p>
          <w:p w14:paraId="1E183FFF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8ABB13B" w14:textId="690A375D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  <w:r w:rsidRPr="006849F1">
              <w:rPr>
                <w:b/>
                <w:bCs/>
                <w:szCs w:val="23"/>
              </w:rPr>
              <w:t xml:space="preserve">Ett starkare skydd för offentliganställda mot våld, hot och trakasserier </w:t>
            </w:r>
            <w:r w:rsidR="00B74FD1">
              <w:rPr>
                <w:b/>
                <w:bCs/>
                <w:szCs w:val="23"/>
              </w:rPr>
              <w:t xml:space="preserve">m.m. </w:t>
            </w:r>
            <w:r w:rsidRPr="006849F1">
              <w:rPr>
                <w:b/>
                <w:bCs/>
                <w:szCs w:val="23"/>
              </w:rPr>
              <w:t>(JuU29)</w:t>
            </w:r>
          </w:p>
          <w:p w14:paraId="7DBB02C4" w14:textId="77777777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  <w:p w14:paraId="0A660D58" w14:textId="6E996C44" w:rsidR="00272112" w:rsidRPr="006849F1" w:rsidRDefault="00272112" w:rsidP="00272112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>proposition 2024/25:141 och motioner.</w:t>
            </w:r>
          </w:p>
          <w:p w14:paraId="081AB16E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5BD176" w14:textId="525C81A0" w:rsidR="00BC1BCA" w:rsidRPr="002F16C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6849F1" w14:paraId="33360B1C" w14:textId="77777777" w:rsidTr="002F3121">
        <w:tc>
          <w:tcPr>
            <w:tcW w:w="567" w:type="dxa"/>
            <w:shd w:val="clear" w:color="auto" w:fill="auto"/>
          </w:tcPr>
          <w:p w14:paraId="5AEF9581" w14:textId="3ACC8023" w:rsidR="006849F1" w:rsidRDefault="006849F1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4476D3A" w14:textId="77777777" w:rsidR="006849F1" w:rsidRPr="006849F1" w:rsidRDefault="006849F1" w:rsidP="00272112">
            <w:pPr>
              <w:widowControl/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72112" w14:paraId="04B6EF02" w14:textId="77777777" w:rsidTr="002F3121">
        <w:tc>
          <w:tcPr>
            <w:tcW w:w="567" w:type="dxa"/>
            <w:shd w:val="clear" w:color="auto" w:fill="auto"/>
          </w:tcPr>
          <w:p w14:paraId="51657F18" w14:textId="77777777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6FDF6F9E" w14:textId="5BCC8DB7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4A57D2D" w14:textId="1C49CAD9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  <w:r w:rsidRPr="006849F1">
              <w:rPr>
                <w:b/>
                <w:bCs/>
                <w:szCs w:val="23"/>
              </w:rPr>
              <w:t xml:space="preserve">Skärpt syn på sexuella kränkningar, bedrägerier mot äldre och brott med </w:t>
            </w:r>
            <w:r w:rsidR="00832FC4" w:rsidRPr="00832FC4">
              <w:rPr>
                <w:b/>
                <w:bCs/>
                <w:szCs w:val="23"/>
              </w:rPr>
              <w:t>kön som hatbrottsmotiv</w:t>
            </w:r>
            <w:r w:rsidR="00832FC4">
              <w:rPr>
                <w:b/>
                <w:bCs/>
                <w:szCs w:val="23"/>
              </w:rPr>
              <w:t xml:space="preserve"> </w:t>
            </w:r>
            <w:r w:rsidRPr="006849F1">
              <w:rPr>
                <w:b/>
                <w:bCs/>
                <w:szCs w:val="23"/>
              </w:rPr>
              <w:t>(JuU30)</w:t>
            </w:r>
            <w:r w:rsidR="00832FC4">
              <w:rPr>
                <w:b/>
                <w:bCs/>
                <w:szCs w:val="23"/>
              </w:rPr>
              <w:t xml:space="preserve"> </w:t>
            </w:r>
          </w:p>
          <w:p w14:paraId="55F79F7A" w14:textId="77777777" w:rsidR="0034533C" w:rsidRDefault="0034533C" w:rsidP="00272112">
            <w:pPr>
              <w:spacing w:line="276" w:lineRule="auto"/>
              <w:rPr>
                <w:b/>
                <w:bCs/>
                <w:szCs w:val="23"/>
              </w:rPr>
            </w:pPr>
          </w:p>
          <w:p w14:paraId="4BBFE490" w14:textId="4CD6B1AD" w:rsidR="00272112" w:rsidRPr="006849F1" w:rsidRDefault="00272112" w:rsidP="00272112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>proposition 2024/25:124 och motioner.</w:t>
            </w:r>
          </w:p>
          <w:p w14:paraId="1BB05184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633E954" w14:textId="77777777" w:rsidR="00272112" w:rsidRPr="00D01580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9C9FB34" w14:textId="77777777" w:rsidR="00272112" w:rsidRPr="007113D9" w:rsidRDefault="00272112" w:rsidP="00BC1BCA">
            <w:pPr>
              <w:widowControl/>
              <w:spacing w:line="276" w:lineRule="auto"/>
              <w:rPr>
                <w:b/>
              </w:rPr>
            </w:pPr>
          </w:p>
        </w:tc>
      </w:tr>
      <w:tr w:rsidR="00272112" w14:paraId="593168F4" w14:textId="77777777" w:rsidTr="002F3121">
        <w:tc>
          <w:tcPr>
            <w:tcW w:w="567" w:type="dxa"/>
            <w:shd w:val="clear" w:color="auto" w:fill="auto"/>
          </w:tcPr>
          <w:p w14:paraId="15BEB98B" w14:textId="6F5AFC92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65BBBD02" w14:textId="77777777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  <w:r w:rsidRPr="006849F1">
              <w:rPr>
                <w:b/>
                <w:bCs/>
                <w:szCs w:val="23"/>
              </w:rPr>
              <w:t>Kontaktförbud – ett utökat skydd för utsatta personer (JuU31)</w:t>
            </w:r>
          </w:p>
          <w:p w14:paraId="6E4ED362" w14:textId="77777777" w:rsidR="00272112" w:rsidRPr="006849F1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  <w:p w14:paraId="611058C0" w14:textId="11C56B84" w:rsidR="00272112" w:rsidRPr="006849F1" w:rsidRDefault="00272112" w:rsidP="00272112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6849F1">
              <w:rPr>
                <w:bCs/>
              </w:rPr>
              <w:t xml:space="preserve"> beredningen av </w:t>
            </w:r>
            <w:r>
              <w:t>proposition 2024/25:123 och motioner.</w:t>
            </w:r>
          </w:p>
          <w:p w14:paraId="4B29AB38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9A6BA6" w14:textId="77777777" w:rsidR="00272112" w:rsidRPr="006849F1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0E0BFF8" w14:textId="77777777" w:rsidR="00272112" w:rsidRPr="006849F1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72112" w14:paraId="18635DC3" w14:textId="77777777" w:rsidTr="002F3121">
        <w:tc>
          <w:tcPr>
            <w:tcW w:w="567" w:type="dxa"/>
            <w:shd w:val="clear" w:color="auto" w:fill="auto"/>
          </w:tcPr>
          <w:p w14:paraId="2F12C6A5" w14:textId="61BEFC48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3D1CC035" w14:textId="1B3E0433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  <w:r w:rsidRPr="00272112">
              <w:rPr>
                <w:b/>
                <w:bCs/>
                <w:szCs w:val="23"/>
              </w:rPr>
              <w:t>Riksrevisionens rapport om Säkerhetspolisens verksamhet (JuU32)</w:t>
            </w:r>
          </w:p>
          <w:p w14:paraId="3533E99A" w14:textId="239580F4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  <w:p w14:paraId="252C415B" w14:textId="5462749D" w:rsidR="00272112" w:rsidRPr="006849F1" w:rsidRDefault="00272112" w:rsidP="00272112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inledde beredningen av </w:t>
            </w:r>
            <w:r>
              <w:t>skrivelse 2024/25:64.</w:t>
            </w:r>
          </w:p>
          <w:p w14:paraId="2DD4091D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80D979" w14:textId="60207DFB" w:rsidR="00272112" w:rsidRP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E5B8752" w14:textId="77777777" w:rsidR="00272112" w:rsidRPr="006849F1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72112" w14:paraId="688B6D0F" w14:textId="77777777" w:rsidTr="002F3121">
        <w:tc>
          <w:tcPr>
            <w:tcW w:w="567" w:type="dxa"/>
            <w:shd w:val="clear" w:color="auto" w:fill="auto"/>
          </w:tcPr>
          <w:p w14:paraId="73D20151" w14:textId="6665101A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5F0CB10D" w14:textId="7BD248A1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  <w:r w:rsidRPr="00272112">
              <w:rPr>
                <w:b/>
                <w:bCs/>
                <w:szCs w:val="23"/>
              </w:rPr>
              <w:t>Rättens sammansättning vid överprövning av upphandling av fonder till premiepensionens fondtorg (JuU34)</w:t>
            </w:r>
          </w:p>
          <w:p w14:paraId="4D394924" w14:textId="29B7BF46" w:rsid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  <w:p w14:paraId="3C52B55D" w14:textId="6A07FA1D" w:rsidR="00272112" w:rsidRPr="006849F1" w:rsidRDefault="00272112" w:rsidP="00272112">
            <w:pPr>
              <w:spacing w:line="276" w:lineRule="auto"/>
              <w:rPr>
                <w:szCs w:val="23"/>
              </w:rPr>
            </w:pPr>
            <w:r w:rsidRPr="006849F1">
              <w:rPr>
                <w:bCs/>
              </w:rPr>
              <w:t xml:space="preserve">Utskottet inledde beredningen av </w:t>
            </w:r>
            <w:r>
              <w:t>proposition 2024/25:1</w:t>
            </w:r>
            <w:r w:rsidR="00120C12">
              <w:t>52</w:t>
            </w:r>
            <w:r>
              <w:t>.</w:t>
            </w:r>
          </w:p>
          <w:p w14:paraId="4C04909E" w14:textId="77777777" w:rsidR="00272112" w:rsidRDefault="00272112" w:rsidP="0027211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31A811" w14:textId="6028E091" w:rsidR="00272112" w:rsidRPr="00120C12" w:rsidRDefault="00272112" w:rsidP="00120C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A8983A0" w14:textId="77777777" w:rsidR="00272112" w:rsidRPr="00272112" w:rsidRDefault="00272112" w:rsidP="00272112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120C12" w14:paraId="629DF0B9" w14:textId="77777777" w:rsidTr="002F3121">
        <w:tc>
          <w:tcPr>
            <w:tcW w:w="567" w:type="dxa"/>
            <w:shd w:val="clear" w:color="auto" w:fill="auto"/>
          </w:tcPr>
          <w:p w14:paraId="53C49C20" w14:textId="4320D6E1" w:rsidR="00120C12" w:rsidRDefault="00120C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shd w:val="clear" w:color="auto" w:fill="auto"/>
          </w:tcPr>
          <w:p w14:paraId="01767126" w14:textId="6EED847D" w:rsidR="00120C12" w:rsidRDefault="00120C12" w:rsidP="00120C12">
            <w:pPr>
              <w:spacing w:line="276" w:lineRule="auto"/>
              <w:rPr>
                <w:b/>
                <w:bCs/>
                <w:szCs w:val="23"/>
              </w:rPr>
            </w:pPr>
            <w:r w:rsidRPr="00120C12">
              <w:rPr>
                <w:b/>
                <w:bCs/>
                <w:szCs w:val="23"/>
              </w:rPr>
              <w:t>Uppföljning och utvärdering</w:t>
            </w:r>
          </w:p>
          <w:p w14:paraId="2900B130" w14:textId="1A9A48FE" w:rsidR="008F3668" w:rsidRDefault="008F3668" w:rsidP="00120C12">
            <w:pPr>
              <w:spacing w:line="276" w:lineRule="auto"/>
              <w:rPr>
                <w:b/>
                <w:bCs/>
                <w:szCs w:val="23"/>
              </w:rPr>
            </w:pPr>
          </w:p>
          <w:p w14:paraId="2BEF07D9" w14:textId="70960021" w:rsidR="008F3668" w:rsidRPr="008F3668" w:rsidRDefault="008F3668" w:rsidP="00120C12">
            <w:pPr>
              <w:spacing w:line="276" w:lineRule="auto"/>
              <w:rPr>
                <w:szCs w:val="23"/>
              </w:rPr>
            </w:pPr>
            <w:r w:rsidRPr="008F3668">
              <w:rPr>
                <w:szCs w:val="23"/>
              </w:rPr>
              <w:t xml:space="preserve">Utskottet beslutade att bjuda in </w:t>
            </w:r>
            <w:r>
              <w:t>Ekobrottsmyndigheten för en presentation av rapporten Ekonomisk brottslighet – Ekobrottsmyndighetens lägesbild 2025.</w:t>
            </w:r>
          </w:p>
          <w:p w14:paraId="38A665D8" w14:textId="77777777" w:rsidR="00120C12" w:rsidRPr="00272112" w:rsidRDefault="00120C12" w:rsidP="00272112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120C12" w14:paraId="47EA491B" w14:textId="77777777" w:rsidTr="002F3121">
        <w:tc>
          <w:tcPr>
            <w:tcW w:w="567" w:type="dxa"/>
            <w:shd w:val="clear" w:color="auto" w:fill="auto"/>
          </w:tcPr>
          <w:p w14:paraId="061E8D3F" w14:textId="2DA5D648" w:rsidR="00120C12" w:rsidRDefault="00120C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shd w:val="clear" w:color="auto" w:fill="auto"/>
          </w:tcPr>
          <w:p w14:paraId="61966EB1" w14:textId="0860E29D" w:rsidR="00120C12" w:rsidRDefault="00120C12" w:rsidP="00120C12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Inkommen skrivelse</w:t>
            </w:r>
          </w:p>
          <w:p w14:paraId="07E26526" w14:textId="134F1A8E" w:rsidR="00120C12" w:rsidRDefault="00120C12" w:rsidP="00120C12">
            <w:pPr>
              <w:spacing w:line="276" w:lineRule="auto"/>
              <w:rPr>
                <w:b/>
                <w:bCs/>
                <w:szCs w:val="23"/>
              </w:rPr>
            </w:pPr>
          </w:p>
          <w:p w14:paraId="77C5C72B" w14:textId="3B38D9C1" w:rsidR="00120C12" w:rsidRPr="006849F1" w:rsidRDefault="00120C12" w:rsidP="00120C1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 xml:space="preserve">En inkommen skrivelse anmäldes (dnr </w:t>
            </w:r>
            <w:proofErr w:type="gramStart"/>
            <w:r>
              <w:rPr>
                <w:bCs/>
              </w:rPr>
              <w:t>1574-2024</w:t>
            </w:r>
            <w:proofErr w:type="gramEnd"/>
            <w:r>
              <w:rPr>
                <w:bCs/>
              </w:rPr>
              <w:t>/25).</w:t>
            </w:r>
          </w:p>
          <w:p w14:paraId="5D1D4B9A" w14:textId="4E1A4A05" w:rsidR="00120C12" w:rsidRPr="00120C12" w:rsidRDefault="00120C12" w:rsidP="00120C12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72112" w14:paraId="15967061" w14:textId="77777777" w:rsidTr="002F3121">
        <w:tc>
          <w:tcPr>
            <w:tcW w:w="567" w:type="dxa"/>
            <w:shd w:val="clear" w:color="auto" w:fill="auto"/>
          </w:tcPr>
          <w:p w14:paraId="0595DFAC" w14:textId="58B5ABEB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20C12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14:paraId="1B825EF7" w14:textId="77777777" w:rsidR="00272112" w:rsidRDefault="00272112" w:rsidP="00272112">
            <w:pPr>
              <w:widowControl/>
              <w:spacing w:line="276" w:lineRule="auto"/>
              <w:rPr>
                <w:b/>
              </w:rPr>
            </w:pPr>
            <w:r w:rsidRPr="007113D9">
              <w:rPr>
                <w:b/>
              </w:rPr>
              <w:t>Övriga frågor</w:t>
            </w:r>
          </w:p>
          <w:p w14:paraId="7381F555" w14:textId="77777777" w:rsidR="00272112" w:rsidRPr="00BC1BCA" w:rsidRDefault="00272112" w:rsidP="00272112">
            <w:pPr>
              <w:widowControl/>
              <w:spacing w:line="276" w:lineRule="auto"/>
              <w:rPr>
                <w:bCs/>
              </w:rPr>
            </w:pPr>
          </w:p>
          <w:p w14:paraId="5BADA248" w14:textId="65BD6A91" w:rsidR="00272112" w:rsidRDefault="00272112" w:rsidP="00272112">
            <w:pPr>
              <w:widowControl/>
              <w:spacing w:line="276" w:lineRule="auto"/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</w:t>
            </w:r>
            <w:r w:rsidR="00832FC4">
              <w:rPr>
                <w:bCs/>
                <w:snapToGrid w:val="0"/>
              </w:rPr>
              <w:t>er</w:t>
            </w:r>
            <w:r w:rsidRPr="0012215E">
              <w:rPr>
                <w:bCs/>
                <w:snapToGrid w:val="0"/>
              </w:rPr>
              <w:t xml:space="preserve"> för våren </w:t>
            </w:r>
            <w:r w:rsidR="00832FC4">
              <w:rPr>
                <w:bCs/>
                <w:snapToGrid w:val="0"/>
              </w:rPr>
              <w:t>och</w:t>
            </w:r>
            <w:r w:rsidR="00120C12">
              <w:rPr>
                <w:bCs/>
                <w:snapToGrid w:val="0"/>
              </w:rPr>
              <w:t xml:space="preserve"> hösten 2025.</w:t>
            </w:r>
          </w:p>
          <w:p w14:paraId="387FF014" w14:textId="1F29FEB1" w:rsidR="00F527F6" w:rsidRDefault="00F527F6" w:rsidP="00272112">
            <w:pPr>
              <w:widowControl/>
              <w:spacing w:line="276" w:lineRule="auto"/>
              <w:rPr>
                <w:bCs/>
                <w:snapToGrid w:val="0"/>
              </w:rPr>
            </w:pPr>
          </w:p>
          <w:p w14:paraId="50DCB9F7" w14:textId="3EBDCB4B" w:rsidR="00272112" w:rsidRDefault="00F527F6" w:rsidP="00A14C12">
            <w:pPr>
              <w:widowControl/>
              <w:spacing w:line="276" w:lineRule="auto"/>
              <w:rPr>
                <w:bCs/>
                <w:snapToGrid w:val="0"/>
                <w:color w:val="FF0000"/>
              </w:rPr>
            </w:pPr>
            <w:r>
              <w:rPr>
                <w:bCs/>
                <w:snapToGrid w:val="0"/>
              </w:rPr>
              <w:t xml:space="preserve">Kanslichefen informerade om en inbjudan att delta när socialutskottet får information om </w:t>
            </w:r>
            <w:r w:rsidR="00430C27">
              <w:t>den myndighetsgemensamma rapporten om assistansersättning och organiserad brottslighet (Tecken på missbruk av Försäkringskassans förmåner hos den organiserade brottsligheten och hur den verkar inom assistansersättning)</w:t>
            </w:r>
            <w:r>
              <w:rPr>
                <w:bCs/>
                <w:snapToGrid w:val="0"/>
              </w:rPr>
              <w:t xml:space="preserve"> den 13 maj 2025 kl. 11.00. </w:t>
            </w:r>
          </w:p>
          <w:p w14:paraId="61B27098" w14:textId="63E4855A" w:rsidR="00A14C12" w:rsidRPr="007113D9" w:rsidRDefault="00A14C12" w:rsidP="00A14C12">
            <w:pPr>
              <w:widowControl/>
              <w:spacing w:line="276" w:lineRule="auto"/>
              <w:rPr>
                <w:b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53DBC40D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6224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</w:tcPr>
          <w:p w14:paraId="149C5FAF" w14:textId="77777777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784159FC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120C12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120C12">
              <w:rPr>
                <w:snapToGrid w:val="0"/>
              </w:rPr>
              <w:t>13</w:t>
            </w:r>
            <w:r w:rsidR="0046391A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2025 </w:t>
            </w:r>
            <w:r w:rsidRPr="006C1674">
              <w:rPr>
                <w:snapToGrid w:val="0"/>
              </w:rPr>
              <w:t xml:space="preserve">kl. </w:t>
            </w:r>
            <w:r w:rsidR="00D87683">
              <w:rPr>
                <w:snapToGrid w:val="0"/>
              </w:rPr>
              <w:t>1</w:t>
            </w:r>
            <w:r w:rsidR="00F17BCF">
              <w:rPr>
                <w:snapToGrid w:val="0"/>
              </w:rPr>
              <w:t>0</w:t>
            </w:r>
            <w:r w:rsidRPr="006C1674">
              <w:rPr>
                <w:snapToGrid w:val="0"/>
              </w:rPr>
              <w:t>.</w:t>
            </w:r>
            <w:r w:rsidR="00120C12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  <w:p w14:paraId="4189B18D" w14:textId="3FB55A1A" w:rsidR="00AA3272" w:rsidRPr="00662A01" w:rsidRDefault="00AA3272" w:rsidP="00BC1BCA">
            <w:pPr>
              <w:spacing w:line="276" w:lineRule="auto"/>
              <w:rPr>
                <w:snapToGrid w:val="0"/>
              </w:rPr>
            </w:pPr>
          </w:p>
        </w:tc>
      </w:tr>
    </w:tbl>
    <w:p w14:paraId="1C71B6B6" w14:textId="30146DEF" w:rsidR="005C5D73" w:rsidRDefault="005C5D73" w:rsidP="000B7DD3"/>
    <w:p w14:paraId="4DCC99F4" w14:textId="77777777" w:rsidR="00BB5652" w:rsidRDefault="00BB5652" w:rsidP="000B7DD3"/>
    <w:p w14:paraId="1C524187" w14:textId="77777777" w:rsidR="003E3940" w:rsidRDefault="003E394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065071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3B87F715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120C12">
              <w:rPr>
                <w:snapToGrid w:val="0"/>
              </w:rPr>
              <w:t>13</w:t>
            </w:r>
            <w:r w:rsidR="0046391A">
              <w:rPr>
                <w:snapToGrid w:val="0"/>
              </w:rPr>
              <w:t xml:space="preserve"> maj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64597F81" w:rsidR="00FF6780" w:rsidRPr="00ED345C" w:rsidRDefault="00B706ED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</w:tc>
      </w:tr>
    </w:tbl>
    <w:p w14:paraId="05489BF3" w14:textId="1168006E" w:rsidR="00452A12" w:rsidRDefault="00452A12" w:rsidP="000B7DD3">
      <w:pPr>
        <w:widowControl/>
      </w:pPr>
    </w:p>
    <w:p w14:paraId="5DE52B8A" w14:textId="3BC43416" w:rsidR="0046391A" w:rsidRDefault="0046391A" w:rsidP="000B7DD3">
      <w:pPr>
        <w:widowControl/>
      </w:pPr>
    </w:p>
    <w:p w14:paraId="710EF97F" w14:textId="66865E3E" w:rsidR="0046391A" w:rsidRDefault="0046391A" w:rsidP="000B7DD3">
      <w:pPr>
        <w:widowControl/>
      </w:pPr>
    </w:p>
    <w:p w14:paraId="4BDA59F2" w14:textId="12B9888F" w:rsidR="0046391A" w:rsidRDefault="0046391A" w:rsidP="000B7DD3">
      <w:pPr>
        <w:widowControl/>
      </w:pPr>
    </w:p>
    <w:p w14:paraId="72B8A226" w14:textId="30318198" w:rsidR="0046391A" w:rsidRDefault="0046391A" w:rsidP="000B7DD3">
      <w:pPr>
        <w:widowControl/>
      </w:pPr>
    </w:p>
    <w:p w14:paraId="76456C5F" w14:textId="605B75A4" w:rsidR="0046391A" w:rsidRDefault="0046391A" w:rsidP="000B7DD3">
      <w:pPr>
        <w:widowControl/>
      </w:pPr>
    </w:p>
    <w:p w14:paraId="2FBCFB9B" w14:textId="62CC2221" w:rsidR="0046391A" w:rsidRDefault="0046391A" w:rsidP="000B7DD3">
      <w:pPr>
        <w:widowControl/>
      </w:pPr>
    </w:p>
    <w:p w14:paraId="4C463915" w14:textId="3D08C674" w:rsidR="006E1878" w:rsidRDefault="006E1878" w:rsidP="000B7DD3">
      <w:pPr>
        <w:widowControl/>
      </w:pPr>
    </w:p>
    <w:p w14:paraId="14B2123B" w14:textId="0E721CDB" w:rsidR="006E1878" w:rsidRDefault="006E1878" w:rsidP="000B7DD3">
      <w:pPr>
        <w:widowControl/>
      </w:pPr>
    </w:p>
    <w:p w14:paraId="4AC9B29C" w14:textId="36D5D53A" w:rsidR="006E1878" w:rsidRDefault="006E1878" w:rsidP="000B7DD3">
      <w:pPr>
        <w:widowControl/>
      </w:pPr>
    </w:p>
    <w:p w14:paraId="4461E1A5" w14:textId="7A1A4D08" w:rsidR="006E1878" w:rsidRDefault="006E1878" w:rsidP="000B7DD3">
      <w:pPr>
        <w:widowControl/>
      </w:pPr>
    </w:p>
    <w:p w14:paraId="11535A4C" w14:textId="28B64498" w:rsidR="005C5D73" w:rsidRDefault="005C5D73" w:rsidP="000B7DD3">
      <w:pPr>
        <w:widowControl/>
      </w:pPr>
    </w:p>
    <w:p w14:paraId="73724685" w14:textId="7F0DF5E4" w:rsidR="00BC1BCA" w:rsidRDefault="00BC1BCA" w:rsidP="000B7DD3">
      <w:pPr>
        <w:widowControl/>
      </w:pPr>
    </w:p>
    <w:p w14:paraId="559F3A7E" w14:textId="5893C79E" w:rsidR="009E580F" w:rsidRDefault="009E580F" w:rsidP="000B7DD3">
      <w:pPr>
        <w:widowControl/>
      </w:pPr>
    </w:p>
    <w:p w14:paraId="385DDC0E" w14:textId="03CFCEE5" w:rsidR="009E580F" w:rsidRDefault="009E580F" w:rsidP="000B7DD3">
      <w:pPr>
        <w:widowControl/>
      </w:pPr>
    </w:p>
    <w:p w14:paraId="5640D772" w14:textId="1096095B" w:rsidR="009E580F" w:rsidRDefault="009E580F" w:rsidP="000B7DD3">
      <w:pPr>
        <w:widowControl/>
      </w:pPr>
    </w:p>
    <w:p w14:paraId="66F1B2D6" w14:textId="4DAE7478" w:rsidR="009E580F" w:rsidRDefault="009E580F" w:rsidP="000B7DD3">
      <w:pPr>
        <w:widowControl/>
      </w:pPr>
    </w:p>
    <w:p w14:paraId="38B6EB6C" w14:textId="5C72612E" w:rsidR="00A86D18" w:rsidRDefault="00A86D18" w:rsidP="000B7DD3">
      <w:pPr>
        <w:widowControl/>
      </w:pPr>
    </w:p>
    <w:p w14:paraId="2B06FE79" w14:textId="465D3CDA" w:rsidR="00A86D18" w:rsidRDefault="00A86D18" w:rsidP="000B7DD3">
      <w:pPr>
        <w:widowControl/>
      </w:pPr>
    </w:p>
    <w:p w14:paraId="01F44952" w14:textId="77777777" w:rsidR="00A86D18" w:rsidRDefault="00A86D18" w:rsidP="000B7DD3">
      <w:pPr>
        <w:widowControl/>
      </w:pPr>
    </w:p>
    <w:p w14:paraId="391D7470" w14:textId="3A08BC56" w:rsidR="009E580F" w:rsidRDefault="009E580F" w:rsidP="000B7DD3">
      <w:pPr>
        <w:widowControl/>
      </w:pPr>
    </w:p>
    <w:p w14:paraId="2F9BFDA8" w14:textId="3AD4FC99" w:rsidR="008F3668" w:rsidRDefault="008F3668" w:rsidP="000B7DD3">
      <w:pPr>
        <w:widowControl/>
      </w:pPr>
    </w:p>
    <w:p w14:paraId="17EB5453" w14:textId="77777777" w:rsidR="00EE41DF" w:rsidRDefault="00EE41DF" w:rsidP="000B7DD3">
      <w:pPr>
        <w:widowControl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3E81CC2E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F84DEE">
              <w:t>3</w:t>
            </w:r>
            <w:r w:rsidR="00D61584">
              <w:t>4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36F1D4E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166224">
              <w:rPr>
                <w:sz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1228A2DD" w:rsidR="00125C12" w:rsidRDefault="00166224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EA51110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D348917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BFCBF3E" w:rsidR="00125C12" w:rsidRPr="00F72CCB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B577706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074062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414C02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A4187E2" w:rsidR="00125C12" w:rsidRPr="002E7293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37C22B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6F06EB8D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57F4FB7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787632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1AA5F5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2EEF2E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240D1AB1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FF2B9D7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28CDA08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FFF11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3DD02048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9504AF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5C5B512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4734651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785866A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E97E80D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55D7B4E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781408B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6E5005C6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0EFA5DBE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339F21A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4B19DAE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5EAE936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93B14D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46147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10019662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1A9C506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242331B9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27F2F84F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765C4F2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63B7926" w:rsidR="00125C12" w:rsidRDefault="00BC1B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2F2CA5D9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5E27F26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5EE343AE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D8C10F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0051DA5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000FFC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4069D3E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FA85FD9" w:rsidR="00125C12" w:rsidRPr="00B20174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6F21271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0971E86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53EFF314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374D3649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F8BD4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6EDDE4F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28285734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EF8A6FB" w:rsidR="00125C12" w:rsidRPr="0078232D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3E76489A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26BFEA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D5F0F0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5ACC15DC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5EB317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5AD52A2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BB94596" w:rsidR="00125C12" w:rsidRPr="0078232D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626F718F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DD8C07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125C12" w:rsidRPr="0024100F" w:rsidRDefault="00125C12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C58243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125C12" w:rsidRPr="00326348" w:rsidRDefault="00125C12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68647694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712600BA" w:rsidR="00125C12" w:rsidRPr="0078232D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5CDDE64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90EFB"/>
    <w:rsid w:val="00094A50"/>
    <w:rsid w:val="000B7DD3"/>
    <w:rsid w:val="000E1A00"/>
    <w:rsid w:val="000F328E"/>
    <w:rsid w:val="00104FB7"/>
    <w:rsid w:val="0011723B"/>
    <w:rsid w:val="00120C12"/>
    <w:rsid w:val="0012215E"/>
    <w:rsid w:val="00125C12"/>
    <w:rsid w:val="00127E96"/>
    <w:rsid w:val="00152092"/>
    <w:rsid w:val="00157636"/>
    <w:rsid w:val="00166224"/>
    <w:rsid w:val="00170479"/>
    <w:rsid w:val="0017748E"/>
    <w:rsid w:val="0018067D"/>
    <w:rsid w:val="00184017"/>
    <w:rsid w:val="001A5270"/>
    <w:rsid w:val="001B6C70"/>
    <w:rsid w:val="001C76B1"/>
    <w:rsid w:val="001D4265"/>
    <w:rsid w:val="001E28A8"/>
    <w:rsid w:val="001E60AF"/>
    <w:rsid w:val="001F2123"/>
    <w:rsid w:val="0020396B"/>
    <w:rsid w:val="002157A2"/>
    <w:rsid w:val="002333BF"/>
    <w:rsid w:val="002523C3"/>
    <w:rsid w:val="002646EE"/>
    <w:rsid w:val="00272112"/>
    <w:rsid w:val="0028015F"/>
    <w:rsid w:val="00280BC7"/>
    <w:rsid w:val="00280F15"/>
    <w:rsid w:val="002911EB"/>
    <w:rsid w:val="002A0E7A"/>
    <w:rsid w:val="002B10F4"/>
    <w:rsid w:val="002B6197"/>
    <w:rsid w:val="002B6EA1"/>
    <w:rsid w:val="002B7046"/>
    <w:rsid w:val="002B7485"/>
    <w:rsid w:val="002E718E"/>
    <w:rsid w:val="002F16C2"/>
    <w:rsid w:val="002F783C"/>
    <w:rsid w:val="0030037C"/>
    <w:rsid w:val="003103FC"/>
    <w:rsid w:val="0031064D"/>
    <w:rsid w:val="003200B4"/>
    <w:rsid w:val="0034533C"/>
    <w:rsid w:val="00356C7C"/>
    <w:rsid w:val="00360652"/>
    <w:rsid w:val="00361D20"/>
    <w:rsid w:val="00362203"/>
    <w:rsid w:val="00386CC5"/>
    <w:rsid w:val="003A0CE6"/>
    <w:rsid w:val="003C7B83"/>
    <w:rsid w:val="003D5474"/>
    <w:rsid w:val="003E0388"/>
    <w:rsid w:val="003E3940"/>
    <w:rsid w:val="003E43FE"/>
    <w:rsid w:val="00430C27"/>
    <w:rsid w:val="00452A12"/>
    <w:rsid w:val="00461E15"/>
    <w:rsid w:val="0046261F"/>
    <w:rsid w:val="0046391A"/>
    <w:rsid w:val="0047167B"/>
    <w:rsid w:val="00476A90"/>
    <w:rsid w:val="0047710C"/>
    <w:rsid w:val="00481351"/>
    <w:rsid w:val="00491D82"/>
    <w:rsid w:val="00491FEC"/>
    <w:rsid w:val="00496AC5"/>
    <w:rsid w:val="004B47AA"/>
    <w:rsid w:val="004B6C8F"/>
    <w:rsid w:val="004E7F7B"/>
    <w:rsid w:val="005128A0"/>
    <w:rsid w:val="00524D6B"/>
    <w:rsid w:val="00525BBE"/>
    <w:rsid w:val="0052672A"/>
    <w:rsid w:val="005315D0"/>
    <w:rsid w:val="0056254D"/>
    <w:rsid w:val="005813BF"/>
    <w:rsid w:val="00585C22"/>
    <w:rsid w:val="005900E8"/>
    <w:rsid w:val="005B3359"/>
    <w:rsid w:val="005C2B68"/>
    <w:rsid w:val="005C5D73"/>
    <w:rsid w:val="005E7C57"/>
    <w:rsid w:val="005F12A9"/>
    <w:rsid w:val="00616642"/>
    <w:rsid w:val="00653792"/>
    <w:rsid w:val="0065419E"/>
    <w:rsid w:val="00662A01"/>
    <w:rsid w:val="00672DBC"/>
    <w:rsid w:val="006849F1"/>
    <w:rsid w:val="006A5149"/>
    <w:rsid w:val="006B21D1"/>
    <w:rsid w:val="006C1674"/>
    <w:rsid w:val="006D3AF9"/>
    <w:rsid w:val="006E1878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B1C79"/>
    <w:rsid w:val="007B66A4"/>
    <w:rsid w:val="007B6A85"/>
    <w:rsid w:val="007C1964"/>
    <w:rsid w:val="007C39E8"/>
    <w:rsid w:val="007C61E6"/>
    <w:rsid w:val="007C6B25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4A67"/>
    <w:rsid w:val="00876557"/>
    <w:rsid w:val="00884A95"/>
    <w:rsid w:val="008B06E2"/>
    <w:rsid w:val="008B301A"/>
    <w:rsid w:val="008B5393"/>
    <w:rsid w:val="008C6816"/>
    <w:rsid w:val="008D3BE8"/>
    <w:rsid w:val="008D6118"/>
    <w:rsid w:val="008F3668"/>
    <w:rsid w:val="008F5C4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9C29BB"/>
    <w:rsid w:val="009E580F"/>
    <w:rsid w:val="009E6DED"/>
    <w:rsid w:val="00A14C12"/>
    <w:rsid w:val="00A37376"/>
    <w:rsid w:val="00A46F10"/>
    <w:rsid w:val="00A47894"/>
    <w:rsid w:val="00A656F2"/>
    <w:rsid w:val="00A666BE"/>
    <w:rsid w:val="00A70611"/>
    <w:rsid w:val="00A731ED"/>
    <w:rsid w:val="00A86D18"/>
    <w:rsid w:val="00A92EC5"/>
    <w:rsid w:val="00AA1ECA"/>
    <w:rsid w:val="00AA3272"/>
    <w:rsid w:val="00AB3729"/>
    <w:rsid w:val="00AD05A2"/>
    <w:rsid w:val="00B026D0"/>
    <w:rsid w:val="00B03F4E"/>
    <w:rsid w:val="00B15BBD"/>
    <w:rsid w:val="00B175DB"/>
    <w:rsid w:val="00B25EB1"/>
    <w:rsid w:val="00B353C5"/>
    <w:rsid w:val="00B5619E"/>
    <w:rsid w:val="00B626B9"/>
    <w:rsid w:val="00B704CA"/>
    <w:rsid w:val="00B706ED"/>
    <w:rsid w:val="00B71A12"/>
    <w:rsid w:val="00B74FD1"/>
    <w:rsid w:val="00B804C0"/>
    <w:rsid w:val="00BA047C"/>
    <w:rsid w:val="00BA692F"/>
    <w:rsid w:val="00BB1A34"/>
    <w:rsid w:val="00BB5652"/>
    <w:rsid w:val="00BC1BCA"/>
    <w:rsid w:val="00BE1188"/>
    <w:rsid w:val="00BF2A0D"/>
    <w:rsid w:val="00C04A92"/>
    <w:rsid w:val="00C10FDC"/>
    <w:rsid w:val="00C26E3A"/>
    <w:rsid w:val="00C41451"/>
    <w:rsid w:val="00C41804"/>
    <w:rsid w:val="00C64A6A"/>
    <w:rsid w:val="00C80A97"/>
    <w:rsid w:val="00C85341"/>
    <w:rsid w:val="00C9395A"/>
    <w:rsid w:val="00CA573C"/>
    <w:rsid w:val="00CC3C44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61584"/>
    <w:rsid w:val="00D66118"/>
    <w:rsid w:val="00D75F89"/>
    <w:rsid w:val="00D8468E"/>
    <w:rsid w:val="00D87683"/>
    <w:rsid w:val="00DA1C2E"/>
    <w:rsid w:val="00DA50BB"/>
    <w:rsid w:val="00DB0A30"/>
    <w:rsid w:val="00DB0D5E"/>
    <w:rsid w:val="00DB133C"/>
    <w:rsid w:val="00DD73C4"/>
    <w:rsid w:val="00DE02D3"/>
    <w:rsid w:val="00DE3D8E"/>
    <w:rsid w:val="00DF2356"/>
    <w:rsid w:val="00DF4715"/>
    <w:rsid w:val="00DF612E"/>
    <w:rsid w:val="00E07164"/>
    <w:rsid w:val="00E13A68"/>
    <w:rsid w:val="00E15132"/>
    <w:rsid w:val="00E159B7"/>
    <w:rsid w:val="00E26A48"/>
    <w:rsid w:val="00E5262B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7BCF"/>
    <w:rsid w:val="00F221B7"/>
    <w:rsid w:val="00F346B4"/>
    <w:rsid w:val="00F37F9E"/>
    <w:rsid w:val="00F4243C"/>
    <w:rsid w:val="00F42749"/>
    <w:rsid w:val="00F47425"/>
    <w:rsid w:val="00F527F6"/>
    <w:rsid w:val="00F65F82"/>
    <w:rsid w:val="00F66E5F"/>
    <w:rsid w:val="00F70D49"/>
    <w:rsid w:val="00F84DEE"/>
    <w:rsid w:val="00FE27E9"/>
    <w:rsid w:val="00FE4067"/>
    <w:rsid w:val="00FE5E08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125</TotalTime>
  <Pages>5</Pages>
  <Words>660</Words>
  <Characters>3930</Characters>
  <Application>Microsoft Office Word</Application>
  <DocSecurity>0</DocSecurity>
  <Lines>1310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14</cp:revision>
  <cp:lastPrinted>2025-05-08T11:58:00Z</cp:lastPrinted>
  <dcterms:created xsi:type="dcterms:W3CDTF">2025-05-08T08:46:00Z</dcterms:created>
  <dcterms:modified xsi:type="dcterms:W3CDTF">2025-05-13T13:42:00Z</dcterms:modified>
</cp:coreProperties>
</file>