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F593" w14:textId="77777777" w:rsidR="006E04A4" w:rsidRPr="00CD7560" w:rsidRDefault="001A5B75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17</w:t>
      </w:r>
      <w:bookmarkEnd w:id="1"/>
    </w:p>
    <w:p w14:paraId="3F19F594" w14:textId="77777777" w:rsidR="006E04A4" w:rsidRDefault="001A5B75">
      <w:pPr>
        <w:pStyle w:val="Datum"/>
        <w:outlineLvl w:val="0"/>
      </w:pPr>
      <w:bookmarkStart w:id="2" w:name="DocumentDate"/>
      <w:r>
        <w:t>Onsdagen den 16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F29DC" w14:paraId="3F19F599" w14:textId="77777777" w:rsidTr="00E47117">
        <w:trPr>
          <w:cantSplit/>
        </w:trPr>
        <w:tc>
          <w:tcPr>
            <w:tcW w:w="454" w:type="dxa"/>
          </w:tcPr>
          <w:p w14:paraId="3F19F595" w14:textId="77777777" w:rsidR="006E04A4" w:rsidRDefault="001A5B7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19F596" w14:textId="77777777" w:rsidR="006E04A4" w:rsidRDefault="001A5B7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F19F597" w14:textId="77777777" w:rsidR="006E04A4" w:rsidRDefault="001770FC"/>
        </w:tc>
        <w:tc>
          <w:tcPr>
            <w:tcW w:w="7512" w:type="dxa"/>
          </w:tcPr>
          <w:p w14:paraId="3F19F598" w14:textId="77777777" w:rsidR="006E04A4" w:rsidRDefault="001A5B75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1F29DC" w14:paraId="3F19F59E" w14:textId="77777777" w:rsidTr="00E47117">
        <w:trPr>
          <w:cantSplit/>
        </w:trPr>
        <w:tc>
          <w:tcPr>
            <w:tcW w:w="454" w:type="dxa"/>
          </w:tcPr>
          <w:p w14:paraId="3F19F59A" w14:textId="77777777" w:rsidR="006E04A4" w:rsidRDefault="001770FC"/>
        </w:tc>
        <w:tc>
          <w:tcPr>
            <w:tcW w:w="1134" w:type="dxa"/>
          </w:tcPr>
          <w:p w14:paraId="3F19F59B" w14:textId="77777777" w:rsidR="006E04A4" w:rsidRDefault="001770FC">
            <w:pPr>
              <w:jc w:val="right"/>
            </w:pPr>
          </w:p>
        </w:tc>
        <w:tc>
          <w:tcPr>
            <w:tcW w:w="397" w:type="dxa"/>
          </w:tcPr>
          <w:p w14:paraId="3F19F59C" w14:textId="77777777" w:rsidR="006E04A4" w:rsidRDefault="001770FC"/>
        </w:tc>
        <w:tc>
          <w:tcPr>
            <w:tcW w:w="7512" w:type="dxa"/>
          </w:tcPr>
          <w:p w14:paraId="3F19F59D" w14:textId="77777777" w:rsidR="006E04A4" w:rsidRDefault="001A5B7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F29DC" w14:paraId="3F19F5A3" w14:textId="77777777" w:rsidTr="00E47117">
        <w:trPr>
          <w:cantSplit/>
        </w:trPr>
        <w:tc>
          <w:tcPr>
            <w:tcW w:w="454" w:type="dxa"/>
          </w:tcPr>
          <w:p w14:paraId="3F19F59F" w14:textId="77777777" w:rsidR="006E04A4" w:rsidRDefault="001770FC"/>
        </w:tc>
        <w:tc>
          <w:tcPr>
            <w:tcW w:w="1134" w:type="dxa"/>
          </w:tcPr>
          <w:p w14:paraId="3F19F5A0" w14:textId="77777777" w:rsidR="006E04A4" w:rsidRDefault="001A5B7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F19F5A1" w14:textId="77777777" w:rsidR="006E04A4" w:rsidRDefault="001770FC"/>
        </w:tc>
        <w:tc>
          <w:tcPr>
            <w:tcW w:w="7512" w:type="dxa"/>
          </w:tcPr>
          <w:p w14:paraId="3F19F5A2" w14:textId="77777777" w:rsidR="006E04A4" w:rsidRDefault="001A5B7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F19F5A4" w14:textId="77777777" w:rsidR="006E04A4" w:rsidRDefault="001A5B75">
      <w:pPr>
        <w:pStyle w:val="StreckLngt"/>
      </w:pPr>
      <w:r>
        <w:tab/>
      </w:r>
    </w:p>
    <w:p w14:paraId="3F19F5A5" w14:textId="77777777" w:rsidR="00121B42" w:rsidRDefault="001A5B75" w:rsidP="00121B42">
      <w:pPr>
        <w:pStyle w:val="Blankrad"/>
      </w:pPr>
      <w:r>
        <w:t xml:space="preserve">      </w:t>
      </w:r>
    </w:p>
    <w:p w14:paraId="3F19F5A6" w14:textId="77777777" w:rsidR="00CF242C" w:rsidRDefault="001A5B7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F29DC" w14:paraId="3F19F5AA" w14:textId="77777777" w:rsidTr="00055526">
        <w:trPr>
          <w:cantSplit/>
        </w:trPr>
        <w:tc>
          <w:tcPr>
            <w:tcW w:w="567" w:type="dxa"/>
          </w:tcPr>
          <w:p w14:paraId="3F19F5A7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5A8" w14:textId="77777777" w:rsidR="006E04A4" w:rsidRDefault="001A5B75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3F19F5A9" w14:textId="77777777" w:rsidR="006E04A4" w:rsidRDefault="001770FC" w:rsidP="00C84F80">
            <w:pPr>
              <w:keepNext/>
            </w:pPr>
          </w:p>
        </w:tc>
      </w:tr>
      <w:tr w:rsidR="001F29DC" w14:paraId="3F19F5AF" w14:textId="77777777" w:rsidTr="00055526">
        <w:trPr>
          <w:cantSplit/>
        </w:trPr>
        <w:tc>
          <w:tcPr>
            <w:tcW w:w="567" w:type="dxa"/>
          </w:tcPr>
          <w:p w14:paraId="3F19F5AB" w14:textId="77777777" w:rsidR="001D7AF0" w:rsidRDefault="001A5B7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19F5AD" w14:textId="48FE087B" w:rsidR="006E04A4" w:rsidRDefault="001A5B75" w:rsidP="00D97215">
            <w:r>
              <w:t>Val av tjugo ledamöter i Nordiska rådets svenska delegation</w:t>
            </w:r>
          </w:p>
        </w:tc>
        <w:tc>
          <w:tcPr>
            <w:tcW w:w="2055" w:type="dxa"/>
          </w:tcPr>
          <w:p w14:paraId="3F19F5AE" w14:textId="77777777" w:rsidR="006E04A4" w:rsidRDefault="001770FC" w:rsidP="00C84F80"/>
        </w:tc>
      </w:tr>
      <w:tr w:rsidR="001F29DC" w14:paraId="3F19F5B4" w14:textId="77777777" w:rsidTr="00055526">
        <w:trPr>
          <w:cantSplit/>
        </w:trPr>
        <w:tc>
          <w:tcPr>
            <w:tcW w:w="567" w:type="dxa"/>
          </w:tcPr>
          <w:p w14:paraId="3F19F5B0" w14:textId="77777777" w:rsidR="001D7AF0" w:rsidRDefault="001A5B7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19F5B2" w14:textId="1AAAC4FD" w:rsidR="006E04A4" w:rsidRDefault="001A5B75" w:rsidP="00D97215">
            <w:r>
              <w:t>Val av tjugo suppleanter i Nordiska rådets svenska delegation</w:t>
            </w:r>
          </w:p>
        </w:tc>
        <w:tc>
          <w:tcPr>
            <w:tcW w:w="2055" w:type="dxa"/>
          </w:tcPr>
          <w:p w14:paraId="3F19F5B3" w14:textId="77777777" w:rsidR="006E04A4" w:rsidRDefault="001770FC" w:rsidP="00C84F80"/>
        </w:tc>
      </w:tr>
      <w:tr w:rsidR="001F29DC" w14:paraId="3F19F5B8" w14:textId="77777777" w:rsidTr="00055526">
        <w:trPr>
          <w:cantSplit/>
        </w:trPr>
        <w:tc>
          <w:tcPr>
            <w:tcW w:w="567" w:type="dxa"/>
          </w:tcPr>
          <w:p w14:paraId="3F19F5B5" w14:textId="77777777" w:rsidR="001D7AF0" w:rsidRDefault="001A5B7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19F5B6" w14:textId="77777777" w:rsidR="006E04A4" w:rsidRDefault="001A5B75" w:rsidP="000326E3">
            <w:r>
              <w:t>Val av sju ledamöter i styrelsen för Stiftelsen Riksbankens Jubileumsfond</w:t>
            </w:r>
          </w:p>
        </w:tc>
        <w:tc>
          <w:tcPr>
            <w:tcW w:w="2055" w:type="dxa"/>
          </w:tcPr>
          <w:p w14:paraId="3F19F5B7" w14:textId="77777777" w:rsidR="006E04A4" w:rsidRDefault="001770FC" w:rsidP="00C84F80"/>
        </w:tc>
      </w:tr>
      <w:tr w:rsidR="001F29DC" w14:paraId="3F19F5BC" w14:textId="77777777" w:rsidTr="00055526">
        <w:trPr>
          <w:cantSplit/>
        </w:trPr>
        <w:tc>
          <w:tcPr>
            <w:tcW w:w="567" w:type="dxa"/>
          </w:tcPr>
          <w:p w14:paraId="3F19F5B9" w14:textId="77777777" w:rsidR="001D7AF0" w:rsidRDefault="001A5B7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19F5BA" w14:textId="77777777" w:rsidR="006E04A4" w:rsidRDefault="001A5B75" w:rsidP="000326E3">
            <w:r>
              <w:t>Val av sju personliga suppleanter i styrelsen för Stiftelsen Riksbankens Jubileumsfond</w:t>
            </w:r>
          </w:p>
        </w:tc>
        <w:tc>
          <w:tcPr>
            <w:tcW w:w="2055" w:type="dxa"/>
          </w:tcPr>
          <w:p w14:paraId="3F19F5BB" w14:textId="77777777" w:rsidR="006E04A4" w:rsidRDefault="001770FC" w:rsidP="00C84F80"/>
        </w:tc>
      </w:tr>
      <w:tr w:rsidR="001F29DC" w14:paraId="3F19F5C0" w14:textId="77777777" w:rsidTr="00055526">
        <w:trPr>
          <w:cantSplit/>
        </w:trPr>
        <w:tc>
          <w:tcPr>
            <w:tcW w:w="567" w:type="dxa"/>
          </w:tcPr>
          <w:p w14:paraId="3F19F5BD" w14:textId="77777777" w:rsidR="001D7AF0" w:rsidRDefault="001A5B7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19F5BE" w14:textId="77777777" w:rsidR="006E04A4" w:rsidRDefault="001A5B75" w:rsidP="000326E3">
            <w:r>
              <w:t>Val av ordförande i styrelsen för Stiftelsen Riksbankens Jubileumsfond</w:t>
            </w:r>
          </w:p>
        </w:tc>
        <w:tc>
          <w:tcPr>
            <w:tcW w:w="2055" w:type="dxa"/>
          </w:tcPr>
          <w:p w14:paraId="3F19F5BF" w14:textId="77777777" w:rsidR="006E04A4" w:rsidRDefault="001770FC" w:rsidP="00C84F80"/>
        </w:tc>
      </w:tr>
      <w:tr w:rsidR="001F29DC" w14:paraId="3F19F5C4" w14:textId="77777777" w:rsidTr="00055526">
        <w:trPr>
          <w:cantSplit/>
        </w:trPr>
        <w:tc>
          <w:tcPr>
            <w:tcW w:w="567" w:type="dxa"/>
          </w:tcPr>
          <w:p w14:paraId="3F19F5C1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5C2" w14:textId="77777777" w:rsidR="006E04A4" w:rsidRDefault="001A5B7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19F5C3" w14:textId="77777777" w:rsidR="006E04A4" w:rsidRDefault="001770FC" w:rsidP="00C84F80">
            <w:pPr>
              <w:keepNext/>
            </w:pPr>
          </w:p>
        </w:tc>
      </w:tr>
      <w:tr w:rsidR="001F29DC" w14:paraId="3F19F5C8" w14:textId="77777777" w:rsidTr="00055526">
        <w:trPr>
          <w:cantSplit/>
        </w:trPr>
        <w:tc>
          <w:tcPr>
            <w:tcW w:w="567" w:type="dxa"/>
          </w:tcPr>
          <w:p w14:paraId="3F19F5C5" w14:textId="77777777" w:rsidR="001D7AF0" w:rsidRDefault="001A5B7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19F5C6" w14:textId="3D65B7B0" w:rsidR="006E04A4" w:rsidRDefault="001A5B75" w:rsidP="000326E3">
            <w:r>
              <w:t xml:space="preserve">Justering av protokoll från sammanträdet onsdagen </w:t>
            </w:r>
            <w:r>
              <w:br/>
              <w:t>den 25 september</w:t>
            </w:r>
          </w:p>
        </w:tc>
        <w:tc>
          <w:tcPr>
            <w:tcW w:w="2055" w:type="dxa"/>
          </w:tcPr>
          <w:p w14:paraId="3F19F5C7" w14:textId="77777777" w:rsidR="006E04A4" w:rsidRDefault="001770FC" w:rsidP="00C84F80"/>
        </w:tc>
      </w:tr>
      <w:tr w:rsidR="001F29DC" w14:paraId="3F19F5CC" w14:textId="77777777" w:rsidTr="00055526">
        <w:trPr>
          <w:cantSplit/>
        </w:trPr>
        <w:tc>
          <w:tcPr>
            <w:tcW w:w="567" w:type="dxa"/>
          </w:tcPr>
          <w:p w14:paraId="3F19F5C9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5CA" w14:textId="77777777" w:rsidR="006E04A4" w:rsidRDefault="001A5B7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F19F5CB" w14:textId="77777777" w:rsidR="006E04A4" w:rsidRDefault="001A5B7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F29DC" w14:paraId="3F19F5D0" w14:textId="77777777" w:rsidTr="00055526">
        <w:trPr>
          <w:cantSplit/>
        </w:trPr>
        <w:tc>
          <w:tcPr>
            <w:tcW w:w="567" w:type="dxa"/>
          </w:tcPr>
          <w:p w14:paraId="3F19F5CD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5CE" w14:textId="77777777" w:rsidR="006E04A4" w:rsidRDefault="001A5B7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F19F5CF" w14:textId="77777777" w:rsidR="006E04A4" w:rsidRDefault="001770FC" w:rsidP="00C84F80">
            <w:pPr>
              <w:keepNext/>
            </w:pPr>
          </w:p>
        </w:tc>
      </w:tr>
      <w:tr w:rsidR="001F29DC" w14:paraId="3F19F5D4" w14:textId="77777777" w:rsidTr="00055526">
        <w:trPr>
          <w:cantSplit/>
        </w:trPr>
        <w:tc>
          <w:tcPr>
            <w:tcW w:w="567" w:type="dxa"/>
          </w:tcPr>
          <w:p w14:paraId="3F19F5D1" w14:textId="77777777" w:rsidR="001D7AF0" w:rsidRDefault="001A5B7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19F5D2" w14:textId="77777777" w:rsidR="006E04A4" w:rsidRDefault="001A5B75" w:rsidP="000326E3">
            <w:r>
              <w:t>2024/25:7 Kompletteringar till bestämmelserna om tilläggsskatt för företag i stora koncerner</w:t>
            </w:r>
          </w:p>
        </w:tc>
        <w:tc>
          <w:tcPr>
            <w:tcW w:w="2055" w:type="dxa"/>
          </w:tcPr>
          <w:p w14:paraId="3F19F5D3" w14:textId="77777777" w:rsidR="006E04A4" w:rsidRDefault="001A5B75" w:rsidP="00C84F80">
            <w:r>
              <w:t>SkU</w:t>
            </w:r>
          </w:p>
        </w:tc>
      </w:tr>
      <w:tr w:rsidR="001F29DC" w14:paraId="3F19F5D8" w14:textId="77777777" w:rsidTr="00055526">
        <w:trPr>
          <w:cantSplit/>
        </w:trPr>
        <w:tc>
          <w:tcPr>
            <w:tcW w:w="567" w:type="dxa"/>
          </w:tcPr>
          <w:p w14:paraId="3F19F5D5" w14:textId="77777777" w:rsidR="001D7AF0" w:rsidRDefault="001A5B7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19F5D6" w14:textId="77777777" w:rsidR="006E04A4" w:rsidRDefault="001A5B75" w:rsidP="000326E3">
            <w:r>
              <w:t>2024/25:15 Avtal mellan Sverige och Danmark om vissa skattefrågor</w:t>
            </w:r>
          </w:p>
        </w:tc>
        <w:tc>
          <w:tcPr>
            <w:tcW w:w="2055" w:type="dxa"/>
          </w:tcPr>
          <w:p w14:paraId="3F19F5D7" w14:textId="77777777" w:rsidR="006E04A4" w:rsidRDefault="001A5B75" w:rsidP="00C84F80">
            <w:r>
              <w:t>FiU</w:t>
            </w:r>
          </w:p>
        </w:tc>
      </w:tr>
      <w:tr w:rsidR="001F29DC" w14:paraId="3F19F5DC" w14:textId="77777777" w:rsidTr="00055526">
        <w:trPr>
          <w:cantSplit/>
        </w:trPr>
        <w:tc>
          <w:tcPr>
            <w:tcW w:w="567" w:type="dxa"/>
          </w:tcPr>
          <w:p w14:paraId="3F19F5D9" w14:textId="77777777" w:rsidR="001D7AF0" w:rsidRDefault="001A5B7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19F5DA" w14:textId="77777777" w:rsidR="006E04A4" w:rsidRDefault="001A5B75" w:rsidP="000326E3">
            <w:r>
              <w:t>2024/25:22 Svenskt bidrag till Natos avskräckning och försvar under 2025</w:t>
            </w:r>
          </w:p>
        </w:tc>
        <w:tc>
          <w:tcPr>
            <w:tcW w:w="2055" w:type="dxa"/>
          </w:tcPr>
          <w:p w14:paraId="3F19F5DB" w14:textId="77777777" w:rsidR="006E04A4" w:rsidRDefault="001A5B75" w:rsidP="00C84F80">
            <w:r>
              <w:t>UU</w:t>
            </w:r>
          </w:p>
        </w:tc>
      </w:tr>
      <w:tr w:rsidR="001F29DC" w14:paraId="3F19F5E0" w14:textId="77777777" w:rsidTr="00055526">
        <w:trPr>
          <w:cantSplit/>
        </w:trPr>
        <w:tc>
          <w:tcPr>
            <w:tcW w:w="567" w:type="dxa"/>
          </w:tcPr>
          <w:p w14:paraId="3F19F5DD" w14:textId="77777777" w:rsidR="001D7AF0" w:rsidRDefault="001A5B7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19F5DE" w14:textId="77777777" w:rsidR="006E04A4" w:rsidRDefault="001A5B75" w:rsidP="000326E3">
            <w:r>
              <w:t>2024/25:24 Naturvårdshänsyn vid fiske i havet för att skydda Natura 2000-områden</w:t>
            </w:r>
          </w:p>
        </w:tc>
        <w:tc>
          <w:tcPr>
            <w:tcW w:w="2055" w:type="dxa"/>
          </w:tcPr>
          <w:p w14:paraId="3F19F5DF" w14:textId="77777777" w:rsidR="006E04A4" w:rsidRDefault="001A5B75" w:rsidP="00C84F80">
            <w:r>
              <w:t>MJU</w:t>
            </w:r>
          </w:p>
        </w:tc>
      </w:tr>
      <w:tr w:rsidR="001F29DC" w14:paraId="3F19F5E4" w14:textId="77777777" w:rsidTr="00055526">
        <w:trPr>
          <w:cantSplit/>
        </w:trPr>
        <w:tc>
          <w:tcPr>
            <w:tcW w:w="567" w:type="dxa"/>
          </w:tcPr>
          <w:p w14:paraId="3F19F5E1" w14:textId="77777777" w:rsidR="001D7AF0" w:rsidRDefault="001A5B7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19F5E2" w14:textId="77777777" w:rsidR="006E04A4" w:rsidRDefault="001A5B75" w:rsidP="000326E3">
            <w:r>
              <w:t>2024/25:27 Avskaffat krav på tillstånd för hotell- och pensionatsrörelser</w:t>
            </w:r>
          </w:p>
        </w:tc>
        <w:tc>
          <w:tcPr>
            <w:tcW w:w="2055" w:type="dxa"/>
          </w:tcPr>
          <w:p w14:paraId="3F19F5E3" w14:textId="77777777" w:rsidR="006E04A4" w:rsidRDefault="001A5B75" w:rsidP="00C84F80">
            <w:r>
              <w:t>NU</w:t>
            </w:r>
          </w:p>
        </w:tc>
      </w:tr>
      <w:tr w:rsidR="001F29DC" w14:paraId="3F19F5E8" w14:textId="77777777" w:rsidTr="00055526">
        <w:trPr>
          <w:cantSplit/>
        </w:trPr>
        <w:tc>
          <w:tcPr>
            <w:tcW w:w="567" w:type="dxa"/>
          </w:tcPr>
          <w:p w14:paraId="3F19F5E5" w14:textId="77777777" w:rsidR="001D7AF0" w:rsidRDefault="001A5B7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19F5E6" w14:textId="77777777" w:rsidR="006E04A4" w:rsidRDefault="001A5B75" w:rsidP="000326E3">
            <w:r>
              <w:t>2024/25:31 Kompletterande förslag med anledning av en ny förverkandelagstiftning</w:t>
            </w:r>
          </w:p>
        </w:tc>
        <w:tc>
          <w:tcPr>
            <w:tcW w:w="2055" w:type="dxa"/>
          </w:tcPr>
          <w:p w14:paraId="3F19F5E7" w14:textId="77777777" w:rsidR="006E04A4" w:rsidRDefault="001A5B75" w:rsidP="00C84F80">
            <w:r>
              <w:t>JuU</w:t>
            </w:r>
          </w:p>
        </w:tc>
      </w:tr>
      <w:tr w:rsidR="001F29DC" w14:paraId="3F19F5EC" w14:textId="77777777" w:rsidTr="00055526">
        <w:trPr>
          <w:cantSplit/>
        </w:trPr>
        <w:tc>
          <w:tcPr>
            <w:tcW w:w="567" w:type="dxa"/>
          </w:tcPr>
          <w:p w14:paraId="3F19F5E9" w14:textId="77777777" w:rsidR="001D7AF0" w:rsidRDefault="001A5B7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19F5EA" w14:textId="77777777" w:rsidR="006E04A4" w:rsidRDefault="001A5B75" w:rsidP="000326E3">
            <w:r>
              <w:t>2024/25:32 Tillgång till mät- och förbrukningsuppgifter på elmarknaden</w:t>
            </w:r>
          </w:p>
        </w:tc>
        <w:tc>
          <w:tcPr>
            <w:tcW w:w="2055" w:type="dxa"/>
          </w:tcPr>
          <w:p w14:paraId="3F19F5EB" w14:textId="77777777" w:rsidR="006E04A4" w:rsidRDefault="001A5B75" w:rsidP="00C84F80">
            <w:r>
              <w:t>NU</w:t>
            </w:r>
          </w:p>
        </w:tc>
      </w:tr>
      <w:tr w:rsidR="001F29DC" w14:paraId="3F19F5F0" w14:textId="77777777" w:rsidTr="00055526">
        <w:trPr>
          <w:cantSplit/>
        </w:trPr>
        <w:tc>
          <w:tcPr>
            <w:tcW w:w="567" w:type="dxa"/>
          </w:tcPr>
          <w:p w14:paraId="3F19F5ED" w14:textId="77777777" w:rsidR="001D7AF0" w:rsidRDefault="001A5B75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3F19F5EE" w14:textId="77777777" w:rsidR="006E04A4" w:rsidRDefault="001A5B75" w:rsidP="000326E3">
            <w:r>
              <w:t>2024/25:34 Totalförsvaret 2025–2030</w:t>
            </w:r>
          </w:p>
        </w:tc>
        <w:tc>
          <w:tcPr>
            <w:tcW w:w="2055" w:type="dxa"/>
          </w:tcPr>
          <w:p w14:paraId="3F19F5EF" w14:textId="77777777" w:rsidR="006E04A4" w:rsidRDefault="001A5B75" w:rsidP="00C84F80">
            <w:r>
              <w:t>FöU</w:t>
            </w:r>
          </w:p>
        </w:tc>
      </w:tr>
      <w:tr w:rsidR="001F29DC" w14:paraId="3F19F5F4" w14:textId="77777777" w:rsidTr="00055526">
        <w:trPr>
          <w:cantSplit/>
        </w:trPr>
        <w:tc>
          <w:tcPr>
            <w:tcW w:w="567" w:type="dxa"/>
          </w:tcPr>
          <w:p w14:paraId="3F19F5F1" w14:textId="77777777" w:rsidR="001D7AF0" w:rsidRDefault="001A5B7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19F5F2" w14:textId="77777777" w:rsidR="006E04A4" w:rsidRDefault="001A5B75" w:rsidP="000326E3">
            <w:r>
              <w:t>2024/25:36 Uppgifter som ska lämnas i samband med arbetsgivardeklarationen</w:t>
            </w:r>
          </w:p>
        </w:tc>
        <w:tc>
          <w:tcPr>
            <w:tcW w:w="2055" w:type="dxa"/>
          </w:tcPr>
          <w:p w14:paraId="3F19F5F3" w14:textId="77777777" w:rsidR="006E04A4" w:rsidRDefault="001A5B75" w:rsidP="00C84F80">
            <w:r>
              <w:t>SfU</w:t>
            </w:r>
          </w:p>
        </w:tc>
      </w:tr>
      <w:tr w:rsidR="001F29DC" w14:paraId="3F19F5F8" w14:textId="77777777" w:rsidTr="00055526">
        <w:trPr>
          <w:cantSplit/>
        </w:trPr>
        <w:tc>
          <w:tcPr>
            <w:tcW w:w="567" w:type="dxa"/>
          </w:tcPr>
          <w:p w14:paraId="3F19F5F5" w14:textId="77777777" w:rsidR="001D7AF0" w:rsidRDefault="001A5B7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19F5F6" w14:textId="77777777" w:rsidR="006E04A4" w:rsidRDefault="001A5B75" w:rsidP="000326E3">
            <w:r>
              <w:t>2024/25:37 Biometri i brottsbekämpningen</w:t>
            </w:r>
          </w:p>
        </w:tc>
        <w:tc>
          <w:tcPr>
            <w:tcW w:w="2055" w:type="dxa"/>
          </w:tcPr>
          <w:p w14:paraId="3F19F5F7" w14:textId="77777777" w:rsidR="006E04A4" w:rsidRDefault="001A5B75" w:rsidP="00C84F80">
            <w:r>
              <w:t>JuU</w:t>
            </w:r>
          </w:p>
        </w:tc>
      </w:tr>
      <w:tr w:rsidR="001F29DC" w14:paraId="3F19F5FC" w14:textId="77777777" w:rsidTr="00055526">
        <w:trPr>
          <w:cantSplit/>
        </w:trPr>
        <w:tc>
          <w:tcPr>
            <w:tcW w:w="567" w:type="dxa"/>
          </w:tcPr>
          <w:p w14:paraId="3F19F5F9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5FA" w14:textId="77777777" w:rsidR="006E04A4" w:rsidRDefault="001A5B7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F19F5FB" w14:textId="77777777" w:rsidR="006E04A4" w:rsidRDefault="001770FC" w:rsidP="00C84F80">
            <w:pPr>
              <w:keepNext/>
            </w:pPr>
          </w:p>
        </w:tc>
      </w:tr>
      <w:tr w:rsidR="001F29DC" w14:paraId="3F19F600" w14:textId="77777777" w:rsidTr="00055526">
        <w:trPr>
          <w:cantSplit/>
        </w:trPr>
        <w:tc>
          <w:tcPr>
            <w:tcW w:w="567" w:type="dxa"/>
          </w:tcPr>
          <w:p w14:paraId="3F19F5FD" w14:textId="77777777" w:rsidR="001D7AF0" w:rsidRDefault="001A5B7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19F5FE" w14:textId="77777777" w:rsidR="006E04A4" w:rsidRDefault="001A5B75" w:rsidP="000326E3">
            <w:r>
              <w:t>2024/25:23 Riksrevisionens rapport om statens arbete med informationssäkerhet i vård och omsorg</w:t>
            </w:r>
          </w:p>
        </w:tc>
        <w:tc>
          <w:tcPr>
            <w:tcW w:w="2055" w:type="dxa"/>
          </w:tcPr>
          <w:p w14:paraId="3F19F5FF" w14:textId="77777777" w:rsidR="006E04A4" w:rsidRDefault="001A5B75" w:rsidP="00C84F80">
            <w:r>
              <w:t>SoU</w:t>
            </w:r>
          </w:p>
        </w:tc>
      </w:tr>
      <w:tr w:rsidR="001F29DC" w14:paraId="3F19F604" w14:textId="77777777" w:rsidTr="00055526">
        <w:trPr>
          <w:cantSplit/>
        </w:trPr>
        <w:tc>
          <w:tcPr>
            <w:tcW w:w="567" w:type="dxa"/>
          </w:tcPr>
          <w:p w14:paraId="3F19F601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02" w14:textId="77777777" w:rsidR="006E04A4" w:rsidRDefault="001A5B7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F19F603" w14:textId="77777777" w:rsidR="006E04A4" w:rsidRDefault="001770FC" w:rsidP="00C84F80">
            <w:pPr>
              <w:keepNext/>
            </w:pPr>
          </w:p>
        </w:tc>
      </w:tr>
      <w:tr w:rsidR="001F29DC" w14:paraId="3F19F608" w14:textId="77777777" w:rsidTr="00055526">
        <w:trPr>
          <w:cantSplit/>
        </w:trPr>
        <w:tc>
          <w:tcPr>
            <w:tcW w:w="567" w:type="dxa"/>
          </w:tcPr>
          <w:p w14:paraId="3F19F605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06" w14:textId="77777777" w:rsidR="006E04A4" w:rsidRDefault="001A5B75" w:rsidP="000326E3">
            <w:pPr>
              <w:pStyle w:val="Motionsrubrik"/>
            </w:pPr>
            <w:r>
              <w:t>med anledning av prop. 2024/25:8 Bolag och brott</w:t>
            </w:r>
          </w:p>
        </w:tc>
        <w:tc>
          <w:tcPr>
            <w:tcW w:w="2055" w:type="dxa"/>
          </w:tcPr>
          <w:p w14:paraId="3F19F607" w14:textId="77777777" w:rsidR="006E04A4" w:rsidRDefault="001770FC" w:rsidP="00C84F80">
            <w:pPr>
              <w:keepNext/>
            </w:pPr>
          </w:p>
        </w:tc>
      </w:tr>
      <w:tr w:rsidR="001F29DC" w14:paraId="3F19F60C" w14:textId="77777777" w:rsidTr="00055526">
        <w:trPr>
          <w:cantSplit/>
        </w:trPr>
        <w:tc>
          <w:tcPr>
            <w:tcW w:w="567" w:type="dxa"/>
          </w:tcPr>
          <w:p w14:paraId="3F19F609" w14:textId="77777777" w:rsidR="001D7AF0" w:rsidRDefault="001A5B7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19F60A" w14:textId="77777777" w:rsidR="006E04A4" w:rsidRDefault="001A5B75" w:rsidP="000326E3">
            <w:r>
              <w:t>2024/25:1240 av Mikael Eskilandersson m.fl. (SD)</w:t>
            </w:r>
          </w:p>
        </w:tc>
        <w:tc>
          <w:tcPr>
            <w:tcW w:w="2055" w:type="dxa"/>
          </w:tcPr>
          <w:p w14:paraId="3F19F60B" w14:textId="77777777" w:rsidR="006E04A4" w:rsidRDefault="001A5B75" w:rsidP="00C84F80">
            <w:r>
              <w:t>CU</w:t>
            </w:r>
          </w:p>
        </w:tc>
      </w:tr>
      <w:tr w:rsidR="001F29DC" w14:paraId="3F19F610" w14:textId="77777777" w:rsidTr="00055526">
        <w:trPr>
          <w:cantSplit/>
        </w:trPr>
        <w:tc>
          <w:tcPr>
            <w:tcW w:w="567" w:type="dxa"/>
          </w:tcPr>
          <w:p w14:paraId="3F19F60D" w14:textId="77777777" w:rsidR="001D7AF0" w:rsidRDefault="001A5B7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19F60E" w14:textId="77777777" w:rsidR="006E04A4" w:rsidRDefault="001A5B75" w:rsidP="000326E3">
            <w:r>
              <w:t>2024/25:1544 av Jennie Nilsson m.fl. (S)</w:t>
            </w:r>
          </w:p>
        </w:tc>
        <w:tc>
          <w:tcPr>
            <w:tcW w:w="2055" w:type="dxa"/>
          </w:tcPr>
          <w:p w14:paraId="3F19F60F" w14:textId="77777777" w:rsidR="006E04A4" w:rsidRDefault="001A5B75" w:rsidP="00C84F80">
            <w:r>
              <w:t>CU</w:t>
            </w:r>
          </w:p>
        </w:tc>
      </w:tr>
      <w:tr w:rsidR="001F29DC" w14:paraId="3F19F614" w14:textId="77777777" w:rsidTr="00055526">
        <w:trPr>
          <w:cantSplit/>
        </w:trPr>
        <w:tc>
          <w:tcPr>
            <w:tcW w:w="567" w:type="dxa"/>
          </w:tcPr>
          <w:p w14:paraId="3F19F611" w14:textId="77777777" w:rsidR="001D7AF0" w:rsidRDefault="001A5B7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19F612" w14:textId="77777777" w:rsidR="006E04A4" w:rsidRDefault="001A5B75" w:rsidP="000326E3">
            <w:r>
              <w:t>2024/25:1756 av Katarina Luhr m.fl. (MP)</w:t>
            </w:r>
          </w:p>
        </w:tc>
        <w:tc>
          <w:tcPr>
            <w:tcW w:w="2055" w:type="dxa"/>
          </w:tcPr>
          <w:p w14:paraId="3F19F613" w14:textId="77777777" w:rsidR="006E04A4" w:rsidRDefault="001A5B75" w:rsidP="00C84F80">
            <w:r>
              <w:t>CU</w:t>
            </w:r>
          </w:p>
        </w:tc>
      </w:tr>
      <w:tr w:rsidR="001F29DC" w14:paraId="3F19F618" w14:textId="77777777" w:rsidTr="00055526">
        <w:trPr>
          <w:cantSplit/>
        </w:trPr>
        <w:tc>
          <w:tcPr>
            <w:tcW w:w="567" w:type="dxa"/>
          </w:tcPr>
          <w:p w14:paraId="3F19F615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16" w14:textId="77777777" w:rsidR="006E04A4" w:rsidRDefault="001A5B75" w:rsidP="000326E3">
            <w:pPr>
              <w:pStyle w:val="Motionsrubrik"/>
            </w:pPr>
            <w:r>
              <w:t>med anledning av prop. 2024/25:10 Tryggare hem för barn</w:t>
            </w:r>
          </w:p>
        </w:tc>
        <w:tc>
          <w:tcPr>
            <w:tcW w:w="2055" w:type="dxa"/>
          </w:tcPr>
          <w:p w14:paraId="3F19F617" w14:textId="77777777" w:rsidR="006E04A4" w:rsidRDefault="001770FC" w:rsidP="00C84F80">
            <w:pPr>
              <w:keepNext/>
            </w:pPr>
          </w:p>
        </w:tc>
      </w:tr>
      <w:tr w:rsidR="001F29DC" w14:paraId="3F19F61C" w14:textId="77777777" w:rsidTr="00055526">
        <w:trPr>
          <w:cantSplit/>
        </w:trPr>
        <w:tc>
          <w:tcPr>
            <w:tcW w:w="567" w:type="dxa"/>
          </w:tcPr>
          <w:p w14:paraId="3F19F619" w14:textId="77777777" w:rsidR="001D7AF0" w:rsidRDefault="001A5B7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19F61A" w14:textId="77777777" w:rsidR="006E04A4" w:rsidRDefault="001A5B75" w:rsidP="000326E3">
            <w:r>
              <w:t>2024/25:1755 av Katarina Luhr m.fl. (MP)</w:t>
            </w:r>
          </w:p>
        </w:tc>
        <w:tc>
          <w:tcPr>
            <w:tcW w:w="2055" w:type="dxa"/>
          </w:tcPr>
          <w:p w14:paraId="3F19F61B" w14:textId="77777777" w:rsidR="006E04A4" w:rsidRDefault="001A5B75" w:rsidP="00C84F80">
            <w:r>
              <w:t>CU</w:t>
            </w:r>
          </w:p>
        </w:tc>
      </w:tr>
      <w:tr w:rsidR="001F29DC" w14:paraId="3F19F620" w14:textId="77777777" w:rsidTr="00055526">
        <w:trPr>
          <w:cantSplit/>
        </w:trPr>
        <w:tc>
          <w:tcPr>
            <w:tcW w:w="567" w:type="dxa"/>
          </w:tcPr>
          <w:p w14:paraId="3F19F61D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1E" w14:textId="77777777" w:rsidR="006E04A4" w:rsidRDefault="001A5B75" w:rsidP="000326E3">
            <w:pPr>
              <w:pStyle w:val="Motionsrubrik"/>
            </w:pPr>
            <w:r>
              <w:t>med anledning av prop. 2024/25:12 Ett starkt polissamarbete i Tornedalsregionen</w:t>
            </w:r>
          </w:p>
        </w:tc>
        <w:tc>
          <w:tcPr>
            <w:tcW w:w="2055" w:type="dxa"/>
          </w:tcPr>
          <w:p w14:paraId="3F19F61F" w14:textId="77777777" w:rsidR="006E04A4" w:rsidRDefault="001770FC" w:rsidP="00C84F80">
            <w:pPr>
              <w:keepNext/>
            </w:pPr>
          </w:p>
        </w:tc>
      </w:tr>
      <w:tr w:rsidR="001F29DC" w14:paraId="3F19F624" w14:textId="77777777" w:rsidTr="00055526">
        <w:trPr>
          <w:cantSplit/>
        </w:trPr>
        <w:tc>
          <w:tcPr>
            <w:tcW w:w="567" w:type="dxa"/>
          </w:tcPr>
          <w:p w14:paraId="3F19F621" w14:textId="77777777" w:rsidR="001D7AF0" w:rsidRDefault="001A5B7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19F622" w14:textId="77777777" w:rsidR="006E04A4" w:rsidRDefault="001A5B75" w:rsidP="000326E3">
            <w:r>
              <w:t>2024/25:930 av Gudrun Nordborg m.fl. (V)</w:t>
            </w:r>
          </w:p>
        </w:tc>
        <w:tc>
          <w:tcPr>
            <w:tcW w:w="2055" w:type="dxa"/>
          </w:tcPr>
          <w:p w14:paraId="3F19F623" w14:textId="77777777" w:rsidR="006E04A4" w:rsidRDefault="001A5B75" w:rsidP="00C84F80">
            <w:r>
              <w:t>JuU</w:t>
            </w:r>
          </w:p>
        </w:tc>
      </w:tr>
      <w:tr w:rsidR="001F29DC" w14:paraId="3F19F628" w14:textId="77777777" w:rsidTr="00055526">
        <w:trPr>
          <w:cantSplit/>
        </w:trPr>
        <w:tc>
          <w:tcPr>
            <w:tcW w:w="567" w:type="dxa"/>
          </w:tcPr>
          <w:p w14:paraId="3F19F625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26" w14:textId="77777777" w:rsidR="006E04A4" w:rsidRDefault="001A5B75" w:rsidP="000326E3">
            <w:pPr>
              <w:pStyle w:val="Motionsrubrik"/>
            </w:pPr>
            <w:r>
              <w:t>med anledning av prop. 2024/25:17 Ett förstärkt konsumentskydd mot riskfylld kreditgivning och överskuldsättning</w:t>
            </w:r>
          </w:p>
        </w:tc>
        <w:tc>
          <w:tcPr>
            <w:tcW w:w="2055" w:type="dxa"/>
          </w:tcPr>
          <w:p w14:paraId="3F19F627" w14:textId="77777777" w:rsidR="006E04A4" w:rsidRDefault="001770FC" w:rsidP="00C84F80">
            <w:pPr>
              <w:keepNext/>
            </w:pPr>
          </w:p>
        </w:tc>
      </w:tr>
      <w:tr w:rsidR="001F29DC" w14:paraId="3F19F62C" w14:textId="77777777" w:rsidTr="00055526">
        <w:trPr>
          <w:cantSplit/>
        </w:trPr>
        <w:tc>
          <w:tcPr>
            <w:tcW w:w="567" w:type="dxa"/>
          </w:tcPr>
          <w:p w14:paraId="3F19F629" w14:textId="77777777" w:rsidR="001D7AF0" w:rsidRDefault="001A5B7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F19F62A" w14:textId="77777777" w:rsidR="006E04A4" w:rsidRDefault="001A5B75" w:rsidP="000326E3">
            <w:r>
              <w:t>2024/25:3222 av Mikael Eskilandersson m.fl. (SD)</w:t>
            </w:r>
          </w:p>
        </w:tc>
        <w:tc>
          <w:tcPr>
            <w:tcW w:w="2055" w:type="dxa"/>
          </w:tcPr>
          <w:p w14:paraId="3F19F62B" w14:textId="77777777" w:rsidR="006E04A4" w:rsidRDefault="001A5B75" w:rsidP="00C84F80">
            <w:r>
              <w:t>CU</w:t>
            </w:r>
          </w:p>
        </w:tc>
      </w:tr>
      <w:tr w:rsidR="001F29DC" w14:paraId="3F19F630" w14:textId="77777777" w:rsidTr="00055526">
        <w:trPr>
          <w:cantSplit/>
        </w:trPr>
        <w:tc>
          <w:tcPr>
            <w:tcW w:w="567" w:type="dxa"/>
          </w:tcPr>
          <w:p w14:paraId="3F19F62D" w14:textId="77777777" w:rsidR="001D7AF0" w:rsidRDefault="001A5B7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F19F62E" w14:textId="77777777" w:rsidR="006E04A4" w:rsidRDefault="001A5B75" w:rsidP="000326E3">
            <w:r>
              <w:t>2024/25:3223 av Alireza Akhondi m.fl. (C)</w:t>
            </w:r>
          </w:p>
        </w:tc>
        <w:tc>
          <w:tcPr>
            <w:tcW w:w="2055" w:type="dxa"/>
          </w:tcPr>
          <w:p w14:paraId="3F19F62F" w14:textId="77777777" w:rsidR="006E04A4" w:rsidRDefault="001A5B75" w:rsidP="00C84F80">
            <w:r>
              <w:t>CU</w:t>
            </w:r>
          </w:p>
        </w:tc>
      </w:tr>
      <w:tr w:rsidR="001F29DC" w14:paraId="3F19F634" w14:textId="77777777" w:rsidTr="00055526">
        <w:trPr>
          <w:cantSplit/>
        </w:trPr>
        <w:tc>
          <w:tcPr>
            <w:tcW w:w="567" w:type="dxa"/>
          </w:tcPr>
          <w:p w14:paraId="3F19F631" w14:textId="77777777" w:rsidR="001D7AF0" w:rsidRDefault="001A5B7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F19F632" w14:textId="77777777" w:rsidR="006E04A4" w:rsidRDefault="001A5B75" w:rsidP="000326E3">
            <w:r>
              <w:t>2024/25:3224 av Jennie Nilsson m.fl. (S)</w:t>
            </w:r>
          </w:p>
        </w:tc>
        <w:tc>
          <w:tcPr>
            <w:tcW w:w="2055" w:type="dxa"/>
          </w:tcPr>
          <w:p w14:paraId="3F19F633" w14:textId="77777777" w:rsidR="006E04A4" w:rsidRDefault="001A5B75" w:rsidP="00C84F80">
            <w:r>
              <w:t>CU</w:t>
            </w:r>
          </w:p>
        </w:tc>
      </w:tr>
      <w:tr w:rsidR="001F29DC" w14:paraId="3F19F638" w14:textId="77777777" w:rsidTr="00055526">
        <w:trPr>
          <w:cantSplit/>
        </w:trPr>
        <w:tc>
          <w:tcPr>
            <w:tcW w:w="567" w:type="dxa"/>
          </w:tcPr>
          <w:p w14:paraId="3F19F635" w14:textId="77777777" w:rsidR="001D7AF0" w:rsidRDefault="001A5B7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F19F636" w14:textId="77777777" w:rsidR="006E04A4" w:rsidRDefault="001A5B75" w:rsidP="000326E3">
            <w:r>
              <w:t>2024/25:3225 av Katarina Luhr (MP)</w:t>
            </w:r>
          </w:p>
        </w:tc>
        <w:tc>
          <w:tcPr>
            <w:tcW w:w="2055" w:type="dxa"/>
          </w:tcPr>
          <w:p w14:paraId="3F19F637" w14:textId="77777777" w:rsidR="006E04A4" w:rsidRDefault="001A5B75" w:rsidP="00C84F80">
            <w:r>
              <w:t>CU</w:t>
            </w:r>
          </w:p>
        </w:tc>
      </w:tr>
      <w:tr w:rsidR="001F29DC" w14:paraId="3F19F63C" w14:textId="77777777" w:rsidTr="00055526">
        <w:trPr>
          <w:cantSplit/>
        </w:trPr>
        <w:tc>
          <w:tcPr>
            <w:tcW w:w="567" w:type="dxa"/>
          </w:tcPr>
          <w:p w14:paraId="3F19F639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3A" w14:textId="77777777" w:rsidR="006E04A4" w:rsidRDefault="001A5B75" w:rsidP="000326E3">
            <w:pPr>
              <w:pStyle w:val="Motionsrubrik"/>
            </w:pPr>
            <w:r>
              <w:t>med anledning av skr. 2023/24:140 2024 års redogörelse för företag med statligt ägande</w:t>
            </w:r>
          </w:p>
        </w:tc>
        <w:tc>
          <w:tcPr>
            <w:tcW w:w="2055" w:type="dxa"/>
          </w:tcPr>
          <w:p w14:paraId="3F19F63B" w14:textId="77777777" w:rsidR="006E04A4" w:rsidRDefault="001770FC" w:rsidP="00C84F80">
            <w:pPr>
              <w:keepNext/>
            </w:pPr>
          </w:p>
        </w:tc>
      </w:tr>
      <w:tr w:rsidR="001F29DC" w14:paraId="3F19F640" w14:textId="77777777" w:rsidTr="00055526">
        <w:trPr>
          <w:cantSplit/>
        </w:trPr>
        <w:tc>
          <w:tcPr>
            <w:tcW w:w="567" w:type="dxa"/>
          </w:tcPr>
          <w:p w14:paraId="3F19F63D" w14:textId="77777777" w:rsidR="001D7AF0" w:rsidRDefault="001A5B7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F19F63E" w14:textId="77777777" w:rsidR="006E04A4" w:rsidRDefault="001A5B75" w:rsidP="000326E3">
            <w:r>
              <w:t>2024/25:269 av Lorena Delgado Varas m.fl. (V)</w:t>
            </w:r>
          </w:p>
        </w:tc>
        <w:tc>
          <w:tcPr>
            <w:tcW w:w="2055" w:type="dxa"/>
          </w:tcPr>
          <w:p w14:paraId="3F19F63F" w14:textId="77777777" w:rsidR="006E04A4" w:rsidRDefault="001A5B75" w:rsidP="00C84F80">
            <w:r>
              <w:t>NU</w:t>
            </w:r>
          </w:p>
        </w:tc>
      </w:tr>
      <w:tr w:rsidR="001F29DC" w14:paraId="3F19F644" w14:textId="77777777" w:rsidTr="00055526">
        <w:trPr>
          <w:cantSplit/>
        </w:trPr>
        <w:tc>
          <w:tcPr>
            <w:tcW w:w="567" w:type="dxa"/>
          </w:tcPr>
          <w:p w14:paraId="3F19F641" w14:textId="77777777" w:rsidR="001D7AF0" w:rsidRDefault="001A5B7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F19F642" w14:textId="77777777" w:rsidR="006E04A4" w:rsidRDefault="001A5B75" w:rsidP="000326E3">
            <w:r>
              <w:t>2024/25:509 av Fredrik Olovsson m.fl. (S)</w:t>
            </w:r>
          </w:p>
        </w:tc>
        <w:tc>
          <w:tcPr>
            <w:tcW w:w="2055" w:type="dxa"/>
          </w:tcPr>
          <w:p w14:paraId="3F19F643" w14:textId="77777777" w:rsidR="006E04A4" w:rsidRDefault="001A5B75" w:rsidP="00C84F80">
            <w:r>
              <w:t>NU</w:t>
            </w:r>
          </w:p>
        </w:tc>
      </w:tr>
      <w:tr w:rsidR="001F29DC" w14:paraId="3F19F648" w14:textId="77777777" w:rsidTr="00055526">
        <w:trPr>
          <w:cantSplit/>
        </w:trPr>
        <w:tc>
          <w:tcPr>
            <w:tcW w:w="567" w:type="dxa"/>
          </w:tcPr>
          <w:p w14:paraId="3F19F645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46" w14:textId="77777777" w:rsidR="006E04A4" w:rsidRDefault="001A5B75" w:rsidP="000326E3">
            <w:pPr>
              <w:pStyle w:val="Motionsrubrik"/>
            </w:pPr>
            <w:r>
              <w:t>med anledning av skr. 2023/24:163 Nationell säkerhetsstrategi</w:t>
            </w:r>
          </w:p>
        </w:tc>
        <w:tc>
          <w:tcPr>
            <w:tcW w:w="2055" w:type="dxa"/>
          </w:tcPr>
          <w:p w14:paraId="3F19F647" w14:textId="77777777" w:rsidR="006E04A4" w:rsidRDefault="001770FC" w:rsidP="00C84F80">
            <w:pPr>
              <w:keepNext/>
            </w:pPr>
          </w:p>
        </w:tc>
      </w:tr>
      <w:tr w:rsidR="001F29DC" w14:paraId="3F19F64C" w14:textId="77777777" w:rsidTr="00055526">
        <w:trPr>
          <w:cantSplit/>
        </w:trPr>
        <w:tc>
          <w:tcPr>
            <w:tcW w:w="567" w:type="dxa"/>
          </w:tcPr>
          <w:p w14:paraId="3F19F649" w14:textId="77777777" w:rsidR="001D7AF0" w:rsidRDefault="001A5B7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F19F64A" w14:textId="77777777" w:rsidR="006E04A4" w:rsidRDefault="001A5B75" w:rsidP="000326E3">
            <w:r>
              <w:t>2024/25:192 av Håkan Svenneling m.fl. (V)</w:t>
            </w:r>
          </w:p>
        </w:tc>
        <w:tc>
          <w:tcPr>
            <w:tcW w:w="2055" w:type="dxa"/>
          </w:tcPr>
          <w:p w14:paraId="3F19F64B" w14:textId="77777777" w:rsidR="006E04A4" w:rsidRDefault="001A5B75" w:rsidP="00C84F80">
            <w:r>
              <w:t>UU</w:t>
            </w:r>
          </w:p>
        </w:tc>
      </w:tr>
      <w:tr w:rsidR="001F29DC" w14:paraId="3F19F650" w14:textId="77777777" w:rsidTr="00055526">
        <w:trPr>
          <w:cantSplit/>
        </w:trPr>
        <w:tc>
          <w:tcPr>
            <w:tcW w:w="567" w:type="dxa"/>
          </w:tcPr>
          <w:p w14:paraId="3F19F64D" w14:textId="77777777" w:rsidR="001D7AF0" w:rsidRDefault="001A5B7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F19F64E" w14:textId="77777777" w:rsidR="006E04A4" w:rsidRDefault="001A5B75" w:rsidP="000326E3">
            <w:r>
              <w:t>2024/25:576 av Kerstin Lundgren och Anna Lasses (båda C)</w:t>
            </w:r>
          </w:p>
        </w:tc>
        <w:tc>
          <w:tcPr>
            <w:tcW w:w="2055" w:type="dxa"/>
          </w:tcPr>
          <w:p w14:paraId="3F19F64F" w14:textId="77777777" w:rsidR="006E04A4" w:rsidRDefault="001A5B75" w:rsidP="00C84F80">
            <w:r>
              <w:t>UU</w:t>
            </w:r>
          </w:p>
        </w:tc>
      </w:tr>
      <w:tr w:rsidR="001F29DC" w14:paraId="3F19F654" w14:textId="77777777" w:rsidTr="00055526">
        <w:trPr>
          <w:cantSplit/>
        </w:trPr>
        <w:tc>
          <w:tcPr>
            <w:tcW w:w="567" w:type="dxa"/>
          </w:tcPr>
          <w:p w14:paraId="3F19F651" w14:textId="77777777" w:rsidR="001D7AF0" w:rsidRDefault="001A5B7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F19F652" w14:textId="77777777" w:rsidR="006E04A4" w:rsidRDefault="001A5B75" w:rsidP="000326E3">
            <w:r>
              <w:t>2024/25:586 av Morgan Johansson m.fl. (S)</w:t>
            </w:r>
          </w:p>
        </w:tc>
        <w:tc>
          <w:tcPr>
            <w:tcW w:w="2055" w:type="dxa"/>
          </w:tcPr>
          <w:p w14:paraId="3F19F653" w14:textId="77777777" w:rsidR="006E04A4" w:rsidRDefault="001A5B75" w:rsidP="00C84F80">
            <w:r>
              <w:t>UU</w:t>
            </w:r>
          </w:p>
        </w:tc>
      </w:tr>
      <w:tr w:rsidR="001F29DC" w14:paraId="3F19F658" w14:textId="77777777" w:rsidTr="00055526">
        <w:trPr>
          <w:cantSplit/>
        </w:trPr>
        <w:tc>
          <w:tcPr>
            <w:tcW w:w="567" w:type="dxa"/>
          </w:tcPr>
          <w:p w14:paraId="3F19F655" w14:textId="77777777" w:rsidR="001D7AF0" w:rsidRDefault="001A5B7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F19F656" w14:textId="77777777" w:rsidR="006E04A4" w:rsidRDefault="001A5B75" w:rsidP="000326E3">
            <w:r>
              <w:t>2024/25:626 av Jacob Risberg m.fl. (MP)</w:t>
            </w:r>
          </w:p>
        </w:tc>
        <w:tc>
          <w:tcPr>
            <w:tcW w:w="2055" w:type="dxa"/>
          </w:tcPr>
          <w:p w14:paraId="3F19F657" w14:textId="77777777" w:rsidR="006E04A4" w:rsidRDefault="001A5B75" w:rsidP="00C84F80">
            <w:r>
              <w:t>UU</w:t>
            </w:r>
          </w:p>
        </w:tc>
      </w:tr>
      <w:tr w:rsidR="001F29DC" w14:paraId="3F19F65C" w14:textId="77777777" w:rsidTr="00055526">
        <w:trPr>
          <w:cantSplit/>
        </w:trPr>
        <w:tc>
          <w:tcPr>
            <w:tcW w:w="567" w:type="dxa"/>
          </w:tcPr>
          <w:p w14:paraId="3F19F659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5A" w14:textId="77777777" w:rsidR="006E04A4" w:rsidRDefault="001A5B75" w:rsidP="000326E3">
            <w:pPr>
              <w:pStyle w:val="Motionsrubrik"/>
            </w:pPr>
            <w:r>
              <w:t>med anledning av skr. 2024/25:9 Riksrevisionens rapport om statens insatser för att stärka efterlevnaden av barnkonventionen</w:t>
            </w:r>
          </w:p>
        </w:tc>
        <w:tc>
          <w:tcPr>
            <w:tcW w:w="2055" w:type="dxa"/>
          </w:tcPr>
          <w:p w14:paraId="3F19F65B" w14:textId="77777777" w:rsidR="006E04A4" w:rsidRDefault="001770FC" w:rsidP="00C84F80">
            <w:pPr>
              <w:keepNext/>
            </w:pPr>
          </w:p>
        </w:tc>
      </w:tr>
      <w:tr w:rsidR="001F29DC" w14:paraId="3F19F660" w14:textId="77777777" w:rsidTr="00055526">
        <w:trPr>
          <w:cantSplit/>
        </w:trPr>
        <w:tc>
          <w:tcPr>
            <w:tcW w:w="567" w:type="dxa"/>
          </w:tcPr>
          <w:p w14:paraId="3F19F65D" w14:textId="77777777" w:rsidR="001D7AF0" w:rsidRDefault="001A5B7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F19F65E" w14:textId="77777777" w:rsidR="006E04A4" w:rsidRDefault="001A5B75" w:rsidP="000326E3">
            <w:r>
              <w:t>2024/25:3226 av Ulrika Westerlund och Camilla Hansén (båda MP)</w:t>
            </w:r>
          </w:p>
        </w:tc>
        <w:tc>
          <w:tcPr>
            <w:tcW w:w="2055" w:type="dxa"/>
          </w:tcPr>
          <w:p w14:paraId="3F19F65F" w14:textId="77777777" w:rsidR="006E04A4" w:rsidRDefault="001A5B75" w:rsidP="00C84F80">
            <w:r>
              <w:t>SoU</w:t>
            </w:r>
          </w:p>
        </w:tc>
      </w:tr>
      <w:tr w:rsidR="001F29DC" w14:paraId="3F19F664" w14:textId="77777777" w:rsidTr="00055526">
        <w:trPr>
          <w:cantSplit/>
        </w:trPr>
        <w:tc>
          <w:tcPr>
            <w:tcW w:w="567" w:type="dxa"/>
          </w:tcPr>
          <w:p w14:paraId="3F19F661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62" w14:textId="77777777" w:rsidR="006E04A4" w:rsidRDefault="001A5B7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F19F663" w14:textId="77777777" w:rsidR="006E04A4" w:rsidRDefault="001770FC" w:rsidP="00C84F80">
            <w:pPr>
              <w:keepNext/>
            </w:pPr>
          </w:p>
        </w:tc>
      </w:tr>
      <w:tr w:rsidR="001F29DC" w14:paraId="3F19F668" w14:textId="77777777" w:rsidTr="00055526">
        <w:trPr>
          <w:cantSplit/>
        </w:trPr>
        <w:tc>
          <w:tcPr>
            <w:tcW w:w="567" w:type="dxa"/>
          </w:tcPr>
          <w:p w14:paraId="3F19F665" w14:textId="77777777" w:rsidR="001D7AF0" w:rsidRDefault="001A5B7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F19F666" w14:textId="5D789F86" w:rsidR="006E04A4" w:rsidRDefault="001A5B75" w:rsidP="000326E3">
            <w:proofErr w:type="gramStart"/>
            <w:r>
              <w:t>COM(</w:t>
            </w:r>
            <w:proofErr w:type="gramEnd"/>
            <w:r>
              <w:t xml:space="preserve">2024) 452 Förslag till Europaparlamentets och rådets förordning om ändring av förordning (EU) 2023/1115 vad gäller bestämmelserna om den första tillämpningsdagen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 w:rsidR="0022335C">
              <w:rPr>
                <w:i/>
                <w:iCs/>
              </w:rPr>
              <w:br/>
            </w:r>
            <w:r>
              <w:rPr>
                <w:i/>
                <w:iCs/>
              </w:rPr>
              <w:t>den 2 december 2024</w:t>
            </w:r>
          </w:p>
        </w:tc>
        <w:tc>
          <w:tcPr>
            <w:tcW w:w="2055" w:type="dxa"/>
          </w:tcPr>
          <w:p w14:paraId="3F19F667" w14:textId="77777777" w:rsidR="006E04A4" w:rsidRDefault="001A5B75" w:rsidP="00C84F80">
            <w:r>
              <w:t>MJU</w:t>
            </w:r>
          </w:p>
        </w:tc>
      </w:tr>
      <w:tr w:rsidR="001F29DC" w14:paraId="3F19F66C" w14:textId="77777777" w:rsidTr="00055526">
        <w:trPr>
          <w:cantSplit/>
        </w:trPr>
        <w:tc>
          <w:tcPr>
            <w:tcW w:w="567" w:type="dxa"/>
          </w:tcPr>
          <w:p w14:paraId="3F19F669" w14:textId="77777777" w:rsidR="001D7AF0" w:rsidRDefault="001A5B75" w:rsidP="00C84F80">
            <w:pPr>
              <w:pStyle w:val="FlistaNrText"/>
            </w:pPr>
            <w:r>
              <w:lastRenderedPageBreak/>
              <w:t>35</w:t>
            </w:r>
          </w:p>
        </w:tc>
        <w:tc>
          <w:tcPr>
            <w:tcW w:w="6663" w:type="dxa"/>
          </w:tcPr>
          <w:p w14:paraId="3F19F66A" w14:textId="0C84E87A" w:rsidR="006E04A4" w:rsidRDefault="001A5B75" w:rsidP="000326E3">
            <w:proofErr w:type="gramStart"/>
            <w:r>
              <w:t>COM(</w:t>
            </w:r>
            <w:proofErr w:type="gramEnd"/>
            <w:r>
              <w:t xml:space="preserve">2024) 671 Förslag till rådets förordning om utfärdande av och tekniska standarder för digitala resehandlingar baserade på identitetskort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 w:rsidR="001770FC">
              <w:rPr>
                <w:i/>
                <w:iCs/>
              </w:rPr>
              <w:br/>
            </w:r>
            <w:r>
              <w:rPr>
                <w:i/>
                <w:iCs/>
              </w:rPr>
              <w:t>den 6 december 2024</w:t>
            </w:r>
          </w:p>
        </w:tc>
        <w:tc>
          <w:tcPr>
            <w:tcW w:w="2055" w:type="dxa"/>
          </w:tcPr>
          <w:p w14:paraId="3F19F66B" w14:textId="77777777" w:rsidR="006E04A4" w:rsidRDefault="001A5B75" w:rsidP="00C84F80">
            <w:r>
              <w:t>JuU</w:t>
            </w:r>
          </w:p>
        </w:tc>
      </w:tr>
      <w:tr w:rsidR="001F29DC" w14:paraId="3F19F670" w14:textId="77777777" w:rsidTr="00055526">
        <w:trPr>
          <w:cantSplit/>
        </w:trPr>
        <w:tc>
          <w:tcPr>
            <w:tcW w:w="567" w:type="dxa"/>
          </w:tcPr>
          <w:p w14:paraId="3F19F66D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6E" w14:textId="77777777" w:rsidR="006E04A4" w:rsidRDefault="001A5B7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F19F66F" w14:textId="77777777" w:rsidR="006E04A4" w:rsidRDefault="001A5B7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F29DC" w14:paraId="3F19F674" w14:textId="77777777" w:rsidTr="00055526">
        <w:trPr>
          <w:cantSplit/>
        </w:trPr>
        <w:tc>
          <w:tcPr>
            <w:tcW w:w="567" w:type="dxa"/>
          </w:tcPr>
          <w:p w14:paraId="3F19F671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72" w14:textId="77777777" w:rsidR="006E04A4" w:rsidRDefault="001A5B7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F19F673" w14:textId="77777777" w:rsidR="006E04A4" w:rsidRDefault="001770FC" w:rsidP="00C84F80">
            <w:pPr>
              <w:keepNext/>
            </w:pPr>
          </w:p>
        </w:tc>
      </w:tr>
      <w:tr w:rsidR="001F29DC" w14:paraId="3F19F678" w14:textId="77777777" w:rsidTr="00055526">
        <w:trPr>
          <w:cantSplit/>
        </w:trPr>
        <w:tc>
          <w:tcPr>
            <w:tcW w:w="567" w:type="dxa"/>
          </w:tcPr>
          <w:p w14:paraId="3F19F675" w14:textId="77777777" w:rsidR="001D7AF0" w:rsidRDefault="001A5B7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F19F676" w14:textId="77777777" w:rsidR="006E04A4" w:rsidRDefault="001A5B75" w:rsidP="000326E3">
            <w:r>
              <w:t>Bet. 2024/25:SkU3 Nya regler om mervärdesskatt för små företag och ändrade regler för vissa tjänster och konstverk</w:t>
            </w:r>
          </w:p>
        </w:tc>
        <w:tc>
          <w:tcPr>
            <w:tcW w:w="2055" w:type="dxa"/>
          </w:tcPr>
          <w:p w14:paraId="3F19F677" w14:textId="77777777" w:rsidR="006E04A4" w:rsidRDefault="001770FC" w:rsidP="00C84F80"/>
        </w:tc>
      </w:tr>
      <w:tr w:rsidR="001F29DC" w14:paraId="3F19F67C" w14:textId="77777777" w:rsidTr="00055526">
        <w:trPr>
          <w:cantSplit/>
        </w:trPr>
        <w:tc>
          <w:tcPr>
            <w:tcW w:w="567" w:type="dxa"/>
          </w:tcPr>
          <w:p w14:paraId="3F19F679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7A" w14:textId="77777777" w:rsidR="006E04A4" w:rsidRDefault="001A5B7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F19F67B" w14:textId="77777777" w:rsidR="006E04A4" w:rsidRDefault="001770FC" w:rsidP="00C84F80">
            <w:pPr>
              <w:keepNext/>
            </w:pPr>
          </w:p>
        </w:tc>
      </w:tr>
      <w:tr w:rsidR="001F29DC" w14:paraId="3F19F680" w14:textId="77777777" w:rsidTr="00055526">
        <w:trPr>
          <w:cantSplit/>
        </w:trPr>
        <w:tc>
          <w:tcPr>
            <w:tcW w:w="567" w:type="dxa"/>
          </w:tcPr>
          <w:p w14:paraId="3F19F67D" w14:textId="77777777" w:rsidR="001D7AF0" w:rsidRDefault="001A5B7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F19F67E" w14:textId="77777777" w:rsidR="006E04A4" w:rsidRDefault="001A5B75" w:rsidP="000326E3">
            <w:r>
              <w:t>Bet. 2024/25:SoU2 Riksrevisionens rapport om läkemedelsförskrivningen – statens styrning och tillsyn</w:t>
            </w:r>
          </w:p>
        </w:tc>
        <w:tc>
          <w:tcPr>
            <w:tcW w:w="2055" w:type="dxa"/>
          </w:tcPr>
          <w:p w14:paraId="3F19F67F" w14:textId="77777777" w:rsidR="006E04A4" w:rsidRDefault="001A5B75" w:rsidP="00C84F80">
            <w:r>
              <w:t>4 res. (S, V, C, MP)</w:t>
            </w:r>
          </w:p>
        </w:tc>
      </w:tr>
      <w:tr w:rsidR="001F29DC" w14:paraId="3F19F684" w14:textId="77777777" w:rsidTr="00055526">
        <w:trPr>
          <w:cantSplit/>
        </w:trPr>
        <w:tc>
          <w:tcPr>
            <w:tcW w:w="567" w:type="dxa"/>
          </w:tcPr>
          <w:p w14:paraId="3F19F681" w14:textId="77777777" w:rsidR="001D7AF0" w:rsidRDefault="001770FC" w:rsidP="00C84F80">
            <w:pPr>
              <w:keepNext/>
            </w:pPr>
          </w:p>
        </w:tc>
        <w:tc>
          <w:tcPr>
            <w:tcW w:w="6663" w:type="dxa"/>
          </w:tcPr>
          <w:p w14:paraId="3F19F682" w14:textId="77777777" w:rsidR="006E04A4" w:rsidRDefault="001A5B75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F19F683" w14:textId="77777777" w:rsidR="006E04A4" w:rsidRDefault="001770FC" w:rsidP="00C84F80">
            <w:pPr>
              <w:keepNext/>
            </w:pPr>
          </w:p>
        </w:tc>
      </w:tr>
      <w:tr w:rsidR="001F29DC" w14:paraId="3F19F688" w14:textId="77777777" w:rsidTr="00055526">
        <w:trPr>
          <w:cantSplit/>
        </w:trPr>
        <w:tc>
          <w:tcPr>
            <w:tcW w:w="567" w:type="dxa"/>
          </w:tcPr>
          <w:p w14:paraId="3F19F685" w14:textId="77777777" w:rsidR="001D7AF0" w:rsidRDefault="001A5B7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F19F686" w14:textId="77777777" w:rsidR="006E04A4" w:rsidRDefault="001A5B75" w:rsidP="000326E3">
            <w:r>
              <w:t>Bet. 2024/25:NU6 Ny patentlag</w:t>
            </w:r>
          </w:p>
        </w:tc>
        <w:tc>
          <w:tcPr>
            <w:tcW w:w="2055" w:type="dxa"/>
          </w:tcPr>
          <w:p w14:paraId="3F19F687" w14:textId="77777777" w:rsidR="006E04A4" w:rsidRDefault="001770FC" w:rsidP="00C84F80"/>
        </w:tc>
      </w:tr>
    </w:tbl>
    <w:p w14:paraId="3F19F689" w14:textId="77777777" w:rsidR="00517888" w:rsidRPr="00F221DA" w:rsidRDefault="001A5B75" w:rsidP="00137840">
      <w:pPr>
        <w:pStyle w:val="Blankrad"/>
      </w:pPr>
      <w:r>
        <w:t xml:space="preserve">     </w:t>
      </w:r>
    </w:p>
    <w:p w14:paraId="3F19F68A" w14:textId="77777777" w:rsidR="00121B42" w:rsidRDefault="001A5B75" w:rsidP="00121B42">
      <w:pPr>
        <w:pStyle w:val="Blankrad"/>
      </w:pPr>
      <w:r>
        <w:t xml:space="preserve">     </w:t>
      </w:r>
    </w:p>
    <w:p w14:paraId="3F19F68B" w14:textId="77777777" w:rsidR="006E04A4" w:rsidRPr="00F221DA" w:rsidRDefault="001770F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F29DC" w14:paraId="3F19F68E" w14:textId="77777777" w:rsidTr="00D774A8">
        <w:tc>
          <w:tcPr>
            <w:tcW w:w="567" w:type="dxa"/>
          </w:tcPr>
          <w:p w14:paraId="3F19F68C" w14:textId="77777777" w:rsidR="00D774A8" w:rsidRDefault="001770FC">
            <w:pPr>
              <w:pStyle w:val="IngenText"/>
            </w:pPr>
          </w:p>
        </w:tc>
        <w:tc>
          <w:tcPr>
            <w:tcW w:w="8718" w:type="dxa"/>
          </w:tcPr>
          <w:p w14:paraId="3F19F68D" w14:textId="77777777" w:rsidR="00D774A8" w:rsidRDefault="001A5B7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19F68F" w14:textId="77777777" w:rsidR="006E04A4" w:rsidRPr="00852BA1" w:rsidRDefault="001770F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F6A1" w14:textId="77777777" w:rsidR="001232CD" w:rsidRDefault="001A5B75">
      <w:pPr>
        <w:spacing w:line="240" w:lineRule="auto"/>
      </w:pPr>
      <w:r>
        <w:separator/>
      </w:r>
    </w:p>
  </w:endnote>
  <w:endnote w:type="continuationSeparator" w:id="0">
    <w:p w14:paraId="3F19F6A3" w14:textId="77777777" w:rsidR="001232CD" w:rsidRDefault="001A5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5" w14:textId="77777777" w:rsidR="00BE217A" w:rsidRDefault="001770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6" w14:textId="77777777" w:rsidR="00D73249" w:rsidRDefault="001A5B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F19F697" w14:textId="77777777" w:rsidR="00D73249" w:rsidRDefault="001770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B" w14:textId="77777777" w:rsidR="00D73249" w:rsidRDefault="001A5B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F19F69C" w14:textId="77777777" w:rsidR="00D73249" w:rsidRDefault="001770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F69D" w14:textId="77777777" w:rsidR="001232CD" w:rsidRDefault="001A5B75">
      <w:pPr>
        <w:spacing w:line="240" w:lineRule="auto"/>
      </w:pPr>
      <w:r>
        <w:separator/>
      </w:r>
    </w:p>
  </w:footnote>
  <w:footnote w:type="continuationSeparator" w:id="0">
    <w:p w14:paraId="3F19F69F" w14:textId="77777777" w:rsidR="001232CD" w:rsidRDefault="001A5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0" w14:textId="77777777" w:rsidR="00BE217A" w:rsidRDefault="001770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1" w14:textId="77777777" w:rsidR="00D73249" w:rsidRDefault="001A5B75">
    <w:pPr>
      <w:pStyle w:val="Sidhuvud"/>
      <w:tabs>
        <w:tab w:val="clear" w:pos="4536"/>
      </w:tabs>
    </w:pPr>
    <w:fldSimple w:instr=" DOCPROPERTY  DocumentDate  \* MERGEFORMAT ">
      <w:r>
        <w:t>Onsdagen den 16 oktober 2024</w:t>
      </w:r>
    </w:fldSimple>
  </w:p>
  <w:p w14:paraId="3F19F692" w14:textId="77777777" w:rsidR="00D73249" w:rsidRDefault="001A5B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19F693" w14:textId="77777777" w:rsidR="00D73249" w:rsidRDefault="001770FC"/>
  <w:p w14:paraId="3F19F694" w14:textId="77777777" w:rsidR="00D73249" w:rsidRDefault="001770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698" w14:textId="77777777" w:rsidR="00D73249" w:rsidRDefault="001A5B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19F69D" wp14:editId="3F19F69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9F699" w14:textId="77777777" w:rsidR="00D73249" w:rsidRDefault="001A5B75" w:rsidP="00BE217A">
    <w:pPr>
      <w:pStyle w:val="Dokumentrubrik"/>
      <w:spacing w:after="360"/>
    </w:pPr>
    <w:r>
      <w:t>Föredragningslista</w:t>
    </w:r>
  </w:p>
  <w:p w14:paraId="3F19F69A" w14:textId="77777777" w:rsidR="00D73249" w:rsidRDefault="001770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028F94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7B69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E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E6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2C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280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A1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44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82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29DC"/>
    <w:rsid w:val="001232CD"/>
    <w:rsid w:val="001770FC"/>
    <w:rsid w:val="001A5B75"/>
    <w:rsid w:val="001F29DC"/>
    <w:rsid w:val="0022335C"/>
    <w:rsid w:val="00D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593"/>
  <w15:docId w15:val="{6562C68D-70F4-4A1C-8715-16EA69B2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2024-10-16</SAFIR_Sammantradesdatum_Doc>
    <SAFIR_SammantradeID xmlns="C07A1A6C-0B19-41D9-BDF8-F523BA3921EB">c74d4ac5-5ebb-41a9-a0a1-9539f632b5e2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3951E1D6-A2EF-465C-8261-E3D73E12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559</Words>
  <Characters>3353</Characters>
  <Application>Microsoft Office Word</Application>
  <DocSecurity>0</DocSecurity>
  <Lines>239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2024-10-15T13:40:00Z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