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B5F8A09F1A42ED8810ADC4FAB2D6F4"/>
        </w:placeholder>
        <w:text/>
      </w:sdtPr>
      <w:sdtEndPr/>
      <w:sdtContent>
        <w:p w:rsidRPr="009B062B" w:rsidR="00AF30DD" w:rsidP="004E33E1" w:rsidRDefault="00AF30DD" w14:paraId="7E4EBD26" w14:textId="77777777">
          <w:pPr>
            <w:pStyle w:val="Rubrik1"/>
            <w:spacing w:after="300"/>
          </w:pPr>
          <w:r w:rsidRPr="009B062B">
            <w:t>Förslag till riksdagsbeslut</w:t>
          </w:r>
        </w:p>
      </w:sdtContent>
    </w:sdt>
    <w:sdt>
      <w:sdtPr>
        <w:alias w:val="Yrkande 1"/>
        <w:tag w:val="61c9ac24-ade5-4d21-8405-f603b8db2bd4"/>
        <w:id w:val="-1540435040"/>
        <w:lock w:val="sdtLocked"/>
      </w:sdtPr>
      <w:sdtEndPr/>
      <w:sdtContent>
        <w:p w:rsidR="00DD1FAC" w:rsidRDefault="0073351D" w14:paraId="7E4EBD27" w14:textId="5B79B8B4">
          <w:pPr>
            <w:pStyle w:val="Frslagstext"/>
            <w:numPr>
              <w:ilvl w:val="0"/>
              <w:numId w:val="0"/>
            </w:numPr>
          </w:pPr>
          <w:r>
            <w:t>Riksdagen ställer sig bakom det som anförs i motionen om att avskaffa det s.k. hemutrustningslånet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896C057FDE46CA8D613EC94D393461"/>
        </w:placeholder>
        <w:text/>
      </w:sdtPr>
      <w:sdtEndPr/>
      <w:sdtContent>
        <w:p w:rsidRPr="009B062B" w:rsidR="006D79C9" w:rsidP="00333E95" w:rsidRDefault="006D79C9" w14:paraId="7E4EBD28" w14:textId="77777777">
          <w:pPr>
            <w:pStyle w:val="Rubrik1"/>
          </w:pPr>
          <w:r>
            <w:t>Motivering</w:t>
          </w:r>
        </w:p>
      </w:sdtContent>
    </w:sdt>
    <w:p w:rsidRPr="004C059C" w:rsidR="004C059C" w:rsidP="002B28E9" w:rsidRDefault="004C059C" w14:paraId="7E4EBD29" w14:textId="2F590052">
      <w:pPr>
        <w:pStyle w:val="Normalutanindragellerluft"/>
      </w:pPr>
      <w:r w:rsidRPr="004C059C">
        <w:t xml:space="preserve">I utgiftsområde 13 </w:t>
      </w:r>
      <w:r w:rsidRPr="00BC34A4">
        <w:t>Jämställdhet och nyanlända invandrares etablering</w:t>
      </w:r>
      <w:r w:rsidRPr="004C059C">
        <w:t xml:space="preserve"> finns ett anslag för så kallat hemutrustningslån. Lånet riktar sig till nyanlända invandrare och kan exempel</w:t>
      </w:r>
      <w:r w:rsidR="002B28E9">
        <w:softHyphen/>
      </w:r>
      <w:bookmarkStart w:name="_GoBack" w:id="1"/>
      <w:bookmarkEnd w:id="1"/>
      <w:r w:rsidRPr="004C059C">
        <w:t>vis användas till att utrusta och möblera bostaden. Vidare är det så att underskottet i verksamheten, som utgörs av lån</w:t>
      </w:r>
      <w:r w:rsidR="00BC34A4">
        <w:t>e</w:t>
      </w:r>
      <w:r w:rsidRPr="004C059C">
        <w:t xml:space="preserve">eftergifter och bristande inbetalningar av räntor och amorteringar, täcks upp av anslaget. </w:t>
      </w:r>
    </w:p>
    <w:p w:rsidRPr="002B28E9" w:rsidR="00422B9E" w:rsidP="004C059C" w:rsidRDefault="004C059C" w14:paraId="7E4EBD2A" w14:textId="77777777">
      <w:r w:rsidRPr="004C059C">
        <w:t xml:space="preserve">Det är för det första anmärkningsvärt </w:t>
      </w:r>
      <w:r w:rsidRPr="002B28E9">
        <w:t>att regeringen intar en hållning där man i en stor del av fallen väljer att efterskänka lånen. Det enda rimliga i sammanhanget vore naturligtvis att se till att utlånade pengar betalas tillbaka, vilket är fallet i all annan utlåningsverksamhet. Att ta lån för hemutrustning är många gånger dessutom ett svårt ekonomiskt åtagande för alla ungdomar som flyttar hemifrån och ska inreda sitt första egna hem. Att staten har ett speciellt lån som enbart riktar sig till ”nyanlända invandrare för inköp av hemutrustning” är därför såväl orättvist som stötande för dem det inte gäller. Inte minst då många svenskar, inte minst ungdomar, lever under mycket knappa förhållanden.</w:t>
      </w:r>
    </w:p>
    <w:sdt>
      <w:sdtPr>
        <w:alias w:val="CC_Underskrifter"/>
        <w:tag w:val="CC_Underskrifter"/>
        <w:id w:val="583496634"/>
        <w:lock w:val="sdtContentLocked"/>
        <w:placeholder>
          <w:docPart w:val="3F68AD4E60334705B93020138BFCDE7C"/>
        </w:placeholder>
      </w:sdtPr>
      <w:sdtEndPr/>
      <w:sdtContent>
        <w:p w:rsidR="004E33E1" w:rsidP="004E33E1" w:rsidRDefault="004E33E1" w14:paraId="7E4EBD2C" w14:textId="77777777"/>
        <w:p w:rsidRPr="008E0FE2" w:rsidR="004801AC" w:rsidP="004E33E1" w:rsidRDefault="002B28E9" w14:paraId="7E4EBD2D" w14:textId="77777777"/>
      </w:sdtContent>
    </w:sdt>
    <w:tbl>
      <w:tblPr>
        <w:tblW w:w="5000" w:type="pct"/>
        <w:tblLook w:val="04A0" w:firstRow="1" w:lastRow="0" w:firstColumn="1" w:lastColumn="0" w:noHBand="0" w:noVBand="1"/>
        <w:tblCaption w:val="underskrifter"/>
      </w:tblPr>
      <w:tblGrid>
        <w:gridCol w:w="4252"/>
        <w:gridCol w:w="4252"/>
      </w:tblGrid>
      <w:tr w:rsidR="00F802F1" w14:paraId="361F023A" w14:textId="77777777">
        <w:trPr>
          <w:cantSplit/>
        </w:trPr>
        <w:tc>
          <w:tcPr>
            <w:tcW w:w="50" w:type="pct"/>
            <w:vAlign w:val="bottom"/>
          </w:tcPr>
          <w:p w:rsidR="00F802F1" w:rsidRDefault="00BC34A4" w14:paraId="0DD5012E" w14:textId="77777777">
            <w:pPr>
              <w:pStyle w:val="Underskrifter"/>
            </w:pPr>
            <w:r>
              <w:t>Richard Jomshof (SD)</w:t>
            </w:r>
          </w:p>
        </w:tc>
        <w:tc>
          <w:tcPr>
            <w:tcW w:w="50" w:type="pct"/>
            <w:vAlign w:val="bottom"/>
          </w:tcPr>
          <w:p w:rsidR="00F802F1" w:rsidRDefault="00F802F1" w14:paraId="3F9AF111" w14:textId="77777777">
            <w:pPr>
              <w:pStyle w:val="Underskrifter"/>
            </w:pPr>
          </w:p>
        </w:tc>
      </w:tr>
    </w:tbl>
    <w:p w:rsidR="00D8148A" w:rsidRDefault="00D8148A" w14:paraId="7E4EBD31" w14:textId="77777777"/>
    <w:sectPr w:rsidR="00D814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EBD33" w14:textId="77777777" w:rsidR="00181086" w:rsidRDefault="00181086" w:rsidP="000C1CAD">
      <w:pPr>
        <w:spacing w:line="240" w:lineRule="auto"/>
      </w:pPr>
      <w:r>
        <w:separator/>
      </w:r>
    </w:p>
  </w:endnote>
  <w:endnote w:type="continuationSeparator" w:id="0">
    <w:p w14:paraId="7E4EBD34" w14:textId="77777777" w:rsidR="00181086" w:rsidRDefault="0018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D42" w14:textId="77777777" w:rsidR="00262EA3" w:rsidRPr="004E33E1" w:rsidRDefault="00262EA3" w:rsidP="004E33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EBD31" w14:textId="77777777" w:rsidR="00181086" w:rsidRDefault="00181086" w:rsidP="000C1CAD">
      <w:pPr>
        <w:spacing w:line="240" w:lineRule="auto"/>
      </w:pPr>
      <w:r>
        <w:separator/>
      </w:r>
    </w:p>
  </w:footnote>
  <w:footnote w:type="continuationSeparator" w:id="0">
    <w:p w14:paraId="7E4EBD32" w14:textId="77777777" w:rsidR="00181086" w:rsidRDefault="001810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EBD43" wp14:editId="7E4EB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4EBD47" w14:textId="77777777" w:rsidR="00262EA3" w:rsidRDefault="002B28E9" w:rsidP="008103B5">
                          <w:pPr>
                            <w:jc w:val="right"/>
                          </w:pPr>
                          <w:sdt>
                            <w:sdtPr>
                              <w:alias w:val="CC_Noformat_Partikod"/>
                              <w:tag w:val="CC_Noformat_Partikod"/>
                              <w:id w:val="-53464382"/>
                              <w:placeholder>
                                <w:docPart w:val="CF087B291204418094EBE58816AC8184"/>
                              </w:placeholder>
                              <w:text/>
                            </w:sdtPr>
                            <w:sdtEndPr/>
                            <w:sdtContent>
                              <w:r w:rsidR="004C059C">
                                <w:t>SD</w:t>
                              </w:r>
                            </w:sdtContent>
                          </w:sdt>
                          <w:sdt>
                            <w:sdtPr>
                              <w:alias w:val="CC_Noformat_Partinummer"/>
                              <w:tag w:val="CC_Noformat_Partinummer"/>
                              <w:id w:val="-1709555926"/>
                              <w:placeholder>
                                <w:docPart w:val="7752D17BCC3C4FFEB18B137A5D669E88"/>
                              </w:placeholder>
                              <w:text/>
                            </w:sdtPr>
                            <w:sdtEndPr/>
                            <w:sdtContent>
                              <w:r w:rsidR="004E33E1">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EBD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4EBD47" w14:textId="77777777" w:rsidR="00262EA3" w:rsidRDefault="002B28E9" w:rsidP="008103B5">
                    <w:pPr>
                      <w:jc w:val="right"/>
                    </w:pPr>
                    <w:sdt>
                      <w:sdtPr>
                        <w:alias w:val="CC_Noformat_Partikod"/>
                        <w:tag w:val="CC_Noformat_Partikod"/>
                        <w:id w:val="-53464382"/>
                        <w:placeholder>
                          <w:docPart w:val="CF087B291204418094EBE58816AC8184"/>
                        </w:placeholder>
                        <w:text/>
                      </w:sdtPr>
                      <w:sdtEndPr/>
                      <w:sdtContent>
                        <w:r w:rsidR="004C059C">
                          <w:t>SD</w:t>
                        </w:r>
                      </w:sdtContent>
                    </w:sdt>
                    <w:sdt>
                      <w:sdtPr>
                        <w:alias w:val="CC_Noformat_Partinummer"/>
                        <w:tag w:val="CC_Noformat_Partinummer"/>
                        <w:id w:val="-1709555926"/>
                        <w:placeholder>
                          <w:docPart w:val="7752D17BCC3C4FFEB18B137A5D669E88"/>
                        </w:placeholder>
                        <w:text/>
                      </w:sdtPr>
                      <w:sdtEndPr/>
                      <w:sdtContent>
                        <w:r w:rsidR="004E33E1">
                          <w:t>502</w:t>
                        </w:r>
                      </w:sdtContent>
                    </w:sdt>
                  </w:p>
                </w:txbxContent>
              </v:textbox>
              <w10:wrap anchorx="page"/>
            </v:shape>
          </w:pict>
        </mc:Fallback>
      </mc:AlternateContent>
    </w:r>
  </w:p>
  <w:p w14:paraId="7E4EBD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D37" w14:textId="77777777" w:rsidR="00262EA3" w:rsidRDefault="00262EA3" w:rsidP="008563AC">
    <w:pPr>
      <w:jc w:val="right"/>
    </w:pPr>
  </w:p>
  <w:p w14:paraId="7E4EBD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D3B" w14:textId="77777777" w:rsidR="00262EA3" w:rsidRDefault="002B28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4EBD45" wp14:editId="7E4EBD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4EBD3C" w14:textId="77777777" w:rsidR="00262EA3" w:rsidRDefault="002B28E9" w:rsidP="00A314CF">
    <w:pPr>
      <w:pStyle w:val="FSHNormal"/>
      <w:spacing w:before="40"/>
    </w:pPr>
    <w:sdt>
      <w:sdtPr>
        <w:alias w:val="CC_Noformat_Motionstyp"/>
        <w:tag w:val="CC_Noformat_Motionstyp"/>
        <w:id w:val="1162973129"/>
        <w:lock w:val="sdtContentLocked"/>
        <w15:appearance w15:val="hidden"/>
        <w:text/>
      </w:sdtPr>
      <w:sdtEndPr/>
      <w:sdtContent>
        <w:r w:rsidR="00482153">
          <w:t>Enskild motion</w:t>
        </w:r>
      </w:sdtContent>
    </w:sdt>
    <w:r w:rsidR="00821B36">
      <w:t xml:space="preserve"> </w:t>
    </w:r>
    <w:sdt>
      <w:sdtPr>
        <w:alias w:val="CC_Noformat_Partikod"/>
        <w:tag w:val="CC_Noformat_Partikod"/>
        <w:id w:val="1471015553"/>
        <w:text/>
      </w:sdtPr>
      <w:sdtEndPr/>
      <w:sdtContent>
        <w:r w:rsidR="004C059C">
          <w:t>SD</w:t>
        </w:r>
      </w:sdtContent>
    </w:sdt>
    <w:sdt>
      <w:sdtPr>
        <w:alias w:val="CC_Noformat_Partinummer"/>
        <w:tag w:val="CC_Noformat_Partinummer"/>
        <w:id w:val="-2014525982"/>
        <w:text/>
      </w:sdtPr>
      <w:sdtEndPr/>
      <w:sdtContent>
        <w:r w:rsidR="004E33E1">
          <w:t>502</w:t>
        </w:r>
      </w:sdtContent>
    </w:sdt>
  </w:p>
  <w:p w14:paraId="7E4EBD3D" w14:textId="77777777" w:rsidR="00262EA3" w:rsidRPr="008227B3" w:rsidRDefault="002B28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4EBD3E" w14:textId="77777777" w:rsidR="00262EA3" w:rsidRPr="008227B3" w:rsidRDefault="002B28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1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153">
          <w:t>:910</w:t>
        </w:r>
      </w:sdtContent>
    </w:sdt>
  </w:p>
  <w:p w14:paraId="7E4EBD3F" w14:textId="77777777" w:rsidR="00262EA3" w:rsidRDefault="002B28E9" w:rsidP="00E03A3D">
    <w:pPr>
      <w:pStyle w:val="Motionr"/>
    </w:pPr>
    <w:sdt>
      <w:sdtPr>
        <w:alias w:val="CC_Noformat_Avtext"/>
        <w:tag w:val="CC_Noformat_Avtext"/>
        <w:id w:val="-2020768203"/>
        <w:lock w:val="sdtContentLocked"/>
        <w15:appearance w15:val="hidden"/>
        <w:text/>
      </w:sdtPr>
      <w:sdtEndPr/>
      <w:sdtContent>
        <w:r w:rsidR="00482153">
          <w:t>av Richard Jomshof (SD)</w:t>
        </w:r>
      </w:sdtContent>
    </w:sdt>
  </w:p>
  <w:sdt>
    <w:sdtPr>
      <w:alias w:val="CC_Noformat_Rubtext"/>
      <w:tag w:val="CC_Noformat_Rubtext"/>
      <w:id w:val="-218060500"/>
      <w:lock w:val="sdtLocked"/>
      <w:text/>
    </w:sdtPr>
    <w:sdtEndPr/>
    <w:sdtContent>
      <w:p w14:paraId="7E4EBD40" w14:textId="77777777" w:rsidR="00262EA3" w:rsidRDefault="004C059C" w:rsidP="00283E0F">
        <w:pPr>
          <w:pStyle w:val="FSHRub2"/>
        </w:pPr>
        <w:r>
          <w:t xml:space="preserve">Avskaffande av hemutrustningslånet </w:t>
        </w:r>
      </w:p>
    </w:sdtContent>
  </w:sdt>
  <w:sdt>
    <w:sdtPr>
      <w:alias w:val="CC_Boilerplate_3"/>
      <w:tag w:val="CC_Boilerplate_3"/>
      <w:id w:val="1606463544"/>
      <w:lock w:val="sdtContentLocked"/>
      <w15:appearance w15:val="hidden"/>
      <w:text w:multiLine="1"/>
    </w:sdtPr>
    <w:sdtEndPr/>
    <w:sdtContent>
      <w:p w14:paraId="7E4EBD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05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DE"/>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8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E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15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59C"/>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E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C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1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6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A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C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8A"/>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AC"/>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F1"/>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EBD25"/>
  <w15:chartTrackingRefBased/>
  <w15:docId w15:val="{931702E2-F4C3-4B7F-A406-B12E0A62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B5F8A09F1A42ED8810ADC4FAB2D6F4"/>
        <w:category>
          <w:name w:val="Allmänt"/>
          <w:gallery w:val="placeholder"/>
        </w:category>
        <w:types>
          <w:type w:val="bbPlcHdr"/>
        </w:types>
        <w:behaviors>
          <w:behavior w:val="content"/>
        </w:behaviors>
        <w:guid w:val="{909ED793-638F-41E7-9EB5-74C6EB242CB2}"/>
      </w:docPartPr>
      <w:docPartBody>
        <w:p w:rsidR="004638E9" w:rsidRDefault="00C62333">
          <w:pPr>
            <w:pStyle w:val="91B5F8A09F1A42ED8810ADC4FAB2D6F4"/>
          </w:pPr>
          <w:r w:rsidRPr="005A0A93">
            <w:rPr>
              <w:rStyle w:val="Platshllartext"/>
            </w:rPr>
            <w:t>Förslag till riksdagsbeslut</w:t>
          </w:r>
        </w:p>
      </w:docPartBody>
    </w:docPart>
    <w:docPart>
      <w:docPartPr>
        <w:name w:val="4C896C057FDE46CA8D613EC94D393461"/>
        <w:category>
          <w:name w:val="Allmänt"/>
          <w:gallery w:val="placeholder"/>
        </w:category>
        <w:types>
          <w:type w:val="bbPlcHdr"/>
        </w:types>
        <w:behaviors>
          <w:behavior w:val="content"/>
        </w:behaviors>
        <w:guid w:val="{A3F64FBE-156B-4DBF-8453-53D2A67D6462}"/>
      </w:docPartPr>
      <w:docPartBody>
        <w:p w:rsidR="004638E9" w:rsidRDefault="00C62333">
          <w:pPr>
            <w:pStyle w:val="4C896C057FDE46CA8D613EC94D393461"/>
          </w:pPr>
          <w:r w:rsidRPr="005A0A93">
            <w:rPr>
              <w:rStyle w:val="Platshllartext"/>
            </w:rPr>
            <w:t>Motivering</w:t>
          </w:r>
        </w:p>
      </w:docPartBody>
    </w:docPart>
    <w:docPart>
      <w:docPartPr>
        <w:name w:val="CF087B291204418094EBE58816AC8184"/>
        <w:category>
          <w:name w:val="Allmänt"/>
          <w:gallery w:val="placeholder"/>
        </w:category>
        <w:types>
          <w:type w:val="bbPlcHdr"/>
        </w:types>
        <w:behaviors>
          <w:behavior w:val="content"/>
        </w:behaviors>
        <w:guid w:val="{C68A40EC-CAA5-4616-B55C-1BA33B8CCC67}"/>
      </w:docPartPr>
      <w:docPartBody>
        <w:p w:rsidR="004638E9" w:rsidRDefault="00C62333">
          <w:pPr>
            <w:pStyle w:val="CF087B291204418094EBE58816AC8184"/>
          </w:pPr>
          <w:r>
            <w:rPr>
              <w:rStyle w:val="Platshllartext"/>
            </w:rPr>
            <w:t xml:space="preserve"> </w:t>
          </w:r>
        </w:p>
      </w:docPartBody>
    </w:docPart>
    <w:docPart>
      <w:docPartPr>
        <w:name w:val="7752D17BCC3C4FFEB18B137A5D669E88"/>
        <w:category>
          <w:name w:val="Allmänt"/>
          <w:gallery w:val="placeholder"/>
        </w:category>
        <w:types>
          <w:type w:val="bbPlcHdr"/>
        </w:types>
        <w:behaviors>
          <w:behavior w:val="content"/>
        </w:behaviors>
        <w:guid w:val="{225A5B60-9BD3-495B-949C-5A1B863F64B3}"/>
      </w:docPartPr>
      <w:docPartBody>
        <w:p w:rsidR="004638E9" w:rsidRDefault="00C62333">
          <w:pPr>
            <w:pStyle w:val="7752D17BCC3C4FFEB18B137A5D669E88"/>
          </w:pPr>
          <w:r>
            <w:t xml:space="preserve"> </w:t>
          </w:r>
        </w:p>
      </w:docPartBody>
    </w:docPart>
    <w:docPart>
      <w:docPartPr>
        <w:name w:val="3F68AD4E60334705B93020138BFCDE7C"/>
        <w:category>
          <w:name w:val="Allmänt"/>
          <w:gallery w:val="placeholder"/>
        </w:category>
        <w:types>
          <w:type w:val="bbPlcHdr"/>
        </w:types>
        <w:behaviors>
          <w:behavior w:val="content"/>
        </w:behaviors>
        <w:guid w:val="{362137AF-2EBC-4CE5-802C-83073893553D}"/>
      </w:docPartPr>
      <w:docPartBody>
        <w:p w:rsidR="00FE302E" w:rsidRDefault="00FE30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33"/>
    <w:rsid w:val="004638E9"/>
    <w:rsid w:val="00C62333"/>
    <w:rsid w:val="00FE3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5F8A09F1A42ED8810ADC4FAB2D6F4">
    <w:name w:val="91B5F8A09F1A42ED8810ADC4FAB2D6F4"/>
  </w:style>
  <w:style w:type="paragraph" w:customStyle="1" w:styleId="A9F9E88A1FB34242851C05B5DF0D0F94">
    <w:name w:val="A9F9E88A1FB34242851C05B5DF0D0F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3FC0B9D55A4D10B59228B247FFA257">
    <w:name w:val="253FC0B9D55A4D10B59228B247FFA257"/>
  </w:style>
  <w:style w:type="paragraph" w:customStyle="1" w:styleId="4C896C057FDE46CA8D613EC94D393461">
    <w:name w:val="4C896C057FDE46CA8D613EC94D393461"/>
  </w:style>
  <w:style w:type="paragraph" w:customStyle="1" w:styleId="326E341C61104F10AD2D5EC27F66E33A">
    <w:name w:val="326E341C61104F10AD2D5EC27F66E33A"/>
  </w:style>
  <w:style w:type="paragraph" w:customStyle="1" w:styleId="D240AF1B47F74EE99023DE3EC4FF0345">
    <w:name w:val="D240AF1B47F74EE99023DE3EC4FF0345"/>
  </w:style>
  <w:style w:type="paragraph" w:customStyle="1" w:styleId="CF087B291204418094EBE58816AC8184">
    <w:name w:val="CF087B291204418094EBE58816AC8184"/>
  </w:style>
  <w:style w:type="paragraph" w:customStyle="1" w:styleId="7752D17BCC3C4FFEB18B137A5D669E88">
    <w:name w:val="7752D17BCC3C4FFEB18B137A5D669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711FD-5615-4DBD-957A-202BB7F203F0}"/>
</file>

<file path=customXml/itemProps2.xml><?xml version="1.0" encoding="utf-8"?>
<ds:datastoreItem xmlns:ds="http://schemas.openxmlformats.org/officeDocument/2006/customXml" ds:itemID="{FDBE6FF0-3C2C-44C7-B9E0-8B3CB8F0AA46}"/>
</file>

<file path=customXml/itemProps3.xml><?xml version="1.0" encoding="utf-8"?>
<ds:datastoreItem xmlns:ds="http://schemas.openxmlformats.org/officeDocument/2006/customXml" ds:itemID="{CA86942C-133D-4646-B6E7-216120B493B5}"/>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hemutrustningslånet</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