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796B" w:rsidRPr="00FF26B1" w:rsidRDefault="00E3796B" w:rsidP="00E849D7">
      <w:pPr>
        <w:pStyle w:val="Hemstlrubrik"/>
      </w:pPr>
      <w:r w:rsidRPr="00FF26B1">
        <w:t>Förslag till riksdagsbeslut</w:t>
      </w:r>
    </w:p>
    <w:p w:rsidR="00E3796B" w:rsidRPr="00FF26B1" w:rsidRDefault="00E3796B" w:rsidP="00E3796B">
      <w:pPr>
        <w:pStyle w:val="Hemstlatt"/>
      </w:pPr>
      <w:r w:rsidRPr="00FF26B1">
        <w:t>Riksdagen tillkännager för regeringen som sin mening vad som i moti</w:t>
      </w:r>
      <w:r w:rsidRPr="00FF26B1">
        <w:t>o</w:t>
      </w:r>
      <w:r w:rsidRPr="00FF26B1">
        <w:t>nen anförs om att anpassa tullens verksamhet efter nya förhållanden.</w:t>
      </w:r>
    </w:p>
    <w:p w:rsidR="00E84F25" w:rsidRPr="00FF26B1" w:rsidRDefault="007C6092" w:rsidP="00E22893">
      <w:pPr>
        <w:pStyle w:val="Rubrik1"/>
      </w:pPr>
      <w:r w:rsidRPr="00FF26B1">
        <w:t>Motivering</w:t>
      </w:r>
    </w:p>
    <w:p w:rsidR="008E1A18" w:rsidRPr="00FF26B1" w:rsidRDefault="00E3796B" w:rsidP="00E3796B">
      <w:pPr>
        <w:rPr>
          <w:color w:val="000000"/>
        </w:rPr>
      </w:pPr>
      <w:r w:rsidRPr="00FF26B1">
        <w:rPr>
          <w:color w:val="000000"/>
        </w:rPr>
        <w:t>Tullen har alltid varit viktig för näringslivet i Blekinge. God service och sm</w:t>
      </w:r>
      <w:r w:rsidRPr="00FF26B1">
        <w:rPr>
          <w:color w:val="000000"/>
        </w:rPr>
        <w:t>i</w:t>
      </w:r>
      <w:r w:rsidRPr="00FF26B1">
        <w:rPr>
          <w:color w:val="000000"/>
        </w:rPr>
        <w:t xml:space="preserve">dig hantering är </w:t>
      </w:r>
      <w:r w:rsidR="00E849D7" w:rsidRPr="00FF26B1">
        <w:rPr>
          <w:color w:val="000000"/>
        </w:rPr>
        <w:t xml:space="preserve">A </w:t>
      </w:r>
      <w:r w:rsidRPr="00FF26B1">
        <w:rPr>
          <w:color w:val="000000"/>
        </w:rPr>
        <w:t xml:space="preserve">och </w:t>
      </w:r>
      <w:r w:rsidR="00E849D7" w:rsidRPr="00FF26B1">
        <w:rPr>
          <w:color w:val="000000"/>
        </w:rPr>
        <w:t xml:space="preserve">O </w:t>
      </w:r>
      <w:r w:rsidRPr="00FF26B1">
        <w:rPr>
          <w:color w:val="000000"/>
        </w:rPr>
        <w:t>för dem som importerar varor och för näringslivets utveckling i regionen. Inför de nya medlemsländernas inträde i den europei</w:t>
      </w:r>
      <w:r w:rsidRPr="00FF26B1">
        <w:rPr>
          <w:color w:val="000000"/>
        </w:rPr>
        <w:t>s</w:t>
      </w:r>
      <w:r w:rsidRPr="00FF26B1">
        <w:rPr>
          <w:color w:val="000000"/>
        </w:rPr>
        <w:t>ka unionen 2004 genomförde Tullverket en omorganisation. Den bestod bland annat i minskat antal tulltjänstemän vid tullen i Karlskrona och Karlshamn. Utgångspunkten för omorganisationen var att klarering av varor från länder utanför EU skulle ske vid EU:s yttre gräns. Därmed skulle en stor arbetsup</w:t>
      </w:r>
      <w:r w:rsidRPr="00FF26B1">
        <w:rPr>
          <w:color w:val="000000"/>
        </w:rPr>
        <w:t>p</w:t>
      </w:r>
      <w:r w:rsidRPr="00FF26B1">
        <w:rPr>
          <w:color w:val="000000"/>
        </w:rPr>
        <w:t>gift försvinna. Det har dock visat sig att så inte blev fallet. Trycket på klar</w:t>
      </w:r>
      <w:r w:rsidRPr="00FF26B1">
        <w:rPr>
          <w:color w:val="000000"/>
        </w:rPr>
        <w:t>e</w:t>
      </w:r>
      <w:r w:rsidRPr="00FF26B1">
        <w:rPr>
          <w:color w:val="000000"/>
        </w:rPr>
        <w:t>ring är fortfarande stort</w:t>
      </w:r>
      <w:r w:rsidR="00E849D7" w:rsidRPr="00FF26B1">
        <w:rPr>
          <w:color w:val="000000"/>
        </w:rPr>
        <w:t>,</w:t>
      </w:r>
      <w:r w:rsidRPr="00FF26B1">
        <w:rPr>
          <w:color w:val="000000"/>
        </w:rPr>
        <w:t xml:space="preserve"> framför allt i Karlskrona. Eftersom personalstyrkan är dimensionerad efter andra förväntningar innebär det här sämre service för de kunder som väljer färjeleden via Karlskrona. Väntetiderna har blivit alld</w:t>
      </w:r>
      <w:r w:rsidRPr="00FF26B1">
        <w:rPr>
          <w:color w:val="000000"/>
        </w:rPr>
        <w:t>e</w:t>
      </w:r>
      <w:r w:rsidRPr="00FF26B1">
        <w:rPr>
          <w:color w:val="000000"/>
        </w:rPr>
        <w:t>les för långa. Förutom sämre service är det också svårare att hinna med ko</w:t>
      </w:r>
      <w:r w:rsidRPr="00FF26B1">
        <w:rPr>
          <w:color w:val="000000"/>
        </w:rPr>
        <w:t>n</w:t>
      </w:r>
      <w:r w:rsidRPr="00FF26B1">
        <w:rPr>
          <w:color w:val="000000"/>
        </w:rPr>
        <w:t>trollbiten av till exempel införsel av knark. För att värna näringsliv och ku</w:t>
      </w:r>
      <w:r w:rsidRPr="00FF26B1">
        <w:rPr>
          <w:color w:val="000000"/>
        </w:rPr>
        <w:t>n</w:t>
      </w:r>
      <w:r w:rsidRPr="00FF26B1">
        <w:rPr>
          <w:color w:val="000000"/>
        </w:rPr>
        <w:t>ders önskemål bör tullen anpassas till de förhållanden som råder när det gäller klarering av varor.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849D7" w:rsidRPr="00FF2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849D7" w:rsidRPr="00FF26B1" w:rsidRDefault="00E849D7" w:rsidP="00E849D7">
            <w:pPr>
              <w:pStyle w:val="UnderskriftDatum"/>
              <w:spacing w:before="240"/>
            </w:pPr>
            <w:r w:rsidRPr="00FF26B1">
              <w:t>Stockholm den 5 oktober 2005</w:t>
            </w:r>
          </w:p>
        </w:tc>
        <w:tc>
          <w:tcPr>
            <w:tcW w:w="3047" w:type="dxa"/>
          </w:tcPr>
          <w:p w:rsidR="00E849D7" w:rsidRPr="00FF26B1" w:rsidRDefault="00E849D7" w:rsidP="00E849D7">
            <w:pPr>
              <w:pStyle w:val="Underskrifter"/>
              <w:spacing w:before="240"/>
            </w:pPr>
          </w:p>
        </w:tc>
      </w:tr>
      <w:tr w:rsidR="00E849D7" w:rsidRPr="00FF2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849D7" w:rsidRPr="00FF26B1" w:rsidRDefault="00E849D7" w:rsidP="00E849D7">
            <w:pPr>
              <w:pStyle w:val="Underskrifter"/>
            </w:pPr>
            <w:r w:rsidRPr="00FF26B1">
              <w:t>Christer Skoog (s)</w:t>
            </w:r>
          </w:p>
        </w:tc>
        <w:tc>
          <w:tcPr>
            <w:tcW w:w="3047" w:type="dxa"/>
          </w:tcPr>
          <w:p w:rsidR="00E849D7" w:rsidRPr="00FF26B1" w:rsidRDefault="00E849D7" w:rsidP="00E849D7">
            <w:pPr>
              <w:pStyle w:val="Underskrifter"/>
            </w:pPr>
          </w:p>
        </w:tc>
      </w:tr>
      <w:tr w:rsidR="00E849D7" w:rsidRPr="00FF2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849D7" w:rsidRPr="00FF26B1" w:rsidRDefault="00E849D7" w:rsidP="00E849D7">
            <w:pPr>
              <w:pStyle w:val="Underskrifter"/>
            </w:pPr>
            <w:r w:rsidRPr="00FF26B1">
              <w:t>Kerstin Andersson (s)</w:t>
            </w:r>
          </w:p>
        </w:tc>
        <w:tc>
          <w:tcPr>
            <w:tcW w:w="3047" w:type="dxa"/>
          </w:tcPr>
          <w:p w:rsidR="00E849D7" w:rsidRPr="00FF26B1" w:rsidRDefault="00E849D7" w:rsidP="00E849D7">
            <w:pPr>
              <w:pStyle w:val="Underskrifter"/>
            </w:pPr>
            <w:r w:rsidRPr="00FF26B1">
              <w:t>Jan Björkman (s)</w:t>
            </w:r>
          </w:p>
        </w:tc>
      </w:tr>
    </w:tbl>
    <w:p w:rsidR="00E3796B" w:rsidRPr="00FF26B1" w:rsidRDefault="00E3796B" w:rsidP="00E849D7">
      <w:pPr>
        <w:pStyle w:val="Normaltindrag"/>
      </w:pPr>
    </w:p>
    <w:sectPr w:rsidR="00E3796B" w:rsidRPr="00FF26B1" w:rsidSect="00E849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0786" w:rsidRPr="00FF26B1" w:rsidRDefault="00590786">
      <w:r w:rsidRPr="00FF26B1">
        <w:separator/>
      </w:r>
    </w:p>
  </w:endnote>
  <w:endnote w:type="continuationSeparator" w:id="0">
    <w:p w:rsidR="00590786" w:rsidRPr="00FF26B1" w:rsidRDefault="00590786">
      <w:r w:rsidRPr="00FF26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D97" w:rsidRPr="00FF26B1" w:rsidRDefault="00FF26B1" w:rsidP="00E849D7">
    <w:pPr>
      <w:pStyle w:val="Sidfot"/>
    </w:pPr>
    <w:r w:rsidRPr="00FF26B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844951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9D7" w:rsidRDefault="00E849D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849D7" w:rsidRDefault="00E849D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FF26B1" w:rsidRDefault="00FF26B1" w:rsidP="00E849D7">
    <w:pPr>
      <w:pStyle w:val="Sidfot"/>
    </w:pPr>
    <w:r w:rsidRPr="00FF26B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00473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9D7" w:rsidRDefault="00E849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49D7" w:rsidRDefault="00E849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FF26B1" w:rsidRDefault="00FF26B1" w:rsidP="00E849D7">
    <w:pPr>
      <w:pStyle w:val="Sidfot"/>
    </w:pPr>
    <w:r w:rsidRPr="00FF26B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46327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9D7" w:rsidRDefault="00E849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49D7" w:rsidRDefault="00E849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0786" w:rsidRPr="00FF26B1" w:rsidRDefault="00590786">
      <w:r w:rsidRPr="00FF26B1">
        <w:separator/>
      </w:r>
    </w:p>
  </w:footnote>
  <w:footnote w:type="continuationSeparator" w:id="0">
    <w:p w:rsidR="00590786" w:rsidRPr="00FF26B1" w:rsidRDefault="00590786">
      <w:r w:rsidRPr="00FF26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D97" w:rsidRPr="00FF26B1" w:rsidRDefault="00FF26B1" w:rsidP="00E849D7">
    <w:pPr>
      <w:pStyle w:val="Sidhuvud"/>
    </w:pPr>
    <w:r w:rsidRPr="00FF26B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386986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9D7" w:rsidRDefault="00E849D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849D7" w:rsidRDefault="00E849D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FF26B1" w:rsidRDefault="00FF26B1" w:rsidP="00E849D7">
    <w:pPr>
      <w:pStyle w:val="Sidhuvud"/>
    </w:pPr>
    <w:r w:rsidRPr="00FF26B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17228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9D7" w:rsidRDefault="00E849D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849D7" w:rsidRDefault="00E849D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49D7" w:rsidRPr="00FF26B1" w:rsidRDefault="00E849D7">
    <w:pPr>
      <w:pStyle w:val="FSHNormal"/>
      <w:tabs>
        <w:tab w:val="right" w:pos="5840"/>
      </w:tabs>
    </w:pPr>
    <w:r w:rsidRPr="00FF26B1">
      <w:br/>
    </w:r>
    <w:r w:rsidRPr="00FF26B1">
      <w:fldChar w:fldCharType="begin" w:fldLock="1"/>
    </w:r>
    <w:r w:rsidRPr="00FF26B1">
      <w:instrText xml:space="preserve"> DOCPROPERTY</w:instrText>
    </w:r>
    <w:r w:rsidRPr="00FF26B1">
      <w:rPr>
        <w:sz w:val="18"/>
      </w:rPr>
      <w:instrText xml:space="preserve"> "YearUser" *\charformat </w:instrText>
    </w:r>
    <w:r w:rsidRPr="00FF26B1">
      <w:fldChar w:fldCharType="separate"/>
    </w:r>
    <w:r w:rsidRPr="00FF26B1">
      <w:t>2005/06</w:t>
    </w:r>
    <w:r w:rsidRPr="00FF26B1">
      <w:fldChar w:fldCharType="end"/>
    </w:r>
    <w:r w:rsidRPr="00FF26B1">
      <w:t xml:space="preserve"> </w:t>
    </w:r>
    <w:r w:rsidRPr="00FF26B1">
      <w:tab/>
      <w:t xml:space="preserve">mnr: </w:t>
    </w:r>
    <w:r w:rsidRPr="00FF26B1">
      <w:fldChar w:fldCharType="begin" w:fldLock="1"/>
    </w:r>
    <w:r w:rsidRPr="00FF26B1">
      <w:instrText xml:space="preserve"> DOCPROPERTY</w:instrText>
    </w:r>
    <w:r w:rsidRPr="00FF26B1">
      <w:rPr>
        <w:sz w:val="18"/>
      </w:rPr>
      <w:instrText xml:space="preserve"> "Motionsnummer" *\charformat </w:instrText>
    </w:r>
    <w:r w:rsidRPr="00FF26B1">
      <w:fldChar w:fldCharType="separate"/>
    </w:r>
    <w:r w:rsidRPr="00FF26B1">
      <w:t>Sk515</w:t>
    </w:r>
    <w:r w:rsidRPr="00FF26B1">
      <w:fldChar w:fldCharType="end"/>
    </w:r>
    <w:r w:rsidRPr="00FF26B1">
      <w:br/>
    </w:r>
    <w:r w:rsidRPr="00FF26B1">
      <w:fldChar w:fldCharType="begin" w:fldLock="1"/>
    </w:r>
    <w:r w:rsidRPr="00FF26B1">
      <w:instrText xml:space="preserve"> DOCPROPERTY</w:instrText>
    </w:r>
    <w:r w:rsidRPr="00FF26B1">
      <w:rPr>
        <w:sz w:val="18"/>
      </w:rPr>
      <w:instrText xml:space="preserve"> "Samling" *\charformat </w:instrText>
    </w:r>
    <w:r w:rsidRPr="00FF26B1">
      <w:fldChar w:fldCharType="end"/>
    </w:r>
    <w:r w:rsidRPr="00FF26B1">
      <w:tab/>
      <w:t xml:space="preserve">pnr: </w:t>
    </w:r>
    <w:r w:rsidRPr="00FF26B1">
      <w:fldChar w:fldCharType="begin" w:fldLock="1"/>
    </w:r>
    <w:r w:rsidRPr="00FF26B1">
      <w:instrText xml:space="preserve"> DOCPROPERTY</w:instrText>
    </w:r>
    <w:r w:rsidRPr="00FF26B1">
      <w:rPr>
        <w:sz w:val="18"/>
      </w:rPr>
      <w:instrText xml:space="preserve"> "Partinummer" *\charformat </w:instrText>
    </w:r>
    <w:r w:rsidRPr="00FF26B1">
      <w:fldChar w:fldCharType="separate"/>
    </w:r>
    <w:r w:rsidRPr="00FF26B1">
      <w:t>s11069</w:t>
    </w:r>
    <w:r w:rsidRPr="00FF26B1">
      <w:fldChar w:fldCharType="end"/>
    </w:r>
  </w:p>
  <w:p w:rsidR="00E849D7" w:rsidRPr="00FF26B1" w:rsidRDefault="00E849D7">
    <w:pPr>
      <w:pStyle w:val="FSHRub1"/>
    </w:pPr>
    <w:r w:rsidRPr="00FF26B1">
      <w:t>Motion till riksdagen</w:t>
    </w:r>
    <w:r w:rsidRPr="00FF26B1">
      <w:br/>
    </w:r>
    <w:r w:rsidRPr="00FF26B1">
      <w:fldChar w:fldCharType="begin" w:fldLock="1"/>
    </w:r>
    <w:r w:rsidRPr="00FF26B1">
      <w:instrText xml:space="preserve"> DOCPROPERTY "YearUser" *\charformat </w:instrText>
    </w:r>
    <w:r w:rsidRPr="00FF26B1">
      <w:fldChar w:fldCharType="separate"/>
    </w:r>
    <w:r w:rsidRPr="00FF26B1">
      <w:t>2005/06</w:t>
    </w:r>
    <w:r w:rsidRPr="00FF26B1">
      <w:fldChar w:fldCharType="end"/>
    </w:r>
    <w:r w:rsidRPr="00FF26B1">
      <w:t>:</w:t>
    </w:r>
    <w:r w:rsidRPr="00FF26B1">
      <w:fldChar w:fldCharType="begin" w:fldLock="1"/>
    </w:r>
    <w:r w:rsidRPr="00FF26B1">
      <w:instrText xml:space="preserve"> DOCPROPERTY "Motionsnummer" *\charformat </w:instrText>
    </w:r>
    <w:r w:rsidRPr="00FF26B1">
      <w:fldChar w:fldCharType="separate"/>
    </w:r>
    <w:r w:rsidRPr="00FF26B1">
      <w:t>Sk515</w:t>
    </w:r>
    <w:r w:rsidRPr="00FF26B1">
      <w:fldChar w:fldCharType="end"/>
    </w:r>
  </w:p>
  <w:p w:rsidR="00E849D7" w:rsidRPr="00FF26B1" w:rsidRDefault="00E849D7">
    <w:pPr>
      <w:pStyle w:val="FSHNormalS5"/>
    </w:pPr>
    <w:r w:rsidRPr="00FF26B1">
      <w:fldChar w:fldCharType="begin" w:fldLock="1"/>
    </w:r>
    <w:r w:rsidRPr="00FF26B1">
      <w:instrText xml:space="preserve"> DOCPROPERTY "MotionarText" *\charformat </w:instrText>
    </w:r>
    <w:r w:rsidRPr="00FF26B1">
      <w:fldChar w:fldCharType="separate"/>
    </w:r>
    <w:r w:rsidRPr="00FF26B1">
      <w:t>av Christer Skoog m.fl. (s)</w:t>
    </w:r>
    <w:r w:rsidRPr="00FF26B1">
      <w:fldChar w:fldCharType="end"/>
    </w:r>
    <w:r w:rsidRPr="00FF26B1">
      <w:br/>
    </w:r>
    <w:r w:rsidRPr="00FF26B1">
      <w:fldChar w:fldCharType="begin" w:fldLock="1"/>
    </w:r>
    <w:r w:rsidRPr="00FF26B1">
      <w:instrText xml:space="preserve"> DOCPROPERTY "SvarFrasKort" *\charformat </w:instrText>
    </w:r>
    <w:r w:rsidRPr="00FF26B1">
      <w:fldChar w:fldCharType="end"/>
    </w:r>
  </w:p>
  <w:p w:rsidR="00E849D7" w:rsidRPr="00FF26B1" w:rsidRDefault="00E849D7">
    <w:pPr>
      <w:pStyle w:val="FSHTitel"/>
    </w:pPr>
    <w:r w:rsidRPr="00FF26B1">
      <w:fldChar w:fldCharType="begin" w:fldLock="1"/>
    </w:r>
    <w:r w:rsidRPr="00FF26B1">
      <w:instrText xml:space="preserve"> DOCPROPERTY</w:instrText>
    </w:r>
    <w:r w:rsidRPr="00FF26B1">
      <w:rPr>
        <w:sz w:val="18"/>
      </w:rPr>
      <w:instrText xml:space="preserve"> "RubrikSvar" *\charformat </w:instrText>
    </w:r>
    <w:r w:rsidRPr="00FF26B1">
      <w:fldChar w:fldCharType="separate"/>
    </w:r>
    <w:r w:rsidRPr="00FF26B1">
      <w:t>Tullväsendet i Blekinge</w:t>
    </w:r>
    <w:r w:rsidRPr="00FF26B1">
      <w:fldChar w:fldCharType="end"/>
    </w:r>
  </w:p>
  <w:p w:rsidR="00E849D7" w:rsidRPr="00FF26B1" w:rsidRDefault="00E849D7" w:rsidP="00E849D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67A817C6"/>
    <w:lvl w:ilvl="0" w:tplc="67C8BCF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4702777">
    <w:abstractNumId w:val="13"/>
  </w:num>
  <w:num w:numId="2" w16cid:durableId="37970061">
    <w:abstractNumId w:val="10"/>
  </w:num>
  <w:num w:numId="3" w16cid:durableId="973565805">
    <w:abstractNumId w:val="11"/>
  </w:num>
  <w:num w:numId="4" w16cid:durableId="113257631">
    <w:abstractNumId w:val="12"/>
  </w:num>
  <w:num w:numId="5" w16cid:durableId="2032607381">
    <w:abstractNumId w:val="8"/>
  </w:num>
  <w:num w:numId="6" w16cid:durableId="462626379">
    <w:abstractNumId w:val="3"/>
  </w:num>
  <w:num w:numId="7" w16cid:durableId="1696609793">
    <w:abstractNumId w:val="2"/>
  </w:num>
  <w:num w:numId="8" w16cid:durableId="1990013588">
    <w:abstractNumId w:val="1"/>
  </w:num>
  <w:num w:numId="9" w16cid:durableId="522088773">
    <w:abstractNumId w:val="0"/>
  </w:num>
  <w:num w:numId="10" w16cid:durableId="748231236">
    <w:abstractNumId w:val="9"/>
  </w:num>
  <w:num w:numId="11" w16cid:durableId="1439137058">
    <w:abstractNumId w:val="7"/>
  </w:num>
  <w:num w:numId="12" w16cid:durableId="1449200101">
    <w:abstractNumId w:val="6"/>
  </w:num>
  <w:num w:numId="13" w16cid:durableId="976761269">
    <w:abstractNumId w:val="5"/>
  </w:num>
  <w:num w:numId="14" w16cid:durableId="740252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8E1A18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90786"/>
    <w:rsid w:val="00740D6D"/>
    <w:rsid w:val="00794149"/>
    <w:rsid w:val="007B67A7"/>
    <w:rsid w:val="007C6092"/>
    <w:rsid w:val="008E1A18"/>
    <w:rsid w:val="009500BF"/>
    <w:rsid w:val="00A053C6"/>
    <w:rsid w:val="00B13BF0"/>
    <w:rsid w:val="00C1285C"/>
    <w:rsid w:val="00C27B7D"/>
    <w:rsid w:val="00D1174F"/>
    <w:rsid w:val="00DC6C70"/>
    <w:rsid w:val="00E22893"/>
    <w:rsid w:val="00E25D97"/>
    <w:rsid w:val="00E360DE"/>
    <w:rsid w:val="00E3796B"/>
    <w:rsid w:val="00E5384D"/>
    <w:rsid w:val="00E75D28"/>
    <w:rsid w:val="00E849D7"/>
    <w:rsid w:val="00E84F25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7F2325D-B6B7-455E-A6E1-FE24FC37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849D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5384D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204</Words>
  <Characters>1161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Sk515</vt:lpstr>
    </vt:vector>
  </TitlesOfParts>
  <Company>Riksdagen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Sk515</dc:title>
  <dc:subject>Sk515</dc:subject>
  <dc:creator>Riksdagen</dc:creator>
  <cp:keywords>Riksdagen</cp:keywords>
  <dc:description/>
  <cp:lastModifiedBy>Lars Brink</cp:lastModifiedBy>
  <cp:revision>2</cp:revision>
  <cp:lastPrinted>2005-11-16T10:56:00Z</cp:lastPrinted>
  <dcterms:created xsi:type="dcterms:W3CDTF">2025-12-16T21:06:00Z</dcterms:created>
  <dcterms:modified xsi:type="dcterms:W3CDTF">2025-12-16T21:06:00Z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Tullväsendet i Blekinge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Tullväsendet i Blekinge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s11069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Christer Skoog m.fl. (s)</vt:lpwstr>
  </property>
  <property fmtid="{D5CDD505-2E9C-101B-9397-08002B2CF9AE}" pid="26" name="MotionarLista">
    <vt:lpwstr>Skoog, Christer (s)\Andersson, Kerstin (s)\Björkman, Jan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Skoog (s), Kerstin Andersson (s), Jan Björkman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Sk515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20052006000000000115000110690069</vt:lpwstr>
  </property>
  <property fmtid="{D5CDD505-2E9C-101B-9397-08002B2CF9AE}" pid="47" name="datum">
    <vt:lpwstr>051005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20052006000000000115000110690069</vt:lpwstr>
  </property>
  <property fmtid="{D5CDD505-2E9C-101B-9397-08002B2CF9AE}" pid="50" name="nummer">
    <vt:lpwstr>515</vt:lpwstr>
  </property>
  <property fmtid="{D5CDD505-2E9C-101B-9397-08002B2CF9AE}" pid="51" name="utskottsbeteckning">
    <vt:lpwstr>Sk</vt:lpwstr>
  </property>
</Properties>
</file>