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35A77" w:rsidRPr="00C2385E" w:rsidTr="00335A7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35A77" w:rsidRPr="00C2385E" w:rsidRDefault="00311E06" w:rsidP="00335A77">
            <w:pPr>
              <w:pStyle w:val="RSKRbeteckning"/>
              <w:spacing w:before="240"/>
            </w:pPr>
            <w:r w:rsidRPr="00C2385E">
              <w:t>Riksdagsskrivelse</w:t>
            </w:r>
          </w:p>
          <w:p w:rsidR="00335A77" w:rsidRPr="00C2385E" w:rsidRDefault="00311E06" w:rsidP="00335A77">
            <w:pPr>
              <w:pStyle w:val="RSKRbeteckning"/>
            </w:pPr>
            <w:r w:rsidRPr="00C2385E">
              <w:t>2010/11</w:t>
            </w:r>
            <w:r w:rsidR="00335A77" w:rsidRPr="00C2385E">
              <w:t>:</w:t>
            </w:r>
            <w:r w:rsidRPr="00C2385E">
              <w:t>95</w:t>
            </w:r>
          </w:p>
        </w:tc>
        <w:tc>
          <w:tcPr>
            <w:tcW w:w="1134" w:type="dxa"/>
          </w:tcPr>
          <w:p w:rsidR="00335A77" w:rsidRPr="00C2385E" w:rsidRDefault="00C2385E" w:rsidP="00335A77">
            <w:pPr>
              <w:jc w:val="right"/>
            </w:pPr>
            <w:r w:rsidRPr="00C2385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5A77" w:rsidRPr="00C2385E" w:rsidTr="00335A7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35A77" w:rsidRPr="00C2385E" w:rsidRDefault="00335A77">
            <w:pPr>
              <w:rPr>
                <w:sz w:val="10"/>
              </w:rPr>
            </w:pPr>
          </w:p>
        </w:tc>
      </w:tr>
    </w:tbl>
    <w:p w:rsidR="00335A77" w:rsidRPr="00C2385E" w:rsidRDefault="00335A77"/>
    <w:p w:rsidR="00335A77" w:rsidRPr="00C2385E" w:rsidRDefault="00311E06" w:rsidP="00335A77">
      <w:pPr>
        <w:pStyle w:val="Mottagare1"/>
      </w:pPr>
      <w:r w:rsidRPr="00C2385E">
        <w:t>Regeringen</w:t>
      </w:r>
    </w:p>
    <w:p w:rsidR="00335A77" w:rsidRPr="00C2385E" w:rsidRDefault="00311E06" w:rsidP="00335A77">
      <w:pPr>
        <w:pStyle w:val="Mottagare2"/>
      </w:pPr>
      <w:r w:rsidRPr="00C2385E">
        <w:t>Finansdepartementet</w:t>
      </w:r>
    </w:p>
    <w:p w:rsidR="00335A77" w:rsidRPr="00C2385E" w:rsidRDefault="00335A77" w:rsidP="00335A77">
      <w:r w:rsidRPr="00C2385E">
        <w:t xml:space="preserve">Med överlämnande av </w:t>
      </w:r>
      <w:r w:rsidR="00311E06" w:rsidRPr="00C2385E">
        <w:t>skatteutskottet</w:t>
      </w:r>
      <w:r w:rsidRPr="00C2385E">
        <w:t xml:space="preserve">s betänkande </w:t>
      </w:r>
      <w:r w:rsidR="00311E06" w:rsidRPr="00C2385E">
        <w:t>2010/11</w:t>
      </w:r>
      <w:r w:rsidRPr="00C2385E">
        <w:t>:</w:t>
      </w:r>
      <w:r w:rsidR="00311E06" w:rsidRPr="00C2385E">
        <w:t>SkU16</w:t>
      </w:r>
      <w:r w:rsidRPr="00C2385E">
        <w:t xml:space="preserve"> </w:t>
      </w:r>
      <w:r w:rsidR="00311E06" w:rsidRPr="00C2385E">
        <w:t>Vissa tekniska mervärdesskattefrågor</w:t>
      </w:r>
      <w:r w:rsidRPr="00C2385E">
        <w:t xml:space="preserve"> får jag anmäla att riksdagen denna dag bifallit utskottets förslag till riksdagsbeslut.</w:t>
      </w:r>
    </w:p>
    <w:p w:rsidR="00335A77" w:rsidRPr="00C2385E" w:rsidRDefault="00335A77" w:rsidP="00335A77">
      <w:pPr>
        <w:pStyle w:val="Stockholm"/>
      </w:pPr>
      <w:r w:rsidRPr="00C2385E">
        <w:t xml:space="preserve">Stockholm </w:t>
      </w:r>
      <w:r w:rsidR="00311E06" w:rsidRPr="00C2385E">
        <w:t>den 14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35A77" w:rsidRPr="00C2385E" w:rsidTr="00335A7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35A77" w:rsidRPr="00C2385E" w:rsidRDefault="00311E06" w:rsidP="00335A77">
            <w:pPr>
              <w:pStyle w:val="AvsTalman"/>
            </w:pPr>
            <w:r w:rsidRPr="00C2385E">
              <w:t>Per Westerberg</w:t>
            </w:r>
          </w:p>
        </w:tc>
        <w:tc>
          <w:tcPr>
            <w:tcW w:w="3628" w:type="dxa"/>
          </w:tcPr>
          <w:p w:rsidR="00335A77" w:rsidRPr="00C2385E" w:rsidRDefault="00311E06" w:rsidP="00335A77">
            <w:pPr>
              <w:pStyle w:val="AvsTjnsteman"/>
            </w:pPr>
            <w:r w:rsidRPr="00C2385E">
              <w:t>Ulf Christoffersson</w:t>
            </w:r>
          </w:p>
        </w:tc>
      </w:tr>
    </w:tbl>
    <w:p w:rsidR="00D85057" w:rsidRPr="00C2385E" w:rsidRDefault="00D85057" w:rsidP="00335A77"/>
    <w:sectPr w:rsidR="00D85057" w:rsidRPr="00C2385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77"/>
    <w:rsid w:val="0009098F"/>
    <w:rsid w:val="000C2D8D"/>
    <w:rsid w:val="001667BD"/>
    <w:rsid w:val="001C2855"/>
    <w:rsid w:val="00224A43"/>
    <w:rsid w:val="002304D2"/>
    <w:rsid w:val="00243D3C"/>
    <w:rsid w:val="00244660"/>
    <w:rsid w:val="0026798D"/>
    <w:rsid w:val="00311E06"/>
    <w:rsid w:val="00335A77"/>
    <w:rsid w:val="004A0681"/>
    <w:rsid w:val="004C4FD0"/>
    <w:rsid w:val="004F1358"/>
    <w:rsid w:val="00503547"/>
    <w:rsid w:val="00510D48"/>
    <w:rsid w:val="005422B3"/>
    <w:rsid w:val="005C70B5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2385E"/>
    <w:rsid w:val="00C72B82"/>
    <w:rsid w:val="00D644E9"/>
    <w:rsid w:val="00D85057"/>
    <w:rsid w:val="00DA35C6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CCC4FA1-115E-4191-A843-33094F54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2010-12-14T14:12:00Z</cp:lastPrinted>
  <dcterms:created xsi:type="dcterms:W3CDTF">2025-12-18T03:47:00Z</dcterms:created>
  <dcterms:modified xsi:type="dcterms:W3CDTF">2025-12-18T03:47:00Z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95</vt:lpwstr>
  </property>
  <property fmtid="{D5CDD505-2E9C-101B-9397-08002B2CF9AE}" pid="6" name="Datum">
    <vt:lpwstr>2010-12-14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2010/11</vt:lpwstr>
  </property>
  <property fmtid="{D5CDD505-2E9C-101B-9397-08002B2CF9AE}" pid="16" name="RefNr">
    <vt:lpwstr>16</vt:lpwstr>
  </property>
  <property fmtid="{D5CDD505-2E9C-101B-9397-08002B2CF9AE}" pid="17" name="RefRubrik">
    <vt:lpwstr>Vissa tekniska mervärdesskattefrågor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14 december 2010</vt:lpwstr>
  </property>
</Properties>
</file>