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BB6" w:rsidRPr="00F41869" w:rsidRDefault="00363BB6" w:rsidP="007C6141">
      <w:pPr>
        <w:pStyle w:val="Hemstlrubrik"/>
      </w:pPr>
      <w:r w:rsidRPr="00F41869">
        <w:t>Förslag till riksdagsbeslut</w:t>
      </w:r>
    </w:p>
    <w:p w:rsidR="00363BB6" w:rsidRPr="00F41869" w:rsidRDefault="00363BB6" w:rsidP="002A43A0">
      <w:pPr>
        <w:pStyle w:val="Hemstlatt"/>
      </w:pPr>
      <w:r w:rsidRPr="00F41869">
        <w:t>Riksdagen tillkännager för regeringen som sin mening vad i motionen anförs om varningstexter på alkoholdrycker</w:t>
      </w:r>
      <w:r w:rsidR="002A43A0" w:rsidRPr="00F41869">
        <w:t>.</w:t>
      </w:r>
    </w:p>
    <w:p w:rsidR="00363BB6" w:rsidRPr="00F41869" w:rsidRDefault="00363BB6" w:rsidP="00363BB6">
      <w:pPr>
        <w:pStyle w:val="Rubrik1"/>
      </w:pPr>
      <w:r w:rsidRPr="00F41869">
        <w:t>Motivering</w:t>
      </w:r>
    </w:p>
    <w:p w:rsidR="00363BB6" w:rsidRPr="00F41869" w:rsidRDefault="00363BB6" w:rsidP="00363BB6">
      <w:r w:rsidRPr="00F41869">
        <w:t>Ett nyckelområde i arbetet med en strategi för att minska alkoholskadorna är konsumentinformation och att öka medvetenheten om riskerna i samband med alkoholkonsumtion.</w:t>
      </w:r>
    </w:p>
    <w:p w:rsidR="00363BB6" w:rsidRPr="00F41869" w:rsidRDefault="00363BB6" w:rsidP="007C6141">
      <w:pPr>
        <w:pStyle w:val="Normaltindrag"/>
      </w:pPr>
      <w:r w:rsidRPr="00F41869">
        <w:t>Varje år skadas och dör många människor av sprit. Det är sedan länge ko</w:t>
      </w:r>
      <w:r w:rsidRPr="00F41869">
        <w:t>n</w:t>
      </w:r>
      <w:r w:rsidRPr="00F41869">
        <w:t>staterat att det finns ett statistiskt samband mellan alkohol och våld, det vill säga misshandel</w:t>
      </w:r>
      <w:r w:rsidR="007C6141" w:rsidRPr="00F41869">
        <w:t>,</w:t>
      </w:r>
      <w:r w:rsidRPr="00F41869">
        <w:t xml:space="preserve"> såväl i hemmet som utanför hemmet. </w:t>
      </w:r>
    </w:p>
    <w:p w:rsidR="00363BB6" w:rsidRPr="00F41869" w:rsidRDefault="00363BB6" w:rsidP="007C6141">
      <w:pPr>
        <w:pStyle w:val="Normaltindrag"/>
      </w:pPr>
      <w:r w:rsidRPr="00F41869">
        <w:t>Det finns fler exempel p</w:t>
      </w:r>
      <w:r w:rsidR="007C6141" w:rsidRPr="00F41869">
        <w:t>å risksituationer. Trafiken: 20–</w:t>
      </w:r>
      <w:r w:rsidRPr="00F41869">
        <w:t>30 procent av alla som dödas i trafiken har alkohol i blodet. På sjön är andelen ännu större. U</w:t>
      </w:r>
      <w:r w:rsidRPr="00F41869">
        <w:t>n</w:t>
      </w:r>
      <w:r w:rsidRPr="00F41869">
        <w:t>der graviditeten: Dricker man alkohol under graviditeten är risken för foste</w:t>
      </w:r>
      <w:r w:rsidRPr="00F41869">
        <w:t>r</w:t>
      </w:r>
      <w:r w:rsidRPr="00F41869">
        <w:t>skador stor. Vid sjukdom: Användning av sömntabletter och lugnande med</w:t>
      </w:r>
      <w:r w:rsidRPr="00F41869">
        <w:t>i</w:t>
      </w:r>
      <w:r w:rsidRPr="00F41869">
        <w:t>ciner kan ge mycket svåra förgiftningstillstånd om de kombineras med alk</w:t>
      </w:r>
      <w:r w:rsidRPr="00F41869">
        <w:t>o</w:t>
      </w:r>
      <w:r w:rsidRPr="00F41869">
        <w:t xml:space="preserve">hol. </w:t>
      </w:r>
    </w:p>
    <w:p w:rsidR="00363BB6" w:rsidRPr="00F41869" w:rsidRDefault="00363BB6" w:rsidP="007C6141">
      <w:pPr>
        <w:pStyle w:val="Normaltindrag"/>
      </w:pPr>
      <w:r w:rsidRPr="00F41869">
        <w:t>Alkoholkonsumenter bör mötas av likadana varningstexter som de som finns på cigarettpaket.</w:t>
      </w:r>
    </w:p>
    <w:p w:rsidR="00363BB6" w:rsidRPr="00F41869" w:rsidRDefault="00363BB6" w:rsidP="007C6141">
      <w:pPr>
        <w:pStyle w:val="Normaltindrag"/>
      </w:pPr>
      <w:r w:rsidRPr="00F41869">
        <w:t xml:space="preserve">Till exempel: ”Alkohol skadar din hälsa allvarligt i kombination med sömntabletter” eller ”Alkohol dödar i samband med bilkörning”.  </w:t>
      </w:r>
    </w:p>
    <w:p w:rsidR="00363BB6" w:rsidRPr="00F41869" w:rsidRDefault="00363BB6" w:rsidP="007C6141">
      <w:pPr>
        <w:pStyle w:val="Normaltindrag"/>
      </w:pPr>
      <w:r w:rsidRPr="00F41869">
        <w:t>Det är angeläget att staten och dess olika myndigheter aktivt medverkar till en ökad opinion mot alkoholmissbruk. Därför bör den juridiska och praktiska lämpligheten av varningstexter på alkoholdrycker ses över.</w:t>
      </w:r>
    </w:p>
    <w:p w:rsidR="007C6141" w:rsidRPr="00F41869" w:rsidRDefault="007C6141" w:rsidP="007C6141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C6141" w:rsidRPr="00F418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6141" w:rsidRPr="00F41869" w:rsidRDefault="007C6141" w:rsidP="007C6141">
            <w:pPr>
              <w:pStyle w:val="UnderskriftDatum"/>
              <w:spacing w:before="0"/>
            </w:pPr>
            <w:r w:rsidRPr="00F41869">
              <w:lastRenderedPageBreak/>
              <w:t>Stockholm den 29 september 2005</w:t>
            </w:r>
          </w:p>
        </w:tc>
        <w:tc>
          <w:tcPr>
            <w:tcW w:w="3047" w:type="dxa"/>
          </w:tcPr>
          <w:p w:rsidR="007C6141" w:rsidRPr="00F41869" w:rsidRDefault="007C6141" w:rsidP="007C6141">
            <w:pPr>
              <w:pStyle w:val="Underskrifter"/>
            </w:pPr>
          </w:p>
        </w:tc>
      </w:tr>
      <w:tr w:rsidR="007C6141" w:rsidRPr="00F418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6141" w:rsidRPr="00F41869" w:rsidRDefault="007C6141" w:rsidP="007C6141">
            <w:pPr>
              <w:pStyle w:val="Underskrifter"/>
            </w:pPr>
            <w:r w:rsidRPr="00F41869">
              <w:t>Ameer Sachet (s)</w:t>
            </w:r>
          </w:p>
        </w:tc>
        <w:tc>
          <w:tcPr>
            <w:tcW w:w="3047" w:type="dxa"/>
          </w:tcPr>
          <w:p w:rsidR="007C6141" w:rsidRPr="00F41869" w:rsidRDefault="007C6141" w:rsidP="007C6141">
            <w:pPr>
              <w:pStyle w:val="Underskrifter"/>
            </w:pPr>
          </w:p>
        </w:tc>
      </w:tr>
      <w:tr w:rsidR="007C6141" w:rsidRPr="00F418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6141" w:rsidRPr="00F41869" w:rsidRDefault="007C6141" w:rsidP="007C6141">
            <w:pPr>
              <w:pStyle w:val="Underskrifter"/>
            </w:pPr>
            <w:r w:rsidRPr="00F41869">
              <w:t>Nils-Göran Holmqvist (s)</w:t>
            </w:r>
          </w:p>
        </w:tc>
        <w:tc>
          <w:tcPr>
            <w:tcW w:w="3047" w:type="dxa"/>
          </w:tcPr>
          <w:p w:rsidR="007C6141" w:rsidRPr="00F41869" w:rsidRDefault="007C6141" w:rsidP="007C6141">
            <w:pPr>
              <w:pStyle w:val="Underskrifter"/>
            </w:pPr>
            <w:r w:rsidRPr="00F41869">
              <w:t>Lennart Axelsson (s)</w:t>
            </w:r>
          </w:p>
        </w:tc>
      </w:tr>
      <w:tr w:rsidR="007C6141" w:rsidRPr="00F418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6141" w:rsidRPr="00F41869" w:rsidRDefault="007C6141" w:rsidP="007C6141">
            <w:pPr>
              <w:pStyle w:val="Underskrifter"/>
            </w:pPr>
            <w:r w:rsidRPr="00F41869">
              <w:t>Matilda Ernkrans (s)</w:t>
            </w:r>
          </w:p>
        </w:tc>
        <w:tc>
          <w:tcPr>
            <w:tcW w:w="3047" w:type="dxa"/>
          </w:tcPr>
          <w:p w:rsidR="007C6141" w:rsidRPr="00F41869" w:rsidRDefault="007C6141" w:rsidP="007C6141">
            <w:pPr>
              <w:pStyle w:val="Underskrifter"/>
            </w:pPr>
          </w:p>
        </w:tc>
      </w:tr>
    </w:tbl>
    <w:p w:rsidR="00E84F25" w:rsidRPr="00F41869" w:rsidRDefault="00E84F25" w:rsidP="007C6141">
      <w:pPr>
        <w:pStyle w:val="Normaltindrag"/>
      </w:pPr>
    </w:p>
    <w:sectPr w:rsidR="00E84F25" w:rsidRPr="00F41869" w:rsidSect="007C6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B50" w:rsidRPr="00F41869" w:rsidRDefault="00A60B50">
      <w:r w:rsidRPr="00F41869">
        <w:separator/>
      </w:r>
    </w:p>
  </w:endnote>
  <w:endnote w:type="continuationSeparator" w:id="0">
    <w:p w:rsidR="00A60B50" w:rsidRPr="00F41869" w:rsidRDefault="00A60B50">
      <w:r w:rsidRPr="00F418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DC7" w:rsidRPr="00F41869" w:rsidRDefault="00F41869" w:rsidP="007C6141">
    <w:pPr>
      <w:pStyle w:val="Sidfot"/>
    </w:pPr>
    <w:r w:rsidRPr="00F418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82926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141" w:rsidRDefault="007C61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6141" w:rsidRDefault="007C61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41869" w:rsidRDefault="00F41869" w:rsidP="007C6141">
    <w:pPr>
      <w:pStyle w:val="Sidfot"/>
    </w:pPr>
    <w:r w:rsidRPr="00F418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86927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141" w:rsidRDefault="007C61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6141" w:rsidRDefault="007C61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41869" w:rsidRDefault="00F41869" w:rsidP="007C6141">
    <w:pPr>
      <w:pStyle w:val="Sidfot"/>
    </w:pPr>
    <w:r w:rsidRPr="00F418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53382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141" w:rsidRDefault="007C61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6141" w:rsidRDefault="007C61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B50" w:rsidRPr="00F41869" w:rsidRDefault="00A60B50">
      <w:r w:rsidRPr="00F41869">
        <w:separator/>
      </w:r>
    </w:p>
  </w:footnote>
  <w:footnote w:type="continuationSeparator" w:id="0">
    <w:p w:rsidR="00A60B50" w:rsidRPr="00F41869" w:rsidRDefault="00A60B50">
      <w:r w:rsidRPr="00F418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DC7" w:rsidRPr="00F41869" w:rsidRDefault="00F41869" w:rsidP="007C6141">
    <w:pPr>
      <w:pStyle w:val="Sidhuvud"/>
    </w:pPr>
    <w:r w:rsidRPr="00F418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57902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141" w:rsidRDefault="007C61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6141" w:rsidRDefault="007C61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F41869" w:rsidRDefault="00F41869" w:rsidP="007C6141">
    <w:pPr>
      <w:pStyle w:val="Sidhuvud"/>
    </w:pPr>
    <w:r w:rsidRPr="00F418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11718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141" w:rsidRDefault="007C61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6141" w:rsidRDefault="007C61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141" w:rsidRPr="00F41869" w:rsidRDefault="007C6141">
    <w:pPr>
      <w:pStyle w:val="FSHNormal"/>
      <w:tabs>
        <w:tab w:val="right" w:pos="5840"/>
      </w:tabs>
    </w:pPr>
    <w:r w:rsidRPr="00F41869">
      <w:br/>
    </w:r>
    <w:r w:rsidRPr="00F41869">
      <w:fldChar w:fldCharType="begin" w:fldLock="1"/>
    </w:r>
    <w:r w:rsidRPr="00F41869">
      <w:instrText xml:space="preserve"> DOCPROPERTY</w:instrText>
    </w:r>
    <w:r w:rsidRPr="00F41869">
      <w:rPr>
        <w:sz w:val="18"/>
      </w:rPr>
      <w:instrText xml:space="preserve"> "YearUser" *\charformat </w:instrText>
    </w:r>
    <w:r w:rsidRPr="00F41869">
      <w:fldChar w:fldCharType="separate"/>
    </w:r>
    <w:r w:rsidRPr="00F41869">
      <w:t>2005/06</w:t>
    </w:r>
    <w:r w:rsidRPr="00F41869">
      <w:fldChar w:fldCharType="end"/>
    </w:r>
    <w:r w:rsidRPr="00F41869">
      <w:t xml:space="preserve"> </w:t>
    </w:r>
    <w:r w:rsidRPr="00F41869">
      <w:tab/>
      <w:t xml:space="preserve">mnr: </w:t>
    </w:r>
    <w:r w:rsidRPr="00F41869">
      <w:fldChar w:fldCharType="begin" w:fldLock="1"/>
    </w:r>
    <w:r w:rsidRPr="00F41869">
      <w:instrText xml:space="preserve"> DOCPROPERTY</w:instrText>
    </w:r>
    <w:r w:rsidRPr="00F41869">
      <w:rPr>
        <w:sz w:val="18"/>
      </w:rPr>
      <w:instrText xml:space="preserve"> "Motionsnummer" *\charformat </w:instrText>
    </w:r>
    <w:r w:rsidRPr="00F41869">
      <w:fldChar w:fldCharType="separate"/>
    </w:r>
    <w:r w:rsidRPr="00F41869">
      <w:t>So525</w:t>
    </w:r>
    <w:r w:rsidRPr="00F41869">
      <w:fldChar w:fldCharType="end"/>
    </w:r>
    <w:r w:rsidRPr="00F41869">
      <w:br/>
    </w:r>
    <w:r w:rsidRPr="00F41869">
      <w:fldChar w:fldCharType="begin" w:fldLock="1"/>
    </w:r>
    <w:r w:rsidRPr="00F41869">
      <w:instrText xml:space="preserve"> DOCPROPERTY</w:instrText>
    </w:r>
    <w:r w:rsidRPr="00F41869">
      <w:rPr>
        <w:sz w:val="18"/>
      </w:rPr>
      <w:instrText xml:space="preserve"> "Samling" *\charformat </w:instrText>
    </w:r>
    <w:r w:rsidRPr="00F41869">
      <w:fldChar w:fldCharType="end"/>
    </w:r>
    <w:r w:rsidRPr="00F41869">
      <w:tab/>
      <w:t xml:space="preserve">pnr: </w:t>
    </w:r>
    <w:r w:rsidRPr="00F41869">
      <w:fldChar w:fldCharType="begin" w:fldLock="1"/>
    </w:r>
    <w:r w:rsidRPr="00F41869">
      <w:instrText xml:space="preserve"> DOCPROPERTY</w:instrText>
    </w:r>
    <w:r w:rsidRPr="00F41869">
      <w:rPr>
        <w:sz w:val="18"/>
      </w:rPr>
      <w:instrText xml:space="preserve"> "Partinummer" *\charformat </w:instrText>
    </w:r>
    <w:r w:rsidRPr="00F41869">
      <w:fldChar w:fldCharType="separate"/>
    </w:r>
    <w:r w:rsidRPr="00F41869">
      <w:t>s3316</w:t>
    </w:r>
    <w:r w:rsidRPr="00F41869">
      <w:fldChar w:fldCharType="end"/>
    </w:r>
  </w:p>
  <w:p w:rsidR="007C6141" w:rsidRPr="00F41869" w:rsidRDefault="007C6141">
    <w:pPr>
      <w:pStyle w:val="FSHRub1"/>
    </w:pPr>
    <w:r w:rsidRPr="00F41869">
      <w:t>Motion till riksdagen</w:t>
    </w:r>
    <w:r w:rsidRPr="00F41869">
      <w:br/>
    </w:r>
    <w:r w:rsidRPr="00F41869">
      <w:fldChar w:fldCharType="begin" w:fldLock="1"/>
    </w:r>
    <w:r w:rsidRPr="00F41869">
      <w:instrText xml:space="preserve"> DOCPROPERTY "YearUser" *\charformat </w:instrText>
    </w:r>
    <w:r w:rsidRPr="00F41869">
      <w:fldChar w:fldCharType="separate"/>
    </w:r>
    <w:r w:rsidRPr="00F41869">
      <w:t>2005/06</w:t>
    </w:r>
    <w:r w:rsidRPr="00F41869">
      <w:fldChar w:fldCharType="end"/>
    </w:r>
    <w:r w:rsidRPr="00F41869">
      <w:t>:</w:t>
    </w:r>
    <w:r w:rsidRPr="00F41869">
      <w:fldChar w:fldCharType="begin" w:fldLock="1"/>
    </w:r>
    <w:r w:rsidRPr="00F41869">
      <w:instrText xml:space="preserve"> DOCPROPERTY "Motionsnummer" *\charformat </w:instrText>
    </w:r>
    <w:r w:rsidRPr="00F41869">
      <w:fldChar w:fldCharType="separate"/>
    </w:r>
    <w:r w:rsidRPr="00F41869">
      <w:t>So525</w:t>
    </w:r>
    <w:r w:rsidRPr="00F41869">
      <w:fldChar w:fldCharType="end"/>
    </w:r>
  </w:p>
  <w:p w:rsidR="007C6141" w:rsidRPr="00F41869" w:rsidRDefault="007C6141">
    <w:pPr>
      <w:pStyle w:val="FSHNormalS5"/>
    </w:pPr>
    <w:r w:rsidRPr="00F41869">
      <w:fldChar w:fldCharType="begin" w:fldLock="1"/>
    </w:r>
    <w:r w:rsidRPr="00F41869">
      <w:instrText xml:space="preserve"> DOCPROPERTY "MotionarText" *\charformat </w:instrText>
    </w:r>
    <w:r w:rsidRPr="00F41869">
      <w:fldChar w:fldCharType="separate"/>
    </w:r>
    <w:r w:rsidRPr="00F41869">
      <w:t>av Ameer Sachet m.fl. (s)</w:t>
    </w:r>
    <w:r w:rsidRPr="00F41869">
      <w:fldChar w:fldCharType="end"/>
    </w:r>
    <w:r w:rsidRPr="00F41869">
      <w:br/>
    </w:r>
    <w:r w:rsidRPr="00F41869">
      <w:fldChar w:fldCharType="begin" w:fldLock="1"/>
    </w:r>
    <w:r w:rsidRPr="00F41869">
      <w:instrText xml:space="preserve"> DOCPROPERTY "SvarFrasKort" *\charformat </w:instrText>
    </w:r>
    <w:r w:rsidRPr="00F41869">
      <w:fldChar w:fldCharType="end"/>
    </w:r>
  </w:p>
  <w:p w:rsidR="007C6141" w:rsidRPr="00F41869" w:rsidRDefault="007C6141">
    <w:pPr>
      <w:pStyle w:val="FSHTitel"/>
    </w:pPr>
    <w:r w:rsidRPr="00F41869">
      <w:fldChar w:fldCharType="begin" w:fldLock="1"/>
    </w:r>
    <w:r w:rsidRPr="00F41869">
      <w:instrText xml:space="preserve"> DOCPROPERTY</w:instrText>
    </w:r>
    <w:r w:rsidRPr="00F41869">
      <w:rPr>
        <w:sz w:val="18"/>
      </w:rPr>
      <w:instrText xml:space="preserve"> "RubrikSvar" *\charformat </w:instrText>
    </w:r>
    <w:r w:rsidRPr="00F41869">
      <w:fldChar w:fldCharType="separate"/>
    </w:r>
    <w:r w:rsidRPr="00F41869">
      <w:t>Varningstexter på alkoholdrycker</w:t>
    </w:r>
    <w:r w:rsidRPr="00F41869">
      <w:fldChar w:fldCharType="end"/>
    </w:r>
  </w:p>
  <w:p w:rsidR="007C6141" w:rsidRPr="00F41869" w:rsidRDefault="007C6141" w:rsidP="007C614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820170">
    <w:abstractNumId w:val="13"/>
  </w:num>
  <w:num w:numId="2" w16cid:durableId="1823235005">
    <w:abstractNumId w:val="10"/>
  </w:num>
  <w:num w:numId="3" w16cid:durableId="1004938229">
    <w:abstractNumId w:val="11"/>
  </w:num>
  <w:num w:numId="4" w16cid:durableId="388185214">
    <w:abstractNumId w:val="12"/>
  </w:num>
  <w:num w:numId="5" w16cid:durableId="1737899351">
    <w:abstractNumId w:val="8"/>
  </w:num>
  <w:num w:numId="6" w16cid:durableId="2052146118">
    <w:abstractNumId w:val="3"/>
  </w:num>
  <w:num w:numId="7" w16cid:durableId="1307667819">
    <w:abstractNumId w:val="2"/>
  </w:num>
  <w:num w:numId="8" w16cid:durableId="1762869907">
    <w:abstractNumId w:val="1"/>
  </w:num>
  <w:num w:numId="9" w16cid:durableId="841310232">
    <w:abstractNumId w:val="0"/>
  </w:num>
  <w:num w:numId="10" w16cid:durableId="1190097964">
    <w:abstractNumId w:val="9"/>
  </w:num>
  <w:num w:numId="11" w16cid:durableId="2083136476">
    <w:abstractNumId w:val="7"/>
  </w:num>
  <w:num w:numId="12" w16cid:durableId="1995840751">
    <w:abstractNumId w:val="6"/>
  </w:num>
  <w:num w:numId="13" w16cid:durableId="1142036464">
    <w:abstractNumId w:val="5"/>
  </w:num>
  <w:num w:numId="14" w16cid:durableId="195909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7"/>
  </w:docVars>
  <w:rsids>
    <w:rsidRoot w:val="0012769F"/>
    <w:rsid w:val="00023C3B"/>
    <w:rsid w:val="00064BC3"/>
    <w:rsid w:val="00066775"/>
    <w:rsid w:val="00072FB9"/>
    <w:rsid w:val="00100531"/>
    <w:rsid w:val="0012769F"/>
    <w:rsid w:val="00201DFB"/>
    <w:rsid w:val="00204A63"/>
    <w:rsid w:val="00212FF1"/>
    <w:rsid w:val="00230193"/>
    <w:rsid w:val="0025068A"/>
    <w:rsid w:val="002818D3"/>
    <w:rsid w:val="002A43A0"/>
    <w:rsid w:val="002D11A8"/>
    <w:rsid w:val="00334DC7"/>
    <w:rsid w:val="00363BB6"/>
    <w:rsid w:val="00445271"/>
    <w:rsid w:val="004A0504"/>
    <w:rsid w:val="004E38D9"/>
    <w:rsid w:val="00600CB9"/>
    <w:rsid w:val="00740D6D"/>
    <w:rsid w:val="00794149"/>
    <w:rsid w:val="007B67A7"/>
    <w:rsid w:val="007C6092"/>
    <w:rsid w:val="007C6141"/>
    <w:rsid w:val="00935642"/>
    <w:rsid w:val="009651B7"/>
    <w:rsid w:val="00A053C6"/>
    <w:rsid w:val="00A60B50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86585"/>
    <w:rsid w:val="00F27E83"/>
    <w:rsid w:val="00F4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3103CA0-11D7-43FF-BF6C-B642319A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23C3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8658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27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210</Words>
  <Characters>1257</Characters>
  <Application>Microsoft Office Word</Application>
  <DocSecurity>4</DocSecurity>
  <Lines>33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So525</vt:lpstr>
    </vt:vector>
  </TitlesOfParts>
  <Company>Riksdagen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So525</dc:title>
  <dc:subject>So525</dc:subject>
  <dc:creator>Riksdagen</dc:creator>
  <cp:keywords>Riksdagen</cp:keywords>
  <dc:description/>
  <cp:lastModifiedBy>Lars Brink</cp:lastModifiedBy>
  <cp:revision>2</cp:revision>
  <cp:lastPrinted>2005-12-07T08:04:00Z</cp:lastPrinted>
  <dcterms:created xsi:type="dcterms:W3CDTF">2025-12-16T21:20:00Z</dcterms:created>
  <dcterms:modified xsi:type="dcterms:W3CDTF">2025-12-16T21:20:00Z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mot2000_423_2005-12-07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Varningstexter på alkoholdrycker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Varningstexter på alkoholdrycker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Ameer Sachet m.fl. (s)</vt:lpwstr>
  </property>
  <property fmtid="{D5CDD505-2E9C-101B-9397-08002B2CF9AE}" pid="26" name="MotionarLista">
    <vt:lpwstr>Sachet, Ameer (s)\Holmqvist, Nils-Göran (s)\Axelsson, Lennart (s)\Ernkrans, Matilda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(s), Nils-Göran Holmqvist (s), Lennart Axelsson (s), Matilda Ernkrans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20052006000000000115000033160069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20052006000000000115000033160069</vt:lpwstr>
  </property>
  <property fmtid="{D5CDD505-2E9C-101B-9397-08002B2CF9AE}" pid="50" name="nummer">
    <vt:lpwstr>525</vt:lpwstr>
  </property>
  <property fmtid="{D5CDD505-2E9C-101B-9397-08002B2CF9AE}" pid="51" name="utskottsbeteckning">
    <vt:lpwstr>So</vt:lpwstr>
  </property>
</Properties>
</file>